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48EF5D" w14:textId="77777777" w:rsidR="006C3D54" w:rsidRDefault="006C3D54" w:rsidP="00C60F6C">
      <w:pPr>
        <w:jc w:val="center"/>
        <w:rPr>
          <w:b/>
          <w:sz w:val="24"/>
        </w:rPr>
      </w:pPr>
    </w:p>
    <w:p w14:paraId="36137477" w14:textId="77777777" w:rsidR="00C60F6C" w:rsidRPr="00C60F6C" w:rsidRDefault="00C60F6C" w:rsidP="00C60F6C">
      <w:pPr>
        <w:jc w:val="center"/>
        <w:rPr>
          <w:b/>
          <w:sz w:val="24"/>
        </w:rPr>
      </w:pPr>
      <w:r w:rsidRPr="00C60F6C">
        <w:rPr>
          <w:b/>
          <w:sz w:val="24"/>
        </w:rPr>
        <w:t>PONUDNIK</w:t>
      </w:r>
    </w:p>
    <w:p w14:paraId="2367BD1E" w14:textId="77777777" w:rsidR="00C60F6C" w:rsidRDefault="00C60F6C"/>
    <w:tbl>
      <w:tblPr>
        <w:tblW w:w="4935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3504"/>
        <w:gridCol w:w="4874"/>
      </w:tblGrid>
      <w:tr w:rsidR="002F0D76" w:rsidRPr="0024299B" w14:paraId="2D989F8B" w14:textId="77777777" w:rsidTr="00DC7BD6">
        <w:trPr>
          <w:trHeight w:val="500"/>
          <w:jc w:val="center"/>
        </w:trPr>
        <w:tc>
          <w:tcPr>
            <w:tcW w:w="2091" w:type="pct"/>
            <w:shd w:val="clear" w:color="auto" w:fill="F2F2F2"/>
            <w:vAlign w:val="center"/>
          </w:tcPr>
          <w:p w14:paraId="5DCEF11A" w14:textId="77777777" w:rsidR="002F0D76" w:rsidRPr="002F0D76" w:rsidRDefault="002F0D76" w:rsidP="001C0418">
            <w:pPr>
              <w:jc w:val="both"/>
              <w:rPr>
                <w:rFonts w:cs="Arial"/>
                <w:b/>
                <w:sz w:val="22"/>
                <w:szCs w:val="22"/>
                <w:lang w:val="it-IT"/>
              </w:rPr>
            </w:pPr>
            <w:r w:rsidRPr="002F0D76">
              <w:rPr>
                <w:rFonts w:cs="Arial"/>
                <w:sz w:val="22"/>
                <w:szCs w:val="22"/>
                <w:lang w:val="it-IT"/>
              </w:rPr>
              <w:t>Ponudnik (polno ime in naslov/sedež):</w:t>
            </w:r>
          </w:p>
        </w:tc>
        <w:tc>
          <w:tcPr>
            <w:tcW w:w="2909" w:type="pct"/>
          </w:tcPr>
          <w:p w14:paraId="67045E0A" w14:textId="77777777" w:rsidR="002F0D76" w:rsidRPr="002F0D76" w:rsidRDefault="002F0D76" w:rsidP="001C0418">
            <w:pPr>
              <w:jc w:val="both"/>
              <w:rPr>
                <w:rFonts w:cs="Arial"/>
                <w:sz w:val="22"/>
                <w:szCs w:val="22"/>
                <w:lang w:val="it-IT"/>
              </w:rPr>
            </w:pPr>
          </w:p>
        </w:tc>
      </w:tr>
      <w:tr w:rsidR="002F0D76" w:rsidRPr="00970E50" w14:paraId="1E0F57C0" w14:textId="77777777" w:rsidTr="00DC7BD6">
        <w:trPr>
          <w:trHeight w:val="500"/>
          <w:jc w:val="center"/>
        </w:trPr>
        <w:tc>
          <w:tcPr>
            <w:tcW w:w="2091" w:type="pct"/>
            <w:shd w:val="clear" w:color="auto" w:fill="F2F2F2"/>
            <w:vAlign w:val="center"/>
          </w:tcPr>
          <w:p w14:paraId="532D5F47" w14:textId="77777777" w:rsidR="002F0D76" w:rsidRPr="002F0D76" w:rsidRDefault="002F0D76" w:rsidP="00BD3D7D">
            <w:pPr>
              <w:rPr>
                <w:rFonts w:cs="Arial"/>
                <w:sz w:val="22"/>
                <w:szCs w:val="22"/>
              </w:rPr>
            </w:pPr>
            <w:r w:rsidRPr="002F0D76">
              <w:rPr>
                <w:rFonts w:cs="Arial"/>
                <w:sz w:val="22"/>
                <w:szCs w:val="22"/>
              </w:rPr>
              <w:t>Matična številka/davčna številka:</w:t>
            </w:r>
          </w:p>
        </w:tc>
        <w:tc>
          <w:tcPr>
            <w:tcW w:w="2909" w:type="pct"/>
          </w:tcPr>
          <w:p w14:paraId="0EAD0116" w14:textId="77777777" w:rsidR="002F0D76" w:rsidRPr="002F0D76" w:rsidRDefault="002F0D76" w:rsidP="00BD3D7D">
            <w:pPr>
              <w:rPr>
                <w:rFonts w:cs="Arial"/>
                <w:sz w:val="22"/>
                <w:szCs w:val="22"/>
              </w:rPr>
            </w:pPr>
          </w:p>
        </w:tc>
      </w:tr>
      <w:tr w:rsidR="002F0D76" w:rsidRPr="00944BE8" w14:paraId="73D80D2B" w14:textId="77777777" w:rsidTr="00DC7BD6">
        <w:trPr>
          <w:trHeight w:val="501"/>
          <w:jc w:val="center"/>
        </w:trPr>
        <w:tc>
          <w:tcPr>
            <w:tcW w:w="2091" w:type="pct"/>
            <w:shd w:val="clear" w:color="auto" w:fill="F2F2F2"/>
            <w:vAlign w:val="center"/>
          </w:tcPr>
          <w:p w14:paraId="4DA6216A" w14:textId="77777777" w:rsidR="002F0D76" w:rsidRPr="002F0D76" w:rsidRDefault="002F0D76" w:rsidP="00BD3D7D">
            <w:pPr>
              <w:rPr>
                <w:iCs/>
                <w:sz w:val="22"/>
                <w:szCs w:val="22"/>
                <w:lang w:val="de-DE"/>
              </w:rPr>
            </w:pPr>
            <w:r w:rsidRPr="002F0D76">
              <w:rPr>
                <w:iCs/>
                <w:sz w:val="22"/>
                <w:szCs w:val="22"/>
                <w:lang w:val="de-DE"/>
              </w:rPr>
              <w:t>Š</w:t>
            </w:r>
            <w:r w:rsidRPr="002F0D76">
              <w:rPr>
                <w:rFonts w:cs="Arial"/>
                <w:iCs/>
                <w:sz w:val="22"/>
                <w:szCs w:val="22"/>
                <w:lang w:val="de-DE"/>
              </w:rPr>
              <w:t>tevilka bančnega računa in nazi</w:t>
            </w:r>
            <w:r w:rsidRPr="00C1038F">
              <w:rPr>
                <w:rFonts w:cs="Arial"/>
                <w:iCs/>
                <w:sz w:val="22"/>
                <w:szCs w:val="22"/>
                <w:lang w:val="de-DE"/>
              </w:rPr>
              <w:t>v banke, pri kateri je račun odprt:</w:t>
            </w:r>
          </w:p>
        </w:tc>
        <w:tc>
          <w:tcPr>
            <w:tcW w:w="2909" w:type="pct"/>
          </w:tcPr>
          <w:p w14:paraId="795CAFFA" w14:textId="77777777" w:rsidR="002F0D76" w:rsidRPr="002F0D76" w:rsidRDefault="002F0D76" w:rsidP="00BD3D7D">
            <w:pPr>
              <w:rPr>
                <w:iCs/>
                <w:sz w:val="22"/>
                <w:szCs w:val="22"/>
                <w:lang w:val="de-DE"/>
              </w:rPr>
            </w:pPr>
          </w:p>
        </w:tc>
      </w:tr>
      <w:tr w:rsidR="002F0D76" w:rsidRPr="00970E50" w14:paraId="64FA8FFE" w14:textId="77777777" w:rsidTr="00DC7BD6">
        <w:trPr>
          <w:trHeight w:val="500"/>
          <w:jc w:val="center"/>
        </w:trPr>
        <w:tc>
          <w:tcPr>
            <w:tcW w:w="2091" w:type="pct"/>
            <w:shd w:val="clear" w:color="auto" w:fill="F2F2F2"/>
            <w:vAlign w:val="center"/>
          </w:tcPr>
          <w:p w14:paraId="427E147F" w14:textId="77777777" w:rsidR="002F0D76" w:rsidRPr="002F0D76" w:rsidRDefault="002F0D76" w:rsidP="00BD3D7D">
            <w:pPr>
              <w:rPr>
                <w:rFonts w:cs="Arial"/>
                <w:sz w:val="22"/>
                <w:szCs w:val="22"/>
              </w:rPr>
            </w:pPr>
            <w:r w:rsidRPr="002F0D76">
              <w:rPr>
                <w:rFonts w:cs="Arial"/>
                <w:sz w:val="22"/>
                <w:szCs w:val="22"/>
              </w:rPr>
              <w:t xml:space="preserve">Odgovorna oseba: </w:t>
            </w:r>
          </w:p>
        </w:tc>
        <w:tc>
          <w:tcPr>
            <w:tcW w:w="2909" w:type="pct"/>
          </w:tcPr>
          <w:p w14:paraId="79E518EF" w14:textId="77777777" w:rsidR="002F0D76" w:rsidRPr="002F0D76" w:rsidRDefault="002F0D76" w:rsidP="00BD3D7D">
            <w:pPr>
              <w:rPr>
                <w:rFonts w:cs="Arial"/>
                <w:sz w:val="22"/>
                <w:szCs w:val="22"/>
              </w:rPr>
            </w:pPr>
          </w:p>
        </w:tc>
      </w:tr>
      <w:tr w:rsidR="002F0D76" w:rsidRPr="0024299B" w14:paraId="019D83C0" w14:textId="77777777" w:rsidTr="00DC7BD6">
        <w:trPr>
          <w:trHeight w:val="500"/>
          <w:jc w:val="center"/>
        </w:trPr>
        <w:tc>
          <w:tcPr>
            <w:tcW w:w="2091" w:type="pct"/>
            <w:shd w:val="clear" w:color="auto" w:fill="F2F2F2"/>
            <w:vAlign w:val="center"/>
          </w:tcPr>
          <w:p w14:paraId="7B72F72F" w14:textId="77777777" w:rsidR="002F0D76" w:rsidRPr="002F0D76" w:rsidRDefault="002F0D76" w:rsidP="00BD3D7D">
            <w:pPr>
              <w:rPr>
                <w:rFonts w:cs="Arial"/>
                <w:b/>
                <w:sz w:val="22"/>
                <w:szCs w:val="22"/>
                <w:lang w:val="it-IT"/>
              </w:rPr>
            </w:pPr>
            <w:r w:rsidRPr="002F0D76">
              <w:rPr>
                <w:rFonts w:cs="Arial"/>
                <w:sz w:val="22"/>
                <w:szCs w:val="22"/>
                <w:lang w:val="it-IT"/>
              </w:rPr>
              <w:t>E-poštni naslov:</w:t>
            </w:r>
          </w:p>
        </w:tc>
        <w:tc>
          <w:tcPr>
            <w:tcW w:w="2909" w:type="pct"/>
          </w:tcPr>
          <w:p w14:paraId="0481C635" w14:textId="77777777" w:rsidR="002F0D76" w:rsidRPr="002F0D76" w:rsidRDefault="002F0D76" w:rsidP="00BD3D7D">
            <w:pPr>
              <w:rPr>
                <w:rFonts w:cs="Arial"/>
                <w:sz w:val="22"/>
                <w:szCs w:val="22"/>
                <w:lang w:val="it-IT"/>
              </w:rPr>
            </w:pPr>
          </w:p>
        </w:tc>
      </w:tr>
      <w:tr w:rsidR="002F0D76" w:rsidRPr="0024299B" w14:paraId="19659434" w14:textId="77777777" w:rsidTr="00DC7BD6">
        <w:trPr>
          <w:trHeight w:val="501"/>
          <w:jc w:val="center"/>
        </w:trPr>
        <w:tc>
          <w:tcPr>
            <w:tcW w:w="2091" w:type="pct"/>
            <w:shd w:val="clear" w:color="auto" w:fill="F2F2F2"/>
            <w:vAlign w:val="center"/>
          </w:tcPr>
          <w:p w14:paraId="12D3FB79" w14:textId="77777777" w:rsidR="002F0D76" w:rsidRPr="002F0D76" w:rsidRDefault="002F0D76" w:rsidP="00BD3D7D">
            <w:pPr>
              <w:rPr>
                <w:rFonts w:cs="Arial"/>
                <w:sz w:val="22"/>
                <w:szCs w:val="22"/>
                <w:lang w:val="it-IT"/>
              </w:rPr>
            </w:pPr>
            <w:r w:rsidRPr="002F0D76">
              <w:rPr>
                <w:rFonts w:cs="Arial"/>
                <w:sz w:val="22"/>
                <w:szCs w:val="22"/>
                <w:lang w:val="it-IT"/>
              </w:rPr>
              <w:t>Kontaktna oseba:</w:t>
            </w:r>
          </w:p>
        </w:tc>
        <w:tc>
          <w:tcPr>
            <w:tcW w:w="2909" w:type="pct"/>
          </w:tcPr>
          <w:p w14:paraId="69631690" w14:textId="77777777" w:rsidR="002F0D76" w:rsidRPr="002F0D76" w:rsidRDefault="002F0D76" w:rsidP="00BD3D7D">
            <w:pPr>
              <w:rPr>
                <w:rFonts w:cs="Arial"/>
                <w:sz w:val="22"/>
                <w:szCs w:val="22"/>
                <w:lang w:val="it-IT"/>
              </w:rPr>
            </w:pPr>
          </w:p>
        </w:tc>
      </w:tr>
      <w:tr w:rsidR="002F0D76" w:rsidRPr="0024299B" w14:paraId="757E0FCB" w14:textId="77777777" w:rsidTr="00DC7BD6">
        <w:trPr>
          <w:trHeight w:val="501"/>
          <w:jc w:val="center"/>
        </w:trPr>
        <w:tc>
          <w:tcPr>
            <w:tcW w:w="2091" w:type="pct"/>
            <w:shd w:val="clear" w:color="auto" w:fill="F2F2F2"/>
            <w:vAlign w:val="center"/>
          </w:tcPr>
          <w:p w14:paraId="68F350AD" w14:textId="77777777" w:rsidR="002F0D76" w:rsidRPr="002F0D76" w:rsidRDefault="002F0D76" w:rsidP="00BD3D7D">
            <w:pPr>
              <w:rPr>
                <w:rFonts w:cs="Arial"/>
                <w:sz w:val="22"/>
                <w:szCs w:val="22"/>
                <w:lang w:val="it-IT"/>
              </w:rPr>
            </w:pPr>
            <w:r w:rsidRPr="002F0D76">
              <w:rPr>
                <w:rFonts w:cs="Arial"/>
                <w:sz w:val="22"/>
                <w:szCs w:val="22"/>
                <w:lang w:val="it-IT"/>
              </w:rPr>
              <w:t>Telefonska številka:</w:t>
            </w:r>
          </w:p>
        </w:tc>
        <w:tc>
          <w:tcPr>
            <w:tcW w:w="2909" w:type="pct"/>
          </w:tcPr>
          <w:p w14:paraId="596AE91E" w14:textId="77777777" w:rsidR="002F0D76" w:rsidRPr="002F0D76" w:rsidRDefault="002F0D76" w:rsidP="00BD3D7D">
            <w:pPr>
              <w:rPr>
                <w:rFonts w:cs="Arial"/>
                <w:sz w:val="22"/>
                <w:szCs w:val="22"/>
                <w:lang w:val="it-IT"/>
              </w:rPr>
            </w:pPr>
          </w:p>
        </w:tc>
      </w:tr>
    </w:tbl>
    <w:p w14:paraId="0030CE2B" w14:textId="77777777" w:rsidR="0002632A" w:rsidRDefault="0002632A" w:rsidP="00F273CD">
      <w:pPr>
        <w:rPr>
          <w:rFonts w:cs="Arial"/>
          <w:sz w:val="18"/>
          <w:szCs w:val="18"/>
        </w:rPr>
      </w:pP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369"/>
      </w:tblGrid>
      <w:tr w:rsidR="00EF3163" w:rsidRPr="0024299B" w14:paraId="29803908" w14:textId="77777777" w:rsidTr="00D32305">
        <w:trPr>
          <w:trHeight w:val="50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6B61FEFE" w14:textId="77777777" w:rsidR="00EF3163" w:rsidRPr="00EF3163" w:rsidRDefault="00EF3163" w:rsidP="00D32305">
            <w:pPr>
              <w:jc w:val="both"/>
              <w:rPr>
                <w:rFonts w:cs="Arial"/>
                <w:b/>
                <w:sz w:val="22"/>
                <w:szCs w:val="22"/>
                <w:highlight w:val="yellow"/>
                <w:lang w:val="it-IT"/>
              </w:rPr>
            </w:pPr>
            <w:r w:rsidRPr="00EF3163">
              <w:rPr>
                <w:rFonts w:cs="Arial"/>
                <w:sz w:val="22"/>
                <w:szCs w:val="22"/>
                <w:lang w:val="it-IT"/>
              </w:rPr>
              <w:t xml:space="preserve">Predstavite svoje reference </w:t>
            </w:r>
            <w:r w:rsidRPr="00EF3163">
              <w:rPr>
                <w:rFonts w:cs="Arial"/>
                <w:color w:val="000000"/>
                <w:sz w:val="22"/>
                <w:szCs w:val="22"/>
                <w:lang w:eastAsia="sl-SI"/>
              </w:rPr>
              <w:t xml:space="preserve">s področja </w:t>
            </w:r>
            <w:r w:rsidR="003D68E9" w:rsidRPr="003D68E9">
              <w:rPr>
                <w:sz w:val="22"/>
                <w:szCs w:val="22"/>
              </w:rPr>
              <w:t>turizma, organizacije potovanj, prevozov ali kulturnih dogodkov</w:t>
            </w:r>
            <w:r>
              <w:rPr>
                <w:sz w:val="22"/>
                <w:szCs w:val="22"/>
              </w:rPr>
              <w:t>:</w:t>
            </w:r>
          </w:p>
        </w:tc>
      </w:tr>
      <w:tr w:rsidR="00EF3163" w:rsidRPr="0024299B" w14:paraId="4A85DCCD" w14:textId="77777777" w:rsidTr="00EF3163">
        <w:trPr>
          <w:trHeight w:val="2325"/>
          <w:jc w:val="center"/>
        </w:trPr>
        <w:tc>
          <w:tcPr>
            <w:tcW w:w="5000" w:type="pct"/>
            <w:shd w:val="clear" w:color="auto" w:fill="auto"/>
            <w:vAlign w:val="center"/>
          </w:tcPr>
          <w:p w14:paraId="3718B934" w14:textId="77777777" w:rsidR="00EF3163" w:rsidRPr="002F0D76" w:rsidRDefault="00EF3163" w:rsidP="00D32305">
            <w:pPr>
              <w:jc w:val="both"/>
              <w:rPr>
                <w:rFonts w:cs="Arial"/>
                <w:sz w:val="22"/>
                <w:szCs w:val="22"/>
                <w:lang w:val="it-IT"/>
              </w:rPr>
            </w:pPr>
          </w:p>
        </w:tc>
      </w:tr>
    </w:tbl>
    <w:p w14:paraId="0C74874E" w14:textId="77777777" w:rsidR="00EF3163" w:rsidRDefault="00EF3163" w:rsidP="00F273CD">
      <w:pPr>
        <w:rPr>
          <w:rFonts w:cs="Arial"/>
          <w:sz w:val="18"/>
          <w:szCs w:val="18"/>
        </w:rPr>
      </w:pPr>
    </w:p>
    <w:p w14:paraId="6D778536" w14:textId="77777777" w:rsidR="0092522C" w:rsidRDefault="0092522C" w:rsidP="00944BE8">
      <w:pPr>
        <w:jc w:val="center"/>
        <w:rPr>
          <w:b/>
          <w:sz w:val="24"/>
        </w:rPr>
      </w:pPr>
    </w:p>
    <w:p w14:paraId="1D3E6C92" w14:textId="77777777" w:rsidR="00EB56F5" w:rsidRDefault="003E1EDC" w:rsidP="00944BE8">
      <w:pPr>
        <w:jc w:val="center"/>
        <w:rPr>
          <w:b/>
          <w:sz w:val="24"/>
        </w:rPr>
      </w:pPr>
      <w:r>
        <w:rPr>
          <w:b/>
          <w:sz w:val="24"/>
        </w:rPr>
        <w:t>PONUDBA</w:t>
      </w:r>
    </w:p>
    <w:p w14:paraId="7ED7CB91" w14:textId="77777777" w:rsidR="003E1EDC" w:rsidRDefault="003E1EDC" w:rsidP="00944BE8">
      <w:pPr>
        <w:jc w:val="center"/>
        <w:rPr>
          <w:b/>
          <w:sz w:val="24"/>
        </w:rPr>
      </w:pPr>
    </w:p>
    <w:tbl>
      <w:tblPr>
        <w:tblW w:w="493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3" w:type="dxa"/>
          <w:right w:w="113" w:type="dxa"/>
        </w:tblCellMar>
        <w:tblLook w:val="0000" w:firstRow="0" w:lastRow="0" w:firstColumn="0" w:lastColumn="0" w:noHBand="0" w:noVBand="0"/>
      </w:tblPr>
      <w:tblGrid>
        <w:gridCol w:w="8369"/>
      </w:tblGrid>
      <w:tr w:rsidR="003E1EDC" w:rsidRPr="0024299B" w14:paraId="7A8D6BBA" w14:textId="77777777" w:rsidTr="003E1EDC">
        <w:trPr>
          <w:trHeight w:val="500"/>
          <w:jc w:val="center"/>
        </w:trPr>
        <w:tc>
          <w:tcPr>
            <w:tcW w:w="5000" w:type="pct"/>
            <w:shd w:val="clear" w:color="auto" w:fill="F2F2F2"/>
            <w:vAlign w:val="center"/>
          </w:tcPr>
          <w:p w14:paraId="37A97229" w14:textId="77777777" w:rsidR="003E1EDC" w:rsidRPr="00095040" w:rsidRDefault="003D68E9" w:rsidP="00182DD6">
            <w:pPr>
              <w:jc w:val="both"/>
              <w:rPr>
                <w:rFonts w:cs="Arial"/>
                <w:bCs/>
                <w:sz w:val="22"/>
                <w:szCs w:val="22"/>
                <w:lang w:val="it-IT"/>
              </w:rPr>
            </w:pPr>
            <w:r w:rsidRPr="00095040">
              <w:rPr>
                <w:rFonts w:cs="Arial"/>
                <w:bCs/>
                <w:sz w:val="22"/>
                <w:szCs w:val="22"/>
                <w:lang w:val="it-IT"/>
              </w:rPr>
              <w:t>Obrazcu v prilogi priložite program vsakega izmed izletov.</w:t>
            </w:r>
          </w:p>
        </w:tc>
      </w:tr>
    </w:tbl>
    <w:p w14:paraId="1E6AC0CC" w14:textId="77777777" w:rsidR="00270CF3" w:rsidRPr="00530CF4" w:rsidRDefault="00270CF3" w:rsidP="00F273CD">
      <w:pPr>
        <w:rPr>
          <w:rFonts w:cs="Arial"/>
          <w:sz w:val="18"/>
          <w:szCs w:val="18"/>
        </w:rPr>
      </w:pPr>
    </w:p>
    <w:p w14:paraId="00732044" w14:textId="77777777" w:rsidR="00530CF4" w:rsidRDefault="00F1585E" w:rsidP="00F1585E">
      <w:pPr>
        <w:jc w:val="both"/>
        <w:rPr>
          <w:rFonts w:cs="Arial"/>
          <w:color w:val="000000"/>
          <w:sz w:val="22"/>
          <w:szCs w:val="22"/>
        </w:rPr>
      </w:pPr>
      <w:r w:rsidRPr="00F1585E">
        <w:rPr>
          <w:rFonts w:cs="Arial"/>
          <w:sz w:val="22"/>
          <w:szCs w:val="22"/>
        </w:rPr>
        <w:t xml:space="preserve">S podajo ponudbe ponudnik zagotavlja, da je </w:t>
      </w:r>
      <w:r w:rsidRPr="00F1585E">
        <w:rPr>
          <w:sz w:val="22"/>
          <w:szCs w:val="22"/>
        </w:rPr>
        <w:t xml:space="preserve">registriran za dejavnosti s področja turizma, organizacije potovanj, prevozov ali kulturnih dogodkov, ki je na teh področjih </w:t>
      </w:r>
      <w:r w:rsidRPr="00F1585E">
        <w:rPr>
          <w:rFonts w:cs="Arial"/>
          <w:color w:val="000000"/>
          <w:sz w:val="22"/>
          <w:szCs w:val="22"/>
        </w:rPr>
        <w:t>deloval vsaj 5 let in ima izkušnje z organizacijo vsaj 5 izletov</w:t>
      </w:r>
    </w:p>
    <w:p w14:paraId="5BA96F1F" w14:textId="77777777" w:rsidR="00F1585E" w:rsidRDefault="00F1585E" w:rsidP="00F1585E">
      <w:pPr>
        <w:jc w:val="both"/>
        <w:rPr>
          <w:rFonts w:cs="Arial"/>
          <w:color w:val="000000"/>
          <w:sz w:val="22"/>
          <w:szCs w:val="22"/>
        </w:rPr>
      </w:pPr>
    </w:p>
    <w:p w14:paraId="0E18EEBA" w14:textId="77777777" w:rsidR="00F1585E" w:rsidRPr="00F1585E" w:rsidRDefault="00F1585E" w:rsidP="00F1585E">
      <w:pPr>
        <w:jc w:val="both"/>
        <w:rPr>
          <w:rFonts w:cs="Arial"/>
          <w:sz w:val="22"/>
          <w:szCs w:val="22"/>
        </w:rPr>
      </w:pPr>
    </w:p>
    <w:p w14:paraId="6D8B1B2D" w14:textId="77777777" w:rsidR="003D68E9" w:rsidRDefault="003D68E9" w:rsidP="00F273CD">
      <w:pPr>
        <w:rPr>
          <w:rFonts w:cs="Arial"/>
          <w:sz w:val="18"/>
          <w:szCs w:val="18"/>
        </w:rPr>
      </w:pPr>
    </w:p>
    <w:p w14:paraId="0C9E83BD" w14:textId="77777777" w:rsidR="006C3D54" w:rsidRPr="00F1585E" w:rsidRDefault="006C3D54" w:rsidP="00F273CD">
      <w:pPr>
        <w:rPr>
          <w:rFonts w:cs="Arial"/>
          <w:sz w:val="22"/>
          <w:szCs w:val="22"/>
        </w:rPr>
      </w:pPr>
      <w:r w:rsidRPr="00F1585E">
        <w:rPr>
          <w:rFonts w:cs="Arial"/>
          <w:sz w:val="22"/>
          <w:szCs w:val="22"/>
        </w:rPr>
        <w:t>Datum:</w:t>
      </w:r>
      <w:r w:rsidRPr="00F1585E">
        <w:rPr>
          <w:rFonts w:cs="Arial"/>
          <w:sz w:val="22"/>
          <w:szCs w:val="22"/>
        </w:rPr>
        <w:tab/>
      </w:r>
      <w:r w:rsidRPr="00F1585E">
        <w:rPr>
          <w:rFonts w:cs="Arial"/>
          <w:sz w:val="22"/>
          <w:szCs w:val="22"/>
        </w:rPr>
        <w:tab/>
      </w:r>
      <w:r w:rsidRPr="00F1585E">
        <w:rPr>
          <w:rFonts w:cs="Arial"/>
          <w:sz w:val="22"/>
          <w:szCs w:val="22"/>
        </w:rPr>
        <w:tab/>
      </w:r>
      <w:r w:rsidRPr="00F1585E">
        <w:rPr>
          <w:rFonts w:cs="Arial"/>
          <w:sz w:val="22"/>
          <w:szCs w:val="22"/>
        </w:rPr>
        <w:tab/>
      </w:r>
      <w:r w:rsidRPr="00F1585E">
        <w:rPr>
          <w:rFonts w:cs="Arial"/>
          <w:sz w:val="22"/>
          <w:szCs w:val="22"/>
        </w:rPr>
        <w:tab/>
      </w:r>
      <w:r w:rsidRPr="00F1585E">
        <w:rPr>
          <w:rFonts w:cs="Arial"/>
          <w:sz w:val="22"/>
          <w:szCs w:val="22"/>
        </w:rPr>
        <w:tab/>
      </w:r>
      <w:r w:rsidRPr="00F1585E">
        <w:rPr>
          <w:rFonts w:cs="Arial"/>
          <w:sz w:val="22"/>
          <w:szCs w:val="22"/>
        </w:rPr>
        <w:tab/>
      </w:r>
      <w:r w:rsidRPr="00F1585E">
        <w:rPr>
          <w:rFonts w:cs="Arial"/>
          <w:sz w:val="22"/>
          <w:szCs w:val="22"/>
        </w:rPr>
        <w:tab/>
        <w:t>Podpis:</w:t>
      </w:r>
    </w:p>
    <w:p w14:paraId="38309CD6" w14:textId="77777777" w:rsidR="006C3D54" w:rsidRPr="00F1585E" w:rsidRDefault="006C3D54" w:rsidP="00F273CD">
      <w:pPr>
        <w:rPr>
          <w:rFonts w:cs="Arial"/>
          <w:sz w:val="22"/>
          <w:szCs w:val="22"/>
        </w:rPr>
      </w:pPr>
    </w:p>
    <w:p w14:paraId="3BFD99E8" w14:textId="77777777" w:rsidR="006C3D54" w:rsidRPr="00F1585E" w:rsidRDefault="006C3D54" w:rsidP="00F273CD">
      <w:pPr>
        <w:rPr>
          <w:rFonts w:cs="Arial"/>
          <w:sz w:val="22"/>
          <w:szCs w:val="22"/>
        </w:rPr>
      </w:pPr>
    </w:p>
    <w:sectPr w:rsidR="006C3D54" w:rsidRPr="00F1585E" w:rsidSect="00413021">
      <w:headerReference w:type="default" r:id="rId8"/>
      <w:footerReference w:type="default" r:id="rId9"/>
      <w:pgSz w:w="11900" w:h="16840" w:code="9"/>
      <w:pgMar w:top="1418" w:right="1701" w:bottom="1418" w:left="1701" w:header="964" w:footer="794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1EA53" w14:textId="77777777" w:rsidR="00C47D7B" w:rsidRDefault="00C47D7B">
      <w:r>
        <w:separator/>
      </w:r>
    </w:p>
  </w:endnote>
  <w:endnote w:type="continuationSeparator" w:id="0">
    <w:p w14:paraId="58124558" w14:textId="77777777" w:rsidR="00C47D7B" w:rsidRDefault="00C47D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5C9CA7" w14:textId="77777777" w:rsidR="00803D76" w:rsidRPr="00D165EE" w:rsidRDefault="00803D76" w:rsidP="00432FC0">
    <w:pPr>
      <w:pStyle w:val="Noga"/>
      <w:ind w:right="360"/>
      <w:rPr>
        <w:b/>
        <w:sz w:val="16"/>
        <w:szCs w:val="16"/>
        <w:lang w:val="sl-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8B647A" w14:textId="77777777" w:rsidR="00C47D7B" w:rsidRDefault="00C47D7B">
      <w:r>
        <w:separator/>
      </w:r>
    </w:p>
  </w:footnote>
  <w:footnote w:type="continuationSeparator" w:id="0">
    <w:p w14:paraId="24F416C9" w14:textId="77777777" w:rsidR="00C47D7B" w:rsidRDefault="00C47D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4B9CD7" w14:textId="77777777" w:rsidR="006C3D54" w:rsidRDefault="006C3D54">
    <w:pPr>
      <w:pStyle w:val="Glava"/>
    </w:pPr>
    <w:r>
      <w:t>OBR-1 (Ponudba)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1B4354"/>
    <w:multiLevelType w:val="hybridMultilevel"/>
    <w:tmpl w:val="974CD096"/>
    <w:lvl w:ilvl="0" w:tplc="CC8A84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0"/>
        </w:tabs>
        <w:ind w:left="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" w15:restartNumberingAfterBreak="0">
    <w:nsid w:val="0F961C07"/>
    <w:multiLevelType w:val="hybridMultilevel"/>
    <w:tmpl w:val="CBF27DC6"/>
    <w:lvl w:ilvl="0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15B781D"/>
    <w:multiLevelType w:val="multilevel"/>
    <w:tmpl w:val="69020B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79B2945"/>
    <w:multiLevelType w:val="hybridMultilevel"/>
    <w:tmpl w:val="F34C6C0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 w15:restartNumberingAfterBreak="0">
    <w:nsid w:val="28F03AFF"/>
    <w:multiLevelType w:val="hybridMultilevel"/>
    <w:tmpl w:val="0BB6A1DE"/>
    <w:lvl w:ilvl="0" w:tplc="27160252">
      <w:start w:val="1"/>
      <w:numFmt w:val="decimal"/>
      <w:pStyle w:val="Cha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8090003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05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E3026FA"/>
    <w:multiLevelType w:val="hybridMultilevel"/>
    <w:tmpl w:val="FDF4317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56763A1"/>
    <w:multiLevelType w:val="hybridMultilevel"/>
    <w:tmpl w:val="ADF2C522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35A378B9"/>
    <w:multiLevelType w:val="hybridMultilevel"/>
    <w:tmpl w:val="24261C1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362E52E2"/>
    <w:multiLevelType w:val="hybridMultilevel"/>
    <w:tmpl w:val="FCD04B06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78241DC"/>
    <w:multiLevelType w:val="hybridMultilevel"/>
    <w:tmpl w:val="56A437CE"/>
    <w:lvl w:ilvl="0" w:tplc="AAF27614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F90450"/>
    <w:multiLevelType w:val="hybridMultilevel"/>
    <w:tmpl w:val="7976028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DE360C"/>
    <w:multiLevelType w:val="hybridMultilevel"/>
    <w:tmpl w:val="694CFBBA"/>
    <w:lvl w:ilvl="0" w:tplc="A7C849A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34C4B22"/>
    <w:multiLevelType w:val="hybridMultilevel"/>
    <w:tmpl w:val="2FD8B70A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A1220A4"/>
    <w:multiLevelType w:val="hybridMultilevel"/>
    <w:tmpl w:val="3920EB24"/>
    <w:lvl w:ilvl="0" w:tplc="CC8A84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4" w15:restartNumberingAfterBreak="0">
    <w:nsid w:val="5F905F16"/>
    <w:multiLevelType w:val="hybridMultilevel"/>
    <w:tmpl w:val="6B842056"/>
    <w:lvl w:ilvl="0" w:tplc="CC8A842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01">
      <w:start w:val="1"/>
      <w:numFmt w:val="bullet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  <w:lvl w:ilvl="2" w:tplc="0424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hint="default"/>
      </w:rPr>
    </w:lvl>
    <w:lvl w:ilvl="3" w:tplc="0424000F" w:tentative="1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15" w15:restartNumberingAfterBreak="0">
    <w:nsid w:val="5FCE1EC2"/>
    <w:multiLevelType w:val="hybridMultilevel"/>
    <w:tmpl w:val="CE0C3268"/>
    <w:lvl w:ilvl="0" w:tplc="489A9050">
      <w:start w:val="1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5941A01"/>
    <w:multiLevelType w:val="multilevel"/>
    <w:tmpl w:val="694CFBBA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76B31B7"/>
    <w:multiLevelType w:val="hybridMultilevel"/>
    <w:tmpl w:val="0E5EA6CE"/>
    <w:lvl w:ilvl="0" w:tplc="A7C849A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84A2A00"/>
    <w:multiLevelType w:val="hybridMultilevel"/>
    <w:tmpl w:val="3ED28CEA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703B4BCF"/>
    <w:multiLevelType w:val="hybridMultilevel"/>
    <w:tmpl w:val="98DCB38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705C59B5"/>
    <w:multiLevelType w:val="hybridMultilevel"/>
    <w:tmpl w:val="8334C038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 w15:restartNumberingAfterBreak="0">
    <w:nsid w:val="7139552C"/>
    <w:multiLevelType w:val="multilevel"/>
    <w:tmpl w:val="BE82FD56"/>
    <w:lvl w:ilvl="0">
      <w:start w:val="1"/>
      <w:numFmt w:val="decimal"/>
      <w:pStyle w:val="Naslov1"/>
      <w:lvlText w:val="%1."/>
      <w:lvlJc w:val="left"/>
      <w:pPr>
        <w:tabs>
          <w:tab w:val="num" w:pos="2520"/>
        </w:tabs>
        <w:ind w:left="3098" w:hanging="578"/>
      </w:pPr>
      <w:rPr>
        <w:rFonts w:ascii="Arial" w:eastAsia="Times New Roman" w:hAnsi="Arial" w:cs="Arial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540"/>
        </w:tabs>
        <w:ind w:left="1116" w:hanging="576"/>
      </w:pPr>
    </w:lvl>
    <w:lvl w:ilvl="2">
      <w:start w:val="1"/>
      <w:numFmt w:val="decimal"/>
      <w:pStyle w:val="Naslov3"/>
      <w:lvlText w:val="%1.%2.%3"/>
      <w:lvlJc w:val="left"/>
      <w:pPr>
        <w:tabs>
          <w:tab w:val="num" w:pos="180"/>
        </w:tabs>
        <w:ind w:left="900" w:hanging="720"/>
      </w:pPr>
      <w:rPr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2" w15:restartNumberingAfterBreak="0">
    <w:nsid w:val="74356737"/>
    <w:multiLevelType w:val="hybridMultilevel"/>
    <w:tmpl w:val="2CDEC7EE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78A35FAA"/>
    <w:multiLevelType w:val="hybridMultilevel"/>
    <w:tmpl w:val="69020B02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132423638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6900493">
    <w:abstractNumId w:val="3"/>
  </w:num>
  <w:num w:numId="3" w16cid:durableId="612908443">
    <w:abstractNumId w:val="19"/>
  </w:num>
  <w:num w:numId="4" w16cid:durableId="705250179">
    <w:abstractNumId w:val="6"/>
  </w:num>
  <w:num w:numId="5" w16cid:durableId="999231537">
    <w:abstractNumId w:val="18"/>
  </w:num>
  <w:num w:numId="6" w16cid:durableId="1574125197">
    <w:abstractNumId w:val="20"/>
  </w:num>
  <w:num w:numId="7" w16cid:durableId="1625115073">
    <w:abstractNumId w:val="22"/>
  </w:num>
  <w:num w:numId="8" w16cid:durableId="712509959">
    <w:abstractNumId w:val="7"/>
  </w:num>
  <w:num w:numId="9" w16cid:durableId="1552842162">
    <w:abstractNumId w:val="4"/>
  </w:num>
  <w:num w:numId="10" w16cid:durableId="1872255592">
    <w:abstractNumId w:val="8"/>
  </w:num>
  <w:num w:numId="11" w16cid:durableId="456878414">
    <w:abstractNumId w:val="13"/>
  </w:num>
  <w:num w:numId="12" w16cid:durableId="639574633">
    <w:abstractNumId w:val="5"/>
  </w:num>
  <w:num w:numId="13" w16cid:durableId="1576356392">
    <w:abstractNumId w:val="17"/>
  </w:num>
  <w:num w:numId="14" w16cid:durableId="771051094">
    <w:abstractNumId w:val="11"/>
  </w:num>
  <w:num w:numId="15" w16cid:durableId="128981152">
    <w:abstractNumId w:val="16"/>
  </w:num>
  <w:num w:numId="16" w16cid:durableId="1522550946">
    <w:abstractNumId w:val="12"/>
  </w:num>
  <w:num w:numId="17" w16cid:durableId="556860154">
    <w:abstractNumId w:val="14"/>
  </w:num>
  <w:num w:numId="18" w16cid:durableId="1509904896">
    <w:abstractNumId w:val="0"/>
  </w:num>
  <w:num w:numId="19" w16cid:durableId="329800446">
    <w:abstractNumId w:val="23"/>
  </w:num>
  <w:num w:numId="20" w16cid:durableId="5252738">
    <w:abstractNumId w:val="2"/>
  </w:num>
  <w:num w:numId="21" w16cid:durableId="242878858">
    <w:abstractNumId w:val="1"/>
  </w:num>
  <w:num w:numId="22" w16cid:durableId="649359473">
    <w:abstractNumId w:val="9"/>
  </w:num>
  <w:num w:numId="23" w16cid:durableId="1801915660">
    <w:abstractNumId w:val="15"/>
  </w:num>
  <w:num w:numId="24" w16cid:durableId="7695445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D68"/>
    <w:rsid w:val="00003ABA"/>
    <w:rsid w:val="00004573"/>
    <w:rsid w:val="000120C1"/>
    <w:rsid w:val="0002632A"/>
    <w:rsid w:val="00046247"/>
    <w:rsid w:val="00051805"/>
    <w:rsid w:val="0005585E"/>
    <w:rsid w:val="000650EA"/>
    <w:rsid w:val="00066978"/>
    <w:rsid w:val="00074E3D"/>
    <w:rsid w:val="000826E5"/>
    <w:rsid w:val="00093034"/>
    <w:rsid w:val="00095040"/>
    <w:rsid w:val="000A0E45"/>
    <w:rsid w:val="000A4AD5"/>
    <w:rsid w:val="000A7155"/>
    <w:rsid w:val="000B3962"/>
    <w:rsid w:val="000C7E0D"/>
    <w:rsid w:val="000D6FF4"/>
    <w:rsid w:val="000E2C9C"/>
    <w:rsid w:val="000E4F2C"/>
    <w:rsid w:val="000E6EE8"/>
    <w:rsid w:val="0010051C"/>
    <w:rsid w:val="00105364"/>
    <w:rsid w:val="00112420"/>
    <w:rsid w:val="0011594F"/>
    <w:rsid w:val="00115F5B"/>
    <w:rsid w:val="001447AC"/>
    <w:rsid w:val="00150D2C"/>
    <w:rsid w:val="001604CD"/>
    <w:rsid w:val="00164204"/>
    <w:rsid w:val="00166FDE"/>
    <w:rsid w:val="001707DD"/>
    <w:rsid w:val="00171F3E"/>
    <w:rsid w:val="001746CB"/>
    <w:rsid w:val="001820BF"/>
    <w:rsid w:val="00182DD6"/>
    <w:rsid w:val="001856AB"/>
    <w:rsid w:val="00190211"/>
    <w:rsid w:val="0019580D"/>
    <w:rsid w:val="00195B60"/>
    <w:rsid w:val="001A2A55"/>
    <w:rsid w:val="001A6C9E"/>
    <w:rsid w:val="001B47E4"/>
    <w:rsid w:val="001C0418"/>
    <w:rsid w:val="001D0C57"/>
    <w:rsid w:val="001D6536"/>
    <w:rsid w:val="001D79FF"/>
    <w:rsid w:val="001D7C86"/>
    <w:rsid w:val="001E0778"/>
    <w:rsid w:val="001E2684"/>
    <w:rsid w:val="001E7F24"/>
    <w:rsid w:val="001F4548"/>
    <w:rsid w:val="00212A86"/>
    <w:rsid w:val="00217DDE"/>
    <w:rsid w:val="00222578"/>
    <w:rsid w:val="00222E41"/>
    <w:rsid w:val="00231CC0"/>
    <w:rsid w:val="00236F76"/>
    <w:rsid w:val="00240BB4"/>
    <w:rsid w:val="0024299B"/>
    <w:rsid w:val="00245705"/>
    <w:rsid w:val="0025016C"/>
    <w:rsid w:val="002524F2"/>
    <w:rsid w:val="00256A74"/>
    <w:rsid w:val="0026523F"/>
    <w:rsid w:val="00270CF3"/>
    <w:rsid w:val="00274791"/>
    <w:rsid w:val="00275671"/>
    <w:rsid w:val="002930EF"/>
    <w:rsid w:val="00296805"/>
    <w:rsid w:val="002A5D6C"/>
    <w:rsid w:val="002B0C64"/>
    <w:rsid w:val="002B3B85"/>
    <w:rsid w:val="002B4813"/>
    <w:rsid w:val="002E6CC4"/>
    <w:rsid w:val="002F0D76"/>
    <w:rsid w:val="003078AE"/>
    <w:rsid w:val="00312113"/>
    <w:rsid w:val="00320A92"/>
    <w:rsid w:val="003232F5"/>
    <w:rsid w:val="003323C4"/>
    <w:rsid w:val="00336562"/>
    <w:rsid w:val="0034596A"/>
    <w:rsid w:val="00346B0D"/>
    <w:rsid w:val="003474A4"/>
    <w:rsid w:val="00361D40"/>
    <w:rsid w:val="00376AD3"/>
    <w:rsid w:val="0038263C"/>
    <w:rsid w:val="0039408C"/>
    <w:rsid w:val="003973E6"/>
    <w:rsid w:val="003A0880"/>
    <w:rsid w:val="003A167A"/>
    <w:rsid w:val="003A4B86"/>
    <w:rsid w:val="003B68A2"/>
    <w:rsid w:val="003C058D"/>
    <w:rsid w:val="003D4156"/>
    <w:rsid w:val="003D68E9"/>
    <w:rsid w:val="003D6961"/>
    <w:rsid w:val="003E1EDC"/>
    <w:rsid w:val="003F1FEE"/>
    <w:rsid w:val="003F4CFF"/>
    <w:rsid w:val="003F6F0A"/>
    <w:rsid w:val="00404F46"/>
    <w:rsid w:val="00413021"/>
    <w:rsid w:val="00417499"/>
    <w:rsid w:val="00424411"/>
    <w:rsid w:val="00425A73"/>
    <w:rsid w:val="00432FC0"/>
    <w:rsid w:val="00434C29"/>
    <w:rsid w:val="00440A71"/>
    <w:rsid w:val="00440F83"/>
    <w:rsid w:val="00452C0D"/>
    <w:rsid w:val="004553B3"/>
    <w:rsid w:val="00464205"/>
    <w:rsid w:val="0046620D"/>
    <w:rsid w:val="00474AB7"/>
    <w:rsid w:val="00476ACB"/>
    <w:rsid w:val="00482385"/>
    <w:rsid w:val="004A4C6D"/>
    <w:rsid w:val="004A6D7F"/>
    <w:rsid w:val="004C2BE2"/>
    <w:rsid w:val="004C2F05"/>
    <w:rsid w:val="004D4A14"/>
    <w:rsid w:val="004E1344"/>
    <w:rsid w:val="004E274C"/>
    <w:rsid w:val="004E3EE6"/>
    <w:rsid w:val="004F2F27"/>
    <w:rsid w:val="00505289"/>
    <w:rsid w:val="005053B3"/>
    <w:rsid w:val="005141F6"/>
    <w:rsid w:val="00530CF4"/>
    <w:rsid w:val="0053787A"/>
    <w:rsid w:val="00562157"/>
    <w:rsid w:val="00573214"/>
    <w:rsid w:val="005907E4"/>
    <w:rsid w:val="00597FEF"/>
    <w:rsid w:val="005A3D68"/>
    <w:rsid w:val="005B64D2"/>
    <w:rsid w:val="005C274B"/>
    <w:rsid w:val="005C43D1"/>
    <w:rsid w:val="005E798C"/>
    <w:rsid w:val="0060090C"/>
    <w:rsid w:val="00617060"/>
    <w:rsid w:val="00621D5A"/>
    <w:rsid w:val="00653A91"/>
    <w:rsid w:val="0065741B"/>
    <w:rsid w:val="0066114A"/>
    <w:rsid w:val="006641BB"/>
    <w:rsid w:val="00665E8A"/>
    <w:rsid w:val="00681D6C"/>
    <w:rsid w:val="006831A8"/>
    <w:rsid w:val="00683C84"/>
    <w:rsid w:val="006868A5"/>
    <w:rsid w:val="00690B3A"/>
    <w:rsid w:val="00693B68"/>
    <w:rsid w:val="0069502A"/>
    <w:rsid w:val="006A1B2E"/>
    <w:rsid w:val="006A22D5"/>
    <w:rsid w:val="006A3465"/>
    <w:rsid w:val="006A46A0"/>
    <w:rsid w:val="006C3D54"/>
    <w:rsid w:val="006C5A0C"/>
    <w:rsid w:val="006D50BE"/>
    <w:rsid w:val="00732DD8"/>
    <w:rsid w:val="007356FB"/>
    <w:rsid w:val="0075099A"/>
    <w:rsid w:val="00757CC6"/>
    <w:rsid w:val="00770104"/>
    <w:rsid w:val="00775E43"/>
    <w:rsid w:val="00776505"/>
    <w:rsid w:val="0078043D"/>
    <w:rsid w:val="007959FA"/>
    <w:rsid w:val="00797071"/>
    <w:rsid w:val="007A2633"/>
    <w:rsid w:val="007B4F51"/>
    <w:rsid w:val="007B5802"/>
    <w:rsid w:val="007C21A5"/>
    <w:rsid w:val="007C30CC"/>
    <w:rsid w:val="00803D76"/>
    <w:rsid w:val="00807199"/>
    <w:rsid w:val="00811B72"/>
    <w:rsid w:val="0081365B"/>
    <w:rsid w:val="008153E8"/>
    <w:rsid w:val="00815FC7"/>
    <w:rsid w:val="008229AE"/>
    <w:rsid w:val="00826D74"/>
    <w:rsid w:val="00826D8D"/>
    <w:rsid w:val="00832F73"/>
    <w:rsid w:val="00851F08"/>
    <w:rsid w:val="008567C4"/>
    <w:rsid w:val="00862554"/>
    <w:rsid w:val="008771E7"/>
    <w:rsid w:val="008826FF"/>
    <w:rsid w:val="00885028"/>
    <w:rsid w:val="008853F2"/>
    <w:rsid w:val="008909F1"/>
    <w:rsid w:val="008929D1"/>
    <w:rsid w:val="0089786C"/>
    <w:rsid w:val="008C2759"/>
    <w:rsid w:val="008D733D"/>
    <w:rsid w:val="008D7C1F"/>
    <w:rsid w:val="008E512F"/>
    <w:rsid w:val="008F0D9D"/>
    <w:rsid w:val="008F3DF1"/>
    <w:rsid w:val="008F5E96"/>
    <w:rsid w:val="00902B5E"/>
    <w:rsid w:val="00914739"/>
    <w:rsid w:val="009247B7"/>
    <w:rsid w:val="0092522C"/>
    <w:rsid w:val="00934C79"/>
    <w:rsid w:val="00936290"/>
    <w:rsid w:val="009363A0"/>
    <w:rsid w:val="00941C02"/>
    <w:rsid w:val="00944BE8"/>
    <w:rsid w:val="00944C17"/>
    <w:rsid w:val="00950794"/>
    <w:rsid w:val="00950865"/>
    <w:rsid w:val="00956DB8"/>
    <w:rsid w:val="0096614F"/>
    <w:rsid w:val="00970E50"/>
    <w:rsid w:val="0097139B"/>
    <w:rsid w:val="00980082"/>
    <w:rsid w:val="009858C0"/>
    <w:rsid w:val="009A2800"/>
    <w:rsid w:val="009A728F"/>
    <w:rsid w:val="009B5280"/>
    <w:rsid w:val="009C185A"/>
    <w:rsid w:val="009C788E"/>
    <w:rsid w:val="009D144D"/>
    <w:rsid w:val="009D5717"/>
    <w:rsid w:val="009D6B1B"/>
    <w:rsid w:val="009E139A"/>
    <w:rsid w:val="009E73CC"/>
    <w:rsid w:val="00A024E1"/>
    <w:rsid w:val="00A104E1"/>
    <w:rsid w:val="00A11662"/>
    <w:rsid w:val="00A23954"/>
    <w:rsid w:val="00A24083"/>
    <w:rsid w:val="00A249A6"/>
    <w:rsid w:val="00A3485A"/>
    <w:rsid w:val="00A34A6A"/>
    <w:rsid w:val="00A4446A"/>
    <w:rsid w:val="00A45A3B"/>
    <w:rsid w:val="00A45DA6"/>
    <w:rsid w:val="00A46AB3"/>
    <w:rsid w:val="00A52FB7"/>
    <w:rsid w:val="00AA5614"/>
    <w:rsid w:val="00AD27A9"/>
    <w:rsid w:val="00AD2EDF"/>
    <w:rsid w:val="00AD5622"/>
    <w:rsid w:val="00AD5D11"/>
    <w:rsid w:val="00AE0897"/>
    <w:rsid w:val="00AF2FE3"/>
    <w:rsid w:val="00AF5A9F"/>
    <w:rsid w:val="00AF6B74"/>
    <w:rsid w:val="00AF6DE9"/>
    <w:rsid w:val="00B10208"/>
    <w:rsid w:val="00B11144"/>
    <w:rsid w:val="00B147BB"/>
    <w:rsid w:val="00B1766A"/>
    <w:rsid w:val="00B256CE"/>
    <w:rsid w:val="00B346E6"/>
    <w:rsid w:val="00B45E16"/>
    <w:rsid w:val="00B500CB"/>
    <w:rsid w:val="00B670B8"/>
    <w:rsid w:val="00B84E36"/>
    <w:rsid w:val="00B96BC8"/>
    <w:rsid w:val="00BA3A86"/>
    <w:rsid w:val="00BB3C12"/>
    <w:rsid w:val="00BD3D59"/>
    <w:rsid w:val="00BD3D7D"/>
    <w:rsid w:val="00BE30EB"/>
    <w:rsid w:val="00BF79F4"/>
    <w:rsid w:val="00C0443B"/>
    <w:rsid w:val="00C1038F"/>
    <w:rsid w:val="00C11431"/>
    <w:rsid w:val="00C358E6"/>
    <w:rsid w:val="00C419E3"/>
    <w:rsid w:val="00C47D7B"/>
    <w:rsid w:val="00C52EB2"/>
    <w:rsid w:val="00C60F6C"/>
    <w:rsid w:val="00C62180"/>
    <w:rsid w:val="00C6686D"/>
    <w:rsid w:val="00C66A09"/>
    <w:rsid w:val="00C80F32"/>
    <w:rsid w:val="00C8122F"/>
    <w:rsid w:val="00C818BC"/>
    <w:rsid w:val="00C87140"/>
    <w:rsid w:val="00C927A2"/>
    <w:rsid w:val="00CC31D4"/>
    <w:rsid w:val="00CD424F"/>
    <w:rsid w:val="00CE1080"/>
    <w:rsid w:val="00CE1D5D"/>
    <w:rsid w:val="00CF5D78"/>
    <w:rsid w:val="00D01DD5"/>
    <w:rsid w:val="00D07ACD"/>
    <w:rsid w:val="00D165EE"/>
    <w:rsid w:val="00D26D94"/>
    <w:rsid w:val="00D32305"/>
    <w:rsid w:val="00D44DA6"/>
    <w:rsid w:val="00D53444"/>
    <w:rsid w:val="00D57ADA"/>
    <w:rsid w:val="00D63F43"/>
    <w:rsid w:val="00D66808"/>
    <w:rsid w:val="00D669D9"/>
    <w:rsid w:val="00D70D47"/>
    <w:rsid w:val="00D72B12"/>
    <w:rsid w:val="00D77D57"/>
    <w:rsid w:val="00D77EBF"/>
    <w:rsid w:val="00D84CBA"/>
    <w:rsid w:val="00D85789"/>
    <w:rsid w:val="00D877AE"/>
    <w:rsid w:val="00DA54A7"/>
    <w:rsid w:val="00DB2186"/>
    <w:rsid w:val="00DB7083"/>
    <w:rsid w:val="00DC226C"/>
    <w:rsid w:val="00DC24E4"/>
    <w:rsid w:val="00DC6DB9"/>
    <w:rsid w:val="00DC7BD6"/>
    <w:rsid w:val="00DD009E"/>
    <w:rsid w:val="00DD6087"/>
    <w:rsid w:val="00DF2AD9"/>
    <w:rsid w:val="00E03894"/>
    <w:rsid w:val="00E03B3C"/>
    <w:rsid w:val="00E1202D"/>
    <w:rsid w:val="00E21E26"/>
    <w:rsid w:val="00E26570"/>
    <w:rsid w:val="00E2676C"/>
    <w:rsid w:val="00E3235C"/>
    <w:rsid w:val="00E335ED"/>
    <w:rsid w:val="00E4363A"/>
    <w:rsid w:val="00E52F06"/>
    <w:rsid w:val="00E614EF"/>
    <w:rsid w:val="00E6353A"/>
    <w:rsid w:val="00E81E17"/>
    <w:rsid w:val="00E9471C"/>
    <w:rsid w:val="00E973C2"/>
    <w:rsid w:val="00EA309C"/>
    <w:rsid w:val="00EA5D16"/>
    <w:rsid w:val="00EB270D"/>
    <w:rsid w:val="00EB56F5"/>
    <w:rsid w:val="00EC505A"/>
    <w:rsid w:val="00ED00A2"/>
    <w:rsid w:val="00EE4329"/>
    <w:rsid w:val="00EE6714"/>
    <w:rsid w:val="00EF3163"/>
    <w:rsid w:val="00F00436"/>
    <w:rsid w:val="00F00513"/>
    <w:rsid w:val="00F011A9"/>
    <w:rsid w:val="00F028A0"/>
    <w:rsid w:val="00F03C4A"/>
    <w:rsid w:val="00F1585E"/>
    <w:rsid w:val="00F16449"/>
    <w:rsid w:val="00F20B18"/>
    <w:rsid w:val="00F20FA7"/>
    <w:rsid w:val="00F22CC1"/>
    <w:rsid w:val="00F244B9"/>
    <w:rsid w:val="00F273CD"/>
    <w:rsid w:val="00F324A7"/>
    <w:rsid w:val="00F4294A"/>
    <w:rsid w:val="00F634B3"/>
    <w:rsid w:val="00FA3211"/>
    <w:rsid w:val="00FC6AB5"/>
    <w:rsid w:val="00FC78A6"/>
    <w:rsid w:val="00FC78C7"/>
    <w:rsid w:val="00FE11CE"/>
    <w:rsid w:val="00FE2695"/>
    <w:rsid w:val="00FF180A"/>
    <w:rsid w:val="00FF3C07"/>
    <w:rsid w:val="00FF5EA9"/>
    <w:rsid w:val="00FF7B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  <w14:docId w14:val="4742C1F9"/>
  <w15:chartTrackingRefBased/>
  <w15:docId w15:val="{BB67E06C-7BA6-46E6-95A6-4E85E5C094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10208"/>
    <w:pPr>
      <w:spacing w:line="260" w:lineRule="exact"/>
    </w:pPr>
    <w:rPr>
      <w:rFonts w:ascii="Arial" w:hAnsi="Arial"/>
      <w:szCs w:val="24"/>
      <w:lang w:val="en-US" w:eastAsia="en-US"/>
    </w:rPr>
  </w:style>
  <w:style w:type="paragraph" w:styleId="Naslov1">
    <w:name w:val="heading 1"/>
    <w:basedOn w:val="Navaden"/>
    <w:next w:val="Navaden"/>
    <w:qFormat/>
    <w:rsid w:val="009D144D"/>
    <w:pPr>
      <w:keepNext/>
      <w:numPr>
        <w:numId w:val="1"/>
      </w:numPr>
      <w:spacing w:before="240" w:after="60" w:line="240" w:lineRule="auto"/>
      <w:outlineLvl w:val="0"/>
    </w:pPr>
    <w:rPr>
      <w:rFonts w:cs="Arial"/>
      <w:b/>
      <w:bCs/>
      <w:kern w:val="32"/>
      <w:sz w:val="28"/>
      <w:szCs w:val="32"/>
      <w:lang w:val="sl-SI" w:eastAsia="sl-SI"/>
    </w:rPr>
  </w:style>
  <w:style w:type="paragraph" w:styleId="Naslov2">
    <w:name w:val="heading 2"/>
    <w:basedOn w:val="Navaden"/>
    <w:next w:val="Navaden"/>
    <w:qFormat/>
    <w:rsid w:val="009D144D"/>
    <w:pPr>
      <w:keepNext/>
      <w:numPr>
        <w:ilvl w:val="1"/>
        <w:numId w:val="1"/>
      </w:numPr>
      <w:spacing w:before="120" w:after="120" w:line="240" w:lineRule="auto"/>
      <w:outlineLvl w:val="1"/>
    </w:pPr>
    <w:rPr>
      <w:rFonts w:cs="Arial"/>
      <w:b/>
      <w:bCs/>
      <w:iCs/>
      <w:sz w:val="22"/>
      <w:szCs w:val="28"/>
      <w:lang w:val="sl-SI" w:eastAsia="sl-SI"/>
    </w:rPr>
  </w:style>
  <w:style w:type="paragraph" w:styleId="Naslov3">
    <w:name w:val="heading 3"/>
    <w:basedOn w:val="Navaden"/>
    <w:next w:val="Navaden"/>
    <w:qFormat/>
    <w:rsid w:val="009D144D"/>
    <w:pPr>
      <w:keepNext/>
      <w:numPr>
        <w:ilvl w:val="2"/>
        <w:numId w:val="1"/>
      </w:numPr>
      <w:spacing w:before="120" w:after="120" w:line="240" w:lineRule="auto"/>
      <w:outlineLvl w:val="2"/>
    </w:pPr>
    <w:rPr>
      <w:rFonts w:cs="Arial"/>
      <w:b/>
      <w:bCs/>
      <w:i/>
      <w:sz w:val="22"/>
      <w:szCs w:val="26"/>
      <w:lang w:val="sl-SI" w:eastAsia="sl-SI"/>
    </w:rPr>
  </w:style>
  <w:style w:type="paragraph" w:styleId="Naslov4">
    <w:name w:val="heading 4"/>
    <w:basedOn w:val="Navaden"/>
    <w:next w:val="Navaden"/>
    <w:qFormat/>
    <w:rsid w:val="009D144D"/>
    <w:pPr>
      <w:keepNext/>
      <w:numPr>
        <w:ilvl w:val="3"/>
        <w:numId w:val="1"/>
      </w:numPr>
      <w:spacing w:before="120" w:after="120" w:line="240" w:lineRule="auto"/>
      <w:outlineLvl w:val="3"/>
    </w:pPr>
    <w:rPr>
      <w:rFonts w:cs="Arial"/>
      <w:bCs/>
      <w:sz w:val="22"/>
      <w:szCs w:val="28"/>
      <w:lang w:val="sl-SI" w:eastAsia="sl-SI"/>
    </w:rPr>
  </w:style>
  <w:style w:type="paragraph" w:styleId="Naslov5">
    <w:name w:val="heading 5"/>
    <w:basedOn w:val="Navaden"/>
    <w:next w:val="Navaden"/>
    <w:qFormat/>
    <w:rsid w:val="009D144D"/>
    <w:pPr>
      <w:numPr>
        <w:ilvl w:val="4"/>
        <w:numId w:val="1"/>
      </w:numPr>
      <w:spacing w:before="240" w:after="60" w:line="240" w:lineRule="auto"/>
      <w:outlineLvl w:val="4"/>
    </w:pPr>
    <w:rPr>
      <w:rFonts w:cs="Arial"/>
      <w:b/>
      <w:bCs/>
      <w:i/>
      <w:iCs/>
      <w:sz w:val="26"/>
      <w:szCs w:val="26"/>
      <w:lang w:val="sl-SI" w:eastAsia="sl-SI"/>
    </w:rPr>
  </w:style>
  <w:style w:type="paragraph" w:styleId="Naslov6">
    <w:name w:val="heading 6"/>
    <w:basedOn w:val="Navaden"/>
    <w:next w:val="Navaden"/>
    <w:qFormat/>
    <w:rsid w:val="009D144D"/>
    <w:pPr>
      <w:numPr>
        <w:ilvl w:val="5"/>
        <w:numId w:val="1"/>
      </w:numPr>
      <w:spacing w:before="240" w:after="60" w:line="240" w:lineRule="auto"/>
      <w:outlineLvl w:val="5"/>
    </w:pPr>
    <w:rPr>
      <w:rFonts w:cs="Arial"/>
      <w:b/>
      <w:bCs/>
      <w:sz w:val="22"/>
      <w:szCs w:val="22"/>
      <w:lang w:val="sl-SI" w:eastAsia="sl-SI"/>
    </w:rPr>
  </w:style>
  <w:style w:type="paragraph" w:styleId="Naslov7">
    <w:name w:val="heading 7"/>
    <w:basedOn w:val="Navaden"/>
    <w:next w:val="Navaden"/>
    <w:qFormat/>
    <w:rsid w:val="009D144D"/>
    <w:pPr>
      <w:numPr>
        <w:ilvl w:val="6"/>
        <w:numId w:val="1"/>
      </w:numPr>
      <w:spacing w:before="240" w:after="60" w:line="240" w:lineRule="auto"/>
      <w:outlineLvl w:val="6"/>
    </w:pPr>
    <w:rPr>
      <w:rFonts w:cs="Arial"/>
      <w:sz w:val="22"/>
      <w:szCs w:val="22"/>
      <w:lang w:val="sl-SI" w:eastAsia="sl-SI"/>
    </w:rPr>
  </w:style>
  <w:style w:type="paragraph" w:styleId="Naslov8">
    <w:name w:val="heading 8"/>
    <w:basedOn w:val="Navaden"/>
    <w:next w:val="Navaden"/>
    <w:qFormat/>
    <w:rsid w:val="009D144D"/>
    <w:pPr>
      <w:numPr>
        <w:ilvl w:val="7"/>
        <w:numId w:val="1"/>
      </w:numPr>
      <w:spacing w:before="240" w:after="60" w:line="240" w:lineRule="auto"/>
      <w:outlineLvl w:val="7"/>
    </w:pPr>
    <w:rPr>
      <w:rFonts w:cs="Arial"/>
      <w:i/>
      <w:iCs/>
      <w:sz w:val="22"/>
      <w:szCs w:val="22"/>
      <w:lang w:val="sl-SI" w:eastAsia="sl-SI"/>
    </w:rPr>
  </w:style>
  <w:style w:type="paragraph" w:styleId="Naslov9">
    <w:name w:val="heading 9"/>
    <w:basedOn w:val="Navaden"/>
    <w:next w:val="Navaden"/>
    <w:qFormat/>
    <w:rsid w:val="009D144D"/>
    <w:pPr>
      <w:numPr>
        <w:ilvl w:val="8"/>
        <w:numId w:val="1"/>
      </w:numPr>
      <w:spacing w:before="240" w:after="60" w:line="240" w:lineRule="auto"/>
      <w:outlineLvl w:val="8"/>
    </w:pPr>
    <w:rPr>
      <w:rFonts w:cs="Arial"/>
      <w:sz w:val="22"/>
      <w:szCs w:val="22"/>
      <w:lang w:val="sl-SI" w:eastAsia="sl-SI"/>
    </w:rPr>
  </w:style>
  <w:style w:type="character" w:default="1" w:styleId="Privzetapisavaodstavka">
    <w:name w:val="Default Paragraph Font"/>
    <w:link w:val="Char"/>
    <w:semiHidden/>
    <w:rPr>
      <w:i/>
      <w:sz w:val="24"/>
      <w:szCs w:val="24"/>
      <w:lang w:val="en-US" w:eastAsia="en-US" w:bidi="ar-SA"/>
    </w:rPr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rsid w:val="00B10208"/>
    <w:pPr>
      <w:tabs>
        <w:tab w:val="center" w:pos="4320"/>
        <w:tab w:val="right" w:pos="8640"/>
      </w:tabs>
    </w:pPr>
  </w:style>
  <w:style w:type="paragraph" w:customStyle="1" w:styleId="datumtevilka">
    <w:name w:val="datum številka"/>
    <w:basedOn w:val="Navaden"/>
    <w:qFormat/>
    <w:rsid w:val="00B10208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B10208"/>
    <w:pPr>
      <w:tabs>
        <w:tab w:val="left" w:pos="1701"/>
      </w:tabs>
      <w:ind w:left="1701" w:hanging="1701"/>
    </w:pPr>
    <w:rPr>
      <w:b/>
      <w:lang w:val="it-IT"/>
    </w:rPr>
  </w:style>
  <w:style w:type="paragraph" w:customStyle="1" w:styleId="podpisi">
    <w:name w:val="podpisi"/>
    <w:basedOn w:val="Navaden"/>
    <w:qFormat/>
    <w:rsid w:val="00B10208"/>
    <w:pPr>
      <w:tabs>
        <w:tab w:val="left" w:pos="3402"/>
      </w:tabs>
    </w:pPr>
    <w:rPr>
      <w:lang w:val="it-IT"/>
    </w:rPr>
  </w:style>
  <w:style w:type="paragraph" w:styleId="Noga">
    <w:name w:val="footer"/>
    <w:basedOn w:val="Navaden"/>
    <w:rsid w:val="00885028"/>
    <w:pPr>
      <w:tabs>
        <w:tab w:val="center" w:pos="4536"/>
        <w:tab w:val="right" w:pos="9072"/>
      </w:tabs>
    </w:pPr>
  </w:style>
  <w:style w:type="paragraph" w:customStyle="1" w:styleId="NavadenTimesNewRoman">
    <w:name w:val="Navaden Times New Roman"/>
    <w:basedOn w:val="Navaden"/>
    <w:rsid w:val="009D144D"/>
    <w:pPr>
      <w:widowControl w:val="0"/>
      <w:spacing w:line="240" w:lineRule="auto"/>
    </w:pPr>
    <w:rPr>
      <w:sz w:val="22"/>
      <w:szCs w:val="20"/>
      <w:lang w:val="sl-SI" w:eastAsia="sl-SI"/>
    </w:rPr>
  </w:style>
  <w:style w:type="character" w:styleId="tevilkastrani">
    <w:name w:val="page number"/>
    <w:basedOn w:val="Privzetapisavaodstavka"/>
    <w:rsid w:val="00EA309C"/>
    <w:rPr>
      <w:i/>
      <w:sz w:val="24"/>
      <w:szCs w:val="24"/>
      <w:lang w:val="en-US" w:eastAsia="en-US" w:bidi="ar-SA"/>
    </w:rPr>
  </w:style>
  <w:style w:type="paragraph" w:styleId="Sprotnaopomba-besedilo">
    <w:name w:val="footnote text"/>
    <w:basedOn w:val="Navaden"/>
    <w:semiHidden/>
    <w:rsid w:val="009D5717"/>
    <w:rPr>
      <w:szCs w:val="20"/>
    </w:rPr>
  </w:style>
  <w:style w:type="character" w:styleId="Sprotnaopomba-sklic">
    <w:name w:val="footnote reference"/>
    <w:semiHidden/>
    <w:rsid w:val="009D5717"/>
    <w:rPr>
      <w:i/>
      <w:sz w:val="24"/>
      <w:szCs w:val="24"/>
      <w:vertAlign w:val="superscript"/>
      <w:lang w:val="en-US" w:eastAsia="en-US" w:bidi="ar-SA"/>
    </w:rPr>
  </w:style>
  <w:style w:type="character" w:styleId="Poudarek">
    <w:name w:val="Emphasis"/>
    <w:qFormat/>
    <w:rsid w:val="00190211"/>
    <w:rPr>
      <w:i w:val="0"/>
      <w:iCs/>
      <w:sz w:val="24"/>
      <w:szCs w:val="24"/>
      <w:lang w:val="en-US" w:eastAsia="en-US" w:bidi="ar-SA"/>
    </w:rPr>
  </w:style>
  <w:style w:type="paragraph" w:customStyle="1" w:styleId="Char">
    <w:name w:val=" Char"/>
    <w:basedOn w:val="Navaden"/>
    <w:link w:val="Privzetapisavaodstavka"/>
    <w:rsid w:val="00562157"/>
    <w:pPr>
      <w:numPr>
        <w:numId w:val="9"/>
      </w:numPr>
      <w:spacing w:after="160" w:line="240" w:lineRule="exact"/>
    </w:pPr>
    <w:rPr>
      <w:rFonts w:ascii="Times New Roman" w:hAnsi="Times New Roman"/>
      <w:i/>
      <w:sz w:val="24"/>
    </w:rPr>
  </w:style>
  <w:style w:type="table" w:styleId="Tabelamrea">
    <w:name w:val="Table Grid"/>
    <w:basedOn w:val="Navadnatabela"/>
    <w:rsid w:val="00476ACB"/>
    <w:pPr>
      <w:spacing w:line="260" w:lineRule="exac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Privzetapisavaodstavka"/>
    <w:rsid w:val="00DD009E"/>
    <w:rPr>
      <w:i/>
      <w:sz w:val="24"/>
      <w:szCs w:val="24"/>
      <w:lang w:val="en-US" w:eastAsia="en-US" w:bidi="ar-SA"/>
    </w:rPr>
  </w:style>
  <w:style w:type="character" w:styleId="Hiperpovezava">
    <w:name w:val="Hyperlink"/>
    <w:rsid w:val="00732DD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110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CGP\PREDLOGE%20-%20NOVE\ESS-mpju\ESS1_dopi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0FD9724-24A2-4BF4-8294-D57791BA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ESS1_dopis</Template>
  <TotalTime>0</TotalTime>
  <Pages>1</Pages>
  <Words>87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MJU</Company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Administrator</dc:creator>
  <cp:keywords/>
  <dc:description/>
  <cp:lastModifiedBy>Ana Šket</cp:lastModifiedBy>
  <cp:revision>2</cp:revision>
  <cp:lastPrinted>2014-02-07T11:55:00Z</cp:lastPrinted>
  <dcterms:created xsi:type="dcterms:W3CDTF">2025-06-03T10:21:00Z</dcterms:created>
  <dcterms:modified xsi:type="dcterms:W3CDTF">2025-06-03T10:21:00Z</dcterms:modified>
</cp:coreProperties>
</file>