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F9EB" w14:textId="77777777" w:rsidR="00C17CD6" w:rsidRPr="00A17846" w:rsidRDefault="00C17CD6">
      <w:pPr>
        <w:rPr>
          <w:sz w:val="22"/>
          <w:szCs w:val="22"/>
        </w:rPr>
      </w:pPr>
    </w:p>
    <w:p w14:paraId="36FB6269" w14:textId="77777777" w:rsidR="00C17CD6" w:rsidRPr="00A17846" w:rsidRDefault="00C17CD6">
      <w:pPr>
        <w:rPr>
          <w:sz w:val="22"/>
          <w:szCs w:val="22"/>
        </w:rPr>
      </w:pPr>
    </w:p>
    <w:p w14:paraId="14BA1938" w14:textId="77777777" w:rsidR="00C17CD6" w:rsidRPr="00A17846" w:rsidRDefault="00C17CD6">
      <w:pPr>
        <w:rPr>
          <w:sz w:val="22"/>
          <w:szCs w:val="22"/>
        </w:rPr>
      </w:pPr>
    </w:p>
    <w:p w14:paraId="202F055C" w14:textId="77777777" w:rsidR="00C17CD6" w:rsidRPr="00A17846" w:rsidRDefault="00C17CD6">
      <w:pPr>
        <w:rPr>
          <w:sz w:val="22"/>
          <w:szCs w:val="22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6645"/>
      </w:tblGrid>
      <w:tr w:rsidR="00504735" w:rsidRPr="00A17846" w14:paraId="5FE0FBBB" w14:textId="77777777" w:rsidTr="00874206">
        <w:tc>
          <w:tcPr>
            <w:tcW w:w="998" w:type="dxa"/>
          </w:tcPr>
          <w:p w14:paraId="26A4441F" w14:textId="77777777" w:rsidR="00504735" w:rsidRPr="00A17846" w:rsidRDefault="00504735" w:rsidP="00874206">
            <w:pPr>
              <w:pStyle w:val="datumtevilka"/>
              <w:spacing w:line="276" w:lineRule="auto"/>
              <w:ind w:left="178" w:hanging="141"/>
              <w:rPr>
                <w:rFonts w:cs="Arial"/>
                <w:sz w:val="22"/>
                <w:szCs w:val="22"/>
              </w:rPr>
            </w:pPr>
            <w:bookmarkStart w:id="0" w:name="_Hlk83018165"/>
            <w:r w:rsidRPr="00A17846">
              <w:rPr>
                <w:rFonts w:cs="Arial"/>
                <w:sz w:val="22"/>
                <w:szCs w:val="22"/>
              </w:rPr>
              <w:t xml:space="preserve">Številka: </w:t>
            </w:r>
          </w:p>
        </w:tc>
        <w:tc>
          <w:tcPr>
            <w:tcW w:w="6645" w:type="dxa"/>
          </w:tcPr>
          <w:p w14:paraId="06D621F2" w14:textId="066C50CE" w:rsidR="00504735" w:rsidRPr="00A17846" w:rsidRDefault="00072E34" w:rsidP="003C15FD">
            <w:pPr>
              <w:pStyle w:val="datumtevilka"/>
              <w:spacing w:line="276" w:lineRule="auto"/>
              <w:ind w:left="42"/>
              <w:rPr>
                <w:rFonts w:cs="Arial"/>
                <w:sz w:val="22"/>
                <w:szCs w:val="22"/>
              </w:rPr>
            </w:pPr>
            <w:r w:rsidRPr="00A17846">
              <w:rPr>
                <w:rFonts w:cs="Arial"/>
                <w:sz w:val="22"/>
                <w:szCs w:val="22"/>
                <w:lang w:val="en-US"/>
              </w:rPr>
              <w:t>110-71/2025-1544-2</w:t>
            </w:r>
            <w:r w:rsidR="000162D0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</w:tr>
      <w:tr w:rsidR="00504735" w:rsidRPr="00A17846" w14:paraId="5622D56C" w14:textId="77777777" w:rsidTr="00874206">
        <w:tc>
          <w:tcPr>
            <w:tcW w:w="998" w:type="dxa"/>
          </w:tcPr>
          <w:p w14:paraId="55262553" w14:textId="77777777" w:rsidR="00504735" w:rsidRPr="00A17846" w:rsidRDefault="00504735" w:rsidP="00874206">
            <w:pPr>
              <w:pStyle w:val="datumtevilka"/>
              <w:spacing w:line="276" w:lineRule="auto"/>
              <w:ind w:left="178" w:hanging="141"/>
              <w:rPr>
                <w:rFonts w:cs="Arial"/>
                <w:sz w:val="22"/>
                <w:szCs w:val="22"/>
              </w:rPr>
            </w:pPr>
            <w:r w:rsidRPr="00A1784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6645" w:type="dxa"/>
          </w:tcPr>
          <w:p w14:paraId="3372CCAD" w14:textId="452D8FE5" w:rsidR="00504735" w:rsidRPr="00A17846" w:rsidRDefault="00072E34" w:rsidP="003C15FD">
            <w:pPr>
              <w:pStyle w:val="datumtevilka"/>
              <w:spacing w:line="276" w:lineRule="auto"/>
              <w:ind w:left="42"/>
              <w:rPr>
                <w:rFonts w:cs="Arial"/>
                <w:sz w:val="22"/>
                <w:szCs w:val="22"/>
              </w:rPr>
            </w:pPr>
            <w:proofErr w:type="gramStart"/>
            <w:r w:rsidRPr="00A17846">
              <w:rPr>
                <w:rFonts w:cs="Arial"/>
                <w:sz w:val="22"/>
                <w:szCs w:val="22"/>
              </w:rPr>
              <w:t>14. 10</w:t>
            </w:r>
            <w:r w:rsidR="00ED2418" w:rsidRPr="00A17846">
              <w:rPr>
                <w:rFonts w:cs="Arial"/>
                <w:sz w:val="22"/>
                <w:szCs w:val="22"/>
              </w:rPr>
              <w:t>. 2025</w:t>
            </w:r>
            <w:proofErr w:type="gramEnd"/>
          </w:p>
        </w:tc>
      </w:tr>
    </w:tbl>
    <w:p w14:paraId="498D077A" w14:textId="77777777" w:rsidR="003C15FD" w:rsidRPr="00A17846" w:rsidRDefault="003C15FD" w:rsidP="003C15FD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1D0B0BB0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71BF9D96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2DFEEE8B" w14:textId="34687DE4" w:rsidR="00072E34" w:rsidRPr="00A17846" w:rsidRDefault="00072E34" w:rsidP="00072E34">
      <w:pPr>
        <w:autoSpaceDE w:val="0"/>
        <w:spacing w:line="276" w:lineRule="auto"/>
        <w:ind w:left="993" w:hanging="993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b/>
          <w:bCs/>
          <w:color w:val="000000"/>
          <w:sz w:val="22"/>
          <w:szCs w:val="22"/>
          <w:lang w:val="sl-SI"/>
        </w:rPr>
        <w:t xml:space="preserve">Zadeva: </w:t>
      </w:r>
      <w:r w:rsidR="00A17846" w:rsidRPr="00A17846">
        <w:rPr>
          <w:rFonts w:cs="Arial"/>
          <w:color w:val="000000"/>
          <w:sz w:val="22"/>
          <w:szCs w:val="22"/>
          <w:lang w:val="sl-SI"/>
        </w:rPr>
        <w:t xml:space="preserve">OBVESTILO O USPELI IZBIRI </w:t>
      </w:r>
    </w:p>
    <w:p w14:paraId="588F6A5D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716EDE4E" w14:textId="77777777" w:rsidR="00072E34" w:rsidRPr="00A17846" w:rsidRDefault="00072E34" w:rsidP="00072E34">
      <w:pPr>
        <w:autoSpaceDE w:val="0"/>
        <w:spacing w:line="276" w:lineRule="auto"/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</w:p>
    <w:p w14:paraId="13514A16" w14:textId="32CA6060" w:rsidR="00A17846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 xml:space="preserve">Obveščamo vas, da je bila pri objavi za zasedbo prostega delovnega mesta »Višji svetovalec (šifra DM10007) v Sektorju za dvig odpornosti, v Uradu Vlade Republike Slovenije za informacijsko varnost, izbira opravljena. </w:t>
      </w:r>
    </w:p>
    <w:p w14:paraId="38035ED0" w14:textId="62584572" w:rsidR="00A17846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 xml:space="preserve">Navedeno prosto delovno mesto za določen čas je bilo objavljeno na portalu </w:t>
      </w:r>
      <w:proofErr w:type="spellStart"/>
      <w:r w:rsidRPr="00A17846">
        <w:rPr>
          <w:rFonts w:cs="Arial"/>
          <w:color w:val="000000"/>
          <w:sz w:val="22"/>
          <w:szCs w:val="22"/>
          <w:lang w:val="sl-SI"/>
        </w:rPr>
        <w:t>GOV.SI</w:t>
      </w:r>
      <w:proofErr w:type="spellEnd"/>
      <w:r w:rsidRPr="00A17846">
        <w:rPr>
          <w:rFonts w:cs="Arial"/>
          <w:color w:val="000000"/>
          <w:sz w:val="22"/>
          <w:szCs w:val="22"/>
          <w:lang w:val="sl-SI"/>
        </w:rPr>
        <w:t xml:space="preserve"> in na Zavodu RS za zaposlovanje, dne </w:t>
      </w:r>
      <w:proofErr w:type="gramStart"/>
      <w:r w:rsidRPr="00A17846">
        <w:rPr>
          <w:rFonts w:cs="Arial"/>
          <w:color w:val="000000"/>
          <w:sz w:val="22"/>
          <w:szCs w:val="22"/>
          <w:lang w:val="sl-SI"/>
        </w:rPr>
        <w:t>18. 9. 2025</w:t>
      </w:r>
      <w:proofErr w:type="gramEnd"/>
      <w:r w:rsidRPr="00A17846">
        <w:rPr>
          <w:rFonts w:cs="Arial"/>
          <w:color w:val="000000"/>
          <w:sz w:val="22"/>
          <w:szCs w:val="22"/>
          <w:lang w:val="sl-SI"/>
        </w:rPr>
        <w:t xml:space="preserve">. </w:t>
      </w:r>
    </w:p>
    <w:p w14:paraId="1B47A713" w14:textId="77777777" w:rsidR="00A17846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7725FED6" w14:textId="67D7C39D" w:rsidR="00072E34" w:rsidRPr="00A17846" w:rsidRDefault="00A17846" w:rsidP="00A17846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 xml:space="preserve">  Dodatne informacije lahko dobite pri ge. Katarini Janjič, tel.: 041 859 131. </w:t>
      </w:r>
    </w:p>
    <w:p w14:paraId="2D874D39" w14:textId="77777777" w:rsidR="003C15FD" w:rsidRDefault="003C15FD" w:rsidP="00072E34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3A9DE3D3" w14:textId="77777777" w:rsidR="00A17846" w:rsidRDefault="00A17846" w:rsidP="00072E34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0851FEB0" w14:textId="77777777" w:rsidR="00A17846" w:rsidRPr="00A17846" w:rsidRDefault="00A17846" w:rsidP="00072E34">
      <w:pPr>
        <w:autoSpaceDE w:val="0"/>
        <w:spacing w:line="276" w:lineRule="auto"/>
        <w:jc w:val="both"/>
        <w:rPr>
          <w:rFonts w:cs="Arial"/>
          <w:color w:val="000000"/>
          <w:sz w:val="22"/>
          <w:szCs w:val="22"/>
          <w:lang w:val="sl-SI"/>
        </w:rPr>
      </w:pPr>
    </w:p>
    <w:p w14:paraId="316E70C9" w14:textId="456D274B" w:rsidR="005C5520" w:rsidRPr="00A17846" w:rsidRDefault="00072E34" w:rsidP="00072E34">
      <w:pPr>
        <w:autoSpaceDE w:val="0"/>
        <w:spacing w:line="276" w:lineRule="auto"/>
        <w:ind w:left="720" w:firstLine="720"/>
        <w:jc w:val="center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>Dr. Uroš Svete</w:t>
      </w:r>
    </w:p>
    <w:p w14:paraId="398DA296" w14:textId="18762610" w:rsidR="00072E34" w:rsidRPr="00A17846" w:rsidRDefault="00072E34" w:rsidP="00072E34">
      <w:pPr>
        <w:autoSpaceDE w:val="0"/>
        <w:spacing w:line="276" w:lineRule="auto"/>
        <w:ind w:left="720" w:firstLine="720"/>
        <w:jc w:val="center"/>
        <w:rPr>
          <w:rFonts w:cs="Arial"/>
          <w:color w:val="000000"/>
          <w:sz w:val="22"/>
          <w:szCs w:val="22"/>
          <w:lang w:val="sl-SI"/>
        </w:rPr>
      </w:pPr>
      <w:r w:rsidRPr="00A17846">
        <w:rPr>
          <w:rFonts w:cs="Arial"/>
          <w:color w:val="000000"/>
          <w:sz w:val="22"/>
          <w:szCs w:val="22"/>
          <w:lang w:val="sl-SI"/>
        </w:rPr>
        <w:t>direktor</w:t>
      </w:r>
      <w:bookmarkEnd w:id="0"/>
    </w:p>
    <w:sectPr w:rsidR="00072E34" w:rsidRPr="00A17846" w:rsidSect="00C17CD6">
      <w:footerReference w:type="default" r:id="rId7"/>
      <w:headerReference w:type="first" r:id="rId8"/>
      <w:footerReference w:type="first" r:id="rId9"/>
      <w:pgSz w:w="11900" w:h="16840" w:code="9"/>
      <w:pgMar w:top="1701" w:right="1418" w:bottom="1985" w:left="1560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BECC" w14:textId="77777777" w:rsidR="004461F1" w:rsidRDefault="004461F1">
      <w:r>
        <w:separator/>
      </w:r>
    </w:p>
  </w:endnote>
  <w:endnote w:type="continuationSeparator" w:id="0">
    <w:p w14:paraId="1D8F09AC" w14:textId="77777777" w:rsidR="004461F1" w:rsidRDefault="0044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47E" w14:textId="77777777" w:rsidR="00490965" w:rsidRDefault="00000000" w:rsidP="00490965">
    <w:pPr>
      <w:pStyle w:val="Noga"/>
      <w:spacing w:line="240" w:lineRule="auto"/>
    </w:pPr>
    <w:r>
      <w:pict w14:anchorId="45881392">
        <v:rect id="_x0000_i1025" style="width:0;height:1.5pt" o:hralign="center" o:hrstd="t" o:hr="t" fillcolor="#a0a0a0" stroked="f"/>
      </w:pict>
    </w:r>
  </w:p>
  <w:p w14:paraId="0B4EB9BC" w14:textId="7CBD35D4" w:rsidR="00490965" w:rsidRPr="006A523C" w:rsidRDefault="002E4A0B" w:rsidP="00C17CD6">
    <w:pPr>
      <w:pStyle w:val="Noga"/>
      <w:spacing w:line="240" w:lineRule="auto"/>
      <w:rPr>
        <w:sz w:val="4"/>
        <w:szCs w:val="8"/>
      </w:rPr>
    </w:pPr>
    <w:r w:rsidRPr="002E4A0B">
      <w:rPr>
        <w:noProof/>
        <w:sz w:val="14"/>
        <w:szCs w:val="18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063A76D" wp14:editId="5A1ABCD7">
              <wp:simplePos x="0" y="0"/>
              <wp:positionH relativeFrom="column">
                <wp:posOffset>3810</wp:posOffset>
              </wp:positionH>
              <wp:positionV relativeFrom="paragraph">
                <wp:posOffset>81280</wp:posOffset>
              </wp:positionV>
              <wp:extent cx="5750024" cy="484633"/>
              <wp:effectExtent l="0" t="0" r="0" b="0"/>
              <wp:wrapNone/>
              <wp:docPr id="452020923" name="Skupina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024" cy="484633"/>
                        <a:chOff x="0" y="0"/>
                        <a:chExt cx="6635913" cy="559299"/>
                      </a:xfrm>
                    </wpg:grpSpPr>
                    <pic:pic xmlns:pic="http://schemas.openxmlformats.org/drawingml/2006/picture">
                      <pic:nvPicPr>
                        <pic:cNvPr id="567759326" name="Slika 567759326" descr="Slika, ki vsebuje besede besedilo, pisava, posnetek zaslona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4"/>
                          <a:ext cx="1555232" cy="5108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588590" name="Slika 974588590" descr="Slika, ki vsebuje besede besedilo, posnetek zaslona, oblikovanje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87" t="54448" r="11903" b="24845"/>
                        <a:stretch/>
                      </pic:blipFill>
                      <pic:spPr>
                        <a:xfrm>
                          <a:off x="1719538" y="4944"/>
                          <a:ext cx="1493520" cy="5543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1331394" name="Slika 1541331394" descr="Slika, ki vsebuje besede pisava, grafika, električno modra, posnetek zaslona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7364" y="7326"/>
                          <a:ext cx="1702091" cy="41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6564928" name="Slika 87656492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82" t="35314" r="20175" b="45393"/>
                        <a:stretch/>
                      </pic:blipFill>
                      <pic:spPr bwMode="auto">
                        <a:xfrm>
                          <a:off x="5245667" y="0"/>
                          <a:ext cx="1390246" cy="412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6BB447" id="Skupina 25" o:spid="_x0000_s1026" style="position:absolute;margin-left:.3pt;margin-top:6.4pt;width:452.75pt;height:38.15pt;z-index:251669504" coordsize="66359,55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TlpP8jAAACdklEQV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567759326" o:spid="_x0000_s1027" type="#_x0000_t75" alt="Slika, ki vsebuje besede besedilo, pisava, posnetek zaslona, logotip&#10;&#10;Vsebina, ustvarjena z umetno inteligenco, morda ni pravilna." style="position:absolute;top:38;width:15552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">
                <v:imagedata r:id="rId5" o:title="Slika, ki vsebuje besede besedilo, pisava, posnetek zaslona, logotip&#10;&#10;Vsebina, ustvarjena z umetno inteligenco, morda ni pravilna"/>
              </v:shape>
              <v:shape id="Slika 974588590" o:spid="_x0000_s1028" type="#_x0000_t75" alt="Slika, ki vsebuje besede besedilo, posnetek zaslona, oblikovanje, logotip&#10;&#10;Vsebina, ustvarjena z umetno inteligenco, morda ni pravilna." style="position:absolute;left:17195;top:49;width:14935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">
                <v:imagedata r:id="rId6" o:title="Slika, ki vsebuje besede besedilo, posnetek zaslona, oblikovanje, logotip&#10;&#10;Vsebina, ustvarjena z umetno inteligenco, morda ni pravilna" croptop="35683f" cropbottom="16282f" cropleft="6021f" cropright="7801f"/>
              </v:shape>
              <v:shape id="Slika 1541331394" o:spid="_x0000_s1029" type="#_x0000_t75" alt="Slika, ki vsebuje besede pisava, grafika, električno modra, posnetek zaslona&#10;&#10;Vsebina, ustvarjena z umetno inteligenco, morda ni pravilna." style="position:absolute;left:33773;top:73;width:17021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">
                <v:imagedata r:id="rId7" o:title="Slika, ki vsebuje besede pisava, grafika, električno modra, posnetek zaslona&#10;&#10;Vsebina, ustvarjena z umetno inteligenco, morda ni pravilna"/>
              </v:shape>
              <v:shape id="Slika 876564928" o:spid="_x0000_s1030" type="#_x0000_t75" style="position:absolute;left:52456;width:13903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">
                <v:imagedata r:id="rId8" o:title="" croptop="23143f" cropbottom="29749f" cropleft="9688f" cropright="13222f"/>
              </v:shape>
            </v:group>
          </w:pict>
        </mc:Fallback>
      </mc:AlternateContent>
    </w:r>
  </w:p>
  <w:p w14:paraId="01C707B8" w14:textId="77777777" w:rsidR="00C17CD6" w:rsidRPr="006A523C" w:rsidRDefault="00C17CD6" w:rsidP="00C17CD6">
    <w:pPr>
      <w:pStyle w:val="Noga"/>
      <w:spacing w:line="240" w:lineRule="auto"/>
      <w:rPr>
        <w:sz w:val="14"/>
        <w:szCs w:val="18"/>
      </w:rPr>
    </w:pPr>
  </w:p>
  <w:p w14:paraId="66381705" w14:textId="77777777" w:rsidR="00490965" w:rsidRDefault="00490965" w:rsidP="00490965">
    <w:pPr>
      <w:pStyle w:val="Noga"/>
    </w:pPr>
  </w:p>
  <w:p w14:paraId="10D7FDBA" w14:textId="77777777" w:rsidR="00490965" w:rsidRDefault="00490965" w:rsidP="00490965">
    <w:pPr>
      <w:pStyle w:val="Noga"/>
      <w:spacing w:line="240" w:lineRule="auto"/>
    </w:pPr>
  </w:p>
  <w:p w14:paraId="492D730E" w14:textId="77777777" w:rsidR="006A523C" w:rsidRPr="00BB7E16" w:rsidRDefault="002E4A0B" w:rsidP="002E4A0B">
    <w:pPr>
      <w:pStyle w:val="Noga"/>
      <w:tabs>
        <w:tab w:val="clear" w:pos="8640"/>
        <w:tab w:val="right" w:pos="9064"/>
      </w:tabs>
      <w:spacing w:line="240" w:lineRule="auto"/>
      <w:jc w:val="center"/>
      <w:rPr>
        <w:rFonts w:ascii="Calibri" w:hAnsi="Calibri" w:cs="Calibri"/>
        <w:sz w:val="15"/>
        <w:szCs w:val="15"/>
      </w:rPr>
    </w:pPr>
    <w:r w:rsidRPr="006A523C">
      <w:rPr>
        <w:rFonts w:ascii="Calibri" w:hAnsi="Calibri" w:cs="Calibri"/>
        <w:sz w:val="15"/>
        <w:szCs w:val="15"/>
      </w:rPr>
      <w:t xml:space="preserve">Projekt </w:t>
    </w:r>
    <w:r>
      <w:rPr>
        <w:rFonts w:ascii="Calibri" w:hAnsi="Calibri" w:cs="Calibri"/>
        <w:sz w:val="15"/>
        <w:szCs w:val="15"/>
      </w:rPr>
      <w:t>SECIS</w:t>
    </w:r>
    <w:r w:rsidRPr="006A523C">
      <w:rPr>
        <w:rFonts w:ascii="Calibri" w:hAnsi="Calibri" w:cs="Calibri"/>
        <w:sz w:val="15"/>
        <w:szCs w:val="15"/>
      </w:rPr>
      <w:t xml:space="preserve"> je </w:t>
    </w:r>
    <w:proofErr w:type="spellStart"/>
    <w:r w:rsidRPr="006A523C">
      <w:rPr>
        <w:rFonts w:ascii="Calibri" w:hAnsi="Calibri" w:cs="Calibri"/>
        <w:sz w:val="15"/>
        <w:szCs w:val="15"/>
      </w:rPr>
      <w:t>sofinanciran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iz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programa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Evropske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unije</w:t>
    </w:r>
    <w:proofErr w:type="spellEnd"/>
    <w:r w:rsidRPr="006A523C">
      <w:rPr>
        <w:rFonts w:ascii="Calibri" w:hAnsi="Calibri" w:cs="Calibri"/>
        <w:sz w:val="15"/>
        <w:szCs w:val="15"/>
      </w:rPr>
      <w:t xml:space="preserve"> za </w:t>
    </w:r>
    <w:proofErr w:type="spellStart"/>
    <w:r w:rsidRPr="006A523C">
      <w:rPr>
        <w:rFonts w:ascii="Calibri" w:hAnsi="Calibri" w:cs="Calibri"/>
        <w:sz w:val="15"/>
        <w:szCs w:val="15"/>
      </w:rPr>
      <w:t>digitalno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Evropo</w:t>
    </w:r>
    <w:proofErr w:type="spellEnd"/>
    <w:r w:rsidRPr="006A523C">
      <w:rPr>
        <w:rFonts w:ascii="Calibri" w:hAnsi="Calibri" w:cs="Calibri"/>
        <w:sz w:val="15"/>
        <w:szCs w:val="15"/>
      </w:rPr>
      <w:t xml:space="preserve"> (DIGITAL) v </w:t>
    </w:r>
    <w:proofErr w:type="spellStart"/>
    <w:r w:rsidRPr="006A523C">
      <w:rPr>
        <w:rFonts w:ascii="Calibri" w:hAnsi="Calibri" w:cs="Calibri"/>
        <w:sz w:val="15"/>
        <w:szCs w:val="15"/>
      </w:rPr>
      <w:t>okviru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pogodbe</w:t>
    </w:r>
    <w:proofErr w:type="spellEnd"/>
    <w:r w:rsidRPr="006A523C">
      <w:rPr>
        <w:rFonts w:ascii="Calibri" w:hAnsi="Calibri" w:cs="Calibri"/>
        <w:sz w:val="15"/>
        <w:szCs w:val="15"/>
      </w:rPr>
      <w:t xml:space="preserve"> o </w:t>
    </w:r>
    <w:proofErr w:type="spellStart"/>
    <w:r w:rsidRPr="006A523C">
      <w:rPr>
        <w:rFonts w:ascii="Calibri" w:hAnsi="Calibri" w:cs="Calibri"/>
        <w:sz w:val="15"/>
        <w:szCs w:val="15"/>
      </w:rPr>
      <w:t>dodelitvi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sredstev</w:t>
    </w:r>
    <w:proofErr w:type="spellEnd"/>
    <w:r w:rsidRPr="006A523C">
      <w:rPr>
        <w:rFonts w:ascii="Calibri" w:hAnsi="Calibri" w:cs="Calibri"/>
        <w:sz w:val="15"/>
        <w:szCs w:val="15"/>
      </w:rPr>
      <w:t xml:space="preserve"> </w:t>
    </w:r>
    <w:proofErr w:type="spellStart"/>
    <w:r w:rsidRPr="006A523C">
      <w:rPr>
        <w:rFonts w:ascii="Calibri" w:hAnsi="Calibri" w:cs="Calibri"/>
        <w:sz w:val="15"/>
        <w:szCs w:val="15"/>
      </w:rPr>
      <w:t>št</w:t>
    </w:r>
    <w:proofErr w:type="spellEnd"/>
    <w:r w:rsidRPr="006A523C">
      <w:rPr>
        <w:rFonts w:ascii="Calibri" w:hAnsi="Calibri" w:cs="Calibri"/>
        <w:sz w:val="15"/>
        <w:szCs w:val="15"/>
      </w:rPr>
      <w:t xml:space="preserve">. </w:t>
    </w:r>
    <w:r w:rsidRPr="002E4A0B">
      <w:rPr>
        <w:rFonts w:ascii="Calibri" w:hAnsi="Calibri" w:cs="Calibri"/>
        <w:sz w:val="15"/>
        <w:szCs w:val="15"/>
      </w:rPr>
      <w:t>101226896</w:t>
    </w:r>
    <w:r w:rsidRPr="006A523C">
      <w:rPr>
        <w:rFonts w:ascii="Calibri" w:hAnsi="Calibri" w:cs="Calibri"/>
        <w:sz w:val="15"/>
        <w:szCs w:val="1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39F8" w14:textId="77777777" w:rsidR="00C17CD6" w:rsidRDefault="00000000" w:rsidP="00C17CD6">
    <w:pPr>
      <w:pStyle w:val="Noga"/>
      <w:spacing w:line="240" w:lineRule="auto"/>
    </w:pPr>
    <w:r>
      <w:pict w14:anchorId="6FA532F1">
        <v:rect id="_x0000_i1026" style="width:0;height:1.5pt" o:hralign="center" o:hrstd="t" o:hr="t" fillcolor="#a0a0a0" stroked="f"/>
      </w:pict>
    </w:r>
  </w:p>
  <w:p w14:paraId="30DCA0A8" w14:textId="77777777" w:rsidR="00C17CD6" w:rsidRPr="006A523C" w:rsidRDefault="00C17CD6" w:rsidP="00C17CD6">
    <w:pPr>
      <w:pStyle w:val="Noga"/>
      <w:spacing w:line="240" w:lineRule="auto"/>
      <w:rPr>
        <w:sz w:val="4"/>
        <w:szCs w:val="8"/>
      </w:rPr>
    </w:pPr>
    <w:r w:rsidRPr="002E4A0B">
      <w:rPr>
        <w:noProof/>
        <w:sz w:val="14"/>
        <w:szCs w:val="18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F5F0E93" wp14:editId="6CBEDF43">
              <wp:simplePos x="0" y="0"/>
              <wp:positionH relativeFrom="column">
                <wp:posOffset>3810</wp:posOffset>
              </wp:positionH>
              <wp:positionV relativeFrom="paragraph">
                <wp:posOffset>81280</wp:posOffset>
              </wp:positionV>
              <wp:extent cx="5750024" cy="484633"/>
              <wp:effectExtent l="0" t="0" r="0" b="0"/>
              <wp:wrapNone/>
              <wp:docPr id="1032919443" name="Skupina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024" cy="484633"/>
                        <a:chOff x="0" y="0"/>
                        <a:chExt cx="6635913" cy="559299"/>
                      </a:xfrm>
                    </wpg:grpSpPr>
                    <pic:pic xmlns:pic="http://schemas.openxmlformats.org/drawingml/2006/picture">
                      <pic:nvPicPr>
                        <pic:cNvPr id="1501224381" name="Slika 1501224381" descr="Slika, ki vsebuje besede besedilo, pisava, posnetek zaslona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4"/>
                          <a:ext cx="1555232" cy="5108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5905386" name="Slika 1105905386" descr="Slika, ki vsebuje besede besedilo, posnetek zaslona, oblikovanje, logotip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87" t="54448" r="11903" b="24845"/>
                        <a:stretch/>
                      </pic:blipFill>
                      <pic:spPr>
                        <a:xfrm>
                          <a:off x="1719538" y="4944"/>
                          <a:ext cx="1493520" cy="5543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7436469" name="Slika 1087436469" descr="Slika, ki vsebuje besede pisava, grafika, električno modra, posnetek zaslona&#10;&#10;Vsebina, ustvarjena z umetno inteligenco, morda ni pravilna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7364" y="7326"/>
                          <a:ext cx="1702091" cy="41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5138974" name="Slika 109513897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82" t="35314" r="20175" b="45393"/>
                        <a:stretch/>
                      </pic:blipFill>
                      <pic:spPr bwMode="auto">
                        <a:xfrm>
                          <a:off x="5245667" y="0"/>
                          <a:ext cx="1390246" cy="412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E5C852" id="Skupina 25" o:spid="_x0000_s1026" style="position:absolute;margin-left:.3pt;margin-top:6.4pt;width:452.75pt;height:38.15pt;z-index:251671552" coordsize="66359,55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DmhAQAA5IQGAACQExoAAEBOaAAAADmhAQAA5IQGAACQExoAAEBOaAAAADmh&#10;AQAA5IQGAACQExoAAEBOaAAAADmhAQAA5IQGAACQExoAAEBOaAAAADmhAQAA5IQGAACQExoAAEBO&#10;aAAAADmhAQAA5IQGAACQExoAAEBOaAAAADmhAQAA5IQGAACQExoAAEBOaAAAADmhAQAA5IQGAACQ&#10;ExoAAEBOaAAAADmhAQAA5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DmhAQAA5IQGAACQExoAAEBOaAAAADmhAQAA5IQGAACQExoAAEBOaAAAADmh&#10;AQAA5OWk/yMAAAJ2SURBV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01224381" o:spid="_x0000_s1027" type="#_x0000_t75" alt="Slika, ki vsebuje besede besedilo, pisava, posnetek zaslona, logotip&#10;&#10;Vsebina, ustvarjena z umetno inteligenco, morda ni pravilna." style="position:absolute;top:38;width:15552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">
                <v:imagedata r:id="rId5" o:title="Slika, ki vsebuje besede besedilo, pisava, posnetek zaslona, logotip&#10;&#10;Vsebina, ustvarjena z umetno inteligenco, morda ni pravilna"/>
              </v:shape>
              <v:shape id="Slika 1105905386" o:spid="_x0000_s1028" type="#_x0000_t75" alt="Slika, ki vsebuje besede besedilo, posnetek zaslona, oblikovanje, logotip&#10;&#10;Vsebina, ustvarjena z umetno inteligenco, morda ni pravilna." style="position:absolute;left:17195;top:49;width:14935;height:5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">
                <v:imagedata r:id="rId6" o:title="Slika, ki vsebuje besede besedilo, posnetek zaslona, oblikovanje, logotip&#10;&#10;Vsebina, ustvarjena z umetno inteligenco, morda ni pravilna" croptop="35683f" cropbottom="16282f" cropleft="6021f" cropright="7801f"/>
              </v:shape>
              <v:shape id="Slika 1087436469" o:spid="_x0000_s1029" type="#_x0000_t75" alt="Slika, ki vsebuje besede pisava, grafika, električno modra, posnetek zaslona&#10;&#10;Vsebina, ustvarjena z umetno inteligenco, morda ni pravilna." style="position:absolute;left:33773;top:73;width:17021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">
                <v:imagedata r:id="rId7" o:title="Slika, ki vsebuje besede pisava, grafika, električno modra, posnetek zaslona&#10;&#10;Vsebina, ustvarjena z umetno inteligenco, morda ni pravilna"/>
              </v:shape>
              <v:shape id="Slika 1095138974" o:spid="_x0000_s1030" type="#_x0000_t75" style="position:absolute;left:52456;width:13903;height: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">
                <v:imagedata r:id="rId8" o:title="" croptop="23143f" cropbottom="29749f" cropleft="9688f" cropright="13222f"/>
              </v:shape>
            </v:group>
          </w:pict>
        </mc:Fallback>
      </mc:AlternateContent>
    </w:r>
  </w:p>
  <w:p w14:paraId="1B0C2466" w14:textId="77777777" w:rsidR="00C17CD6" w:rsidRPr="006A523C" w:rsidRDefault="00C17CD6" w:rsidP="00C17CD6">
    <w:pPr>
      <w:pStyle w:val="Noga"/>
      <w:spacing w:line="240" w:lineRule="auto"/>
      <w:rPr>
        <w:sz w:val="14"/>
        <w:szCs w:val="18"/>
      </w:rPr>
    </w:pPr>
  </w:p>
  <w:p w14:paraId="3BDD2EF4" w14:textId="77777777" w:rsidR="00C17CD6" w:rsidRDefault="00C17CD6" w:rsidP="00C17CD6">
    <w:pPr>
      <w:pStyle w:val="Noga"/>
    </w:pPr>
  </w:p>
  <w:p w14:paraId="6D9C885D" w14:textId="1DABDAF1" w:rsidR="006A523C" w:rsidRPr="006A523C" w:rsidRDefault="006A523C" w:rsidP="006A523C">
    <w:pPr>
      <w:pStyle w:val="Noga"/>
      <w:tabs>
        <w:tab w:val="clear" w:pos="8640"/>
        <w:tab w:val="right" w:pos="9064"/>
      </w:tabs>
      <w:spacing w:line="240" w:lineRule="auto"/>
      <w:jc w:val="center"/>
      <w:rPr>
        <w:rFonts w:ascii="Calibri" w:hAnsi="Calibri" w:cs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ED01" w14:textId="77777777" w:rsidR="004461F1" w:rsidRDefault="004461F1">
      <w:r>
        <w:separator/>
      </w:r>
    </w:p>
  </w:footnote>
  <w:footnote w:type="continuationSeparator" w:id="0">
    <w:p w14:paraId="25D70149" w14:textId="77777777" w:rsidR="004461F1" w:rsidRDefault="0044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7789C" w:rsidRPr="008F3500" w14:paraId="308A3815" w14:textId="77777777" w:rsidTr="00EB49B3">
      <w:trPr>
        <w:cantSplit/>
        <w:trHeight w:hRule="exact" w:val="847"/>
      </w:trPr>
      <w:tc>
        <w:tcPr>
          <w:tcW w:w="567" w:type="dxa"/>
        </w:tcPr>
        <w:p w14:paraId="77122B6A" w14:textId="77777777" w:rsidR="0097789C" w:rsidRDefault="0097789C" w:rsidP="0097789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bookmarkStart w:id="1" w:name="_Hlk85543414"/>
          <w:bookmarkStart w:id="2" w:name="_Hlk85535317"/>
          <w:bookmarkStart w:id="3" w:name="_Hlk85535318"/>
          <w:bookmarkStart w:id="4" w:name="_Hlk85535330"/>
          <w:bookmarkStart w:id="5" w:name="_Hlk85535331"/>
          <w:r>
            <w:rPr>
              <w:noProof/>
              <w:szCs w:val="20"/>
              <w:lang w:val="sl-SI" w:eastAsia="sl-SI"/>
            </w:rPr>
            <w:drawing>
              <wp:anchor distT="0" distB="0" distL="114300" distR="114300" simplePos="0" relativeHeight="251661312" behindDoc="0" locked="0" layoutInCell="1" allowOverlap="1" wp14:anchorId="4ECB5F71" wp14:editId="6B195BFF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1511816811" name="Slika 1511816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186F95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D542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12891A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228CF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87273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BF74A8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F2308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3D441A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6A59B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01554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31E98E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D98EC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46555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457CB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D7D3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9D557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bookmarkStart w:id="6" w:name="_Hlk85543466"/>
  <w:p w14:paraId="4196506D" w14:textId="77777777" w:rsidR="0097789C" w:rsidRPr="00A606FA" w:rsidRDefault="0097789C" w:rsidP="0097789C">
    <w:pPr>
      <w:adjustRightInd w:val="0"/>
      <w:rPr>
        <w:rFonts w:ascii="Republika" w:hAnsi="Republika"/>
        <w:lang w:val="it-IT"/>
      </w:rPr>
    </w:pPr>
    <w:r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EB3FB2" wp14:editId="49F7657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FC18B" id="Lin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A606FA">
      <w:rPr>
        <w:rFonts w:ascii="Republika" w:hAnsi="Republika"/>
        <w:lang w:val="it-IT"/>
      </w:rPr>
      <w:t>REPUBLIKA SLOVENIJA</w:t>
    </w:r>
  </w:p>
  <w:p w14:paraId="3E98346C" w14:textId="77777777" w:rsidR="0097789C" w:rsidRPr="00030B2F" w:rsidRDefault="0097789C" w:rsidP="0097789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 xml:space="preserve">Urad Vlade </w:t>
    </w:r>
    <w:r w:rsidR="002B5D06">
      <w:rPr>
        <w:rFonts w:ascii="Republika" w:hAnsi="Republika"/>
        <w:b/>
        <w:caps/>
        <w:lang w:val="it-IT"/>
      </w:rPr>
      <w:t xml:space="preserve">RS </w:t>
    </w:r>
    <w:r w:rsidRPr="00030B2F">
      <w:rPr>
        <w:rFonts w:ascii="Republika" w:hAnsi="Republika"/>
        <w:b/>
        <w:caps/>
        <w:lang w:val="it-IT"/>
      </w:rPr>
      <w:t>za INFORMACIJSKO VARNOST</w:t>
    </w:r>
  </w:p>
  <w:p w14:paraId="701FF05E" w14:textId="77777777" w:rsidR="00B05449" w:rsidRPr="00174AC1" w:rsidRDefault="002B5D06" w:rsidP="00B05449">
    <w:pPr>
      <w:pStyle w:val="Glava"/>
      <w:tabs>
        <w:tab w:val="left" w:pos="5112"/>
      </w:tabs>
      <w:spacing w:before="240" w:line="240" w:lineRule="exact"/>
      <w:rPr>
        <w:rFonts w:ascii="Republika" w:hAnsi="Republika"/>
        <w:sz w:val="16"/>
        <w:szCs w:val="16"/>
        <w:lang w:val="sv-SE"/>
      </w:rPr>
    </w:pPr>
    <w:r w:rsidRPr="002B5D06">
      <w:rPr>
        <w:rFonts w:ascii="Republika" w:hAnsi="Republika"/>
        <w:sz w:val="16"/>
        <w:szCs w:val="16"/>
        <w:lang w:val="sl-SI"/>
      </w:rPr>
      <w:t>Ulica gledališča BTC 2</w:t>
    </w:r>
    <w:r w:rsidR="0097789C" w:rsidRPr="002B5D06">
      <w:rPr>
        <w:rFonts w:ascii="Republika" w:hAnsi="Republika"/>
        <w:sz w:val="16"/>
        <w:szCs w:val="16"/>
        <w:lang w:val="sl-SI"/>
      </w:rPr>
      <w:t>, 1000</w:t>
    </w:r>
    <w:r w:rsidR="0097789C" w:rsidRPr="00A606FA">
      <w:rPr>
        <w:rFonts w:ascii="Republika" w:hAnsi="Republika"/>
        <w:sz w:val="16"/>
        <w:szCs w:val="16"/>
        <w:lang w:val="it-IT"/>
      </w:rPr>
      <w:t xml:space="preserve"> </w:t>
    </w:r>
    <w:proofErr w:type="spellStart"/>
    <w:r w:rsidR="0097789C" w:rsidRPr="00A606FA">
      <w:rPr>
        <w:rFonts w:ascii="Republika" w:hAnsi="Republika"/>
        <w:sz w:val="16"/>
        <w:szCs w:val="16"/>
        <w:lang w:val="it-IT"/>
      </w:rPr>
      <w:t>Ljubljana</w:t>
    </w:r>
    <w:bookmarkStart w:id="7" w:name="_Hlk85543491"/>
    <w:bookmarkStart w:id="8" w:name="_Hlk85543492"/>
    <w:bookmarkEnd w:id="1"/>
    <w:bookmarkEnd w:id="6"/>
    <w:proofErr w:type="spellEnd"/>
    <w:r w:rsidR="0097789C" w:rsidRPr="00A606FA">
      <w:rPr>
        <w:rFonts w:ascii="Republika" w:hAnsi="Republika"/>
        <w:sz w:val="16"/>
        <w:szCs w:val="16"/>
        <w:lang w:val="it-IT"/>
      </w:rPr>
      <w:tab/>
    </w:r>
    <w:r w:rsidR="0097789C" w:rsidRPr="00A606FA">
      <w:rPr>
        <w:rFonts w:ascii="Republika" w:hAnsi="Republika"/>
        <w:sz w:val="16"/>
        <w:szCs w:val="16"/>
        <w:lang w:val="it-IT"/>
      </w:rPr>
      <w:tab/>
    </w:r>
    <w:bookmarkEnd w:id="2"/>
    <w:bookmarkEnd w:id="3"/>
    <w:bookmarkEnd w:id="4"/>
    <w:bookmarkEnd w:id="5"/>
    <w:bookmarkEnd w:id="7"/>
    <w:bookmarkEnd w:id="8"/>
    <w:r w:rsidR="00B05449" w:rsidRPr="00174AC1">
      <w:rPr>
        <w:rFonts w:ascii="Republika" w:hAnsi="Republika"/>
        <w:sz w:val="16"/>
        <w:szCs w:val="16"/>
        <w:lang w:val="sv-SE"/>
      </w:rPr>
      <w:t>T: 01 478 4778</w:t>
    </w:r>
  </w:p>
  <w:p w14:paraId="14553DE3" w14:textId="77777777" w:rsidR="00B05449" w:rsidRPr="00A606FA" w:rsidRDefault="00B05449" w:rsidP="00B05449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174AC1">
      <w:rPr>
        <w:rFonts w:ascii="Republika" w:hAnsi="Republika"/>
        <w:sz w:val="16"/>
        <w:szCs w:val="16"/>
        <w:lang w:val="sv-SE"/>
      </w:rPr>
      <w:tab/>
    </w:r>
    <w:r w:rsidRPr="00174AC1">
      <w:rPr>
        <w:rFonts w:ascii="Republika" w:hAnsi="Republika"/>
        <w:sz w:val="16"/>
        <w:szCs w:val="16"/>
        <w:lang w:val="sv-SE"/>
      </w:rPr>
      <w:tab/>
    </w:r>
    <w:r w:rsidRPr="00A606FA">
      <w:rPr>
        <w:rFonts w:ascii="Republika" w:hAnsi="Republika"/>
        <w:sz w:val="16"/>
        <w:szCs w:val="16"/>
        <w:lang w:val="it-IT"/>
      </w:rPr>
      <w:t>E: gp.uiv@gov.si</w:t>
    </w:r>
  </w:p>
  <w:p w14:paraId="2533EB22" w14:textId="77777777" w:rsidR="00B05449" w:rsidRPr="00ED59D8" w:rsidRDefault="00B05449" w:rsidP="00B05449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ED59D8">
      <w:rPr>
        <w:rFonts w:ascii="Republika" w:hAnsi="Republika"/>
        <w:sz w:val="16"/>
        <w:szCs w:val="16"/>
        <w:lang w:val="it-IT"/>
      </w:rPr>
      <w:t xml:space="preserve">W: http://www.uiv.gov.si </w:t>
    </w:r>
  </w:p>
  <w:p w14:paraId="53D03DA2" w14:textId="77777777" w:rsidR="002A2B69" w:rsidRPr="002B1096" w:rsidRDefault="00B05449" w:rsidP="00B05449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</w:rPr>
    </w:pPr>
    <w:r w:rsidRPr="00ED59D8">
      <w:rPr>
        <w:rFonts w:ascii="Republika" w:hAnsi="Republika"/>
        <w:sz w:val="16"/>
        <w:szCs w:val="16"/>
        <w:lang w:val="it-IT"/>
      </w:rPr>
      <w:tab/>
    </w:r>
    <w:r w:rsidRPr="00ED59D8">
      <w:rPr>
        <w:rFonts w:ascii="Republika" w:hAnsi="Republika"/>
        <w:sz w:val="16"/>
        <w:szCs w:val="16"/>
        <w:lang w:val="it-IT"/>
      </w:rPr>
      <w:tab/>
    </w:r>
    <w:r>
      <w:rPr>
        <w:rFonts w:ascii="Republika" w:hAnsi="Republika"/>
        <w:sz w:val="16"/>
        <w:szCs w:val="16"/>
      </w:rPr>
      <w:t>X</w:t>
    </w:r>
    <w:r w:rsidRPr="00A606FA">
      <w:rPr>
        <w:rFonts w:ascii="Republika" w:hAnsi="Republika"/>
        <w:sz w:val="16"/>
        <w:szCs w:val="16"/>
      </w:rPr>
      <w:t>: @URSIV_Slovenia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FBC"/>
    <w:multiLevelType w:val="hybridMultilevel"/>
    <w:tmpl w:val="C87E2B78"/>
    <w:lvl w:ilvl="0" w:tplc="04240013">
      <w:start w:val="1"/>
      <w:numFmt w:val="upperRoman"/>
      <w:lvlText w:val="%1."/>
      <w:lvlJc w:val="right"/>
      <w:pPr>
        <w:ind w:left="5215" w:hanging="360"/>
      </w:pPr>
    </w:lvl>
    <w:lvl w:ilvl="1" w:tplc="04240019" w:tentative="1">
      <w:start w:val="1"/>
      <w:numFmt w:val="lowerLetter"/>
      <w:lvlText w:val="%2."/>
      <w:lvlJc w:val="left"/>
      <w:pPr>
        <w:ind w:left="5935" w:hanging="360"/>
      </w:pPr>
    </w:lvl>
    <w:lvl w:ilvl="2" w:tplc="0424001B" w:tentative="1">
      <w:start w:val="1"/>
      <w:numFmt w:val="lowerRoman"/>
      <w:lvlText w:val="%3."/>
      <w:lvlJc w:val="right"/>
      <w:pPr>
        <w:ind w:left="6655" w:hanging="180"/>
      </w:pPr>
    </w:lvl>
    <w:lvl w:ilvl="3" w:tplc="0424000F" w:tentative="1">
      <w:start w:val="1"/>
      <w:numFmt w:val="decimal"/>
      <w:lvlText w:val="%4."/>
      <w:lvlJc w:val="left"/>
      <w:pPr>
        <w:ind w:left="7375" w:hanging="360"/>
      </w:pPr>
    </w:lvl>
    <w:lvl w:ilvl="4" w:tplc="04240019" w:tentative="1">
      <w:start w:val="1"/>
      <w:numFmt w:val="lowerLetter"/>
      <w:lvlText w:val="%5."/>
      <w:lvlJc w:val="left"/>
      <w:pPr>
        <w:ind w:left="8095" w:hanging="360"/>
      </w:pPr>
    </w:lvl>
    <w:lvl w:ilvl="5" w:tplc="0424001B" w:tentative="1">
      <w:start w:val="1"/>
      <w:numFmt w:val="lowerRoman"/>
      <w:lvlText w:val="%6."/>
      <w:lvlJc w:val="right"/>
      <w:pPr>
        <w:ind w:left="8815" w:hanging="180"/>
      </w:pPr>
    </w:lvl>
    <w:lvl w:ilvl="6" w:tplc="0424000F" w:tentative="1">
      <w:start w:val="1"/>
      <w:numFmt w:val="decimal"/>
      <w:lvlText w:val="%7."/>
      <w:lvlJc w:val="left"/>
      <w:pPr>
        <w:ind w:left="9535" w:hanging="360"/>
      </w:pPr>
    </w:lvl>
    <w:lvl w:ilvl="7" w:tplc="04240019" w:tentative="1">
      <w:start w:val="1"/>
      <w:numFmt w:val="lowerLetter"/>
      <w:lvlText w:val="%8."/>
      <w:lvlJc w:val="left"/>
      <w:pPr>
        <w:ind w:left="10255" w:hanging="360"/>
      </w:pPr>
    </w:lvl>
    <w:lvl w:ilvl="8" w:tplc="0424001B" w:tentative="1">
      <w:start w:val="1"/>
      <w:numFmt w:val="lowerRoman"/>
      <w:lvlText w:val="%9."/>
      <w:lvlJc w:val="right"/>
      <w:pPr>
        <w:ind w:left="10975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97620"/>
    <w:multiLevelType w:val="hybridMultilevel"/>
    <w:tmpl w:val="05B8C0CE"/>
    <w:lvl w:ilvl="0" w:tplc="9A58D1E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743"/>
    <w:multiLevelType w:val="hybridMultilevel"/>
    <w:tmpl w:val="7A9C1C70"/>
    <w:lvl w:ilvl="0" w:tplc="817045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9746C"/>
    <w:multiLevelType w:val="hybridMultilevel"/>
    <w:tmpl w:val="66704010"/>
    <w:lvl w:ilvl="0" w:tplc="9A58D1E6">
      <w:start w:val="1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4A0A"/>
    <w:multiLevelType w:val="hybridMultilevel"/>
    <w:tmpl w:val="4CB2BC80"/>
    <w:lvl w:ilvl="0" w:tplc="9A58D1E6">
      <w:start w:val="18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E092D"/>
    <w:multiLevelType w:val="hybridMultilevel"/>
    <w:tmpl w:val="71F420CA"/>
    <w:lvl w:ilvl="0" w:tplc="9404CC26">
      <w:start w:val="1"/>
      <w:numFmt w:val="upperRoman"/>
      <w:lvlText w:val="%1."/>
      <w:lvlJc w:val="right"/>
      <w:pPr>
        <w:ind w:left="4188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96811"/>
    <w:multiLevelType w:val="hybridMultilevel"/>
    <w:tmpl w:val="F190A71A"/>
    <w:lvl w:ilvl="0" w:tplc="81704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890E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A8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42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23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66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87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AB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82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85A27"/>
    <w:multiLevelType w:val="multilevel"/>
    <w:tmpl w:val="BC70B85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F63667"/>
    <w:multiLevelType w:val="hybridMultilevel"/>
    <w:tmpl w:val="00948890"/>
    <w:lvl w:ilvl="0" w:tplc="9404CC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C61789"/>
    <w:multiLevelType w:val="hybridMultilevel"/>
    <w:tmpl w:val="1780F090"/>
    <w:lvl w:ilvl="0" w:tplc="9404CC26">
      <w:start w:val="1"/>
      <w:numFmt w:val="upperRoman"/>
      <w:lvlText w:val="%1."/>
      <w:lvlJc w:val="right"/>
      <w:pPr>
        <w:ind w:left="762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6C1B0672"/>
    <w:multiLevelType w:val="hybridMultilevel"/>
    <w:tmpl w:val="1D94F692"/>
    <w:lvl w:ilvl="0" w:tplc="FFFFFFFF">
      <w:start w:val="1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817045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10329"/>
    <w:multiLevelType w:val="hybridMultilevel"/>
    <w:tmpl w:val="EBB6412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56566"/>
    <w:multiLevelType w:val="hybridMultilevel"/>
    <w:tmpl w:val="937093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D2FA2"/>
    <w:multiLevelType w:val="hybridMultilevel"/>
    <w:tmpl w:val="15361848"/>
    <w:lvl w:ilvl="0" w:tplc="C1F6A00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dstrike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C8C4C3A"/>
    <w:multiLevelType w:val="hybridMultilevel"/>
    <w:tmpl w:val="312A7C68"/>
    <w:lvl w:ilvl="0" w:tplc="4A24DBC0">
      <w:start w:val="6"/>
      <w:numFmt w:val="upperRoman"/>
      <w:lvlText w:val="%1."/>
      <w:lvlJc w:val="right"/>
      <w:pPr>
        <w:ind w:left="122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-1526" w:hanging="360"/>
      </w:pPr>
    </w:lvl>
    <w:lvl w:ilvl="2" w:tplc="0424001B" w:tentative="1">
      <w:start w:val="1"/>
      <w:numFmt w:val="lowerRoman"/>
      <w:lvlText w:val="%3."/>
      <w:lvlJc w:val="right"/>
      <w:pPr>
        <w:ind w:left="-806" w:hanging="180"/>
      </w:pPr>
    </w:lvl>
    <w:lvl w:ilvl="3" w:tplc="0424000F" w:tentative="1">
      <w:start w:val="1"/>
      <w:numFmt w:val="decimal"/>
      <w:lvlText w:val="%4."/>
      <w:lvlJc w:val="left"/>
      <w:pPr>
        <w:ind w:left="-86" w:hanging="360"/>
      </w:pPr>
    </w:lvl>
    <w:lvl w:ilvl="4" w:tplc="04240019" w:tentative="1">
      <w:start w:val="1"/>
      <w:numFmt w:val="lowerLetter"/>
      <w:lvlText w:val="%5."/>
      <w:lvlJc w:val="left"/>
      <w:pPr>
        <w:ind w:left="634" w:hanging="360"/>
      </w:pPr>
    </w:lvl>
    <w:lvl w:ilvl="5" w:tplc="0424001B" w:tentative="1">
      <w:start w:val="1"/>
      <w:numFmt w:val="lowerRoman"/>
      <w:lvlText w:val="%6."/>
      <w:lvlJc w:val="right"/>
      <w:pPr>
        <w:ind w:left="1354" w:hanging="180"/>
      </w:pPr>
    </w:lvl>
    <w:lvl w:ilvl="6" w:tplc="0424000F" w:tentative="1">
      <w:start w:val="1"/>
      <w:numFmt w:val="decimal"/>
      <w:lvlText w:val="%7."/>
      <w:lvlJc w:val="left"/>
      <w:pPr>
        <w:ind w:left="2074" w:hanging="360"/>
      </w:pPr>
    </w:lvl>
    <w:lvl w:ilvl="7" w:tplc="04240019" w:tentative="1">
      <w:start w:val="1"/>
      <w:numFmt w:val="lowerLetter"/>
      <w:lvlText w:val="%8."/>
      <w:lvlJc w:val="left"/>
      <w:pPr>
        <w:ind w:left="2794" w:hanging="360"/>
      </w:pPr>
    </w:lvl>
    <w:lvl w:ilvl="8" w:tplc="0424001B" w:tentative="1">
      <w:start w:val="1"/>
      <w:numFmt w:val="lowerRoman"/>
      <w:lvlText w:val="%9."/>
      <w:lvlJc w:val="right"/>
      <w:pPr>
        <w:ind w:left="3514" w:hanging="180"/>
      </w:pPr>
    </w:lvl>
  </w:abstractNum>
  <w:abstractNum w:abstractNumId="20" w15:restartNumberingAfterBreak="0">
    <w:nsid w:val="7D4504D8"/>
    <w:multiLevelType w:val="hybridMultilevel"/>
    <w:tmpl w:val="FC46B556"/>
    <w:lvl w:ilvl="0" w:tplc="3D1A998E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22" w:hanging="360"/>
      </w:pPr>
    </w:lvl>
    <w:lvl w:ilvl="2" w:tplc="0424001B" w:tentative="1">
      <w:start w:val="1"/>
      <w:numFmt w:val="lowerRoman"/>
      <w:lvlText w:val="%3."/>
      <w:lvlJc w:val="right"/>
      <w:pPr>
        <w:ind w:left="1842" w:hanging="180"/>
      </w:pPr>
    </w:lvl>
    <w:lvl w:ilvl="3" w:tplc="0424000F" w:tentative="1">
      <w:start w:val="1"/>
      <w:numFmt w:val="decimal"/>
      <w:lvlText w:val="%4."/>
      <w:lvlJc w:val="left"/>
      <w:pPr>
        <w:ind w:left="2562" w:hanging="360"/>
      </w:pPr>
    </w:lvl>
    <w:lvl w:ilvl="4" w:tplc="04240019" w:tentative="1">
      <w:start w:val="1"/>
      <w:numFmt w:val="lowerLetter"/>
      <w:lvlText w:val="%5."/>
      <w:lvlJc w:val="left"/>
      <w:pPr>
        <w:ind w:left="3282" w:hanging="360"/>
      </w:pPr>
    </w:lvl>
    <w:lvl w:ilvl="5" w:tplc="0424001B" w:tentative="1">
      <w:start w:val="1"/>
      <w:numFmt w:val="lowerRoman"/>
      <w:lvlText w:val="%6."/>
      <w:lvlJc w:val="right"/>
      <w:pPr>
        <w:ind w:left="4002" w:hanging="180"/>
      </w:pPr>
    </w:lvl>
    <w:lvl w:ilvl="6" w:tplc="0424000F" w:tentative="1">
      <w:start w:val="1"/>
      <w:numFmt w:val="decimal"/>
      <w:lvlText w:val="%7."/>
      <w:lvlJc w:val="left"/>
      <w:pPr>
        <w:ind w:left="4722" w:hanging="360"/>
      </w:pPr>
    </w:lvl>
    <w:lvl w:ilvl="7" w:tplc="04240019" w:tentative="1">
      <w:start w:val="1"/>
      <w:numFmt w:val="lowerLetter"/>
      <w:lvlText w:val="%8."/>
      <w:lvlJc w:val="left"/>
      <w:pPr>
        <w:ind w:left="5442" w:hanging="360"/>
      </w:pPr>
    </w:lvl>
    <w:lvl w:ilvl="8" w:tplc="0424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1" w15:restartNumberingAfterBreak="0">
    <w:nsid w:val="7FB50E28"/>
    <w:multiLevelType w:val="multilevel"/>
    <w:tmpl w:val="890E3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02593666">
    <w:abstractNumId w:val="13"/>
  </w:num>
  <w:num w:numId="2" w16cid:durableId="274169674">
    <w:abstractNumId w:val="7"/>
  </w:num>
  <w:num w:numId="3" w16cid:durableId="2025741178">
    <w:abstractNumId w:val="9"/>
  </w:num>
  <w:num w:numId="4" w16cid:durableId="1018626453">
    <w:abstractNumId w:val="1"/>
  </w:num>
  <w:num w:numId="5" w16cid:durableId="1781142695">
    <w:abstractNumId w:val="4"/>
  </w:num>
  <w:num w:numId="6" w16cid:durableId="702707731">
    <w:abstractNumId w:val="21"/>
  </w:num>
  <w:num w:numId="7" w16cid:durableId="575749819">
    <w:abstractNumId w:val="11"/>
  </w:num>
  <w:num w:numId="8" w16cid:durableId="225577162">
    <w:abstractNumId w:val="10"/>
  </w:num>
  <w:num w:numId="9" w16cid:durableId="1166828012">
    <w:abstractNumId w:val="20"/>
  </w:num>
  <w:num w:numId="10" w16cid:durableId="819273082">
    <w:abstractNumId w:val="0"/>
  </w:num>
  <w:num w:numId="11" w16cid:durableId="100759369">
    <w:abstractNumId w:val="16"/>
  </w:num>
  <w:num w:numId="12" w16cid:durableId="260844898">
    <w:abstractNumId w:val="12"/>
  </w:num>
  <w:num w:numId="13" w16cid:durableId="236601387">
    <w:abstractNumId w:val="14"/>
  </w:num>
  <w:num w:numId="14" w16cid:durableId="1168908701">
    <w:abstractNumId w:val="8"/>
  </w:num>
  <w:num w:numId="15" w16cid:durableId="543442711">
    <w:abstractNumId w:val="2"/>
  </w:num>
  <w:num w:numId="16" w16cid:durableId="1713848024">
    <w:abstractNumId w:val="5"/>
  </w:num>
  <w:num w:numId="17" w16cid:durableId="180634615">
    <w:abstractNumId w:val="6"/>
  </w:num>
  <w:num w:numId="18" w16cid:durableId="496655856">
    <w:abstractNumId w:val="18"/>
  </w:num>
  <w:num w:numId="19" w16cid:durableId="2082210708">
    <w:abstractNumId w:val="19"/>
  </w:num>
  <w:num w:numId="20" w16cid:durableId="651058736">
    <w:abstractNumId w:val="3"/>
  </w:num>
  <w:num w:numId="21" w16cid:durableId="72092015">
    <w:abstractNumId w:val="15"/>
  </w:num>
  <w:num w:numId="22" w16cid:durableId="237447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5"/>
    <w:rsid w:val="000162D0"/>
    <w:rsid w:val="00023A88"/>
    <w:rsid w:val="00030B2F"/>
    <w:rsid w:val="00041644"/>
    <w:rsid w:val="00044C19"/>
    <w:rsid w:val="00044C21"/>
    <w:rsid w:val="000455FA"/>
    <w:rsid w:val="00060C76"/>
    <w:rsid w:val="00072E34"/>
    <w:rsid w:val="000A7238"/>
    <w:rsid w:val="000B04B5"/>
    <w:rsid w:val="000E075C"/>
    <w:rsid w:val="000E1055"/>
    <w:rsid w:val="000E5033"/>
    <w:rsid w:val="00127B86"/>
    <w:rsid w:val="00131ADC"/>
    <w:rsid w:val="001357B2"/>
    <w:rsid w:val="00162821"/>
    <w:rsid w:val="00164064"/>
    <w:rsid w:val="0017478F"/>
    <w:rsid w:val="001A347E"/>
    <w:rsid w:val="001B3F20"/>
    <w:rsid w:val="001D1ACB"/>
    <w:rsid w:val="00202A77"/>
    <w:rsid w:val="002056ED"/>
    <w:rsid w:val="00206BFC"/>
    <w:rsid w:val="00212391"/>
    <w:rsid w:val="00233304"/>
    <w:rsid w:val="00241495"/>
    <w:rsid w:val="00241E91"/>
    <w:rsid w:val="002563E8"/>
    <w:rsid w:val="00261E3F"/>
    <w:rsid w:val="00265932"/>
    <w:rsid w:val="00267E56"/>
    <w:rsid w:val="00271CE5"/>
    <w:rsid w:val="00282020"/>
    <w:rsid w:val="002939D5"/>
    <w:rsid w:val="002A1D94"/>
    <w:rsid w:val="002A212E"/>
    <w:rsid w:val="002A2B69"/>
    <w:rsid w:val="002B1096"/>
    <w:rsid w:val="002B5D06"/>
    <w:rsid w:val="002D730A"/>
    <w:rsid w:val="002E4A0B"/>
    <w:rsid w:val="0035012C"/>
    <w:rsid w:val="003636BF"/>
    <w:rsid w:val="00371442"/>
    <w:rsid w:val="003845B4"/>
    <w:rsid w:val="00387B1A"/>
    <w:rsid w:val="003C15FD"/>
    <w:rsid w:val="003C5EE5"/>
    <w:rsid w:val="003D0C28"/>
    <w:rsid w:val="003E1C74"/>
    <w:rsid w:val="0040560E"/>
    <w:rsid w:val="00413017"/>
    <w:rsid w:val="00420D5D"/>
    <w:rsid w:val="00431443"/>
    <w:rsid w:val="004461F1"/>
    <w:rsid w:val="00462046"/>
    <w:rsid w:val="0046561E"/>
    <w:rsid w:val="004657EE"/>
    <w:rsid w:val="00482FF5"/>
    <w:rsid w:val="00490965"/>
    <w:rsid w:val="004A1886"/>
    <w:rsid w:val="004C6EF4"/>
    <w:rsid w:val="004E558A"/>
    <w:rsid w:val="004F3D2B"/>
    <w:rsid w:val="00504735"/>
    <w:rsid w:val="00515A77"/>
    <w:rsid w:val="0052061B"/>
    <w:rsid w:val="005207C5"/>
    <w:rsid w:val="005252ED"/>
    <w:rsid w:val="00526246"/>
    <w:rsid w:val="00562EE9"/>
    <w:rsid w:val="00567106"/>
    <w:rsid w:val="005B27D5"/>
    <w:rsid w:val="005C5520"/>
    <w:rsid w:val="005D00CB"/>
    <w:rsid w:val="005D021A"/>
    <w:rsid w:val="005E1D3C"/>
    <w:rsid w:val="00625AE6"/>
    <w:rsid w:val="00632253"/>
    <w:rsid w:val="00642714"/>
    <w:rsid w:val="006455CE"/>
    <w:rsid w:val="0064583F"/>
    <w:rsid w:val="00653DB0"/>
    <w:rsid w:val="00655841"/>
    <w:rsid w:val="00655E20"/>
    <w:rsid w:val="00677AE2"/>
    <w:rsid w:val="006A523C"/>
    <w:rsid w:val="00733017"/>
    <w:rsid w:val="00783310"/>
    <w:rsid w:val="007A4A6D"/>
    <w:rsid w:val="007B752B"/>
    <w:rsid w:val="007C3CDD"/>
    <w:rsid w:val="007D1BCF"/>
    <w:rsid w:val="007D29E9"/>
    <w:rsid w:val="007D75CF"/>
    <w:rsid w:val="007E0440"/>
    <w:rsid w:val="007E6DC5"/>
    <w:rsid w:val="0082188E"/>
    <w:rsid w:val="00832AE8"/>
    <w:rsid w:val="00840550"/>
    <w:rsid w:val="008562EE"/>
    <w:rsid w:val="00866E80"/>
    <w:rsid w:val="00874206"/>
    <w:rsid w:val="00877FFC"/>
    <w:rsid w:val="0088043C"/>
    <w:rsid w:val="00884889"/>
    <w:rsid w:val="00890396"/>
    <w:rsid w:val="008906C9"/>
    <w:rsid w:val="008A3E88"/>
    <w:rsid w:val="008C5738"/>
    <w:rsid w:val="008C707F"/>
    <w:rsid w:val="008D04F0"/>
    <w:rsid w:val="008E4D3A"/>
    <w:rsid w:val="008E65EB"/>
    <w:rsid w:val="008F3500"/>
    <w:rsid w:val="00915C0D"/>
    <w:rsid w:val="009209A8"/>
    <w:rsid w:val="00924E3C"/>
    <w:rsid w:val="0095251C"/>
    <w:rsid w:val="00953E44"/>
    <w:rsid w:val="009612BB"/>
    <w:rsid w:val="0097789C"/>
    <w:rsid w:val="00982151"/>
    <w:rsid w:val="0099437B"/>
    <w:rsid w:val="00994AA4"/>
    <w:rsid w:val="009C2608"/>
    <w:rsid w:val="009C740A"/>
    <w:rsid w:val="009D0715"/>
    <w:rsid w:val="009D2B32"/>
    <w:rsid w:val="009E50A5"/>
    <w:rsid w:val="009F386C"/>
    <w:rsid w:val="00A125C5"/>
    <w:rsid w:val="00A17846"/>
    <w:rsid w:val="00A2451C"/>
    <w:rsid w:val="00A3126E"/>
    <w:rsid w:val="00A65EE7"/>
    <w:rsid w:val="00A70133"/>
    <w:rsid w:val="00A770A6"/>
    <w:rsid w:val="00A813B1"/>
    <w:rsid w:val="00AB36C4"/>
    <w:rsid w:val="00AC32B2"/>
    <w:rsid w:val="00AD217D"/>
    <w:rsid w:val="00AF051B"/>
    <w:rsid w:val="00B05449"/>
    <w:rsid w:val="00B17141"/>
    <w:rsid w:val="00B31575"/>
    <w:rsid w:val="00B369EF"/>
    <w:rsid w:val="00B5326D"/>
    <w:rsid w:val="00B63816"/>
    <w:rsid w:val="00B65C47"/>
    <w:rsid w:val="00B80932"/>
    <w:rsid w:val="00B8547D"/>
    <w:rsid w:val="00B8548B"/>
    <w:rsid w:val="00BA7BBC"/>
    <w:rsid w:val="00BB7E16"/>
    <w:rsid w:val="00BE5FF9"/>
    <w:rsid w:val="00BE6428"/>
    <w:rsid w:val="00C17CD6"/>
    <w:rsid w:val="00C250D5"/>
    <w:rsid w:val="00C35666"/>
    <w:rsid w:val="00C65FF2"/>
    <w:rsid w:val="00C71699"/>
    <w:rsid w:val="00C835B8"/>
    <w:rsid w:val="00C92898"/>
    <w:rsid w:val="00CA4340"/>
    <w:rsid w:val="00CB71FE"/>
    <w:rsid w:val="00CD3036"/>
    <w:rsid w:val="00CD323C"/>
    <w:rsid w:val="00CE5238"/>
    <w:rsid w:val="00CE7514"/>
    <w:rsid w:val="00D00F6F"/>
    <w:rsid w:val="00D07D56"/>
    <w:rsid w:val="00D248DE"/>
    <w:rsid w:val="00D56E86"/>
    <w:rsid w:val="00D8542D"/>
    <w:rsid w:val="00D92F0F"/>
    <w:rsid w:val="00DC6A71"/>
    <w:rsid w:val="00DE02D9"/>
    <w:rsid w:val="00E0357D"/>
    <w:rsid w:val="00E124C9"/>
    <w:rsid w:val="00E26C8C"/>
    <w:rsid w:val="00E3087B"/>
    <w:rsid w:val="00E31541"/>
    <w:rsid w:val="00E6530A"/>
    <w:rsid w:val="00E74CF8"/>
    <w:rsid w:val="00E76A2E"/>
    <w:rsid w:val="00EA0413"/>
    <w:rsid w:val="00EC1572"/>
    <w:rsid w:val="00ED1C3E"/>
    <w:rsid w:val="00ED2418"/>
    <w:rsid w:val="00ED6779"/>
    <w:rsid w:val="00EE1B63"/>
    <w:rsid w:val="00F04E96"/>
    <w:rsid w:val="00F070A0"/>
    <w:rsid w:val="00F16C99"/>
    <w:rsid w:val="00F240BB"/>
    <w:rsid w:val="00F40F8D"/>
    <w:rsid w:val="00F57FED"/>
    <w:rsid w:val="00F81B7E"/>
    <w:rsid w:val="00FA73EC"/>
    <w:rsid w:val="00FE0194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9FF407C"/>
  <w15:chartTrackingRefBased/>
  <w15:docId w15:val="{ED73BF45-DC98-484C-BF7C-31C8C744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C5520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97789C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qFormat/>
    <w:rsid w:val="00504735"/>
    <w:pPr>
      <w:suppressAutoHyphens/>
      <w:autoSpaceDN w:val="0"/>
      <w:ind w:left="720"/>
      <w:textAlignment w:val="baseline"/>
    </w:pPr>
  </w:style>
  <w:style w:type="paragraph" w:styleId="Navadensplet">
    <w:name w:val="Normal (Web)"/>
    <w:basedOn w:val="Navaden"/>
    <w:uiPriority w:val="99"/>
    <w:rsid w:val="00504735"/>
    <w:pPr>
      <w:spacing w:before="100" w:beforeAutospacing="1" w:after="100" w:afterAutospacing="1"/>
      <w:jc w:val="both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1A347E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5326D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9E50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E50A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E50A5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E50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E50A5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3.png"/><Relationship Id="rId7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IV\URSIV\EU%20Projekti\DEP_06_%20SECIS\Predloga\SECIS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SECIS_predloga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Sebastjan Čagran</dc:creator>
  <cp:keywords/>
  <cp:lastModifiedBy>Marčela Novljan</cp:lastModifiedBy>
  <cp:revision>3</cp:revision>
  <cp:lastPrinted>2025-09-22T09:38:00Z</cp:lastPrinted>
  <dcterms:created xsi:type="dcterms:W3CDTF">2025-10-14T07:09:00Z</dcterms:created>
  <dcterms:modified xsi:type="dcterms:W3CDTF">2025-10-14T07:19:00Z</dcterms:modified>
</cp:coreProperties>
</file>