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8036A" w14:textId="77777777" w:rsidR="00746882" w:rsidRDefault="00746882" w:rsidP="00DF5AE6">
      <w:pPr>
        <w:pStyle w:val="Navadensplet"/>
        <w:spacing w:before="0" w:beforeAutospacing="0" w:after="0" w:afterAutospacing="0"/>
        <w:jc w:val="both"/>
        <w:outlineLvl w:val="0"/>
        <w:rPr>
          <w:rFonts w:ascii="Arial" w:hAnsi="Arial" w:cs="Arial"/>
          <w:sz w:val="20"/>
          <w:szCs w:val="20"/>
        </w:rPr>
      </w:pPr>
    </w:p>
    <w:p w14:paraId="5857CB2E" w14:textId="77777777" w:rsidR="00746882" w:rsidRDefault="00746882" w:rsidP="00DF5AE6">
      <w:pPr>
        <w:pStyle w:val="Navadensplet"/>
        <w:spacing w:before="0" w:beforeAutospacing="0" w:after="0" w:afterAutospacing="0"/>
        <w:jc w:val="both"/>
        <w:outlineLvl w:val="0"/>
        <w:rPr>
          <w:rFonts w:ascii="Arial" w:hAnsi="Arial" w:cs="Arial"/>
          <w:sz w:val="20"/>
          <w:szCs w:val="20"/>
        </w:rPr>
      </w:pPr>
    </w:p>
    <w:p w14:paraId="3B1A7D1A" w14:textId="77777777" w:rsidR="0049037B" w:rsidRPr="00A56DA0" w:rsidRDefault="0049037B" w:rsidP="0049037B">
      <w:pPr>
        <w:spacing w:line="360" w:lineRule="auto"/>
        <w:jc w:val="center"/>
        <w:rPr>
          <w:rFonts w:cs="Arial"/>
          <w:b/>
          <w:szCs w:val="20"/>
        </w:rPr>
      </w:pPr>
      <w:r w:rsidRPr="00A56DA0">
        <w:rPr>
          <w:rFonts w:cs="Arial"/>
          <w:b/>
          <w:szCs w:val="20"/>
        </w:rPr>
        <w:t>VLOGA ZA ZAPOSLITEV</w:t>
      </w:r>
    </w:p>
    <w:p w14:paraId="023E1CAD" w14:textId="69F4C7BD" w:rsidR="0049037B" w:rsidRPr="00A56DA0" w:rsidRDefault="0049037B" w:rsidP="0049037B">
      <w:pPr>
        <w:pStyle w:val="Noga"/>
        <w:tabs>
          <w:tab w:val="left" w:pos="1995"/>
        </w:tabs>
        <w:spacing w:line="276" w:lineRule="auto"/>
        <w:ind w:left="851"/>
        <w:jc w:val="center"/>
        <w:rPr>
          <w:rFonts w:cs="Arial"/>
          <w:b/>
          <w:szCs w:val="20"/>
        </w:rPr>
      </w:pPr>
      <w:r w:rsidRPr="00A56DA0">
        <w:rPr>
          <w:rFonts w:cs="Arial"/>
          <w:b/>
          <w:szCs w:val="20"/>
        </w:rPr>
        <w:t>za prosto delovno mesto SREDNJA MEDICINSKA SESTRA</w:t>
      </w:r>
      <w:r w:rsidR="00BE2160">
        <w:rPr>
          <w:rFonts w:cs="Arial"/>
          <w:b/>
          <w:szCs w:val="20"/>
        </w:rPr>
        <w:t xml:space="preserve"> V PRIMARNI DEJAVNOSTI</w:t>
      </w:r>
      <w:r w:rsidRPr="00A56DA0">
        <w:rPr>
          <w:rFonts w:cs="Arial"/>
          <w:b/>
          <w:szCs w:val="20"/>
        </w:rPr>
        <w:t xml:space="preserve"> (šifra DM </w:t>
      </w:r>
      <w:r w:rsidR="00BE2160">
        <w:rPr>
          <w:rFonts w:cs="Arial"/>
          <w:b/>
          <w:szCs w:val="20"/>
        </w:rPr>
        <w:t>247</w:t>
      </w:r>
      <w:r w:rsidRPr="00A56DA0">
        <w:rPr>
          <w:rFonts w:cs="Arial"/>
          <w:b/>
          <w:szCs w:val="20"/>
        </w:rPr>
        <w:t xml:space="preserve">) v Sektorju za </w:t>
      </w:r>
      <w:r w:rsidR="00956A90">
        <w:rPr>
          <w:rFonts w:cs="Arial"/>
          <w:b/>
          <w:szCs w:val="20"/>
        </w:rPr>
        <w:t>podporne dejavnosti</w:t>
      </w:r>
    </w:p>
    <w:p w14:paraId="11D3949A" w14:textId="4D621955" w:rsidR="006F4EF6" w:rsidRDefault="00621C55" w:rsidP="00621C55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ab/>
      </w:r>
    </w:p>
    <w:p w14:paraId="7CF8A365" w14:textId="77777777" w:rsidR="00621C55" w:rsidRDefault="00621C55" w:rsidP="00621C55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ab/>
      </w:r>
    </w:p>
    <w:p w14:paraId="69A15685" w14:textId="77777777" w:rsidR="00823C77" w:rsidRPr="00D67C62" w:rsidRDefault="00823C77" w:rsidP="00BE2160">
      <w:pPr>
        <w:numPr>
          <w:ilvl w:val="0"/>
          <w:numId w:val="11"/>
        </w:numPr>
        <w:spacing w:line="240" w:lineRule="auto"/>
        <w:rPr>
          <w:rFonts w:cs="Arial"/>
          <w:b/>
        </w:rPr>
      </w:pPr>
      <w:r w:rsidRPr="00D67C62">
        <w:rPr>
          <w:rFonts w:cs="Arial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23C77" w:rsidRPr="00D67C62" w14:paraId="10709FE2" w14:textId="77777777" w:rsidTr="009B38DD">
        <w:tc>
          <w:tcPr>
            <w:tcW w:w="2700" w:type="dxa"/>
          </w:tcPr>
          <w:p w14:paraId="6D811DD5" w14:textId="77777777" w:rsidR="00823C77" w:rsidRPr="00D67C62" w:rsidRDefault="00823C77" w:rsidP="00BE2160">
            <w:pPr>
              <w:spacing w:before="60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</w:tcPr>
          <w:p w14:paraId="0D625557" w14:textId="77777777" w:rsidR="00823C77" w:rsidRPr="00D67C62" w:rsidRDefault="00823C77" w:rsidP="00BE2160">
            <w:pPr>
              <w:spacing w:before="60"/>
              <w:rPr>
                <w:rFonts w:cs="Arial"/>
                <w:b/>
              </w:rPr>
            </w:pPr>
          </w:p>
        </w:tc>
      </w:tr>
      <w:tr w:rsidR="00823C77" w:rsidRPr="00D67C62" w14:paraId="3A573EE1" w14:textId="77777777" w:rsidTr="009B38DD">
        <w:tc>
          <w:tcPr>
            <w:tcW w:w="2700" w:type="dxa"/>
          </w:tcPr>
          <w:p w14:paraId="4BB25A32" w14:textId="77777777" w:rsidR="00823C77" w:rsidRPr="00D67C62" w:rsidRDefault="00823C77" w:rsidP="00BE2160">
            <w:pPr>
              <w:spacing w:before="60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</w:tcPr>
          <w:p w14:paraId="143B19BE" w14:textId="77777777" w:rsidR="00823C77" w:rsidRPr="00D67C62" w:rsidRDefault="00823C77" w:rsidP="00BE2160">
            <w:pPr>
              <w:spacing w:before="60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t xml:space="preserve"> </w:t>
            </w:r>
          </w:p>
        </w:tc>
      </w:tr>
      <w:tr w:rsidR="00823C77" w:rsidRPr="00D67C62" w14:paraId="2E1E8C01" w14:textId="77777777" w:rsidTr="009B38DD">
        <w:tc>
          <w:tcPr>
            <w:tcW w:w="2700" w:type="dxa"/>
          </w:tcPr>
          <w:p w14:paraId="401401B3" w14:textId="77777777" w:rsidR="00823C77" w:rsidRPr="00D67C62" w:rsidRDefault="00823C77" w:rsidP="009B38DD">
            <w:pPr>
              <w:spacing w:before="60" w:after="60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t>Datum in kraj rojstva:</w:t>
            </w:r>
          </w:p>
        </w:tc>
        <w:tc>
          <w:tcPr>
            <w:tcW w:w="6660" w:type="dxa"/>
          </w:tcPr>
          <w:p w14:paraId="5A920033" w14:textId="77777777" w:rsidR="00823C77" w:rsidRPr="00D67C62" w:rsidRDefault="00823C77" w:rsidP="009B38DD">
            <w:pPr>
              <w:spacing w:before="60" w:after="60"/>
              <w:rPr>
                <w:rFonts w:cs="Arial"/>
                <w:b/>
              </w:rPr>
            </w:pPr>
          </w:p>
        </w:tc>
      </w:tr>
      <w:tr w:rsidR="00823C77" w:rsidRPr="00D67C62" w14:paraId="773A2856" w14:textId="77777777" w:rsidTr="009B38DD">
        <w:tc>
          <w:tcPr>
            <w:tcW w:w="2700" w:type="dxa"/>
          </w:tcPr>
          <w:p w14:paraId="64EDD648" w14:textId="77777777" w:rsidR="00823C77" w:rsidRPr="00D67C62" w:rsidRDefault="00823C77" w:rsidP="009B38DD">
            <w:pPr>
              <w:spacing w:before="60" w:after="60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t>Državljanstvo/-</w:t>
            </w:r>
            <w:proofErr w:type="spellStart"/>
            <w:r w:rsidRPr="00D67C62">
              <w:rPr>
                <w:rFonts w:cs="Arial"/>
                <w:b/>
              </w:rPr>
              <w:t>va</w:t>
            </w:r>
            <w:proofErr w:type="spellEnd"/>
            <w:r w:rsidRPr="00D67C62">
              <w:rPr>
                <w:rFonts w:cs="Arial"/>
                <w:b/>
              </w:rPr>
              <w:t>:</w:t>
            </w:r>
          </w:p>
        </w:tc>
        <w:tc>
          <w:tcPr>
            <w:tcW w:w="6660" w:type="dxa"/>
          </w:tcPr>
          <w:p w14:paraId="134272C8" w14:textId="77777777" w:rsidR="00823C77" w:rsidRPr="00D67C62" w:rsidRDefault="00823C77" w:rsidP="009B38DD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0D2A689A" w14:textId="77777777" w:rsidR="00823C77" w:rsidRPr="00D67C62" w:rsidRDefault="00823C77" w:rsidP="00823C77">
      <w:pPr>
        <w:rPr>
          <w:rFonts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23C77" w:rsidRPr="00D67C62" w14:paraId="13DAE704" w14:textId="77777777" w:rsidTr="009B38DD">
        <w:trPr>
          <w:trHeight w:val="812"/>
        </w:trPr>
        <w:tc>
          <w:tcPr>
            <w:tcW w:w="9360" w:type="dxa"/>
          </w:tcPr>
          <w:p w14:paraId="2EFB8B14" w14:textId="77777777" w:rsidR="00823C77" w:rsidRPr="00D67C62" w:rsidRDefault="00823C77" w:rsidP="009B38DD">
            <w:pPr>
              <w:spacing w:before="60" w:after="60"/>
              <w:rPr>
                <w:rFonts w:cs="Arial"/>
                <w:i/>
              </w:rPr>
            </w:pPr>
            <w:r w:rsidRPr="00D67C62">
              <w:rPr>
                <w:rFonts w:cs="Arial"/>
                <w:b/>
              </w:rPr>
              <w:t>Naslov:</w:t>
            </w:r>
            <w:r w:rsidRPr="00D67C62">
              <w:rPr>
                <w:rFonts w:cs="Arial"/>
                <w:i/>
              </w:rPr>
              <w:t xml:space="preserve"> (ulica, številka, poštna številka, kraj)</w:t>
            </w:r>
          </w:p>
          <w:p w14:paraId="03133B69" w14:textId="77777777" w:rsidR="00823C77" w:rsidRPr="00D67C62" w:rsidRDefault="00823C77" w:rsidP="009B38DD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4FDD3CF3" w14:textId="77777777" w:rsidR="00823C77" w:rsidRPr="00D67C62" w:rsidRDefault="00823C77" w:rsidP="00823C77">
      <w:pPr>
        <w:rPr>
          <w:rFonts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23C77" w:rsidRPr="00D67C62" w14:paraId="15C53D58" w14:textId="77777777" w:rsidTr="009B38DD">
        <w:trPr>
          <w:trHeight w:val="781"/>
        </w:trPr>
        <w:tc>
          <w:tcPr>
            <w:tcW w:w="9360" w:type="dxa"/>
          </w:tcPr>
          <w:p w14:paraId="75782578" w14:textId="77777777" w:rsidR="00823C77" w:rsidRPr="00D67C62" w:rsidRDefault="00823C77" w:rsidP="009B38DD">
            <w:pPr>
              <w:spacing w:before="60" w:after="60"/>
              <w:rPr>
                <w:rFonts w:cs="Arial"/>
                <w:i/>
              </w:rPr>
            </w:pPr>
            <w:r w:rsidRPr="00D67C62">
              <w:rPr>
                <w:rFonts w:cs="Arial"/>
                <w:b/>
              </w:rPr>
              <w:t xml:space="preserve">Naslov na katerega želite, da vam pošiljamo pošto </w:t>
            </w:r>
            <w:r w:rsidRPr="00D67C62">
              <w:rPr>
                <w:rFonts w:cs="Arial"/>
              </w:rPr>
              <w:t>(če je drugačen od naslova stalnega prebivališča)</w:t>
            </w:r>
            <w:r w:rsidRPr="00D67C62">
              <w:rPr>
                <w:rFonts w:cs="Arial"/>
                <w:b/>
              </w:rPr>
              <w:t>:</w:t>
            </w:r>
            <w:r w:rsidRPr="00D67C62">
              <w:rPr>
                <w:rFonts w:cs="Arial"/>
              </w:rPr>
              <w:t xml:space="preserve"> (</w:t>
            </w:r>
            <w:r w:rsidRPr="00D67C62">
              <w:rPr>
                <w:rFonts w:cs="Arial"/>
                <w:i/>
              </w:rPr>
              <w:t>ulica, številka, poštna številka, kraj)</w:t>
            </w:r>
          </w:p>
          <w:p w14:paraId="1D425BB7" w14:textId="77777777" w:rsidR="00823C77" w:rsidRPr="00D67C62" w:rsidRDefault="00823C77" w:rsidP="009B38DD">
            <w:pPr>
              <w:spacing w:before="60" w:after="60"/>
              <w:rPr>
                <w:rFonts w:cs="Arial"/>
              </w:rPr>
            </w:pPr>
          </w:p>
        </w:tc>
      </w:tr>
    </w:tbl>
    <w:p w14:paraId="4ACF25D8" w14:textId="77777777" w:rsidR="00823C77" w:rsidRPr="00D67C62" w:rsidRDefault="00823C77" w:rsidP="00823C77">
      <w:pPr>
        <w:rPr>
          <w:rFonts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23C77" w:rsidRPr="00D67C62" w14:paraId="05F5BE92" w14:textId="77777777" w:rsidTr="009B38DD">
        <w:tc>
          <w:tcPr>
            <w:tcW w:w="2700" w:type="dxa"/>
          </w:tcPr>
          <w:p w14:paraId="07EBB740" w14:textId="77777777" w:rsidR="00823C77" w:rsidRPr="00D67C62" w:rsidRDefault="00823C77" w:rsidP="009B38DD">
            <w:pPr>
              <w:spacing w:before="60" w:after="60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78E1B550" w14:textId="77777777" w:rsidR="00823C77" w:rsidRPr="00D67C62" w:rsidRDefault="00823C77" w:rsidP="009B38DD">
            <w:pPr>
              <w:spacing w:before="60" w:after="60"/>
              <w:rPr>
                <w:rFonts w:cs="Arial"/>
                <w:b/>
              </w:rPr>
            </w:pPr>
          </w:p>
        </w:tc>
      </w:tr>
      <w:tr w:rsidR="00823C77" w:rsidRPr="00D67C62" w14:paraId="6E22BDA1" w14:textId="77777777" w:rsidTr="009B38DD">
        <w:tc>
          <w:tcPr>
            <w:tcW w:w="2700" w:type="dxa"/>
          </w:tcPr>
          <w:p w14:paraId="3F9C87EF" w14:textId="77777777" w:rsidR="00823C77" w:rsidRPr="00D67C62" w:rsidRDefault="00823C77" w:rsidP="009B38DD">
            <w:pPr>
              <w:spacing w:before="60" w:after="60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7317ABB2" w14:textId="77777777" w:rsidR="00823C77" w:rsidRPr="00D67C62" w:rsidRDefault="00823C77" w:rsidP="009B38DD">
            <w:pPr>
              <w:spacing w:before="60" w:after="60"/>
              <w:rPr>
                <w:rFonts w:cs="Arial"/>
                <w:b/>
              </w:rPr>
            </w:pPr>
          </w:p>
        </w:tc>
      </w:tr>
      <w:tr w:rsidR="00E478F1" w:rsidRPr="00D67C62" w14:paraId="17C06A2D" w14:textId="77777777" w:rsidTr="009B38DD">
        <w:tc>
          <w:tcPr>
            <w:tcW w:w="2700" w:type="dxa"/>
          </w:tcPr>
          <w:p w14:paraId="45D1ADF8" w14:textId="77777777" w:rsidR="00E478F1" w:rsidRPr="00D67C62" w:rsidRDefault="00E478F1" w:rsidP="009B38DD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Skupna delovna doba na V</w:t>
            </w:r>
            <w:r w:rsidR="0049037B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</w:rPr>
              <w:t>stopnji/ravni izobrazbe</w:t>
            </w:r>
          </w:p>
        </w:tc>
        <w:tc>
          <w:tcPr>
            <w:tcW w:w="6660" w:type="dxa"/>
          </w:tcPr>
          <w:p w14:paraId="180BCCE7" w14:textId="77777777" w:rsidR="00E478F1" w:rsidRPr="00D67C62" w:rsidRDefault="00E478F1" w:rsidP="009B38DD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4BB5F2ED" w14:textId="77777777" w:rsidR="00823C77" w:rsidRPr="00D67C62" w:rsidRDefault="00823C77" w:rsidP="00823C77">
      <w:pPr>
        <w:tabs>
          <w:tab w:val="left" w:pos="1701"/>
        </w:tabs>
        <w:rPr>
          <w:szCs w:val="20"/>
          <w:lang w:eastAsia="sl-SI"/>
        </w:rPr>
      </w:pPr>
    </w:p>
    <w:p w14:paraId="1E3538E1" w14:textId="77777777" w:rsidR="00823C77" w:rsidRDefault="00823C77" w:rsidP="00823C77">
      <w:pPr>
        <w:tabs>
          <w:tab w:val="left" w:pos="1701"/>
        </w:tabs>
        <w:rPr>
          <w:rFonts w:eastAsia="Calibri"/>
          <w:szCs w:val="20"/>
          <w:lang w:eastAsia="sl-SI"/>
        </w:rPr>
      </w:pPr>
    </w:p>
    <w:p w14:paraId="7AD3CDDA" w14:textId="77777777" w:rsidR="006F4EF6" w:rsidRDefault="006F4EF6" w:rsidP="006F4EF6">
      <w:pPr>
        <w:rPr>
          <w:rFonts w:eastAsia="Calibri"/>
          <w:szCs w:val="20"/>
          <w:lang w:eastAsia="sl-SI"/>
        </w:rPr>
      </w:pPr>
    </w:p>
    <w:p w14:paraId="2A8D144A" w14:textId="77777777" w:rsidR="00740599" w:rsidRPr="00740599" w:rsidRDefault="006F4EF6" w:rsidP="006F4EF6">
      <w:pPr>
        <w:rPr>
          <w:rFonts w:cs="Arial"/>
          <w:b/>
        </w:rPr>
      </w:pPr>
      <w:r>
        <w:rPr>
          <w:rFonts w:eastAsia="Calibri"/>
          <w:szCs w:val="20"/>
          <w:lang w:eastAsia="sl-SI"/>
        </w:rPr>
        <w:t>2.</w:t>
      </w:r>
      <w:r w:rsidR="00740599" w:rsidRPr="00740599">
        <w:rPr>
          <w:rFonts w:cs="Arial"/>
          <w:b/>
        </w:rPr>
        <w:t>Prejšnje zaposlitve</w:t>
      </w:r>
    </w:p>
    <w:p w14:paraId="01502A89" w14:textId="77777777" w:rsidR="00740599" w:rsidRDefault="00740599" w:rsidP="00024202">
      <w:pPr>
        <w:jc w:val="both"/>
        <w:rPr>
          <w:rFonts w:cs="Arial"/>
          <w:b/>
          <w:iCs/>
        </w:rPr>
      </w:pPr>
      <w:r w:rsidRPr="00740599">
        <w:rPr>
          <w:rFonts w:cs="Arial"/>
          <w:b/>
          <w:iCs/>
        </w:rPr>
        <w:t>Prosimo navedite vse svoje prejšnje zaposlitve v kronološkem vrstnem redu od trenutne (zadnje) do prve in navedite ali gre za redno zaposlitev oz. za druge vrste delovnega razmerja študentsko delo, pogodbeno delo)</w:t>
      </w:r>
    </w:p>
    <w:p w14:paraId="7B7C8077" w14:textId="77777777" w:rsidR="00740599" w:rsidRPr="00740599" w:rsidRDefault="00740599" w:rsidP="00740599">
      <w:pPr>
        <w:rPr>
          <w:rFonts w:cs="Arial"/>
          <w:b/>
          <w:iCs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40599" w:rsidRPr="00740599" w14:paraId="65DF3B40" w14:textId="77777777" w:rsidTr="009B38D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5945FF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lastRenderedPageBreak/>
              <w:t>Trenutna oz. zadnja zaposlitev</w:t>
            </w:r>
          </w:p>
        </w:tc>
      </w:tr>
      <w:tr w:rsidR="00740599" w:rsidRPr="00740599" w14:paraId="2FB7B01E" w14:textId="77777777" w:rsidTr="009B38D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FF0EA94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Naziv in naslov delodajalca:</w:t>
            </w:r>
          </w:p>
          <w:p w14:paraId="186411ED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  <w:p w14:paraId="521062A0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  <w:p w14:paraId="59A4706F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  <w:p w14:paraId="147A4A23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Vrsta delovnega razmerja:</w:t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7AE533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Obdobje zaposlitve:</w:t>
            </w:r>
          </w:p>
        </w:tc>
      </w:tr>
      <w:tr w:rsidR="00740599" w:rsidRPr="00740599" w14:paraId="65E509F8" w14:textId="77777777" w:rsidTr="009B38D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EC3987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7C695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Od (dan/mesec/leto):       Do (dan/mesec/leto):</w:t>
            </w:r>
          </w:p>
          <w:p w14:paraId="593A3A76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 xml:space="preserve">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  <w:r w:rsidRPr="00740599">
              <w:rPr>
                <w:rFonts w:cs="Arial"/>
                <w:b/>
              </w:rPr>
              <w:t xml:space="preserve"> /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  <w:r w:rsidRPr="00740599">
              <w:rPr>
                <w:rFonts w:cs="Arial"/>
                <w:b/>
              </w:rPr>
              <w:t xml:space="preserve">               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  <w:r w:rsidRPr="00740599">
              <w:rPr>
                <w:rFonts w:cs="Arial"/>
                <w:b/>
              </w:rPr>
              <w:t xml:space="preserve">/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  <w:bookmarkEnd w:id="0"/>
          </w:p>
          <w:p w14:paraId="29E1B622" w14:textId="77777777" w:rsidR="00740599" w:rsidRPr="00740599" w:rsidRDefault="00740599" w:rsidP="00740599">
            <w:pPr>
              <w:rPr>
                <w:rFonts w:cs="Arial"/>
                <w:b/>
                <w:i/>
              </w:rPr>
            </w:pPr>
            <w:r w:rsidRPr="00740599">
              <w:rPr>
                <w:rFonts w:cs="Arial"/>
                <w:b/>
              </w:rPr>
              <w:t>skupaj</w:t>
            </w:r>
            <w:r w:rsidRPr="00740599">
              <w:rPr>
                <w:rFonts w:cs="Arial"/>
                <w:b/>
                <w:i/>
              </w:rPr>
              <w:t xml:space="preserve"> (let/mesecev/dni): </w:t>
            </w:r>
          </w:p>
          <w:p w14:paraId="5314F417" w14:textId="77777777" w:rsidR="00740599" w:rsidRPr="00740599" w:rsidRDefault="00740599" w:rsidP="00740599">
            <w:pPr>
              <w:rPr>
                <w:rFonts w:cs="Arial"/>
                <w:b/>
                <w:i/>
              </w:rPr>
            </w:pPr>
            <w:r w:rsidRPr="00740599">
              <w:rPr>
                <w:rFonts w:cs="Arial"/>
                <w:b/>
                <w:i/>
                <w:iCs/>
              </w:rPr>
              <w:t>V primeru drugih oblik dela (npr. avtorske pogodbe, študentskega dela, …), navedite število opravljenih ur.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</w:tc>
      </w:tr>
      <w:tr w:rsidR="00740599" w:rsidRPr="00740599" w14:paraId="6F0EC253" w14:textId="77777777" w:rsidTr="009B38D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BC535A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 xml:space="preserve">Naziv delovnega mesta: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  <w:p w14:paraId="39D65885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</w:tc>
      </w:tr>
      <w:tr w:rsidR="00740599" w:rsidRPr="00740599" w14:paraId="21B0D3F9" w14:textId="77777777" w:rsidTr="009B38D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41EC74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40599" w:rsidRPr="00740599" w14:paraId="05174CDB" w14:textId="77777777" w:rsidTr="009B38DD">
              <w:tc>
                <w:tcPr>
                  <w:tcW w:w="4296" w:type="dxa"/>
                  <w:shd w:val="clear" w:color="auto" w:fill="auto"/>
                </w:tcPr>
                <w:p w14:paraId="1018F330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5       srednješolska izobrazba                          </w:t>
                  </w:r>
                </w:p>
                <w:p w14:paraId="28363222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6/1    višješolska izobrazba                     </w:t>
                  </w:r>
                </w:p>
                <w:p w14:paraId="422E16F2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>6/2    specializacija po višješolski izobrazbi/</w:t>
                  </w:r>
                </w:p>
                <w:p w14:paraId="7D331E86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visoka strokovna izobrazba (prejšnja)/</w:t>
                  </w:r>
                </w:p>
                <w:p w14:paraId="2D26E800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visokošolska strokovna izobrazba </w:t>
                  </w:r>
                </w:p>
                <w:p w14:paraId="489F2270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(1. bolonjska stopnja)/</w:t>
                  </w:r>
                </w:p>
                <w:p w14:paraId="1BF905BF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visokošolska univerzitetna izobrazba </w:t>
                  </w:r>
                </w:p>
                <w:p w14:paraId="3B5E28CF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6505E6C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7      specializacija po visokošolski strokovni   </w:t>
                  </w:r>
                </w:p>
                <w:p w14:paraId="74432B2D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izobrazbi (prejšnja)/</w:t>
                  </w:r>
                </w:p>
                <w:p w14:paraId="4FDC444C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visokošolska univerzitetna izobrazba (prejšnja)/</w:t>
                  </w:r>
                </w:p>
                <w:p w14:paraId="503507A0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magistrska izobrazba (2. bolonjska stopnja)          </w:t>
                  </w:r>
                </w:p>
                <w:p w14:paraId="1D72742C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8/1   specializacija po visokošolski univerzitetni   </w:t>
                  </w:r>
                </w:p>
                <w:p w14:paraId="4ADF76CE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izobrazbi (prejšnja)/magisterij znanosti (prejšnji)</w:t>
                  </w:r>
                </w:p>
                <w:p w14:paraId="79DD86DD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>8/2   doktorat znanosti (prejšnji)/</w:t>
                  </w:r>
                </w:p>
                <w:p w14:paraId="428BB7CF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doktorat znanosti (3. bolonjska stopnja)</w:t>
                  </w:r>
                </w:p>
              </w:tc>
            </w:tr>
          </w:tbl>
          <w:p w14:paraId="69EC1A10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</w:tc>
      </w:tr>
      <w:tr w:rsidR="00740599" w:rsidRPr="00740599" w14:paraId="554AC5EB" w14:textId="77777777" w:rsidTr="009B38D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7C0AA1D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  <w:i/>
              </w:rPr>
              <w:t xml:space="preserve">Opis del in nalog: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</w:tc>
      </w:tr>
      <w:tr w:rsidR="00740599" w:rsidRPr="00740599" w14:paraId="4530D80A" w14:textId="77777777" w:rsidTr="009B38D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97A8BB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 xml:space="preserve">Dolžina odpovednega roka: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</w:tc>
      </w:tr>
    </w:tbl>
    <w:p w14:paraId="7DDCC3C2" w14:textId="77777777" w:rsidR="00740599" w:rsidRPr="00740599" w:rsidRDefault="00740599" w:rsidP="00740599">
      <w:pPr>
        <w:rPr>
          <w:rFonts w:cs="Arial"/>
          <w:b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40599" w:rsidRPr="00740599" w14:paraId="00CCA7F7" w14:textId="77777777" w:rsidTr="009B38D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4ED84C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Prejšnja zaposlitev</w:t>
            </w:r>
          </w:p>
        </w:tc>
      </w:tr>
      <w:tr w:rsidR="00740599" w:rsidRPr="00740599" w14:paraId="6A54AE49" w14:textId="77777777" w:rsidTr="009B38D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465BA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Naziv in naslov delodajalca:</w:t>
            </w:r>
          </w:p>
          <w:p w14:paraId="2ECF76DA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  <w:p w14:paraId="680F45CF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  <w:p w14:paraId="2CF61461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  <w:p w14:paraId="7778A294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Vrsta delovnega razmerja:</w:t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A0203B2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Obdobje zaposlitve:</w:t>
            </w:r>
          </w:p>
        </w:tc>
      </w:tr>
      <w:tr w:rsidR="00740599" w:rsidRPr="00740599" w14:paraId="203C5C72" w14:textId="77777777" w:rsidTr="009B38D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AF1291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681BAB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Od (dan/mesec/leto):       Do (dan/mesec/leto):</w:t>
            </w:r>
          </w:p>
          <w:p w14:paraId="44FA448A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 xml:space="preserve">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  <w:r w:rsidRPr="00740599">
              <w:rPr>
                <w:rFonts w:cs="Arial"/>
                <w:b/>
              </w:rPr>
              <w:t xml:space="preserve"> /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  <w:r w:rsidRPr="00740599">
              <w:rPr>
                <w:rFonts w:cs="Arial"/>
                <w:b/>
              </w:rPr>
              <w:t xml:space="preserve">               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  <w:r w:rsidRPr="00740599">
              <w:rPr>
                <w:rFonts w:cs="Arial"/>
                <w:b/>
              </w:rPr>
              <w:t xml:space="preserve">/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  <w:p w14:paraId="50243EAB" w14:textId="77777777" w:rsidR="00740599" w:rsidRPr="00740599" w:rsidRDefault="00740599" w:rsidP="00740599">
            <w:pPr>
              <w:rPr>
                <w:rFonts w:cs="Arial"/>
                <w:b/>
                <w:i/>
              </w:rPr>
            </w:pPr>
            <w:r w:rsidRPr="00740599">
              <w:rPr>
                <w:rFonts w:cs="Arial"/>
                <w:b/>
              </w:rPr>
              <w:t>skupaj</w:t>
            </w:r>
            <w:r w:rsidRPr="00740599">
              <w:rPr>
                <w:rFonts w:cs="Arial"/>
                <w:b/>
                <w:i/>
              </w:rPr>
              <w:t xml:space="preserve"> (let/mesecev/dni): </w:t>
            </w:r>
          </w:p>
          <w:p w14:paraId="19850C7A" w14:textId="77777777" w:rsidR="00740599" w:rsidRPr="00740599" w:rsidRDefault="00740599" w:rsidP="00740599">
            <w:pPr>
              <w:rPr>
                <w:rFonts w:cs="Arial"/>
                <w:b/>
                <w:i/>
              </w:rPr>
            </w:pPr>
            <w:r w:rsidRPr="00740599">
              <w:rPr>
                <w:rFonts w:cs="Arial"/>
                <w:b/>
                <w:i/>
                <w:iCs/>
              </w:rPr>
              <w:t>V primeru drugih oblik dela (npr. avtorske pogodbe, študentskega dela, …), navedite število opravljenih ur.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</w:tc>
      </w:tr>
      <w:tr w:rsidR="00740599" w:rsidRPr="00740599" w14:paraId="5591BF28" w14:textId="77777777" w:rsidTr="009B38D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B336C3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 xml:space="preserve">Naziv delovnega mesta: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  <w:p w14:paraId="6448BD44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</w:tc>
      </w:tr>
      <w:tr w:rsidR="00740599" w:rsidRPr="00740599" w14:paraId="7D7B6BBE" w14:textId="77777777" w:rsidTr="009B38D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5F391F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40599" w:rsidRPr="00740599" w14:paraId="3A08FF09" w14:textId="77777777" w:rsidTr="009B38DD">
              <w:tc>
                <w:tcPr>
                  <w:tcW w:w="4296" w:type="dxa"/>
                  <w:shd w:val="clear" w:color="auto" w:fill="auto"/>
                </w:tcPr>
                <w:p w14:paraId="071F4111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5       srednješolska izobrazba                          </w:t>
                  </w:r>
                </w:p>
                <w:p w14:paraId="550FE4BE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6/1    višješolska izobrazba                     </w:t>
                  </w:r>
                </w:p>
                <w:p w14:paraId="5DC7365F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>6/2    specializacija po višješolski izobrazbi/</w:t>
                  </w:r>
                </w:p>
                <w:p w14:paraId="3E7DC330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visoka strokovna izobrazba (prejšnja)/</w:t>
                  </w:r>
                </w:p>
                <w:p w14:paraId="79B5D8C2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visokošolska strokovna izobrazba </w:t>
                  </w:r>
                </w:p>
                <w:p w14:paraId="50497FE3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(1. bolonjska stopnja)/</w:t>
                  </w:r>
                </w:p>
                <w:p w14:paraId="2EBC1995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visokošolska univerzitetna izobrazba </w:t>
                  </w:r>
                </w:p>
                <w:p w14:paraId="012E351C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4B82DB0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7      specializacija po visokošolski strokovni   </w:t>
                  </w:r>
                </w:p>
                <w:p w14:paraId="08BDB3D3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izobrazbi (prejšnja)/</w:t>
                  </w:r>
                </w:p>
                <w:p w14:paraId="70A86065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visokošolska univerzitetna izobrazba (prejšnja)/</w:t>
                  </w:r>
                </w:p>
                <w:p w14:paraId="0686EC1F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magistrska izobrazba (2. bolonjska stopnja)          </w:t>
                  </w:r>
                </w:p>
                <w:p w14:paraId="011D0442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8/1   specializacija po visokošolski univerzitetni   </w:t>
                  </w:r>
                </w:p>
                <w:p w14:paraId="513904C8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izobrazbi (prejšnja)/magisterij znanosti (prejšnji)</w:t>
                  </w:r>
                </w:p>
                <w:p w14:paraId="13795E54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>8/2   doktorat znanosti (prejšnji)/</w:t>
                  </w:r>
                </w:p>
                <w:p w14:paraId="32246A26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doktorat znanosti (3. bolonjska stopnja)</w:t>
                  </w:r>
                </w:p>
              </w:tc>
            </w:tr>
          </w:tbl>
          <w:p w14:paraId="062CBDD6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</w:tc>
      </w:tr>
      <w:tr w:rsidR="00740599" w:rsidRPr="00740599" w14:paraId="4306ABE0" w14:textId="77777777" w:rsidTr="009B38D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1504A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  <w:i/>
              </w:rPr>
              <w:t xml:space="preserve">Opis del in nalog: 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  <w:p w14:paraId="18D1C887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</w:tc>
      </w:tr>
    </w:tbl>
    <w:p w14:paraId="71FC9021" w14:textId="77777777" w:rsidR="00740599" w:rsidRPr="00740599" w:rsidRDefault="00740599" w:rsidP="00740599">
      <w:pPr>
        <w:rPr>
          <w:rFonts w:cs="Arial"/>
          <w:b/>
          <w:bCs/>
        </w:rPr>
      </w:pPr>
    </w:p>
    <w:p w14:paraId="01324771" w14:textId="77777777" w:rsidR="00740599" w:rsidRPr="00740599" w:rsidRDefault="00740599" w:rsidP="00740599">
      <w:pPr>
        <w:rPr>
          <w:rFonts w:cs="Arial"/>
          <w:b/>
          <w:bCs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40599" w:rsidRPr="00740599" w14:paraId="5FFB8690" w14:textId="77777777" w:rsidTr="009B38D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EB5A80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Prejšnja zaposlitev</w:t>
            </w:r>
          </w:p>
        </w:tc>
      </w:tr>
      <w:tr w:rsidR="00740599" w:rsidRPr="00740599" w14:paraId="05C9AA91" w14:textId="77777777" w:rsidTr="009B38D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663224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Naziv in naslov delodajalca:</w:t>
            </w:r>
          </w:p>
          <w:p w14:paraId="1E9E68EB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  <w:p w14:paraId="3E2BD10B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  <w:p w14:paraId="31FF6C63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  <w:p w14:paraId="2EEDE031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Vrsta delovnega razmerja:</w:t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BE838D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Obdobje zaposlitve:</w:t>
            </w:r>
          </w:p>
        </w:tc>
      </w:tr>
      <w:tr w:rsidR="00740599" w:rsidRPr="00740599" w14:paraId="6DCD4420" w14:textId="77777777" w:rsidTr="009B38D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A13759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D50D6C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Od (dan/mesec/leto):       Do (dan/mesec/leto):</w:t>
            </w:r>
          </w:p>
          <w:p w14:paraId="2370DC00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 xml:space="preserve">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  <w:r w:rsidRPr="00740599">
              <w:rPr>
                <w:rFonts w:cs="Arial"/>
                <w:b/>
              </w:rPr>
              <w:t xml:space="preserve"> /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  <w:r w:rsidRPr="00740599">
              <w:rPr>
                <w:rFonts w:cs="Arial"/>
                <w:b/>
              </w:rPr>
              <w:t xml:space="preserve">               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  <w:r w:rsidRPr="00740599">
              <w:rPr>
                <w:rFonts w:cs="Arial"/>
                <w:b/>
              </w:rPr>
              <w:t xml:space="preserve">/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  <w:p w14:paraId="3BB4B7D4" w14:textId="77777777" w:rsidR="00740599" w:rsidRPr="00740599" w:rsidRDefault="00740599" w:rsidP="00740599">
            <w:pPr>
              <w:rPr>
                <w:rFonts w:cs="Arial"/>
                <w:b/>
                <w:i/>
              </w:rPr>
            </w:pPr>
            <w:r w:rsidRPr="00740599">
              <w:rPr>
                <w:rFonts w:cs="Arial"/>
                <w:b/>
              </w:rPr>
              <w:t>skupaj</w:t>
            </w:r>
            <w:r w:rsidRPr="00740599">
              <w:rPr>
                <w:rFonts w:cs="Arial"/>
                <w:b/>
                <w:i/>
              </w:rPr>
              <w:t xml:space="preserve"> (let/mesecev/dni): </w:t>
            </w:r>
          </w:p>
          <w:p w14:paraId="1EFD12F7" w14:textId="77777777" w:rsidR="00740599" w:rsidRPr="00740599" w:rsidRDefault="00740599" w:rsidP="00740599">
            <w:pPr>
              <w:rPr>
                <w:rFonts w:cs="Arial"/>
                <w:b/>
                <w:i/>
              </w:rPr>
            </w:pPr>
            <w:r w:rsidRPr="00740599">
              <w:rPr>
                <w:rFonts w:cs="Arial"/>
                <w:b/>
                <w:i/>
                <w:iCs/>
              </w:rPr>
              <w:t>V primeru drugih oblik dela (npr. avtorske pogodbe, študentskega dela, …), navedite število opravljenih ur.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</w:tc>
      </w:tr>
      <w:tr w:rsidR="00740599" w:rsidRPr="00740599" w14:paraId="1173017E" w14:textId="77777777" w:rsidTr="009B38D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BB7AE1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 xml:space="preserve">Naziv delovnega mesta: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  <w:p w14:paraId="1166024D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</w:tc>
      </w:tr>
      <w:tr w:rsidR="00740599" w:rsidRPr="00740599" w14:paraId="2C5E3C91" w14:textId="77777777" w:rsidTr="009B38D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0CF720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40599" w:rsidRPr="00740599" w14:paraId="7905E895" w14:textId="77777777" w:rsidTr="009B38DD">
              <w:tc>
                <w:tcPr>
                  <w:tcW w:w="4296" w:type="dxa"/>
                  <w:shd w:val="clear" w:color="auto" w:fill="auto"/>
                </w:tcPr>
                <w:p w14:paraId="00712A85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5       srednješolska izobrazba                          </w:t>
                  </w:r>
                </w:p>
                <w:p w14:paraId="1078E405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6/1    višješolska izobrazba                     </w:t>
                  </w:r>
                </w:p>
                <w:p w14:paraId="08D05409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>6/2    specializacija po višješolski izobrazbi/</w:t>
                  </w:r>
                </w:p>
                <w:p w14:paraId="3B348F6F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visoka strokovna izobrazba (prejšnja)/</w:t>
                  </w:r>
                </w:p>
                <w:p w14:paraId="6A6F7352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visokošolska strokovna izobrazba </w:t>
                  </w:r>
                </w:p>
                <w:p w14:paraId="50A7F8CA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(1. bolonjska stopnja)/</w:t>
                  </w:r>
                </w:p>
                <w:p w14:paraId="57003BB7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visokošolska univerzitetna izobrazba </w:t>
                  </w:r>
                </w:p>
                <w:p w14:paraId="3EFFCF9F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6CCCF11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7      specializacija po visokošolski strokovni   </w:t>
                  </w:r>
                </w:p>
                <w:p w14:paraId="2A30A3E2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izobrazbi (prejšnja)/</w:t>
                  </w:r>
                </w:p>
                <w:p w14:paraId="270BCD60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visokošolska univerzitetna izobrazba (prejšnja)/</w:t>
                  </w:r>
                </w:p>
                <w:p w14:paraId="0AD29F2A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magistrska izobrazba (2. bolonjska stopnja)          </w:t>
                  </w:r>
                </w:p>
                <w:p w14:paraId="4D30C614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8/1   specializacija po visokošolski univerzitetni   </w:t>
                  </w:r>
                </w:p>
                <w:p w14:paraId="632BD377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izobrazbi (prejšnja)/magisterij znanosti (prejšnji)</w:t>
                  </w:r>
                </w:p>
                <w:p w14:paraId="235C7325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>8/2   doktorat znanosti (prejšnji)/</w:t>
                  </w:r>
                </w:p>
                <w:p w14:paraId="2CBA1009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doktorat znanosti (3. bolonjska stopnja)</w:t>
                  </w:r>
                </w:p>
              </w:tc>
            </w:tr>
          </w:tbl>
          <w:p w14:paraId="72B8889F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</w:tc>
      </w:tr>
      <w:tr w:rsidR="00740599" w:rsidRPr="00740599" w14:paraId="5C1B4AF0" w14:textId="77777777" w:rsidTr="009B38D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464372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  <w:i/>
              </w:rPr>
              <w:t xml:space="preserve">Opis del in nalog: 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  <w:p w14:paraId="40962BCE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</w:tc>
      </w:tr>
    </w:tbl>
    <w:p w14:paraId="1E16AF82" w14:textId="77777777" w:rsidR="00740599" w:rsidRPr="00740599" w:rsidRDefault="00740599" w:rsidP="00740599">
      <w:pPr>
        <w:rPr>
          <w:rFonts w:cs="Arial"/>
          <w:b/>
          <w:bCs/>
        </w:rPr>
      </w:pPr>
    </w:p>
    <w:p w14:paraId="6757CB4B" w14:textId="77777777" w:rsidR="00740599" w:rsidRPr="00740599" w:rsidRDefault="00740599" w:rsidP="00740599">
      <w:pPr>
        <w:rPr>
          <w:rFonts w:cs="Arial"/>
          <w:b/>
          <w:bCs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40599" w:rsidRPr="00740599" w14:paraId="703E7934" w14:textId="77777777" w:rsidTr="009B38D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1ED783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Prejšnja zaposlitev</w:t>
            </w:r>
          </w:p>
        </w:tc>
      </w:tr>
      <w:tr w:rsidR="00740599" w:rsidRPr="00740599" w14:paraId="5A9D066B" w14:textId="77777777" w:rsidTr="009B38D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BCBE12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Naziv in naslov delodajalca:</w:t>
            </w:r>
          </w:p>
          <w:p w14:paraId="0ED48DE3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  <w:p w14:paraId="0B53ECAC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  <w:p w14:paraId="2DAB4698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  <w:p w14:paraId="1EC01355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Vrsta delovnega razmerja:</w:t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9B25CC0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Obdobje zaposlitve:</w:t>
            </w:r>
          </w:p>
        </w:tc>
      </w:tr>
      <w:tr w:rsidR="00740599" w:rsidRPr="00740599" w14:paraId="4B6F0F55" w14:textId="77777777" w:rsidTr="009B38D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0C1A73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5F96FA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Od (dan/mesec/leto):       Do (dan/mesec/leto):</w:t>
            </w:r>
          </w:p>
          <w:p w14:paraId="0A2FCF90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 xml:space="preserve">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  <w:r w:rsidRPr="00740599">
              <w:rPr>
                <w:rFonts w:cs="Arial"/>
                <w:b/>
              </w:rPr>
              <w:t xml:space="preserve"> /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  <w:r w:rsidRPr="00740599">
              <w:rPr>
                <w:rFonts w:cs="Arial"/>
                <w:b/>
              </w:rPr>
              <w:t xml:space="preserve">               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  <w:r w:rsidRPr="00740599">
              <w:rPr>
                <w:rFonts w:cs="Arial"/>
                <w:b/>
              </w:rPr>
              <w:t xml:space="preserve">/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  <w:p w14:paraId="673A7983" w14:textId="77777777" w:rsidR="00740599" w:rsidRPr="00740599" w:rsidRDefault="00740599" w:rsidP="00740599">
            <w:pPr>
              <w:rPr>
                <w:rFonts w:cs="Arial"/>
                <w:b/>
                <w:i/>
              </w:rPr>
            </w:pPr>
            <w:r w:rsidRPr="00740599">
              <w:rPr>
                <w:rFonts w:cs="Arial"/>
                <w:b/>
              </w:rPr>
              <w:t>skupaj</w:t>
            </w:r>
            <w:r w:rsidRPr="00740599">
              <w:rPr>
                <w:rFonts w:cs="Arial"/>
                <w:b/>
                <w:i/>
              </w:rPr>
              <w:t xml:space="preserve"> (let/mesecev/dni): </w:t>
            </w:r>
          </w:p>
          <w:p w14:paraId="49548B41" w14:textId="77777777" w:rsidR="00740599" w:rsidRPr="00740599" w:rsidRDefault="00740599" w:rsidP="00740599">
            <w:pPr>
              <w:rPr>
                <w:rFonts w:cs="Arial"/>
                <w:b/>
                <w:i/>
              </w:rPr>
            </w:pPr>
            <w:r w:rsidRPr="00740599">
              <w:rPr>
                <w:rFonts w:cs="Arial"/>
                <w:b/>
                <w:i/>
                <w:iCs/>
              </w:rPr>
              <w:t>V primeru drugih oblik dela (npr. avtorske pogodbe, študentskega dela, …), navedite število opravljenih ur.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</w:tc>
      </w:tr>
      <w:tr w:rsidR="00740599" w:rsidRPr="00740599" w14:paraId="512D88C1" w14:textId="77777777" w:rsidTr="009B38D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AC1E18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 xml:space="preserve">Naziv delovnega mesta: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  <w:p w14:paraId="2C0B8657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</w:tc>
      </w:tr>
      <w:tr w:rsidR="00740599" w:rsidRPr="00740599" w14:paraId="14F1D228" w14:textId="77777777" w:rsidTr="009B38D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E42316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40599" w:rsidRPr="00740599" w14:paraId="1A59C1EC" w14:textId="77777777" w:rsidTr="009B38DD">
              <w:tc>
                <w:tcPr>
                  <w:tcW w:w="4296" w:type="dxa"/>
                  <w:shd w:val="clear" w:color="auto" w:fill="auto"/>
                </w:tcPr>
                <w:p w14:paraId="7D22EE10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5       srednješolska izobrazba                          </w:t>
                  </w:r>
                </w:p>
                <w:p w14:paraId="4013CB4E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6/1    višješolska izobrazba                     </w:t>
                  </w:r>
                </w:p>
                <w:p w14:paraId="526B53F7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>6/2    specializacija po višješolski izobrazbi/</w:t>
                  </w:r>
                </w:p>
                <w:p w14:paraId="7A810265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visoka strokovna izobrazba (prejšnja)/</w:t>
                  </w:r>
                </w:p>
                <w:p w14:paraId="4245CA76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visokošolska strokovna izobrazba </w:t>
                  </w:r>
                </w:p>
                <w:p w14:paraId="0A74EEC2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(1. bolonjska stopnja)/</w:t>
                  </w:r>
                </w:p>
                <w:p w14:paraId="42F82C71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visokošolska univerzitetna izobrazba </w:t>
                  </w:r>
                </w:p>
                <w:p w14:paraId="45CDCC15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31B2417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7      specializacija po visokošolski strokovni   </w:t>
                  </w:r>
                </w:p>
                <w:p w14:paraId="43442D65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izobrazbi (prejšnja)/</w:t>
                  </w:r>
                </w:p>
                <w:p w14:paraId="298E4786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visokošolska univerzitetna izobrazba (prejšnja)/</w:t>
                  </w:r>
                </w:p>
                <w:p w14:paraId="525AA344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magistrska izobrazba (2. bolonjska stopnja)          </w:t>
                  </w:r>
                </w:p>
                <w:p w14:paraId="7A363B65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8/1   specializacija po visokošolski univerzitetni   </w:t>
                  </w:r>
                </w:p>
                <w:p w14:paraId="0D918DC7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izobrazbi (prejšnja)/magisterij znanosti (prejšnji)</w:t>
                  </w:r>
                </w:p>
                <w:p w14:paraId="23F8B6FA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>8/2   doktorat znanosti (prejšnji)/</w:t>
                  </w:r>
                </w:p>
                <w:p w14:paraId="17906AB1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doktorat znanosti (3. bolonjska stopnja)</w:t>
                  </w:r>
                </w:p>
              </w:tc>
            </w:tr>
          </w:tbl>
          <w:p w14:paraId="0071485D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</w:tc>
      </w:tr>
      <w:tr w:rsidR="00740599" w:rsidRPr="00740599" w14:paraId="03119AB7" w14:textId="77777777" w:rsidTr="009B38D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180F1E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  <w:i/>
              </w:rPr>
              <w:t xml:space="preserve">Opis del in nalog: 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  <w:p w14:paraId="6208B4EC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</w:tc>
      </w:tr>
    </w:tbl>
    <w:p w14:paraId="55691986" w14:textId="77777777" w:rsidR="00823C77" w:rsidRPr="00D67C62" w:rsidRDefault="00740599" w:rsidP="00823C77">
      <w:pPr>
        <w:rPr>
          <w:rFonts w:cs="Arial"/>
          <w:b/>
        </w:rPr>
      </w:pPr>
      <w:r w:rsidRPr="00740599">
        <w:rPr>
          <w:rFonts w:cs="Arial"/>
          <w:b/>
          <w:bCs/>
        </w:rPr>
        <w:lastRenderedPageBreak/>
        <w:t>Opomba: Prosimo dodajte vrstice po potrebi</w:t>
      </w:r>
    </w:p>
    <w:p w14:paraId="3C05089E" w14:textId="77777777" w:rsidR="00823C77" w:rsidRDefault="00823C77" w:rsidP="00823C77">
      <w:pPr>
        <w:rPr>
          <w:rFonts w:cs="Arial"/>
          <w:b/>
        </w:rPr>
      </w:pPr>
    </w:p>
    <w:p w14:paraId="28286533" w14:textId="77777777" w:rsidR="003430B2" w:rsidRPr="00D67C62" w:rsidRDefault="003430B2" w:rsidP="00823C77">
      <w:pPr>
        <w:rPr>
          <w:rFonts w:cs="Arial"/>
          <w:b/>
        </w:rPr>
      </w:pPr>
    </w:p>
    <w:p w14:paraId="30BF1A2A" w14:textId="77777777" w:rsidR="00823C77" w:rsidRPr="00A663B5" w:rsidRDefault="00823C77" w:rsidP="00823C77">
      <w:pPr>
        <w:numPr>
          <w:ilvl w:val="0"/>
          <w:numId w:val="11"/>
        </w:numPr>
        <w:rPr>
          <w:rFonts w:cs="Arial"/>
          <w:b/>
        </w:rPr>
      </w:pPr>
      <w:r w:rsidRPr="00A663B5">
        <w:rPr>
          <w:rFonts w:cs="Arial"/>
          <w:b/>
        </w:rPr>
        <w:t>Izobrazba</w:t>
      </w:r>
    </w:p>
    <w:p w14:paraId="2E5B7F6C" w14:textId="77777777" w:rsidR="00823C77" w:rsidRPr="00A663B5" w:rsidRDefault="00823C77" w:rsidP="00823C77">
      <w:pPr>
        <w:tabs>
          <w:tab w:val="left" w:pos="142"/>
        </w:tabs>
        <w:ind w:left="142"/>
        <w:rPr>
          <w:rFonts w:cs="Arial"/>
        </w:rPr>
      </w:pPr>
      <w:r w:rsidRPr="00A663B5">
        <w:rPr>
          <w:rFonts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823C77" w:rsidRPr="00A663B5" w14:paraId="4AB9F520" w14:textId="77777777" w:rsidTr="009B38DD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414A0" w14:textId="77777777" w:rsidR="00823C77" w:rsidRPr="00A663B5" w:rsidRDefault="00823C77" w:rsidP="009B38DD">
            <w:pPr>
              <w:jc w:val="center"/>
              <w:rPr>
                <w:rFonts w:cs="Arial"/>
                <w:b/>
                <w:bCs/>
              </w:rPr>
            </w:pPr>
            <w:r w:rsidRPr="00A663B5">
              <w:rPr>
                <w:rFonts w:cs="Arial"/>
                <w:b/>
                <w:bCs/>
              </w:rPr>
              <w:t xml:space="preserve">Naziv </w:t>
            </w:r>
            <w:r>
              <w:rPr>
                <w:rFonts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07EF0D" w14:textId="77777777" w:rsidR="00823C77" w:rsidRPr="00A663B5" w:rsidRDefault="00823C77" w:rsidP="009B38DD">
            <w:pPr>
              <w:jc w:val="center"/>
              <w:rPr>
                <w:rFonts w:cs="Arial"/>
                <w:b/>
                <w:bCs/>
              </w:rPr>
            </w:pPr>
            <w:r w:rsidRPr="00A663B5">
              <w:rPr>
                <w:rFonts w:cs="Arial"/>
                <w:b/>
                <w:bCs/>
              </w:rPr>
              <w:t xml:space="preserve">Pridobljeni </w:t>
            </w:r>
            <w:r>
              <w:rPr>
                <w:rFonts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6AB703" w14:textId="77777777" w:rsidR="00823C77" w:rsidRPr="00A663B5" w:rsidRDefault="00823C77" w:rsidP="009B38DD">
            <w:pPr>
              <w:jc w:val="center"/>
              <w:rPr>
                <w:rFonts w:cs="Arial"/>
                <w:b/>
                <w:bCs/>
              </w:rPr>
            </w:pPr>
            <w:r w:rsidRPr="00A663B5">
              <w:rPr>
                <w:rFonts w:cs="Arial"/>
                <w:b/>
                <w:bCs/>
              </w:rPr>
              <w:t>Datum</w:t>
            </w:r>
          </w:p>
          <w:p w14:paraId="6BFBE081" w14:textId="77777777" w:rsidR="00823C77" w:rsidRPr="00A663B5" w:rsidRDefault="00823C77" w:rsidP="009B38DD">
            <w:pPr>
              <w:jc w:val="center"/>
              <w:rPr>
                <w:rFonts w:cs="Arial"/>
                <w:b/>
                <w:bCs/>
              </w:rPr>
            </w:pPr>
            <w:r w:rsidRPr="00A663B5">
              <w:rPr>
                <w:rFonts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09CCA" w14:textId="77777777" w:rsidR="00823C77" w:rsidRPr="00A663B5" w:rsidRDefault="00823C77" w:rsidP="009B38DD">
            <w:pPr>
              <w:jc w:val="center"/>
              <w:rPr>
                <w:rFonts w:cs="Arial"/>
                <w:b/>
                <w:bCs/>
              </w:rPr>
            </w:pPr>
            <w:r w:rsidRPr="00A663B5">
              <w:rPr>
                <w:rFonts w:cs="Arial"/>
                <w:b/>
                <w:bCs/>
              </w:rPr>
              <w:t>Raven/</w:t>
            </w:r>
          </w:p>
          <w:p w14:paraId="1BEBC8D4" w14:textId="77777777" w:rsidR="00823C77" w:rsidRPr="00A663B5" w:rsidRDefault="00823C77" w:rsidP="009B38DD">
            <w:pPr>
              <w:jc w:val="center"/>
              <w:rPr>
                <w:rFonts w:cs="Arial"/>
                <w:b/>
                <w:bCs/>
              </w:rPr>
            </w:pPr>
            <w:r w:rsidRPr="00A663B5">
              <w:rPr>
                <w:rFonts w:cs="Arial"/>
                <w:b/>
                <w:bCs/>
              </w:rPr>
              <w:t>stopnja izobrazbe</w:t>
            </w:r>
          </w:p>
          <w:p w14:paraId="3F841F85" w14:textId="77777777" w:rsidR="00823C77" w:rsidRPr="00A663B5" w:rsidRDefault="00823C77" w:rsidP="009B38DD">
            <w:pPr>
              <w:jc w:val="center"/>
              <w:rPr>
                <w:rFonts w:cs="Arial"/>
                <w:bCs/>
              </w:rPr>
            </w:pPr>
            <w:r w:rsidRPr="00A663B5">
              <w:rPr>
                <w:rFonts w:cs="Arial"/>
                <w:bCs/>
              </w:rPr>
              <w:t>(vnesite iz spodnjega seznama)</w:t>
            </w:r>
          </w:p>
        </w:tc>
      </w:tr>
      <w:tr w:rsidR="00823C77" w:rsidRPr="00A663B5" w14:paraId="4388D29E" w14:textId="77777777" w:rsidTr="009B38DD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DB539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1E3B6D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DA97C4" w14:textId="77777777" w:rsidR="00823C77" w:rsidRPr="00A663B5" w:rsidRDefault="00823C77" w:rsidP="009B38DD">
            <w:pPr>
              <w:rPr>
                <w:rFonts w:cs="Arial"/>
                <w:b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FD2BDF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</w:tr>
      <w:tr w:rsidR="00823C77" w:rsidRPr="00A663B5" w14:paraId="04FD4B3D" w14:textId="77777777" w:rsidTr="009B38DD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4D19C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AEA4230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F9F04C" w14:textId="77777777" w:rsidR="00823C77" w:rsidRPr="00A663B5" w:rsidRDefault="00823C77" w:rsidP="009B38DD">
            <w:pPr>
              <w:rPr>
                <w:rFonts w:cs="Arial"/>
                <w:b/>
                <w:noProof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846AAD" w14:textId="77777777" w:rsidR="00823C77" w:rsidRPr="00A663B5" w:rsidRDefault="00823C77" w:rsidP="009B38DD">
            <w:pPr>
              <w:rPr>
                <w:rFonts w:cs="Arial"/>
                <w:b/>
                <w:noProof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</w:tr>
      <w:tr w:rsidR="00823C77" w:rsidRPr="00A663B5" w14:paraId="326E62C3" w14:textId="77777777" w:rsidTr="009B38DD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3C1537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069F59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91BCDEE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810EE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</w:tr>
      <w:tr w:rsidR="00823C77" w:rsidRPr="00A663B5" w14:paraId="01D9DD1C" w14:textId="77777777" w:rsidTr="009B38DD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FA6AF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3A6B3A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0803E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47ADB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</w:tr>
      <w:tr w:rsidR="00823C77" w:rsidRPr="00A663B5" w14:paraId="25DCCC32" w14:textId="77777777" w:rsidTr="009B38DD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41B78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E9E8917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2FDEE34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8193C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</w:tr>
    </w:tbl>
    <w:p w14:paraId="229252E3" w14:textId="77777777" w:rsidR="00823C77" w:rsidRPr="00A663B5" w:rsidRDefault="00823C77" w:rsidP="00823C77">
      <w:pPr>
        <w:ind w:left="142"/>
        <w:rPr>
          <w:rFonts w:cs="Arial"/>
          <w:b/>
        </w:rPr>
      </w:pPr>
      <w:r w:rsidRPr="00A663B5">
        <w:rPr>
          <w:rFonts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23C77" w:rsidRPr="00A663B5" w14:paraId="3B6A6E12" w14:textId="77777777" w:rsidTr="009B38DD">
        <w:tc>
          <w:tcPr>
            <w:tcW w:w="4296" w:type="dxa"/>
            <w:shd w:val="clear" w:color="auto" w:fill="auto"/>
          </w:tcPr>
          <w:p w14:paraId="62829532" w14:textId="77777777" w:rsidR="00823C77" w:rsidRPr="00A663B5" w:rsidRDefault="00823C77" w:rsidP="009B38DD">
            <w:pPr>
              <w:ind w:left="142"/>
              <w:rPr>
                <w:rFonts w:cs="Arial"/>
              </w:rPr>
            </w:pPr>
            <w:r w:rsidRPr="00A663B5">
              <w:rPr>
                <w:rFonts w:cs="Arial"/>
              </w:rPr>
              <w:t xml:space="preserve">5     </w:t>
            </w:r>
            <w:r>
              <w:rPr>
                <w:rFonts w:cs="Arial"/>
              </w:rPr>
              <w:t xml:space="preserve"> </w:t>
            </w:r>
            <w:r w:rsidRPr="00A663B5">
              <w:rPr>
                <w:rFonts w:cs="Arial"/>
              </w:rPr>
              <w:t xml:space="preserve">srednješolska izobrazba                          </w:t>
            </w:r>
          </w:p>
          <w:p w14:paraId="46A28AFC" w14:textId="77777777" w:rsidR="00823C77" w:rsidRPr="00A663B5" w:rsidRDefault="00823C77" w:rsidP="009B38DD">
            <w:pPr>
              <w:ind w:left="142"/>
              <w:rPr>
                <w:rFonts w:cs="Arial"/>
              </w:rPr>
            </w:pPr>
            <w:r w:rsidRPr="006F7AD9">
              <w:rPr>
                <w:rFonts w:cs="Arial"/>
              </w:rPr>
              <w:t>6/1</w:t>
            </w:r>
            <w:r w:rsidRPr="00A663B5">
              <w:rPr>
                <w:rFonts w:cs="Arial"/>
              </w:rPr>
              <w:t xml:space="preserve">   višješolska izobrazba                     </w:t>
            </w:r>
          </w:p>
          <w:p w14:paraId="64BACDFF" w14:textId="77777777" w:rsidR="00823C77" w:rsidRDefault="00823C77" w:rsidP="009B38DD">
            <w:pPr>
              <w:ind w:left="142"/>
              <w:rPr>
                <w:rFonts w:cs="Arial"/>
              </w:rPr>
            </w:pPr>
            <w:r w:rsidRPr="00A663B5">
              <w:rPr>
                <w:rFonts w:cs="Arial"/>
              </w:rPr>
              <w:t xml:space="preserve">6/2   </w:t>
            </w:r>
            <w:r>
              <w:rPr>
                <w:rFonts w:cs="Arial"/>
              </w:rPr>
              <w:t xml:space="preserve">specializacija po višješolski    </w:t>
            </w:r>
          </w:p>
          <w:p w14:paraId="6D7D916A" w14:textId="77777777" w:rsidR="00823C77" w:rsidRDefault="00823C77" w:rsidP="009B38DD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 xml:space="preserve">        izobrazbi/</w:t>
            </w:r>
          </w:p>
          <w:p w14:paraId="0540914A" w14:textId="77777777" w:rsidR="00823C77" w:rsidRPr="00A663B5" w:rsidRDefault="00823C77" w:rsidP="009B38DD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r w:rsidRPr="00A663B5">
              <w:rPr>
                <w:rFonts w:cs="Arial"/>
              </w:rPr>
              <w:t>visoka strokovna izobrazba (prejšnja)/</w:t>
            </w:r>
          </w:p>
          <w:p w14:paraId="19126813" w14:textId="77777777" w:rsidR="00823C77" w:rsidRPr="00A663B5" w:rsidRDefault="00823C77" w:rsidP="009B38DD">
            <w:pPr>
              <w:ind w:left="142"/>
              <w:rPr>
                <w:rFonts w:cs="Arial"/>
              </w:rPr>
            </w:pPr>
            <w:r w:rsidRPr="00A663B5">
              <w:rPr>
                <w:rFonts w:cs="Arial"/>
              </w:rPr>
              <w:t xml:space="preserve">        visokošolska strokovna izobrazba </w:t>
            </w:r>
          </w:p>
          <w:p w14:paraId="722F7079" w14:textId="77777777" w:rsidR="00823C77" w:rsidRPr="00A663B5" w:rsidRDefault="00823C77" w:rsidP="009B38DD">
            <w:pPr>
              <w:ind w:left="142"/>
              <w:rPr>
                <w:rFonts w:cs="Arial"/>
              </w:rPr>
            </w:pPr>
            <w:r w:rsidRPr="00A663B5">
              <w:rPr>
                <w:rFonts w:cs="Arial"/>
              </w:rPr>
              <w:t xml:space="preserve">        (1. bolonjska stopnja)/</w:t>
            </w:r>
          </w:p>
          <w:p w14:paraId="20FACE6A" w14:textId="77777777" w:rsidR="00823C77" w:rsidRPr="00A663B5" w:rsidRDefault="00823C77" w:rsidP="009B38DD">
            <w:pPr>
              <w:ind w:left="142"/>
              <w:rPr>
                <w:rFonts w:cs="Arial"/>
              </w:rPr>
            </w:pPr>
            <w:r w:rsidRPr="00A663B5">
              <w:rPr>
                <w:rFonts w:cs="Arial"/>
              </w:rPr>
              <w:t xml:space="preserve">        visokošolska univerzitetna izobrazba     </w:t>
            </w:r>
          </w:p>
          <w:p w14:paraId="50CD871B" w14:textId="77777777" w:rsidR="00823C77" w:rsidRPr="00A663B5" w:rsidRDefault="00823C77" w:rsidP="009B38DD">
            <w:pPr>
              <w:ind w:left="142"/>
              <w:rPr>
                <w:rFonts w:cs="Arial"/>
              </w:rPr>
            </w:pPr>
            <w:r w:rsidRPr="00A663B5">
              <w:rPr>
                <w:rFonts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7C50566" w14:textId="77777777" w:rsidR="00823C77" w:rsidRDefault="00823C77" w:rsidP="009B38DD">
            <w:pPr>
              <w:ind w:left="142"/>
              <w:rPr>
                <w:rFonts w:cs="Arial"/>
              </w:rPr>
            </w:pPr>
            <w:r w:rsidRPr="00A663B5">
              <w:rPr>
                <w:rFonts w:cs="Arial"/>
              </w:rPr>
              <w:t xml:space="preserve">7   </w:t>
            </w:r>
            <w:r>
              <w:rPr>
                <w:rFonts w:cs="Arial"/>
              </w:rPr>
              <w:t xml:space="preserve">   </w:t>
            </w:r>
            <w:r w:rsidRPr="00A663B5">
              <w:rPr>
                <w:rFonts w:cs="Arial"/>
              </w:rPr>
              <w:t xml:space="preserve">specializacija po visokošolski strokovni </w:t>
            </w:r>
          </w:p>
          <w:p w14:paraId="5C6D1E27" w14:textId="77777777" w:rsidR="00823C77" w:rsidRDefault="00823C77" w:rsidP="009B38DD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r w:rsidRPr="00A663B5">
              <w:rPr>
                <w:rFonts w:cs="Arial"/>
              </w:rPr>
              <w:t>izobrazbi (prejšnja)/</w:t>
            </w:r>
            <w:r>
              <w:rPr>
                <w:rFonts w:cs="Arial"/>
              </w:rPr>
              <w:t xml:space="preserve"> </w:t>
            </w:r>
            <w:r w:rsidRPr="00A663B5">
              <w:rPr>
                <w:rFonts w:cs="Arial"/>
              </w:rPr>
              <w:t xml:space="preserve">visokošolska </w:t>
            </w:r>
            <w:r>
              <w:rPr>
                <w:rFonts w:cs="Arial"/>
              </w:rPr>
              <w:t xml:space="preserve"> </w:t>
            </w:r>
          </w:p>
          <w:p w14:paraId="612AA0FF" w14:textId="77777777" w:rsidR="00823C77" w:rsidRPr="00A663B5" w:rsidRDefault="00823C77" w:rsidP="009B38DD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r w:rsidRPr="00A663B5">
              <w:rPr>
                <w:rFonts w:cs="Arial"/>
              </w:rPr>
              <w:t>univerzitetna izobrazba (prejšnja)/</w:t>
            </w:r>
          </w:p>
          <w:p w14:paraId="3B6F46E1" w14:textId="77777777" w:rsidR="00823C77" w:rsidRPr="00A663B5" w:rsidRDefault="00823C77" w:rsidP="009B38DD">
            <w:pPr>
              <w:ind w:left="142"/>
              <w:rPr>
                <w:rFonts w:cs="Arial"/>
              </w:rPr>
            </w:pPr>
            <w:r w:rsidRPr="00A663B5">
              <w:rPr>
                <w:rFonts w:cs="Arial"/>
              </w:rPr>
              <w:t xml:space="preserve">      </w:t>
            </w:r>
            <w:r>
              <w:rPr>
                <w:rFonts w:cs="Arial"/>
              </w:rPr>
              <w:t xml:space="preserve">  </w:t>
            </w:r>
            <w:r w:rsidRPr="00A663B5">
              <w:rPr>
                <w:rFonts w:cs="Arial"/>
              </w:rPr>
              <w:t xml:space="preserve">magistrska izobrazba (2. bolonjska stopnja)          </w:t>
            </w:r>
          </w:p>
          <w:p w14:paraId="36FF0353" w14:textId="77777777" w:rsidR="00823C77" w:rsidRDefault="00823C77" w:rsidP="009B38DD">
            <w:pPr>
              <w:ind w:left="142"/>
              <w:rPr>
                <w:rFonts w:cs="Arial"/>
              </w:rPr>
            </w:pPr>
            <w:r w:rsidRPr="00A663B5">
              <w:rPr>
                <w:rFonts w:cs="Arial"/>
              </w:rPr>
              <w:t>8</w:t>
            </w:r>
            <w:r>
              <w:rPr>
                <w:rFonts w:cs="Arial"/>
              </w:rPr>
              <w:t>/1</w:t>
            </w:r>
            <w:r w:rsidRPr="00A663B5">
              <w:rPr>
                <w:rFonts w:cs="Arial"/>
              </w:rPr>
              <w:t xml:space="preserve">   </w:t>
            </w:r>
            <w:r>
              <w:rPr>
                <w:rFonts w:cs="Arial"/>
              </w:rPr>
              <w:t xml:space="preserve">specializacija po visokošolski univerzitetni </w:t>
            </w:r>
          </w:p>
          <w:p w14:paraId="702F5BF8" w14:textId="77777777" w:rsidR="00823C77" w:rsidRDefault="00823C77" w:rsidP="009B38DD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 xml:space="preserve">        izobrazbi (prejšnja)/</w:t>
            </w:r>
            <w:r w:rsidRPr="00A663B5">
              <w:rPr>
                <w:rFonts w:cs="Arial"/>
              </w:rPr>
              <w:t>magisterij znanosti</w:t>
            </w:r>
            <w:r>
              <w:rPr>
                <w:rFonts w:cs="Arial"/>
              </w:rPr>
              <w:t xml:space="preserve">  </w:t>
            </w:r>
          </w:p>
          <w:p w14:paraId="63E82A9C" w14:textId="77777777" w:rsidR="00823C77" w:rsidRPr="00A663B5" w:rsidRDefault="00823C77" w:rsidP="009B38DD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r w:rsidRPr="00A663B5">
              <w:rPr>
                <w:rFonts w:cs="Arial"/>
              </w:rPr>
              <w:t>(prejšnji)</w:t>
            </w:r>
          </w:p>
          <w:p w14:paraId="5CB783B4" w14:textId="77777777" w:rsidR="00823C77" w:rsidRDefault="00823C77" w:rsidP="009B38DD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>8/2</w:t>
            </w:r>
            <w:r w:rsidRPr="00A663B5">
              <w:rPr>
                <w:rFonts w:cs="Arial"/>
              </w:rPr>
              <w:t xml:space="preserve">   doktorat znanosti (prejšnji)</w:t>
            </w:r>
            <w:r>
              <w:rPr>
                <w:rFonts w:cs="Arial"/>
              </w:rPr>
              <w:t>/</w:t>
            </w:r>
          </w:p>
          <w:p w14:paraId="074472DA" w14:textId="77777777" w:rsidR="00823C77" w:rsidRDefault="00823C77" w:rsidP="009B38DD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r w:rsidRPr="00A663B5">
              <w:rPr>
                <w:rFonts w:cs="Arial"/>
              </w:rPr>
              <w:t>doktorat znanosti (3. bolonjska stopnja)</w:t>
            </w:r>
          </w:p>
          <w:p w14:paraId="67F6BC3B" w14:textId="77777777" w:rsidR="00740599" w:rsidRDefault="00740599" w:rsidP="009B38DD">
            <w:pPr>
              <w:ind w:left="142"/>
              <w:rPr>
                <w:rFonts w:cs="Arial"/>
              </w:rPr>
            </w:pPr>
          </w:p>
          <w:p w14:paraId="7FA0159F" w14:textId="77777777" w:rsidR="00740599" w:rsidRPr="00332168" w:rsidRDefault="00740599" w:rsidP="009B38DD">
            <w:pPr>
              <w:ind w:left="142"/>
              <w:rPr>
                <w:rFonts w:cs="Arial"/>
              </w:rPr>
            </w:pPr>
          </w:p>
        </w:tc>
      </w:tr>
    </w:tbl>
    <w:p w14:paraId="7D0D855F" w14:textId="77777777" w:rsidR="00823C77" w:rsidRPr="00D67C62" w:rsidRDefault="00823C77" w:rsidP="00823C77">
      <w:pPr>
        <w:numPr>
          <w:ilvl w:val="0"/>
          <w:numId w:val="11"/>
        </w:numPr>
        <w:spacing w:line="240" w:lineRule="auto"/>
        <w:rPr>
          <w:rFonts w:cs="Arial"/>
          <w:b/>
        </w:rPr>
      </w:pPr>
      <w:r w:rsidRPr="00D67C62">
        <w:rPr>
          <w:rFonts w:cs="Arial"/>
          <w:b/>
        </w:rPr>
        <w:t>Funkcionalna znanja:</w:t>
      </w:r>
    </w:p>
    <w:p w14:paraId="0AC28FBE" w14:textId="77777777" w:rsidR="00823C77" w:rsidRPr="00D67C62" w:rsidRDefault="00823C77" w:rsidP="00823C77">
      <w:pPr>
        <w:rPr>
          <w:rFonts w:cs="Arial"/>
          <w:b/>
        </w:rPr>
      </w:pPr>
    </w:p>
    <w:p w14:paraId="651113CF" w14:textId="77777777" w:rsidR="00823C77" w:rsidRPr="00D67C62" w:rsidRDefault="00823C77" w:rsidP="00823C77">
      <w:pPr>
        <w:spacing w:after="120"/>
        <w:rPr>
          <w:rFonts w:cs="Arial"/>
          <w:b/>
        </w:rPr>
      </w:pPr>
      <w:r w:rsidRPr="00D67C62">
        <w:rPr>
          <w:rFonts w:cs="Arial"/>
          <w:b/>
        </w:rPr>
        <w:t>a. opravljeni izpiti,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23C77" w:rsidRPr="00D67C62" w14:paraId="2CF848A3" w14:textId="77777777" w:rsidTr="009B38D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1D758" w14:textId="77777777" w:rsidR="00823C77" w:rsidRPr="00D67C62" w:rsidRDefault="00823C77" w:rsidP="009B38DD">
            <w:pPr>
              <w:rPr>
                <w:rFonts w:cs="Arial"/>
              </w:rPr>
            </w:pPr>
            <w:r w:rsidRPr="00D67C62">
              <w:rPr>
                <w:rFonts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1F416F" w14:textId="77777777" w:rsidR="00823C77" w:rsidRPr="00D67C62" w:rsidRDefault="00823C77" w:rsidP="009B38DD">
            <w:pPr>
              <w:jc w:val="center"/>
              <w:rPr>
                <w:rFonts w:cs="Arial"/>
                <w:b/>
                <w:bCs/>
              </w:rPr>
            </w:pPr>
            <w:r w:rsidRPr="00D67C62"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1DF978" w14:textId="77777777" w:rsidR="00823C77" w:rsidRPr="00D67C62" w:rsidRDefault="00823C77" w:rsidP="009B38DD">
            <w:pPr>
              <w:jc w:val="center"/>
              <w:rPr>
                <w:rFonts w:cs="Arial"/>
                <w:b/>
                <w:bCs/>
              </w:rPr>
            </w:pPr>
            <w:r w:rsidRPr="00D67C62">
              <w:rPr>
                <w:rFonts w:cs="Arial"/>
                <w:b/>
                <w:bCs/>
              </w:rPr>
              <w:t>Datum</w:t>
            </w:r>
          </w:p>
        </w:tc>
      </w:tr>
      <w:tr w:rsidR="00823C77" w:rsidRPr="00D67C62" w14:paraId="6248593F" w14:textId="77777777" w:rsidTr="009B38D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75919" w14:textId="77777777" w:rsidR="00823C77" w:rsidRPr="00D67C62" w:rsidRDefault="00823C77" w:rsidP="009B38DD">
            <w:pPr>
              <w:jc w:val="center"/>
              <w:rPr>
                <w:rFonts w:cs="Arial"/>
                <w:b/>
                <w:bCs/>
              </w:rPr>
            </w:pPr>
            <w:r w:rsidRPr="00D67C62"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tbl>
            <w:tblPr>
              <w:tblW w:w="938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83"/>
            </w:tblGrid>
            <w:tr w:rsidR="00823C77" w:rsidRPr="00823C77" w14:paraId="6F82E2E6" w14:textId="77777777" w:rsidTr="009B38DD">
              <w:trPr>
                <w:trHeight w:val="300"/>
              </w:trPr>
              <w:tc>
                <w:tcPr>
                  <w:tcW w:w="722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18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0F203A6" w14:textId="77777777" w:rsidR="00823C77" w:rsidRPr="00823C77" w:rsidRDefault="005D3E9A" w:rsidP="00823C77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Vozniški izpit B kategorije</w:t>
                  </w:r>
                </w:p>
              </w:tc>
            </w:tr>
          </w:tbl>
          <w:p w14:paraId="0B478B77" w14:textId="77777777" w:rsidR="00823C77" w:rsidRPr="00D67C62" w:rsidRDefault="00823C77" w:rsidP="009B38DD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BE1C16" w14:textId="77777777" w:rsidR="00823C77" w:rsidRPr="00D67C62" w:rsidRDefault="00823C77" w:rsidP="009B38DD">
            <w:pPr>
              <w:jc w:val="center"/>
            </w:pPr>
            <w:r w:rsidRPr="00D67C62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7C62">
              <w:rPr>
                <w:rFonts w:cs="Arial"/>
                <w:b/>
              </w:rPr>
              <w:instrText xml:space="preserve"> FORMTEXT </w:instrText>
            </w:r>
            <w:r w:rsidRPr="00D67C62">
              <w:rPr>
                <w:rFonts w:cs="Arial"/>
                <w:b/>
              </w:rPr>
            </w:r>
            <w:r w:rsidRPr="00D67C62">
              <w:rPr>
                <w:rFonts w:cs="Arial"/>
                <w:b/>
              </w:rPr>
              <w:fldChar w:fldCharType="separate"/>
            </w:r>
            <w:r w:rsidRPr="00D67C62">
              <w:rPr>
                <w:rFonts w:cs="Arial"/>
                <w:b/>
                <w:noProof/>
              </w:rPr>
              <w:t> </w:t>
            </w:r>
            <w:r w:rsidRPr="00D67C62">
              <w:rPr>
                <w:rFonts w:cs="Arial"/>
                <w:b/>
                <w:noProof/>
              </w:rPr>
              <w:t> </w:t>
            </w:r>
            <w:r w:rsidRPr="00D67C62">
              <w:rPr>
                <w:rFonts w:cs="Arial"/>
                <w:b/>
                <w:noProof/>
              </w:rPr>
              <w:t> </w:t>
            </w:r>
            <w:r w:rsidRPr="00D67C62">
              <w:rPr>
                <w:rFonts w:cs="Arial"/>
                <w:b/>
                <w:noProof/>
              </w:rPr>
              <w:t> </w:t>
            </w:r>
            <w:r w:rsidRPr="00D67C62">
              <w:rPr>
                <w:rFonts w:cs="Arial"/>
                <w:b/>
                <w:noProof/>
              </w:rPr>
              <w:t> </w:t>
            </w:r>
            <w:r w:rsidRPr="00D67C62">
              <w:rPr>
                <w:rFonts w:cs="Arial"/>
                <w:b/>
              </w:rPr>
              <w:fldChar w:fldCharType="end"/>
            </w:r>
          </w:p>
        </w:tc>
      </w:tr>
      <w:tr w:rsidR="00823C77" w:rsidRPr="00D67C62" w14:paraId="239F1A20" w14:textId="77777777" w:rsidTr="009B38D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4BD40" w14:textId="77777777" w:rsidR="00823C77" w:rsidRPr="00D67C62" w:rsidRDefault="00823C77" w:rsidP="009B38DD">
            <w:pPr>
              <w:jc w:val="center"/>
              <w:rPr>
                <w:rFonts w:cs="Arial"/>
                <w:b/>
                <w:bCs/>
              </w:rPr>
            </w:pPr>
            <w:r w:rsidRPr="00D67C62"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D014A" w14:textId="77777777" w:rsidR="00823C77" w:rsidRPr="00D67C62" w:rsidRDefault="0049037B" w:rsidP="009B38DD">
            <w:pPr>
              <w:ind w:left="57"/>
              <w:rPr>
                <w:rFonts w:cs="Arial"/>
              </w:rPr>
            </w:pPr>
            <w:r>
              <w:rPr>
                <w:rFonts w:cs="Arial"/>
              </w:rPr>
              <w:t>Strokovni izpit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9740D5" w14:textId="77777777" w:rsidR="00823C77" w:rsidRPr="00D67C62" w:rsidRDefault="00823C77" w:rsidP="009B38DD">
            <w:pPr>
              <w:jc w:val="center"/>
            </w:pPr>
            <w:r w:rsidRPr="00D67C62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7C62">
              <w:rPr>
                <w:rFonts w:cs="Arial"/>
                <w:b/>
              </w:rPr>
              <w:instrText xml:space="preserve"> FORMTEXT </w:instrText>
            </w:r>
            <w:r w:rsidRPr="00D67C62">
              <w:rPr>
                <w:rFonts w:cs="Arial"/>
                <w:b/>
              </w:rPr>
            </w:r>
            <w:r w:rsidRPr="00D67C62">
              <w:rPr>
                <w:rFonts w:cs="Arial"/>
                <w:b/>
              </w:rPr>
              <w:fldChar w:fldCharType="separate"/>
            </w:r>
            <w:r w:rsidRPr="00D67C62">
              <w:rPr>
                <w:rFonts w:cs="Arial"/>
                <w:b/>
                <w:noProof/>
              </w:rPr>
              <w:t> </w:t>
            </w:r>
            <w:r w:rsidRPr="00D67C62">
              <w:rPr>
                <w:rFonts w:cs="Arial"/>
                <w:b/>
                <w:noProof/>
              </w:rPr>
              <w:t> </w:t>
            </w:r>
            <w:r w:rsidRPr="00D67C62">
              <w:rPr>
                <w:rFonts w:cs="Arial"/>
                <w:b/>
                <w:noProof/>
              </w:rPr>
              <w:t> </w:t>
            </w:r>
            <w:r w:rsidRPr="00D67C62">
              <w:rPr>
                <w:rFonts w:cs="Arial"/>
                <w:b/>
                <w:noProof/>
              </w:rPr>
              <w:t> </w:t>
            </w:r>
            <w:r w:rsidRPr="00D67C62">
              <w:rPr>
                <w:rFonts w:cs="Arial"/>
                <w:b/>
                <w:noProof/>
              </w:rPr>
              <w:t> </w:t>
            </w:r>
            <w:r w:rsidRPr="00D67C62">
              <w:rPr>
                <w:rFonts w:cs="Arial"/>
                <w:b/>
              </w:rPr>
              <w:fldChar w:fldCharType="end"/>
            </w:r>
          </w:p>
        </w:tc>
      </w:tr>
      <w:tr w:rsidR="00823C77" w:rsidRPr="00D67C62" w14:paraId="732471C5" w14:textId="77777777" w:rsidTr="009B38D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A0316" w14:textId="77777777" w:rsidR="00823C77" w:rsidRPr="00D67C62" w:rsidRDefault="00823C77" w:rsidP="009B38DD">
            <w:pPr>
              <w:jc w:val="center"/>
              <w:rPr>
                <w:rFonts w:cs="Arial"/>
                <w:b/>
                <w:bCs/>
              </w:rPr>
            </w:pPr>
            <w:r w:rsidRPr="00D67C62"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52514" w14:textId="77777777" w:rsidR="00823C77" w:rsidRPr="00D67C62" w:rsidRDefault="00823C77" w:rsidP="009B38DD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3C520D" w14:textId="77777777" w:rsidR="00823C77" w:rsidRPr="00D67C62" w:rsidRDefault="00823C77" w:rsidP="009B38DD">
            <w:pPr>
              <w:jc w:val="center"/>
            </w:pPr>
            <w:r w:rsidRPr="00D67C62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7C62">
              <w:rPr>
                <w:rFonts w:cs="Arial"/>
                <w:b/>
              </w:rPr>
              <w:instrText xml:space="preserve"> FORMTEXT </w:instrText>
            </w:r>
            <w:r w:rsidRPr="00D67C62">
              <w:rPr>
                <w:rFonts w:cs="Arial"/>
                <w:b/>
              </w:rPr>
            </w:r>
            <w:r w:rsidRPr="00D67C62">
              <w:rPr>
                <w:rFonts w:cs="Arial"/>
                <w:b/>
              </w:rPr>
              <w:fldChar w:fldCharType="separate"/>
            </w:r>
            <w:r w:rsidRPr="00D67C62">
              <w:rPr>
                <w:rFonts w:cs="Arial"/>
                <w:b/>
                <w:noProof/>
              </w:rPr>
              <w:t> </w:t>
            </w:r>
            <w:r w:rsidRPr="00D67C62">
              <w:rPr>
                <w:rFonts w:cs="Arial"/>
                <w:b/>
                <w:noProof/>
              </w:rPr>
              <w:t> </w:t>
            </w:r>
            <w:r w:rsidRPr="00D67C62">
              <w:rPr>
                <w:rFonts w:cs="Arial"/>
                <w:b/>
                <w:noProof/>
              </w:rPr>
              <w:t> </w:t>
            </w:r>
            <w:r w:rsidRPr="00D67C62">
              <w:rPr>
                <w:rFonts w:cs="Arial"/>
                <w:b/>
                <w:noProof/>
              </w:rPr>
              <w:t> </w:t>
            </w:r>
            <w:r w:rsidRPr="00D67C62">
              <w:rPr>
                <w:rFonts w:cs="Arial"/>
                <w:b/>
                <w:noProof/>
              </w:rPr>
              <w:t> </w:t>
            </w:r>
            <w:r w:rsidRPr="00D67C62">
              <w:rPr>
                <w:rFonts w:cs="Arial"/>
                <w:b/>
              </w:rPr>
              <w:fldChar w:fldCharType="end"/>
            </w:r>
          </w:p>
        </w:tc>
      </w:tr>
    </w:tbl>
    <w:p w14:paraId="582D837B" w14:textId="77777777" w:rsidR="00823C77" w:rsidRPr="00D67C62" w:rsidRDefault="00823C77" w:rsidP="00823C77">
      <w:pPr>
        <w:rPr>
          <w:rFonts w:cs="Arial"/>
          <w:b/>
          <w:color w:val="000000"/>
        </w:rPr>
      </w:pPr>
    </w:p>
    <w:p w14:paraId="6519FBB2" w14:textId="77777777" w:rsidR="00823C77" w:rsidRPr="00D67C62" w:rsidRDefault="00823C77" w:rsidP="00823C77">
      <w:pPr>
        <w:spacing w:after="120"/>
        <w:rPr>
          <w:rFonts w:cs="Arial"/>
          <w:b/>
          <w:color w:val="000000"/>
        </w:rPr>
      </w:pPr>
      <w:r w:rsidRPr="00D67C62">
        <w:rPr>
          <w:rFonts w:cs="Arial"/>
          <w:b/>
          <w:color w:val="000000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23C77" w:rsidRPr="00D67C62" w14:paraId="3FBC90E2" w14:textId="77777777" w:rsidTr="009B38D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9B8BA" w14:textId="77777777" w:rsidR="00823C77" w:rsidRPr="00D67C62" w:rsidRDefault="00823C77" w:rsidP="009B38DD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9081FA" w14:textId="77777777" w:rsidR="00823C77" w:rsidRPr="00D67C62" w:rsidRDefault="00823C77" w:rsidP="009B38DD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 w:rsidRPr="00D67C62"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D71575" w14:textId="77777777" w:rsidR="00823C77" w:rsidRPr="00D67C62" w:rsidRDefault="00823C77" w:rsidP="009B38DD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 w:rsidRPr="00D67C62"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F07D7" w14:textId="77777777" w:rsidR="00823C77" w:rsidRPr="00D67C62" w:rsidRDefault="00823C77" w:rsidP="009B38DD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 w:rsidRPr="00D67C62">
              <w:rPr>
                <w:rFonts w:cs="Arial"/>
                <w:color w:val="000000"/>
              </w:rPr>
              <w:t>odlično</w:t>
            </w:r>
          </w:p>
        </w:tc>
      </w:tr>
      <w:tr w:rsidR="00823C77" w:rsidRPr="00D67C62" w14:paraId="7866E51B" w14:textId="77777777" w:rsidTr="009B38D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0EF668" w14:textId="77777777" w:rsidR="00823C77" w:rsidRPr="00D67C62" w:rsidRDefault="00823C77" w:rsidP="009B38DD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0FD87D" w14:textId="77777777" w:rsidR="00823C77" w:rsidRPr="00D67C62" w:rsidRDefault="00823C77" w:rsidP="009B38DD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67C62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C62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D67C62">
              <w:rPr>
                <w:rFonts w:cs="Arial"/>
                <w:b/>
                <w:color w:val="000000"/>
              </w:rPr>
            </w:r>
            <w:r w:rsidRPr="00D67C62">
              <w:rPr>
                <w:rFonts w:cs="Arial"/>
                <w:b/>
                <w:color w:val="000000"/>
              </w:rPr>
              <w:fldChar w:fldCharType="separate"/>
            </w:r>
            <w:r w:rsidRPr="00D67C62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0EBAF" w14:textId="77777777" w:rsidR="00823C77" w:rsidRPr="00D67C62" w:rsidRDefault="00823C77" w:rsidP="009B38DD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67C62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C62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D67C62">
              <w:rPr>
                <w:rFonts w:cs="Arial"/>
                <w:b/>
                <w:color w:val="000000"/>
              </w:rPr>
            </w:r>
            <w:r w:rsidRPr="00D67C62">
              <w:rPr>
                <w:rFonts w:cs="Arial"/>
                <w:b/>
                <w:color w:val="000000"/>
              </w:rPr>
              <w:fldChar w:fldCharType="separate"/>
            </w:r>
            <w:r w:rsidRPr="00D67C62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8E5BDD" w14:textId="77777777" w:rsidR="00823C77" w:rsidRPr="00D67C62" w:rsidRDefault="00823C77" w:rsidP="009B38DD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67C62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C62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D67C62">
              <w:rPr>
                <w:rFonts w:cs="Arial"/>
                <w:b/>
                <w:color w:val="000000"/>
              </w:rPr>
            </w:r>
            <w:r w:rsidRPr="00D67C62">
              <w:rPr>
                <w:rFonts w:cs="Arial"/>
                <w:b/>
                <w:color w:val="000000"/>
              </w:rPr>
              <w:fldChar w:fldCharType="separate"/>
            </w:r>
            <w:r w:rsidRPr="00D67C62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823C77" w:rsidRPr="00D67C62" w14:paraId="105E661C" w14:textId="77777777" w:rsidTr="009B38D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702303" w14:textId="77777777" w:rsidR="00823C77" w:rsidRPr="00D67C62" w:rsidRDefault="00823C77" w:rsidP="009B38DD">
            <w:pPr>
              <w:spacing w:before="120"/>
              <w:rPr>
                <w:rFonts w:cs="Arial"/>
                <w:color w:val="000000"/>
              </w:rPr>
            </w:pPr>
            <w:r w:rsidRPr="00D67C62">
              <w:rPr>
                <w:rFonts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FBFAA3" w14:textId="77777777" w:rsidR="00823C77" w:rsidRPr="00D67C62" w:rsidRDefault="00823C77" w:rsidP="009B38DD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67C62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C62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D67C62">
              <w:rPr>
                <w:rFonts w:cs="Arial"/>
                <w:b/>
                <w:color w:val="000000"/>
              </w:rPr>
            </w:r>
            <w:r w:rsidRPr="00D67C62">
              <w:rPr>
                <w:rFonts w:cs="Arial"/>
                <w:b/>
                <w:color w:val="000000"/>
              </w:rPr>
              <w:fldChar w:fldCharType="separate"/>
            </w:r>
            <w:r w:rsidRPr="00D67C62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CB232C" w14:textId="77777777" w:rsidR="00823C77" w:rsidRPr="00D67C62" w:rsidRDefault="00823C77" w:rsidP="009B38DD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67C62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C62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D67C62">
              <w:rPr>
                <w:rFonts w:cs="Arial"/>
                <w:b/>
                <w:color w:val="000000"/>
              </w:rPr>
            </w:r>
            <w:r w:rsidRPr="00D67C62">
              <w:rPr>
                <w:rFonts w:cs="Arial"/>
                <w:b/>
                <w:color w:val="000000"/>
              </w:rPr>
              <w:fldChar w:fldCharType="separate"/>
            </w:r>
            <w:r w:rsidRPr="00D67C62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110E4D" w14:textId="77777777" w:rsidR="00823C77" w:rsidRPr="00D67C62" w:rsidRDefault="00823C77" w:rsidP="009B38DD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67C62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C62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D67C62">
              <w:rPr>
                <w:rFonts w:cs="Arial"/>
                <w:b/>
                <w:color w:val="000000"/>
              </w:rPr>
            </w:r>
            <w:r w:rsidRPr="00D67C62">
              <w:rPr>
                <w:rFonts w:cs="Arial"/>
                <w:b/>
                <w:color w:val="000000"/>
              </w:rPr>
              <w:fldChar w:fldCharType="separate"/>
            </w:r>
            <w:r w:rsidRPr="00D67C62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823C77" w:rsidRPr="00D67C62" w14:paraId="2098BE2D" w14:textId="77777777" w:rsidTr="009B38D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FF440" w14:textId="77777777" w:rsidR="00823C77" w:rsidRPr="00D67C62" w:rsidRDefault="00823C77" w:rsidP="009B38DD">
            <w:pPr>
              <w:spacing w:before="120"/>
              <w:rPr>
                <w:rFonts w:cs="Arial"/>
                <w:color w:val="000000"/>
              </w:rPr>
            </w:pPr>
            <w:r w:rsidRPr="00D67C62">
              <w:rPr>
                <w:rFonts w:cs="Arial"/>
                <w:color w:val="000000"/>
              </w:rPr>
              <w:t>Drugo: ____________________________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C9F7F2" w14:textId="77777777" w:rsidR="00823C77" w:rsidRPr="00D67C62" w:rsidRDefault="00823C77" w:rsidP="009B38DD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67C62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C62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D67C62">
              <w:rPr>
                <w:rFonts w:cs="Arial"/>
                <w:b/>
                <w:color w:val="000000"/>
              </w:rPr>
            </w:r>
            <w:r w:rsidRPr="00D67C62">
              <w:rPr>
                <w:rFonts w:cs="Arial"/>
                <w:b/>
                <w:color w:val="000000"/>
              </w:rPr>
              <w:fldChar w:fldCharType="separate"/>
            </w:r>
            <w:r w:rsidRPr="00D67C62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39B756" w14:textId="77777777" w:rsidR="00823C77" w:rsidRPr="00D67C62" w:rsidRDefault="00823C77" w:rsidP="009B38DD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67C62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C62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D67C62">
              <w:rPr>
                <w:rFonts w:cs="Arial"/>
                <w:b/>
                <w:color w:val="000000"/>
              </w:rPr>
            </w:r>
            <w:r w:rsidRPr="00D67C62">
              <w:rPr>
                <w:rFonts w:cs="Arial"/>
                <w:b/>
                <w:color w:val="000000"/>
              </w:rPr>
              <w:fldChar w:fldCharType="separate"/>
            </w:r>
            <w:r w:rsidRPr="00D67C62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B2F77" w14:textId="77777777" w:rsidR="00823C77" w:rsidRPr="00D67C62" w:rsidRDefault="00823C77" w:rsidP="009B38DD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67C62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C62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D67C62">
              <w:rPr>
                <w:rFonts w:cs="Arial"/>
                <w:b/>
                <w:color w:val="000000"/>
              </w:rPr>
            </w:r>
            <w:r w:rsidRPr="00D67C62">
              <w:rPr>
                <w:rFonts w:cs="Arial"/>
                <w:b/>
                <w:color w:val="000000"/>
              </w:rPr>
              <w:fldChar w:fldCharType="separate"/>
            </w:r>
            <w:r w:rsidRPr="00D67C62"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1EC484F0" w14:textId="77777777" w:rsidR="00823C77" w:rsidRPr="00D67C62" w:rsidRDefault="00823C77" w:rsidP="00823C77">
      <w:pPr>
        <w:spacing w:after="120"/>
        <w:rPr>
          <w:rFonts w:cs="Arial"/>
          <w:b/>
        </w:rPr>
      </w:pPr>
    </w:p>
    <w:p w14:paraId="742CB4B0" w14:textId="77777777" w:rsidR="00823C77" w:rsidRPr="00D67C62" w:rsidRDefault="00823C77" w:rsidP="00823C77">
      <w:pPr>
        <w:spacing w:after="120"/>
        <w:rPr>
          <w:rFonts w:cs="Arial"/>
          <w:b/>
        </w:rPr>
      </w:pPr>
      <w:r w:rsidRPr="00D67C62">
        <w:rPr>
          <w:rFonts w:cs="Arial"/>
          <w:b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823C77" w:rsidRPr="00D67C62" w14:paraId="4472F0EC" w14:textId="77777777" w:rsidTr="009B38DD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1CCB68" w14:textId="77777777" w:rsidR="00823C77" w:rsidRPr="00D67C62" w:rsidRDefault="00823C77" w:rsidP="009B38DD">
            <w:pPr>
              <w:spacing w:before="60" w:after="60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t>Jezik</w:t>
            </w:r>
            <w:r w:rsidR="002045C6">
              <w:rPr>
                <w:rFonts w:cs="Arial"/>
                <w:b/>
              </w:rPr>
              <w:t xml:space="preserve"> 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55B43E34" w14:textId="77777777" w:rsidR="00823C77" w:rsidRPr="00D67C62" w:rsidRDefault="00823C77" w:rsidP="009B38DD">
            <w:pPr>
              <w:spacing w:before="60" w:after="60"/>
              <w:jc w:val="center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7EC3409B" w14:textId="77777777" w:rsidR="00823C77" w:rsidRPr="00D67C62" w:rsidRDefault="00823C77" w:rsidP="009B38DD">
            <w:pPr>
              <w:spacing w:before="60" w:after="60"/>
              <w:jc w:val="center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9273D8" w14:textId="77777777" w:rsidR="00823C77" w:rsidRPr="00D67C62" w:rsidRDefault="00823C77" w:rsidP="009B38DD">
            <w:pPr>
              <w:spacing w:before="60" w:after="60"/>
              <w:jc w:val="center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t>osnovno</w:t>
            </w:r>
          </w:p>
        </w:tc>
      </w:tr>
      <w:tr w:rsidR="00823C77" w:rsidRPr="00D67C62" w14:paraId="7950271A" w14:textId="77777777" w:rsidTr="009B38DD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8916435" w14:textId="77777777" w:rsidR="00823C77" w:rsidRPr="00D67C62" w:rsidRDefault="00823C77" w:rsidP="009B38DD">
            <w:pPr>
              <w:spacing w:before="60" w:after="60"/>
              <w:rPr>
                <w:rFonts w:cs="Arial"/>
              </w:rPr>
            </w:pPr>
            <w:r w:rsidRPr="00D67C62">
              <w:rPr>
                <w:rFonts w:cs="Arial"/>
              </w:rPr>
              <w:lastRenderedPageBreak/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4CBDE9E5" w14:textId="77777777" w:rsidR="00823C77" w:rsidRPr="00D67C62" w:rsidRDefault="00823C77" w:rsidP="009B38DD">
            <w:pPr>
              <w:spacing w:before="60" w:after="60"/>
              <w:jc w:val="center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5"/>
            <w:r w:rsidRPr="00D67C62">
              <w:rPr>
                <w:rFonts w:cs="Arial"/>
                <w:b/>
              </w:rPr>
              <w:instrText xml:space="preserve"> FORMCHECKBOX </w:instrText>
            </w:r>
            <w:r w:rsidRPr="00D67C62">
              <w:rPr>
                <w:rFonts w:cs="Arial"/>
                <w:b/>
              </w:rPr>
            </w:r>
            <w:r w:rsidRPr="00D67C62">
              <w:rPr>
                <w:rFonts w:cs="Arial"/>
                <w:b/>
              </w:rPr>
              <w:fldChar w:fldCharType="separate"/>
            </w:r>
            <w:r w:rsidRPr="00D67C62">
              <w:rPr>
                <w:rFonts w:cs="Arial"/>
                <w:b/>
              </w:rPr>
              <w:fldChar w:fldCharType="end"/>
            </w:r>
            <w:bookmarkEnd w:id="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2CC2C937" w14:textId="77777777" w:rsidR="00823C77" w:rsidRPr="00D67C62" w:rsidRDefault="00823C77" w:rsidP="009B38DD">
            <w:pPr>
              <w:spacing w:before="60" w:after="60"/>
              <w:jc w:val="center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6"/>
            <w:r w:rsidRPr="00D67C62">
              <w:rPr>
                <w:rFonts w:cs="Arial"/>
                <w:b/>
              </w:rPr>
              <w:instrText xml:space="preserve"> FORMCHECKBOX </w:instrText>
            </w:r>
            <w:r w:rsidRPr="00D67C62">
              <w:rPr>
                <w:rFonts w:cs="Arial"/>
                <w:b/>
              </w:rPr>
            </w:r>
            <w:r w:rsidRPr="00D67C62">
              <w:rPr>
                <w:rFonts w:cs="Arial"/>
                <w:b/>
              </w:rPr>
              <w:fldChar w:fldCharType="separate"/>
            </w:r>
            <w:r w:rsidRPr="00D67C62">
              <w:rPr>
                <w:rFonts w:cs="Arial"/>
                <w:b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47AE0059" w14:textId="77777777" w:rsidR="00823C77" w:rsidRPr="00D67C62" w:rsidRDefault="00823C77" w:rsidP="009B38DD">
            <w:pPr>
              <w:spacing w:before="60" w:after="60"/>
              <w:jc w:val="center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C62">
              <w:rPr>
                <w:rFonts w:cs="Arial"/>
                <w:b/>
              </w:rPr>
              <w:instrText xml:space="preserve"> FORMCHECKBOX </w:instrText>
            </w:r>
            <w:r w:rsidRPr="00D67C62">
              <w:rPr>
                <w:rFonts w:cs="Arial"/>
                <w:b/>
              </w:rPr>
            </w:r>
            <w:r w:rsidRPr="00D67C62">
              <w:rPr>
                <w:rFonts w:cs="Arial"/>
                <w:b/>
              </w:rPr>
              <w:fldChar w:fldCharType="separate"/>
            </w:r>
            <w:r w:rsidRPr="00D67C62">
              <w:rPr>
                <w:rFonts w:cs="Arial"/>
                <w:b/>
              </w:rPr>
              <w:fldChar w:fldCharType="end"/>
            </w:r>
          </w:p>
        </w:tc>
      </w:tr>
      <w:tr w:rsidR="00823C77" w:rsidRPr="00D67C62" w14:paraId="44D78E43" w14:textId="77777777" w:rsidTr="009B38DD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F9094F" w14:textId="77777777" w:rsidR="00823C77" w:rsidRPr="00D67C62" w:rsidRDefault="00823C77" w:rsidP="009B38DD">
            <w:pPr>
              <w:spacing w:before="60" w:after="60"/>
              <w:rPr>
                <w:rFonts w:cs="Arial"/>
              </w:rPr>
            </w:pPr>
            <w:r w:rsidRPr="00D67C62">
              <w:rPr>
                <w:rFonts w:cs="Arial"/>
              </w:rPr>
              <w:t>Nemški jezik</w:t>
            </w:r>
          </w:p>
        </w:tc>
        <w:tc>
          <w:tcPr>
            <w:tcW w:w="1860" w:type="dxa"/>
          </w:tcPr>
          <w:p w14:paraId="76E6CEB9" w14:textId="77777777" w:rsidR="00823C77" w:rsidRPr="00D67C62" w:rsidRDefault="00823C77" w:rsidP="009B38DD">
            <w:pPr>
              <w:spacing w:before="60" w:after="60"/>
              <w:jc w:val="center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C62">
              <w:rPr>
                <w:rFonts w:cs="Arial"/>
                <w:b/>
              </w:rPr>
              <w:instrText xml:space="preserve"> FORMCHECKBOX </w:instrText>
            </w:r>
            <w:r w:rsidRPr="00D67C62">
              <w:rPr>
                <w:rFonts w:cs="Arial"/>
                <w:b/>
              </w:rPr>
            </w:r>
            <w:r w:rsidRPr="00D67C62">
              <w:rPr>
                <w:rFonts w:cs="Arial"/>
                <w:b/>
              </w:rPr>
              <w:fldChar w:fldCharType="separate"/>
            </w:r>
            <w:r w:rsidRPr="00D67C62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</w:tcPr>
          <w:p w14:paraId="0F9583CC" w14:textId="77777777" w:rsidR="00823C77" w:rsidRPr="00D67C62" w:rsidRDefault="00823C77" w:rsidP="009B38DD">
            <w:pPr>
              <w:spacing w:before="60" w:after="60"/>
              <w:jc w:val="center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C62">
              <w:rPr>
                <w:rFonts w:cs="Arial"/>
                <w:b/>
              </w:rPr>
              <w:instrText xml:space="preserve"> FORMCHECKBOX </w:instrText>
            </w:r>
            <w:r w:rsidRPr="00D67C62">
              <w:rPr>
                <w:rFonts w:cs="Arial"/>
                <w:b/>
              </w:rPr>
            </w:r>
            <w:r w:rsidRPr="00D67C62">
              <w:rPr>
                <w:rFonts w:cs="Arial"/>
                <w:b/>
              </w:rPr>
              <w:fldChar w:fldCharType="separate"/>
            </w:r>
            <w:r w:rsidRPr="00D67C62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75EDF4DC" w14:textId="77777777" w:rsidR="00823C77" w:rsidRPr="00D67C62" w:rsidRDefault="00823C77" w:rsidP="009B38DD">
            <w:pPr>
              <w:spacing w:before="60" w:after="60"/>
              <w:jc w:val="center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C62">
              <w:rPr>
                <w:rFonts w:cs="Arial"/>
                <w:b/>
              </w:rPr>
              <w:instrText xml:space="preserve"> FORMCHECKBOX </w:instrText>
            </w:r>
            <w:r w:rsidRPr="00D67C62">
              <w:rPr>
                <w:rFonts w:cs="Arial"/>
                <w:b/>
              </w:rPr>
            </w:r>
            <w:r w:rsidRPr="00D67C62">
              <w:rPr>
                <w:rFonts w:cs="Arial"/>
                <w:b/>
              </w:rPr>
              <w:fldChar w:fldCharType="separate"/>
            </w:r>
            <w:r w:rsidRPr="00D67C62">
              <w:rPr>
                <w:rFonts w:cs="Arial"/>
                <w:b/>
              </w:rPr>
              <w:fldChar w:fldCharType="end"/>
            </w:r>
          </w:p>
        </w:tc>
      </w:tr>
      <w:tr w:rsidR="00823C77" w:rsidRPr="00D67C62" w14:paraId="68BD338B" w14:textId="77777777" w:rsidTr="009B38DD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C798160" w14:textId="77777777" w:rsidR="00823C77" w:rsidRPr="00D67C62" w:rsidRDefault="00823C77" w:rsidP="009B38DD">
            <w:pPr>
              <w:spacing w:before="60" w:after="60"/>
              <w:rPr>
                <w:rFonts w:cs="Arial"/>
              </w:rPr>
            </w:pPr>
            <w:r w:rsidRPr="00D67C62">
              <w:rPr>
                <w:rFonts w:cs="Arial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14:paraId="7C64FBF7" w14:textId="77777777" w:rsidR="00823C77" w:rsidRPr="00D67C62" w:rsidRDefault="00823C77" w:rsidP="009B38DD">
            <w:pPr>
              <w:jc w:val="center"/>
              <w:rPr>
                <w:rFonts w:cs="Arial"/>
              </w:rPr>
            </w:pPr>
            <w:r w:rsidRPr="00D67C62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C62">
              <w:rPr>
                <w:rFonts w:cs="Arial"/>
                <w:b/>
              </w:rPr>
              <w:instrText xml:space="preserve"> FORMCHECKBOX </w:instrText>
            </w:r>
            <w:r w:rsidRPr="00D67C62">
              <w:rPr>
                <w:rFonts w:cs="Arial"/>
                <w:b/>
              </w:rPr>
            </w:r>
            <w:r w:rsidRPr="00D67C62">
              <w:rPr>
                <w:rFonts w:cs="Arial"/>
                <w:b/>
              </w:rPr>
              <w:fldChar w:fldCharType="separate"/>
            </w:r>
            <w:r w:rsidRPr="00D67C62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4923267F" w14:textId="77777777" w:rsidR="00823C77" w:rsidRPr="00D67C62" w:rsidRDefault="00823C77" w:rsidP="009B38DD">
            <w:pPr>
              <w:jc w:val="center"/>
              <w:rPr>
                <w:rFonts w:cs="Arial"/>
              </w:rPr>
            </w:pPr>
            <w:r w:rsidRPr="00D67C62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C62">
              <w:rPr>
                <w:rFonts w:cs="Arial"/>
                <w:b/>
              </w:rPr>
              <w:instrText xml:space="preserve"> FORMCHECKBOX </w:instrText>
            </w:r>
            <w:r w:rsidRPr="00D67C62">
              <w:rPr>
                <w:rFonts w:cs="Arial"/>
                <w:b/>
              </w:rPr>
            </w:r>
            <w:r w:rsidRPr="00D67C62">
              <w:rPr>
                <w:rFonts w:cs="Arial"/>
                <w:b/>
              </w:rPr>
              <w:fldChar w:fldCharType="separate"/>
            </w:r>
            <w:r w:rsidRPr="00D67C62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6488A20A" w14:textId="77777777" w:rsidR="00823C77" w:rsidRPr="00D67C62" w:rsidRDefault="00823C77" w:rsidP="009B38DD">
            <w:pPr>
              <w:jc w:val="center"/>
              <w:rPr>
                <w:rFonts w:cs="Arial"/>
              </w:rPr>
            </w:pPr>
            <w:r w:rsidRPr="00D67C62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C62">
              <w:rPr>
                <w:rFonts w:cs="Arial"/>
                <w:b/>
              </w:rPr>
              <w:instrText xml:space="preserve"> FORMCHECKBOX </w:instrText>
            </w:r>
            <w:r w:rsidRPr="00D67C62">
              <w:rPr>
                <w:rFonts w:cs="Arial"/>
                <w:b/>
              </w:rPr>
            </w:r>
            <w:r w:rsidRPr="00D67C62">
              <w:rPr>
                <w:rFonts w:cs="Arial"/>
                <w:b/>
              </w:rPr>
              <w:fldChar w:fldCharType="separate"/>
            </w:r>
            <w:r w:rsidRPr="00D67C62">
              <w:rPr>
                <w:rFonts w:cs="Arial"/>
                <w:b/>
              </w:rPr>
              <w:fldChar w:fldCharType="end"/>
            </w:r>
          </w:p>
        </w:tc>
      </w:tr>
    </w:tbl>
    <w:p w14:paraId="3D6F5A80" w14:textId="77777777" w:rsidR="00823C77" w:rsidRPr="00D67C62" w:rsidRDefault="00823C77" w:rsidP="00823C77">
      <w:pPr>
        <w:rPr>
          <w:rFonts w:cs="Arial"/>
          <w:b/>
          <w:color w:val="000000"/>
        </w:rPr>
      </w:pPr>
    </w:p>
    <w:p w14:paraId="73EFB5C4" w14:textId="77777777" w:rsidR="008711F3" w:rsidRDefault="008711F3" w:rsidP="00823C77">
      <w:pPr>
        <w:spacing w:line="360" w:lineRule="auto"/>
        <w:rPr>
          <w:rFonts w:cs="Arial"/>
          <w:b/>
          <w:color w:val="000000"/>
        </w:rPr>
      </w:pPr>
    </w:p>
    <w:p w14:paraId="4E1D152A" w14:textId="77777777" w:rsidR="00823C77" w:rsidRPr="00D67C62" w:rsidRDefault="00823C77" w:rsidP="00823C77">
      <w:pPr>
        <w:spacing w:line="360" w:lineRule="auto"/>
        <w:rPr>
          <w:rFonts w:cs="Arial"/>
          <w:b/>
          <w:color w:val="000000"/>
        </w:rPr>
      </w:pPr>
      <w:r w:rsidRPr="00D67C62">
        <w:rPr>
          <w:rFonts w:cs="Arial"/>
          <w:b/>
          <w:color w:val="000000"/>
        </w:rPr>
        <w:t>d. druga znanja in veščine:</w:t>
      </w:r>
    </w:p>
    <w:p w14:paraId="4CC1DAED" w14:textId="77777777" w:rsidR="00823C77" w:rsidRPr="00D67C62" w:rsidRDefault="00823C77" w:rsidP="00823C77">
      <w:pPr>
        <w:rPr>
          <w:rFonts w:cs="Arial"/>
          <w:b/>
          <w:color w:val="000000"/>
          <w:sz w:val="18"/>
          <w:szCs w:val="18"/>
        </w:rPr>
      </w:pPr>
      <w:r w:rsidRPr="00D67C62">
        <w:rPr>
          <w:rFonts w:cs="Arial"/>
          <w:color w:val="000000"/>
          <w:sz w:val="18"/>
          <w:szCs w:val="18"/>
        </w:rPr>
        <w:t xml:space="preserve">Prosimo, da </w:t>
      </w:r>
      <w:r w:rsidRPr="00D67C62">
        <w:rPr>
          <w:rFonts w:cs="Arial"/>
          <w:b/>
          <w:color w:val="000000"/>
          <w:sz w:val="18"/>
          <w:szCs w:val="18"/>
        </w:rPr>
        <w:t xml:space="preserve">opisno obrazložite poznavanje področja dela, na katerega se prijavljate. </w:t>
      </w:r>
      <w:r w:rsidRPr="00D67C62">
        <w:rPr>
          <w:rFonts w:cs="Arial"/>
          <w:color w:val="000000"/>
          <w:sz w:val="18"/>
          <w:szCs w:val="18"/>
        </w:rPr>
        <w:t>Opišite znanja in veščine, ki bi vam lahko pomagala pri opravljanju dela, za katerega se potegujete</w:t>
      </w:r>
      <w:r w:rsidR="00E37C5E">
        <w:rPr>
          <w:rFonts w:cs="Arial"/>
          <w:color w:val="000000"/>
          <w:sz w:val="18"/>
          <w:szCs w:val="18"/>
        </w:rPr>
        <w:t xml:space="preserve"> </w:t>
      </w:r>
      <w:r w:rsidRPr="00D67C62">
        <w:rPr>
          <w:rFonts w:cs="Arial"/>
          <w:color w:val="000000"/>
          <w:sz w:val="18"/>
          <w:szCs w:val="18"/>
        </w:rPr>
        <w:t>(v nekaj stavkih)</w:t>
      </w:r>
      <w:r w:rsidRPr="00D67C62">
        <w:rPr>
          <w:rFonts w:cs="Arial"/>
          <w:b/>
          <w:color w:val="000000"/>
          <w:sz w:val="18"/>
          <w:szCs w:val="18"/>
        </w:rPr>
        <w:t>:</w:t>
      </w:r>
    </w:p>
    <w:p w14:paraId="43F89ACD" w14:textId="77777777" w:rsidR="00823C77" w:rsidRPr="00D67C62" w:rsidRDefault="00823C77" w:rsidP="00823C7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3357891C" w14:textId="77777777" w:rsidR="00823C77" w:rsidRPr="00D67C62" w:rsidRDefault="00823C77" w:rsidP="00823C7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4033BA75" w14:textId="77777777" w:rsidR="00823C77" w:rsidRPr="00D67C62" w:rsidRDefault="00823C77" w:rsidP="00823C7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1B84F8B1" w14:textId="77777777" w:rsidR="00823C77" w:rsidRDefault="00823C77" w:rsidP="00823C7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57455E23" w14:textId="77777777" w:rsidR="008711F3" w:rsidRDefault="008711F3" w:rsidP="00823C7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1B395BA1" w14:textId="77777777" w:rsidR="008711F3" w:rsidRDefault="008711F3" w:rsidP="00823C7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027CED15" w14:textId="77777777" w:rsidR="008711F3" w:rsidRDefault="008711F3" w:rsidP="00823C7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0D9FFDF2" w14:textId="77777777" w:rsidR="008711F3" w:rsidRDefault="008711F3" w:rsidP="00823C7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4DDDF30C" w14:textId="77777777" w:rsidR="008711F3" w:rsidRDefault="008711F3" w:rsidP="00823C7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56C204CD" w14:textId="77777777" w:rsidR="008711F3" w:rsidRDefault="008711F3" w:rsidP="00823C7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6C3F0676" w14:textId="77777777" w:rsidR="008711F3" w:rsidRDefault="008711F3" w:rsidP="00823C7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48E7BC7A" w14:textId="77777777" w:rsidR="008711F3" w:rsidRDefault="008711F3" w:rsidP="00823C7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7D366577" w14:textId="77777777" w:rsidR="008711F3" w:rsidRDefault="008711F3" w:rsidP="00823C7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2ADF7B92" w14:textId="77777777" w:rsidR="008711F3" w:rsidRDefault="008711F3" w:rsidP="00823C7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5A9454E6" w14:textId="77777777" w:rsidR="008711F3" w:rsidRPr="00D67C62" w:rsidRDefault="008711F3" w:rsidP="00823C7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0789D2A0" w14:textId="77777777" w:rsidR="00823C77" w:rsidRPr="00D67C62" w:rsidRDefault="00823C77" w:rsidP="00823C77">
      <w:pPr>
        <w:rPr>
          <w:rFonts w:cs="Arial"/>
          <w:color w:val="000000"/>
        </w:rPr>
      </w:pPr>
    </w:p>
    <w:p w14:paraId="4D61FA26" w14:textId="77777777" w:rsidR="00823C77" w:rsidRPr="00D67C62" w:rsidRDefault="00823C77" w:rsidP="00823C77">
      <w:pPr>
        <w:numPr>
          <w:ilvl w:val="0"/>
          <w:numId w:val="11"/>
        </w:numPr>
        <w:rPr>
          <w:rFonts w:cs="Arial"/>
          <w:b/>
          <w:color w:val="000000"/>
        </w:rPr>
      </w:pPr>
      <w:r w:rsidRPr="00D67C62">
        <w:rPr>
          <w:rFonts w:cs="Arial"/>
          <w:b/>
          <w:color w:val="000000"/>
        </w:rPr>
        <w:t xml:space="preserve"> Življenjepis</w:t>
      </w:r>
    </w:p>
    <w:p w14:paraId="42C65C38" w14:textId="77777777" w:rsidR="00C01FC6" w:rsidRPr="00D67C62" w:rsidRDefault="00C01FC6" w:rsidP="00823C77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</w:rPr>
      </w:pPr>
    </w:p>
    <w:p w14:paraId="4ECCB712" w14:textId="77777777" w:rsidR="00823C77" w:rsidRDefault="00823C77" w:rsidP="00823C77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</w:rPr>
      </w:pPr>
      <w:r w:rsidRPr="00D67C62">
        <w:rPr>
          <w:rFonts w:cs="Arial"/>
          <w:b/>
          <w:color w:val="000000"/>
        </w:rPr>
        <w:t>CV – priložen v priponki</w:t>
      </w:r>
    </w:p>
    <w:p w14:paraId="1E980881" w14:textId="77777777" w:rsidR="00C01FC6" w:rsidRDefault="00C01FC6" w:rsidP="00823C77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</w:rPr>
      </w:pPr>
    </w:p>
    <w:p w14:paraId="498B03F8" w14:textId="77777777" w:rsidR="00C01FC6" w:rsidRDefault="00C01FC6" w:rsidP="00823C77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</w:rPr>
      </w:pPr>
    </w:p>
    <w:p w14:paraId="75242964" w14:textId="77777777" w:rsidR="00C01FC6" w:rsidRDefault="00C01FC6" w:rsidP="00823C77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</w:rPr>
      </w:pPr>
    </w:p>
    <w:p w14:paraId="0754DB8A" w14:textId="77777777" w:rsidR="00C01FC6" w:rsidRPr="00D67C62" w:rsidRDefault="00C01FC6" w:rsidP="00823C77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</w:rPr>
      </w:pPr>
    </w:p>
    <w:p w14:paraId="5D76FA7F" w14:textId="77777777" w:rsidR="00621C55" w:rsidRDefault="00621C55" w:rsidP="00621C55">
      <w:pPr>
        <w:spacing w:after="120"/>
        <w:jc w:val="both"/>
        <w:rPr>
          <w:rFonts w:cs="Arial"/>
          <w:szCs w:val="20"/>
        </w:rPr>
      </w:pPr>
    </w:p>
    <w:p w14:paraId="3874D146" w14:textId="77777777" w:rsidR="00621C55" w:rsidRDefault="00621C55" w:rsidP="00621C55">
      <w:pPr>
        <w:spacing w:after="120"/>
        <w:jc w:val="both"/>
        <w:rPr>
          <w:rFonts w:cs="Arial"/>
          <w:szCs w:val="20"/>
        </w:rPr>
      </w:pPr>
    </w:p>
    <w:p w14:paraId="748D3CEC" w14:textId="77777777" w:rsidR="00621C55" w:rsidRDefault="00621C55" w:rsidP="00621C55">
      <w:pPr>
        <w:spacing w:after="120"/>
        <w:jc w:val="both"/>
        <w:rPr>
          <w:rFonts w:cs="Arial"/>
          <w:szCs w:val="20"/>
        </w:rPr>
      </w:pPr>
    </w:p>
    <w:p w14:paraId="69672969" w14:textId="77777777" w:rsidR="00621C55" w:rsidRDefault="00621C55" w:rsidP="00621C55">
      <w:pPr>
        <w:spacing w:after="120"/>
        <w:jc w:val="both"/>
        <w:rPr>
          <w:rFonts w:cs="Arial"/>
          <w:szCs w:val="20"/>
        </w:rPr>
      </w:pPr>
    </w:p>
    <w:p w14:paraId="35AC8EC4" w14:textId="77777777" w:rsidR="00621C55" w:rsidRDefault="00621C55" w:rsidP="00621C55">
      <w:pPr>
        <w:spacing w:after="120"/>
        <w:jc w:val="both"/>
        <w:rPr>
          <w:rFonts w:cs="Arial"/>
          <w:szCs w:val="20"/>
        </w:rPr>
      </w:pPr>
    </w:p>
    <w:p w14:paraId="37EDC514" w14:textId="77777777" w:rsidR="00740599" w:rsidRDefault="00740599" w:rsidP="00621C55">
      <w:pPr>
        <w:tabs>
          <w:tab w:val="center" w:pos="4536"/>
          <w:tab w:val="right" w:pos="9072"/>
        </w:tabs>
        <w:jc w:val="center"/>
        <w:rPr>
          <w:rFonts w:cs="Arial"/>
          <w:b/>
        </w:rPr>
      </w:pPr>
    </w:p>
    <w:p w14:paraId="37AE5BDE" w14:textId="77777777" w:rsidR="00E37C5E" w:rsidRDefault="00E37C5E" w:rsidP="00B90D96">
      <w:pPr>
        <w:tabs>
          <w:tab w:val="center" w:pos="4536"/>
          <w:tab w:val="right" w:pos="9072"/>
        </w:tabs>
        <w:rPr>
          <w:rFonts w:cs="Arial"/>
          <w:b/>
        </w:rPr>
      </w:pPr>
    </w:p>
    <w:p w14:paraId="3707380E" w14:textId="77777777" w:rsidR="00740599" w:rsidRDefault="00740599" w:rsidP="00621C55">
      <w:pPr>
        <w:tabs>
          <w:tab w:val="center" w:pos="4536"/>
          <w:tab w:val="right" w:pos="9072"/>
        </w:tabs>
        <w:jc w:val="center"/>
        <w:rPr>
          <w:rFonts w:cs="Arial"/>
          <w:b/>
        </w:rPr>
      </w:pPr>
    </w:p>
    <w:p w14:paraId="2AFE33D9" w14:textId="77777777" w:rsidR="00621C55" w:rsidRDefault="00621C55" w:rsidP="00621C55">
      <w:pPr>
        <w:tabs>
          <w:tab w:val="center" w:pos="4536"/>
          <w:tab w:val="right" w:pos="9072"/>
        </w:tabs>
        <w:jc w:val="center"/>
        <w:rPr>
          <w:rFonts w:cs="Arial"/>
          <w:b/>
          <w:sz w:val="24"/>
        </w:rPr>
      </w:pPr>
      <w:r>
        <w:rPr>
          <w:rFonts w:cs="Arial"/>
          <w:b/>
        </w:rPr>
        <w:t>Izjava o izpolnjevanju pogojev</w:t>
      </w:r>
    </w:p>
    <w:p w14:paraId="7517DF99" w14:textId="77777777" w:rsidR="00621C55" w:rsidRDefault="00621C55" w:rsidP="00621C55">
      <w:pPr>
        <w:tabs>
          <w:tab w:val="center" w:pos="4536"/>
          <w:tab w:val="right" w:pos="9072"/>
        </w:tabs>
        <w:jc w:val="center"/>
        <w:rPr>
          <w:rFonts w:cs="Arial"/>
          <w:b/>
        </w:rPr>
      </w:pPr>
      <w:r>
        <w:rPr>
          <w:rFonts w:cs="Arial"/>
          <w:b/>
          <w:szCs w:val="20"/>
        </w:rPr>
        <w:t>Podpisani/-a:</w:t>
      </w:r>
    </w:p>
    <w:p w14:paraId="2FE9F3A2" w14:textId="77777777" w:rsidR="00621C55" w:rsidRDefault="00621C55" w:rsidP="00621C55">
      <w:pPr>
        <w:spacing w:after="120"/>
        <w:jc w:val="both"/>
        <w:rPr>
          <w:rFonts w:cs="Arial"/>
          <w:szCs w:val="20"/>
          <w:lang w:eastAsia="ar-SA"/>
        </w:rPr>
      </w:pPr>
    </w:p>
    <w:p w14:paraId="3D345BDA" w14:textId="77777777" w:rsidR="00621C55" w:rsidRDefault="00621C55" w:rsidP="00621C55">
      <w:pPr>
        <w:spacing w:after="120"/>
        <w:jc w:val="both"/>
        <w:rPr>
          <w:rFonts w:cs="Arial"/>
          <w:szCs w:val="20"/>
        </w:rPr>
      </w:pPr>
    </w:p>
    <w:p w14:paraId="1CB49769" w14:textId="77777777" w:rsidR="00621C55" w:rsidRDefault="00621C55" w:rsidP="00621C55">
      <w:pPr>
        <w:spacing w:after="120"/>
        <w:jc w:val="both"/>
        <w:rPr>
          <w:rFonts w:cs="Arial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760"/>
        <w:gridCol w:w="6520"/>
        <w:gridCol w:w="360"/>
      </w:tblGrid>
      <w:tr w:rsidR="00621C55" w14:paraId="7D3040E6" w14:textId="77777777" w:rsidTr="00621C55">
        <w:trPr>
          <w:gridAfter w:val="1"/>
          <w:wAfter w:w="360" w:type="dxa"/>
          <w:trHeight w:hRule="exact" w:val="397"/>
        </w:trPr>
        <w:tc>
          <w:tcPr>
            <w:tcW w:w="1620" w:type="dxa"/>
            <w:hideMark/>
          </w:tcPr>
          <w:p w14:paraId="5721491F" w14:textId="77777777" w:rsidR="00621C55" w:rsidRDefault="00621C55">
            <w:pPr>
              <w:spacing w:before="120" w:after="60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Ime in priimek: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FF0A05" w14:textId="77777777" w:rsidR="00621C55" w:rsidRDefault="00621C55">
            <w:pPr>
              <w:spacing w:before="120" w:after="60"/>
              <w:rPr>
                <w:rFonts w:cs="Arial"/>
                <w:iCs/>
                <w:szCs w:val="20"/>
              </w:rPr>
            </w:pPr>
          </w:p>
        </w:tc>
      </w:tr>
      <w:tr w:rsidR="00621C55" w14:paraId="690F9413" w14:textId="77777777" w:rsidTr="00621C55">
        <w:trPr>
          <w:gridAfter w:val="1"/>
          <w:wAfter w:w="360" w:type="dxa"/>
          <w:trHeight w:hRule="exact" w:val="397"/>
        </w:trPr>
        <w:tc>
          <w:tcPr>
            <w:tcW w:w="1620" w:type="dxa"/>
            <w:hideMark/>
          </w:tcPr>
          <w:p w14:paraId="3F36A4A7" w14:textId="77777777" w:rsidR="00621C55" w:rsidRDefault="00621C55">
            <w:pPr>
              <w:spacing w:before="120" w:after="60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EMŠO: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576021" w14:textId="77777777" w:rsidR="00621C55" w:rsidRDefault="00621C55">
            <w:pPr>
              <w:spacing w:before="120" w:after="60"/>
              <w:rPr>
                <w:rFonts w:cs="Arial"/>
                <w:iCs/>
                <w:szCs w:val="20"/>
              </w:rPr>
            </w:pPr>
          </w:p>
        </w:tc>
      </w:tr>
      <w:tr w:rsidR="00621C55" w14:paraId="2EF8DAFD" w14:textId="77777777" w:rsidTr="00621C55">
        <w:trPr>
          <w:trHeight w:val="397"/>
        </w:trPr>
        <w:tc>
          <w:tcPr>
            <w:tcW w:w="10260" w:type="dxa"/>
            <w:gridSpan w:val="4"/>
            <w:hideMark/>
          </w:tcPr>
          <w:p w14:paraId="15B07EB0" w14:textId="77777777" w:rsidR="00621C55" w:rsidRDefault="00621C55">
            <w:pPr>
              <w:spacing w:before="120" w:after="60"/>
              <w:rPr>
                <w:rFonts w:cs="Arial"/>
                <w:iCs/>
                <w:szCs w:val="20"/>
              </w:rPr>
            </w:pPr>
            <w:r>
              <w:rPr>
                <w:rFonts w:cs="Arial"/>
                <w:b/>
                <w:bCs/>
                <w:iCs/>
                <w:szCs w:val="20"/>
              </w:rPr>
              <w:t>Podatki o zadnji pridobljeni izobrazbi</w:t>
            </w:r>
          </w:p>
        </w:tc>
      </w:tr>
      <w:tr w:rsidR="00621C55" w14:paraId="1A84DEEE" w14:textId="77777777" w:rsidTr="00621C55">
        <w:trPr>
          <w:trHeight w:hRule="exact" w:val="397"/>
        </w:trPr>
        <w:tc>
          <w:tcPr>
            <w:tcW w:w="3380" w:type="dxa"/>
            <w:gridSpan w:val="2"/>
            <w:hideMark/>
          </w:tcPr>
          <w:p w14:paraId="1BF5E677" w14:textId="77777777" w:rsidR="00621C55" w:rsidRDefault="00621C55">
            <w:pPr>
              <w:spacing w:before="120" w:after="60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732CE" w14:textId="77777777" w:rsidR="00621C55" w:rsidRDefault="00621C55">
            <w:pPr>
              <w:spacing w:before="120" w:after="60"/>
              <w:rPr>
                <w:rFonts w:cs="Arial"/>
                <w:iCs/>
                <w:szCs w:val="20"/>
              </w:rPr>
            </w:pPr>
          </w:p>
        </w:tc>
      </w:tr>
      <w:tr w:rsidR="00621C55" w14:paraId="778C26EA" w14:textId="77777777" w:rsidTr="00621C55">
        <w:trPr>
          <w:trHeight w:hRule="exact" w:val="397"/>
        </w:trPr>
        <w:tc>
          <w:tcPr>
            <w:tcW w:w="3380" w:type="dxa"/>
            <w:gridSpan w:val="2"/>
          </w:tcPr>
          <w:p w14:paraId="76691EFC" w14:textId="77777777" w:rsidR="00621C55" w:rsidRDefault="00621C55">
            <w:pPr>
              <w:spacing w:before="120" w:after="60"/>
              <w:rPr>
                <w:rFonts w:cs="Arial"/>
                <w:iCs/>
                <w:szCs w:val="20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D6912C" w14:textId="77777777" w:rsidR="00621C55" w:rsidRDefault="00621C55">
            <w:pPr>
              <w:spacing w:before="120" w:after="60"/>
              <w:rPr>
                <w:rFonts w:cs="Arial"/>
                <w:iCs/>
                <w:szCs w:val="20"/>
              </w:rPr>
            </w:pPr>
          </w:p>
        </w:tc>
      </w:tr>
      <w:tr w:rsidR="00621C55" w14:paraId="541F435C" w14:textId="77777777" w:rsidTr="00621C55">
        <w:trPr>
          <w:trHeight w:hRule="exact" w:val="397"/>
        </w:trPr>
        <w:tc>
          <w:tcPr>
            <w:tcW w:w="3380" w:type="dxa"/>
            <w:gridSpan w:val="2"/>
            <w:hideMark/>
          </w:tcPr>
          <w:p w14:paraId="56BDC85B" w14:textId="77777777" w:rsidR="00621C55" w:rsidRDefault="00621C55">
            <w:pPr>
              <w:spacing w:before="120" w:after="60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BC33E2" w14:textId="77777777" w:rsidR="00621C55" w:rsidRDefault="00621C55">
            <w:pPr>
              <w:spacing w:before="120" w:after="60"/>
              <w:rPr>
                <w:rFonts w:cs="Arial"/>
                <w:iCs/>
                <w:szCs w:val="20"/>
              </w:rPr>
            </w:pPr>
          </w:p>
        </w:tc>
      </w:tr>
      <w:tr w:rsidR="00621C55" w14:paraId="532F3A45" w14:textId="77777777" w:rsidTr="00621C55">
        <w:trPr>
          <w:trHeight w:hRule="exact" w:val="397"/>
        </w:trPr>
        <w:tc>
          <w:tcPr>
            <w:tcW w:w="3380" w:type="dxa"/>
            <w:gridSpan w:val="2"/>
            <w:hideMark/>
          </w:tcPr>
          <w:p w14:paraId="4E680D98" w14:textId="77777777" w:rsidR="00621C55" w:rsidRDefault="00621C55">
            <w:pPr>
              <w:spacing w:before="120" w:after="60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E4CA6" w14:textId="77777777" w:rsidR="00621C55" w:rsidRDefault="00621C55">
            <w:pPr>
              <w:spacing w:before="120" w:after="60"/>
              <w:rPr>
                <w:rFonts w:cs="Arial"/>
                <w:iCs/>
                <w:szCs w:val="20"/>
              </w:rPr>
            </w:pPr>
          </w:p>
        </w:tc>
      </w:tr>
      <w:tr w:rsidR="00621C55" w14:paraId="630146E4" w14:textId="77777777" w:rsidTr="00621C55">
        <w:trPr>
          <w:trHeight w:hRule="exact" w:val="397"/>
        </w:trPr>
        <w:tc>
          <w:tcPr>
            <w:tcW w:w="3380" w:type="dxa"/>
            <w:gridSpan w:val="2"/>
            <w:hideMark/>
          </w:tcPr>
          <w:p w14:paraId="55DB4B39" w14:textId="77777777" w:rsidR="00621C55" w:rsidRDefault="00621C55">
            <w:pPr>
              <w:spacing w:before="120" w:after="60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1A199" w14:textId="77777777" w:rsidR="00621C55" w:rsidRDefault="00621C55">
            <w:pPr>
              <w:spacing w:before="120" w:after="60"/>
              <w:rPr>
                <w:rFonts w:cs="Arial"/>
                <w:b/>
                <w:iCs/>
                <w:szCs w:val="20"/>
              </w:rPr>
            </w:pPr>
          </w:p>
        </w:tc>
      </w:tr>
    </w:tbl>
    <w:p w14:paraId="430990A3" w14:textId="77777777" w:rsidR="00621C55" w:rsidRDefault="00621C55" w:rsidP="00621C55">
      <w:pPr>
        <w:rPr>
          <w:rFonts w:cs="Arial"/>
          <w:iCs/>
          <w:szCs w:val="20"/>
        </w:rPr>
      </w:pPr>
    </w:p>
    <w:p w14:paraId="60FEA810" w14:textId="77777777" w:rsidR="00621C55" w:rsidRDefault="00621C55" w:rsidP="00621C55">
      <w:pPr>
        <w:ind w:left="-180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IZJAVLJAM, da:</w:t>
      </w:r>
    </w:p>
    <w:p w14:paraId="24824867" w14:textId="77777777" w:rsidR="00621C55" w:rsidRDefault="00621C55" w:rsidP="00621C55">
      <w:pPr>
        <w:jc w:val="both"/>
        <w:rPr>
          <w:rFonts w:cs="Arial"/>
          <w:szCs w:val="20"/>
        </w:rPr>
      </w:pPr>
    </w:p>
    <w:p w14:paraId="3520620C" w14:textId="77777777" w:rsidR="0049037B" w:rsidRDefault="0049037B" w:rsidP="0049037B">
      <w:pPr>
        <w:numPr>
          <w:ilvl w:val="0"/>
          <w:numId w:val="10"/>
        </w:numPr>
        <w:tabs>
          <w:tab w:val="num" w:pos="540"/>
        </w:tabs>
        <w:spacing w:line="360" w:lineRule="auto"/>
        <w:ind w:left="538" w:right="23" w:hanging="680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izpolnjujem vse formalne pogoje za zasedbo delovnega mesta, za katerega kandidiram,</w:t>
      </w:r>
    </w:p>
    <w:p w14:paraId="365E3CE7" w14:textId="77777777" w:rsidR="0049037B" w:rsidRPr="006758D4" w:rsidRDefault="0049037B" w:rsidP="0049037B">
      <w:pPr>
        <w:numPr>
          <w:ilvl w:val="0"/>
          <w:numId w:val="10"/>
        </w:numPr>
        <w:tabs>
          <w:tab w:val="num" w:pos="540"/>
        </w:tabs>
        <w:spacing w:line="360" w:lineRule="auto"/>
        <w:ind w:left="538" w:right="23" w:hanging="680"/>
        <w:jc w:val="both"/>
        <w:rPr>
          <w:rFonts w:cs="Arial"/>
          <w:iCs/>
          <w:szCs w:val="20"/>
        </w:rPr>
      </w:pPr>
      <w:r w:rsidRPr="006758D4">
        <w:rPr>
          <w:rFonts w:cs="Arial"/>
          <w:iCs/>
          <w:szCs w:val="20"/>
        </w:rPr>
        <w:t>izpolnjujem pogoj zahtevane stopnje</w:t>
      </w:r>
      <w:r>
        <w:rPr>
          <w:rFonts w:cs="Arial"/>
          <w:iCs/>
          <w:szCs w:val="20"/>
        </w:rPr>
        <w:t xml:space="preserve"> in smeri</w:t>
      </w:r>
      <w:r w:rsidRPr="006758D4">
        <w:rPr>
          <w:rFonts w:cs="Arial"/>
          <w:iCs/>
          <w:szCs w:val="20"/>
        </w:rPr>
        <w:t xml:space="preserve"> izobrazbe ter zahtevanih delovnih izkušenj</w:t>
      </w:r>
      <w:r>
        <w:rPr>
          <w:rFonts w:cs="Arial"/>
          <w:iCs/>
          <w:szCs w:val="20"/>
        </w:rPr>
        <w:t>,</w:t>
      </w:r>
    </w:p>
    <w:p w14:paraId="58533BE3" w14:textId="77777777" w:rsidR="0049037B" w:rsidRDefault="0049037B" w:rsidP="0049037B">
      <w:pPr>
        <w:numPr>
          <w:ilvl w:val="0"/>
          <w:numId w:val="10"/>
        </w:numPr>
        <w:tabs>
          <w:tab w:val="num" w:pos="540"/>
        </w:tabs>
        <w:spacing w:line="360" w:lineRule="auto"/>
        <w:ind w:left="538" w:right="23" w:hanging="680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imam veljaven vozniški izpit B kategorije,</w:t>
      </w:r>
    </w:p>
    <w:p w14:paraId="0C2D68BB" w14:textId="77777777" w:rsidR="0049037B" w:rsidRDefault="0049037B" w:rsidP="0049037B">
      <w:pPr>
        <w:numPr>
          <w:ilvl w:val="0"/>
          <w:numId w:val="10"/>
        </w:numPr>
        <w:tabs>
          <w:tab w:val="num" w:pos="540"/>
        </w:tabs>
        <w:spacing w:line="360" w:lineRule="auto"/>
        <w:ind w:left="538" w:right="23" w:hanging="680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imam opravljen strokovni izpit,</w:t>
      </w:r>
    </w:p>
    <w:p w14:paraId="45178BAD" w14:textId="77777777" w:rsidR="0049037B" w:rsidRDefault="0049037B" w:rsidP="0049037B">
      <w:pPr>
        <w:numPr>
          <w:ilvl w:val="0"/>
          <w:numId w:val="10"/>
        </w:numPr>
        <w:tabs>
          <w:tab w:val="num" w:pos="540"/>
        </w:tabs>
        <w:spacing w:line="360" w:lineRule="auto"/>
        <w:ind w:left="538" w:right="23" w:hanging="680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za preverjanje pogojev za zaposlitev dovoljujem Uradu Vlade Republike Slovenije za oskrbo in integracijo migrantov pridobitev zgoraj navedenih podatkov iz uradnih evidenc.</w:t>
      </w:r>
    </w:p>
    <w:p w14:paraId="3356391A" w14:textId="77777777" w:rsidR="00621C55" w:rsidRDefault="00621C55" w:rsidP="00621C55">
      <w:pPr>
        <w:jc w:val="both"/>
        <w:rPr>
          <w:rFonts w:cs="Arial"/>
          <w:szCs w:val="20"/>
        </w:rPr>
      </w:pPr>
    </w:p>
    <w:p w14:paraId="0DD95857" w14:textId="77777777" w:rsidR="00621C55" w:rsidRDefault="00621C55" w:rsidP="00621C55">
      <w:pPr>
        <w:rPr>
          <w:rFonts w:cs="Arial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0"/>
        <w:gridCol w:w="2649"/>
        <w:gridCol w:w="1303"/>
        <w:gridCol w:w="3116"/>
      </w:tblGrid>
      <w:tr w:rsidR="00621C55" w14:paraId="76B0BCA2" w14:textId="77777777" w:rsidTr="00621C55">
        <w:tc>
          <w:tcPr>
            <w:tcW w:w="1510" w:type="dxa"/>
            <w:hideMark/>
          </w:tcPr>
          <w:p w14:paraId="661EB66E" w14:textId="77777777" w:rsidR="00621C55" w:rsidRDefault="00621C5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Kraj in datum: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4975F9" w14:textId="77777777" w:rsidR="00621C55" w:rsidRDefault="00621C5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743FAD64" w14:textId="77777777" w:rsidR="00621C55" w:rsidRDefault="00621C55">
            <w:pPr>
              <w:rPr>
                <w:rFonts w:cs="Arial"/>
                <w:szCs w:val="20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EBD0A9" w14:textId="77777777" w:rsidR="00621C55" w:rsidRDefault="00621C5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621C55" w14:paraId="166B0878" w14:textId="77777777" w:rsidTr="00621C55">
        <w:tc>
          <w:tcPr>
            <w:tcW w:w="1510" w:type="dxa"/>
          </w:tcPr>
          <w:p w14:paraId="75417980" w14:textId="77777777" w:rsidR="00621C55" w:rsidRDefault="00621C55">
            <w:pPr>
              <w:rPr>
                <w:rFonts w:cs="Arial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DF1E01" w14:textId="77777777" w:rsidR="00621C55" w:rsidRDefault="00621C55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</w:tcPr>
          <w:p w14:paraId="698F0BF7" w14:textId="77777777" w:rsidR="00621C55" w:rsidRDefault="00621C55">
            <w:pPr>
              <w:rPr>
                <w:rFonts w:cs="Arial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CAE975" w14:textId="77777777" w:rsidR="00621C55" w:rsidRDefault="00621C55" w:rsidP="00E2048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(podpis)</w:t>
            </w:r>
          </w:p>
        </w:tc>
      </w:tr>
    </w:tbl>
    <w:p w14:paraId="2330AAB4" w14:textId="77777777" w:rsidR="00621C55" w:rsidRDefault="00621C55" w:rsidP="00621C55">
      <w:pPr>
        <w:rPr>
          <w:rFonts w:cs="Arial"/>
          <w:szCs w:val="20"/>
        </w:rPr>
      </w:pPr>
    </w:p>
    <w:p w14:paraId="1D117D54" w14:textId="77777777" w:rsidR="00387642" w:rsidRPr="00DF5AE6" w:rsidRDefault="00387642" w:rsidP="00621C55">
      <w:pPr>
        <w:pStyle w:val="Navadensplet"/>
        <w:spacing w:before="0" w:beforeAutospacing="0" w:after="0" w:afterAutospacing="0"/>
        <w:jc w:val="both"/>
        <w:outlineLvl w:val="0"/>
        <w:rPr>
          <w:rFonts w:cs="Arial"/>
          <w:szCs w:val="20"/>
        </w:rPr>
      </w:pPr>
    </w:p>
    <w:sectPr w:rsidR="00387642" w:rsidRPr="00DF5AE6" w:rsidSect="00A92C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102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71178" w14:textId="77777777" w:rsidR="003F776B" w:rsidRDefault="003F776B">
      <w:r>
        <w:separator/>
      </w:r>
    </w:p>
  </w:endnote>
  <w:endnote w:type="continuationSeparator" w:id="0">
    <w:p w14:paraId="316905A6" w14:textId="77777777" w:rsidR="003F776B" w:rsidRDefault="003F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5E756" w14:textId="77777777" w:rsidR="00C37354" w:rsidRDefault="00C3735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4FB0D" w14:textId="77777777" w:rsidR="00C37354" w:rsidRDefault="00C3735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67245" w14:textId="77777777" w:rsidR="00C37354" w:rsidRDefault="00C3735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1D35C" w14:textId="77777777" w:rsidR="003F776B" w:rsidRDefault="003F776B">
      <w:r>
        <w:separator/>
      </w:r>
    </w:p>
  </w:footnote>
  <w:footnote w:type="continuationSeparator" w:id="0">
    <w:p w14:paraId="4BA44D12" w14:textId="77777777" w:rsidR="003F776B" w:rsidRDefault="003F7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67EC6" w14:textId="77777777" w:rsidR="00C37354" w:rsidRDefault="00C3735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1E4FB" w14:textId="77777777" w:rsidR="00141CCB" w:rsidRPr="00110CBD" w:rsidRDefault="00141CCB" w:rsidP="00387642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141CCB" w:rsidRPr="008F3500" w14:paraId="2A86F5C1" w14:textId="77777777" w:rsidTr="00216003">
      <w:trPr>
        <w:cantSplit/>
        <w:trHeight w:hRule="exact" w:val="847"/>
      </w:trPr>
      <w:tc>
        <w:tcPr>
          <w:tcW w:w="649" w:type="dxa"/>
        </w:tcPr>
        <w:p w14:paraId="101F2E56" w14:textId="77777777" w:rsidR="00141CCB" w:rsidRPr="006D42D9" w:rsidRDefault="00141CCB" w:rsidP="00216003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17414E85" w14:textId="77777777" w:rsidR="00141CCB" w:rsidRPr="006D42D9" w:rsidRDefault="00141CCB" w:rsidP="00387642">
          <w:pPr>
            <w:rPr>
              <w:rFonts w:ascii="Republika" w:hAnsi="Republika"/>
              <w:sz w:val="60"/>
              <w:szCs w:val="60"/>
            </w:rPr>
          </w:pPr>
        </w:p>
        <w:p w14:paraId="3F6DFD6A" w14:textId="77777777" w:rsidR="00141CCB" w:rsidRPr="006D42D9" w:rsidRDefault="00141CCB" w:rsidP="00387642">
          <w:pPr>
            <w:rPr>
              <w:rFonts w:ascii="Republika" w:hAnsi="Republika"/>
              <w:sz w:val="60"/>
              <w:szCs w:val="60"/>
            </w:rPr>
          </w:pPr>
        </w:p>
        <w:p w14:paraId="799F8EB7" w14:textId="77777777" w:rsidR="00141CCB" w:rsidRPr="006D42D9" w:rsidRDefault="00141CCB" w:rsidP="00387642">
          <w:pPr>
            <w:rPr>
              <w:rFonts w:ascii="Republika" w:hAnsi="Republika"/>
              <w:sz w:val="60"/>
              <w:szCs w:val="60"/>
            </w:rPr>
          </w:pPr>
        </w:p>
        <w:p w14:paraId="7933000F" w14:textId="77777777" w:rsidR="00141CCB" w:rsidRPr="006D42D9" w:rsidRDefault="00141CCB" w:rsidP="00387642">
          <w:pPr>
            <w:rPr>
              <w:rFonts w:ascii="Republika" w:hAnsi="Republika"/>
              <w:sz w:val="60"/>
              <w:szCs w:val="60"/>
            </w:rPr>
          </w:pPr>
        </w:p>
        <w:p w14:paraId="349629C6" w14:textId="77777777" w:rsidR="00141CCB" w:rsidRPr="006D42D9" w:rsidRDefault="00141CCB" w:rsidP="00387642">
          <w:pPr>
            <w:rPr>
              <w:rFonts w:ascii="Republika" w:hAnsi="Republika"/>
              <w:sz w:val="60"/>
              <w:szCs w:val="60"/>
            </w:rPr>
          </w:pPr>
        </w:p>
        <w:p w14:paraId="7FCD612D" w14:textId="77777777" w:rsidR="00141CCB" w:rsidRPr="006D42D9" w:rsidRDefault="00141CCB" w:rsidP="00387642">
          <w:pPr>
            <w:rPr>
              <w:rFonts w:ascii="Republika" w:hAnsi="Republika"/>
              <w:sz w:val="60"/>
              <w:szCs w:val="60"/>
            </w:rPr>
          </w:pPr>
        </w:p>
        <w:p w14:paraId="0515E9CC" w14:textId="77777777" w:rsidR="00141CCB" w:rsidRPr="006D42D9" w:rsidRDefault="00141CCB" w:rsidP="00387642">
          <w:pPr>
            <w:rPr>
              <w:rFonts w:ascii="Republika" w:hAnsi="Republika"/>
              <w:sz w:val="60"/>
              <w:szCs w:val="60"/>
            </w:rPr>
          </w:pPr>
        </w:p>
        <w:p w14:paraId="34B6E0B2" w14:textId="77777777" w:rsidR="00141CCB" w:rsidRPr="006D42D9" w:rsidRDefault="00141CCB" w:rsidP="00387642">
          <w:pPr>
            <w:rPr>
              <w:rFonts w:ascii="Republika" w:hAnsi="Republika"/>
              <w:sz w:val="60"/>
              <w:szCs w:val="60"/>
            </w:rPr>
          </w:pPr>
        </w:p>
        <w:p w14:paraId="66D6DF3C" w14:textId="77777777" w:rsidR="00141CCB" w:rsidRPr="006D42D9" w:rsidRDefault="00141CCB" w:rsidP="00387642">
          <w:pPr>
            <w:rPr>
              <w:rFonts w:ascii="Republika" w:hAnsi="Republika"/>
              <w:sz w:val="60"/>
              <w:szCs w:val="60"/>
            </w:rPr>
          </w:pPr>
        </w:p>
        <w:p w14:paraId="5C3EE114" w14:textId="77777777" w:rsidR="00141CCB" w:rsidRPr="006D42D9" w:rsidRDefault="00141CCB" w:rsidP="00387642">
          <w:pPr>
            <w:rPr>
              <w:rFonts w:ascii="Republika" w:hAnsi="Republika"/>
              <w:sz w:val="60"/>
              <w:szCs w:val="60"/>
            </w:rPr>
          </w:pPr>
        </w:p>
        <w:p w14:paraId="734DA5C3" w14:textId="77777777" w:rsidR="00141CCB" w:rsidRPr="006D42D9" w:rsidRDefault="00141CCB" w:rsidP="00387642">
          <w:pPr>
            <w:rPr>
              <w:rFonts w:ascii="Republika" w:hAnsi="Republika"/>
              <w:sz w:val="60"/>
              <w:szCs w:val="60"/>
            </w:rPr>
          </w:pPr>
        </w:p>
        <w:p w14:paraId="04DD2075" w14:textId="77777777" w:rsidR="00141CCB" w:rsidRPr="006D42D9" w:rsidRDefault="00141CCB" w:rsidP="00387642">
          <w:pPr>
            <w:rPr>
              <w:rFonts w:ascii="Republika" w:hAnsi="Republika"/>
              <w:sz w:val="60"/>
              <w:szCs w:val="60"/>
            </w:rPr>
          </w:pPr>
        </w:p>
        <w:p w14:paraId="3232CA4C" w14:textId="77777777" w:rsidR="00141CCB" w:rsidRPr="006D42D9" w:rsidRDefault="00141CCB" w:rsidP="00387642">
          <w:pPr>
            <w:rPr>
              <w:rFonts w:ascii="Republika" w:hAnsi="Republika"/>
              <w:sz w:val="60"/>
              <w:szCs w:val="60"/>
            </w:rPr>
          </w:pPr>
        </w:p>
        <w:p w14:paraId="61879C60" w14:textId="77777777" w:rsidR="00141CCB" w:rsidRPr="006D42D9" w:rsidRDefault="00141CCB" w:rsidP="00387642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168EAFA7" w14:textId="5F379B45" w:rsidR="00216003" w:rsidRPr="00387642" w:rsidRDefault="00A56DA0" w:rsidP="00216003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1D649DF" wp14:editId="7E0D4C5E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86548822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77268F" id="Line 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216003" w:rsidRPr="00387642">
      <w:rPr>
        <w:rFonts w:ascii="Republika" w:hAnsi="Republika"/>
      </w:rPr>
      <w:t>REPUBLI</w:t>
    </w:r>
    <w:r w:rsidR="00216003">
      <w:rPr>
        <w:rFonts w:ascii="Republika" w:hAnsi="Republika"/>
      </w:rPr>
      <w:t>K</w:t>
    </w:r>
    <w:r w:rsidR="00216003" w:rsidRPr="00387642">
      <w:rPr>
        <w:rFonts w:ascii="Republika" w:hAnsi="Republika"/>
      </w:rPr>
      <w:t>A SLOVENI</w:t>
    </w:r>
    <w:r w:rsidR="00216003">
      <w:rPr>
        <w:rFonts w:ascii="Republika" w:hAnsi="Republika"/>
      </w:rPr>
      <w:t>J</w:t>
    </w:r>
    <w:r w:rsidR="00216003" w:rsidRPr="00387642">
      <w:rPr>
        <w:rFonts w:ascii="Republika" w:hAnsi="Republika"/>
      </w:rPr>
      <w:t>A</w:t>
    </w:r>
  </w:p>
  <w:p w14:paraId="7AF55888" w14:textId="77777777" w:rsidR="00D171CC" w:rsidRDefault="00216003" w:rsidP="00C37354">
    <w:pPr>
      <w:tabs>
        <w:tab w:val="right" w:pos="8498"/>
      </w:tabs>
      <w:autoSpaceDE w:val="0"/>
      <w:autoSpaceDN w:val="0"/>
      <w:adjustRightInd w:val="0"/>
      <w:spacing w:line="240" w:lineRule="auto"/>
      <w:rPr>
        <w:rFonts w:ascii="Republika" w:hAnsi="Republika"/>
        <w:b/>
      </w:rPr>
    </w:pPr>
    <w:r w:rsidRPr="00216003">
      <w:rPr>
        <w:rFonts w:ascii="Republika" w:hAnsi="Republika"/>
        <w:b/>
      </w:rPr>
      <w:t xml:space="preserve">URAD VLADE REPUBLIKE SLOVENIJE </w:t>
    </w:r>
    <w:r w:rsidR="00C37354">
      <w:rPr>
        <w:rFonts w:ascii="Republika" w:hAnsi="Republika"/>
        <w:b/>
      </w:rPr>
      <w:tab/>
    </w:r>
  </w:p>
  <w:p w14:paraId="31524275" w14:textId="77777777" w:rsidR="00216003" w:rsidRPr="00216003" w:rsidRDefault="00216003" w:rsidP="00387642">
    <w:pPr>
      <w:autoSpaceDE w:val="0"/>
      <w:autoSpaceDN w:val="0"/>
      <w:adjustRightInd w:val="0"/>
      <w:spacing w:line="240" w:lineRule="auto"/>
      <w:rPr>
        <w:rFonts w:ascii="Republika" w:hAnsi="Republika"/>
        <w:b/>
      </w:rPr>
    </w:pPr>
    <w:r w:rsidRPr="00216003">
      <w:rPr>
        <w:rFonts w:ascii="Republika" w:hAnsi="Republika"/>
        <w:b/>
      </w:rPr>
      <w:t>ZA OSKRBO IN INTEGRACIJO MIGRANTOV</w:t>
    </w:r>
  </w:p>
  <w:p w14:paraId="3BCC4F75" w14:textId="77777777" w:rsidR="00141CCB" w:rsidRPr="00AE28B4" w:rsidRDefault="00220BC6" w:rsidP="00220BC6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it-IT"/>
      </w:rPr>
    </w:pPr>
    <w:r>
      <w:rPr>
        <w:rFonts w:cs="Arial"/>
        <w:sz w:val="16"/>
      </w:rPr>
      <w:t>Cesta v Gorice 15</w:t>
    </w:r>
    <w:r w:rsidR="00141CCB" w:rsidRPr="00141CCB">
      <w:rPr>
        <w:rFonts w:cs="Arial"/>
        <w:sz w:val="16"/>
      </w:rPr>
      <w:t>, SI-100</w:t>
    </w:r>
    <w:r w:rsidR="000151B0">
      <w:rPr>
        <w:rFonts w:cs="Arial"/>
        <w:sz w:val="16"/>
      </w:rPr>
      <w:t>0</w:t>
    </w:r>
    <w:r w:rsidR="00141CCB" w:rsidRPr="00AE28B4">
      <w:rPr>
        <w:rFonts w:cs="Arial"/>
        <w:sz w:val="16"/>
        <w:lang w:val="it-IT"/>
      </w:rPr>
      <w:t xml:space="preserve"> </w:t>
    </w:r>
    <w:proofErr w:type="spellStart"/>
    <w:r w:rsidR="00141CCB" w:rsidRPr="00AE28B4">
      <w:rPr>
        <w:rFonts w:cs="Arial"/>
        <w:sz w:val="16"/>
        <w:lang w:val="it-IT"/>
      </w:rPr>
      <w:t>Ljubljana</w:t>
    </w:r>
    <w:proofErr w:type="spellEnd"/>
    <w:r w:rsidR="00141CCB" w:rsidRPr="00AE28B4">
      <w:rPr>
        <w:rFonts w:cs="Arial"/>
        <w:sz w:val="16"/>
        <w:lang w:val="it-IT"/>
      </w:rPr>
      <w:tab/>
      <w:t xml:space="preserve">T: +386 1 </w:t>
    </w:r>
    <w:r w:rsidRPr="00AE28B4">
      <w:rPr>
        <w:rFonts w:cs="Arial"/>
        <w:sz w:val="16"/>
        <w:lang w:val="it-IT"/>
      </w:rPr>
      <w:t>200</w:t>
    </w:r>
    <w:r w:rsidR="00141CCB" w:rsidRPr="00AE28B4">
      <w:rPr>
        <w:rFonts w:cs="Arial"/>
        <w:sz w:val="16"/>
        <w:lang w:val="it-IT"/>
      </w:rPr>
      <w:t xml:space="preserve"> </w:t>
    </w:r>
    <w:r w:rsidRPr="00AE28B4">
      <w:rPr>
        <w:rFonts w:cs="Arial"/>
        <w:sz w:val="16"/>
        <w:lang w:val="it-IT"/>
      </w:rPr>
      <w:t>840</w:t>
    </w:r>
    <w:r w:rsidR="00091063">
      <w:rPr>
        <w:rFonts w:cs="Arial"/>
        <w:sz w:val="16"/>
        <w:lang w:val="it-IT"/>
      </w:rPr>
      <w:t>1</w:t>
    </w:r>
  </w:p>
  <w:p w14:paraId="281103E3" w14:textId="77777777" w:rsidR="00141CCB" w:rsidRPr="00AE28B4" w:rsidRDefault="00141CCB" w:rsidP="00141CC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AE28B4">
      <w:rPr>
        <w:rFonts w:cs="Arial"/>
        <w:sz w:val="16"/>
        <w:lang w:val="it-IT"/>
      </w:rPr>
      <w:tab/>
      <w:t xml:space="preserve">E: </w:t>
    </w:r>
    <w:r w:rsidR="00823C77">
      <w:rPr>
        <w:rFonts w:cs="Arial"/>
        <w:sz w:val="16"/>
        <w:lang w:val="it-IT"/>
      </w:rPr>
      <w:t>gp.uoim</w:t>
    </w:r>
    <w:r w:rsidRPr="00AE28B4">
      <w:rPr>
        <w:rFonts w:cs="Arial"/>
        <w:sz w:val="16"/>
        <w:lang w:val="it-IT"/>
      </w:rPr>
      <w:t>@gov.si</w:t>
    </w:r>
  </w:p>
  <w:p w14:paraId="2FCEE0C6" w14:textId="77777777" w:rsidR="00141CCB" w:rsidRPr="00AE28B4" w:rsidRDefault="00141CCB" w:rsidP="00141CC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AE28B4">
      <w:rPr>
        <w:rFonts w:cs="Arial"/>
        <w:sz w:val="16"/>
        <w:lang w:val="it-IT"/>
      </w:rPr>
      <w:tab/>
    </w:r>
    <w:r w:rsidR="00823C77" w:rsidRPr="00823C77">
      <w:rPr>
        <w:rFonts w:cs="Arial"/>
        <w:sz w:val="16"/>
        <w:lang w:val="it-IT"/>
      </w:rPr>
      <w:t>http://www.</w:t>
    </w:r>
    <w:r w:rsidRPr="00AE28B4">
      <w:rPr>
        <w:rFonts w:cs="Arial"/>
        <w:sz w:val="16"/>
        <w:lang w:val="it-IT"/>
      </w:rPr>
      <w:t>gov.si/</w:t>
    </w:r>
  </w:p>
  <w:p w14:paraId="2E91E672" w14:textId="77777777" w:rsidR="00141CCB" w:rsidRPr="00AE28B4" w:rsidRDefault="00141CCB" w:rsidP="00141CCB">
    <w:pPr>
      <w:pStyle w:val="Glava"/>
      <w:tabs>
        <w:tab w:val="clear" w:pos="4320"/>
        <w:tab w:val="clear" w:pos="8640"/>
        <w:tab w:val="left" w:pos="5112"/>
      </w:tabs>
      <w:rPr>
        <w:lang w:val="it-IT"/>
      </w:rPr>
    </w:pPr>
  </w:p>
  <w:p w14:paraId="2E426713" w14:textId="77777777" w:rsidR="00141CCB" w:rsidRPr="008F3500" w:rsidRDefault="00141CCB" w:rsidP="00387642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1F5A"/>
    <w:multiLevelType w:val="hybridMultilevel"/>
    <w:tmpl w:val="9E666050"/>
    <w:lvl w:ilvl="0" w:tplc="B03090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B5765"/>
    <w:multiLevelType w:val="hybridMultilevel"/>
    <w:tmpl w:val="7CE607B8"/>
    <w:lvl w:ilvl="0" w:tplc="09A09382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210139"/>
    <w:multiLevelType w:val="hybridMultilevel"/>
    <w:tmpl w:val="90E04A66"/>
    <w:lvl w:ilvl="0" w:tplc="B25C1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22BC3"/>
    <w:multiLevelType w:val="hybridMultilevel"/>
    <w:tmpl w:val="011E53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994761B"/>
    <w:multiLevelType w:val="hybridMultilevel"/>
    <w:tmpl w:val="8A50B54A"/>
    <w:lvl w:ilvl="0" w:tplc="B25C15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540D2"/>
    <w:multiLevelType w:val="hybridMultilevel"/>
    <w:tmpl w:val="A01CEA8E"/>
    <w:lvl w:ilvl="0" w:tplc="B8784F1E">
      <w:numFmt w:val="bullet"/>
      <w:lvlText w:val="–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978998853">
    <w:abstractNumId w:val="0"/>
  </w:num>
  <w:num w:numId="2" w16cid:durableId="1639263245">
    <w:abstractNumId w:val="10"/>
  </w:num>
  <w:num w:numId="3" w16cid:durableId="647708736">
    <w:abstractNumId w:val="9"/>
  </w:num>
  <w:num w:numId="4" w16cid:durableId="730005549">
    <w:abstractNumId w:val="6"/>
  </w:num>
  <w:num w:numId="5" w16cid:durableId="1848403255">
    <w:abstractNumId w:val="8"/>
  </w:num>
  <w:num w:numId="6" w16cid:durableId="1012755887">
    <w:abstractNumId w:val="5"/>
  </w:num>
  <w:num w:numId="7" w16cid:durableId="422266221">
    <w:abstractNumId w:val="3"/>
  </w:num>
  <w:num w:numId="8" w16cid:durableId="725687380">
    <w:abstractNumId w:val="1"/>
  </w:num>
  <w:num w:numId="9" w16cid:durableId="17385059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3563759">
    <w:abstractNumId w:val="4"/>
  </w:num>
  <w:num w:numId="11" w16cid:durableId="1989237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F3"/>
    <w:rsid w:val="000016A8"/>
    <w:rsid w:val="000151B0"/>
    <w:rsid w:val="00024202"/>
    <w:rsid w:val="00040EC3"/>
    <w:rsid w:val="000519BE"/>
    <w:rsid w:val="00091063"/>
    <w:rsid w:val="000C6516"/>
    <w:rsid w:val="000F5901"/>
    <w:rsid w:val="00105177"/>
    <w:rsid w:val="00105C86"/>
    <w:rsid w:val="001266BA"/>
    <w:rsid w:val="00141CCB"/>
    <w:rsid w:val="00166406"/>
    <w:rsid w:val="00167008"/>
    <w:rsid w:val="00200ECC"/>
    <w:rsid w:val="002045C6"/>
    <w:rsid w:val="00216003"/>
    <w:rsid w:val="00220BC6"/>
    <w:rsid w:val="00240B78"/>
    <w:rsid w:val="0024262E"/>
    <w:rsid w:val="00252F8C"/>
    <w:rsid w:val="0026494B"/>
    <w:rsid w:val="00277267"/>
    <w:rsid w:val="00280F0A"/>
    <w:rsid w:val="002B7E45"/>
    <w:rsid w:val="002D27FF"/>
    <w:rsid w:val="002E1DE5"/>
    <w:rsid w:val="002F3D6B"/>
    <w:rsid w:val="00304C14"/>
    <w:rsid w:val="003169D9"/>
    <w:rsid w:val="00321818"/>
    <w:rsid w:val="003313C3"/>
    <w:rsid w:val="0033232C"/>
    <w:rsid w:val="00335533"/>
    <w:rsid w:val="003430B2"/>
    <w:rsid w:val="003455FE"/>
    <w:rsid w:val="003571BC"/>
    <w:rsid w:val="00385192"/>
    <w:rsid w:val="00387642"/>
    <w:rsid w:val="003A1AFD"/>
    <w:rsid w:val="003A4B1B"/>
    <w:rsid w:val="003B236B"/>
    <w:rsid w:val="003B619C"/>
    <w:rsid w:val="003C062F"/>
    <w:rsid w:val="003C22C6"/>
    <w:rsid w:val="003F0868"/>
    <w:rsid w:val="003F776B"/>
    <w:rsid w:val="00401DD8"/>
    <w:rsid w:val="00410833"/>
    <w:rsid w:val="0044193B"/>
    <w:rsid w:val="00483441"/>
    <w:rsid w:val="0049037B"/>
    <w:rsid w:val="004B2031"/>
    <w:rsid w:val="004B6BF0"/>
    <w:rsid w:val="004C6E5B"/>
    <w:rsid w:val="004E3DE6"/>
    <w:rsid w:val="004F330D"/>
    <w:rsid w:val="00502505"/>
    <w:rsid w:val="00553C26"/>
    <w:rsid w:val="00565301"/>
    <w:rsid w:val="00570CDB"/>
    <w:rsid w:val="005C20CB"/>
    <w:rsid w:val="005D3E9A"/>
    <w:rsid w:val="005E4B22"/>
    <w:rsid w:val="005E75C5"/>
    <w:rsid w:val="00606782"/>
    <w:rsid w:val="00616761"/>
    <w:rsid w:val="00621C55"/>
    <w:rsid w:val="00621EF5"/>
    <w:rsid w:val="006413E5"/>
    <w:rsid w:val="00650238"/>
    <w:rsid w:val="0065658E"/>
    <w:rsid w:val="006572FF"/>
    <w:rsid w:val="00661025"/>
    <w:rsid w:val="0066434B"/>
    <w:rsid w:val="00665ED7"/>
    <w:rsid w:val="006661F5"/>
    <w:rsid w:val="00684A98"/>
    <w:rsid w:val="006A05D1"/>
    <w:rsid w:val="006A4D8D"/>
    <w:rsid w:val="006A6449"/>
    <w:rsid w:val="006D2C6D"/>
    <w:rsid w:val="006D47F4"/>
    <w:rsid w:val="006D7ABE"/>
    <w:rsid w:val="006E5810"/>
    <w:rsid w:val="006F4EF6"/>
    <w:rsid w:val="007063A8"/>
    <w:rsid w:val="00720196"/>
    <w:rsid w:val="00727777"/>
    <w:rsid w:val="007320BF"/>
    <w:rsid w:val="00732DC0"/>
    <w:rsid w:val="00740599"/>
    <w:rsid w:val="00742BF3"/>
    <w:rsid w:val="00746882"/>
    <w:rsid w:val="00765FB4"/>
    <w:rsid w:val="00776804"/>
    <w:rsid w:val="007F183C"/>
    <w:rsid w:val="007F31B1"/>
    <w:rsid w:val="007F5D14"/>
    <w:rsid w:val="007F76B2"/>
    <w:rsid w:val="00804410"/>
    <w:rsid w:val="008208DA"/>
    <w:rsid w:val="00823C77"/>
    <w:rsid w:val="00831394"/>
    <w:rsid w:val="008404C9"/>
    <w:rsid w:val="008711F3"/>
    <w:rsid w:val="00880863"/>
    <w:rsid w:val="008C41C4"/>
    <w:rsid w:val="008D20DC"/>
    <w:rsid w:val="008F4137"/>
    <w:rsid w:val="009024A0"/>
    <w:rsid w:val="00907F5E"/>
    <w:rsid w:val="009212F9"/>
    <w:rsid w:val="00935C54"/>
    <w:rsid w:val="00956A90"/>
    <w:rsid w:val="00956D58"/>
    <w:rsid w:val="009645C1"/>
    <w:rsid w:val="009654DE"/>
    <w:rsid w:val="009909AA"/>
    <w:rsid w:val="009A5F1B"/>
    <w:rsid w:val="009B38DD"/>
    <w:rsid w:val="009C73AE"/>
    <w:rsid w:val="00A269E5"/>
    <w:rsid w:val="00A56DA0"/>
    <w:rsid w:val="00A57784"/>
    <w:rsid w:val="00A6454A"/>
    <w:rsid w:val="00A74B3D"/>
    <w:rsid w:val="00A75C99"/>
    <w:rsid w:val="00A8548E"/>
    <w:rsid w:val="00A92C71"/>
    <w:rsid w:val="00A943D3"/>
    <w:rsid w:val="00AA2328"/>
    <w:rsid w:val="00AA5EF9"/>
    <w:rsid w:val="00AC702C"/>
    <w:rsid w:val="00AD2E29"/>
    <w:rsid w:val="00AE28B4"/>
    <w:rsid w:val="00AE6846"/>
    <w:rsid w:val="00B15B75"/>
    <w:rsid w:val="00B23299"/>
    <w:rsid w:val="00B35F67"/>
    <w:rsid w:val="00B35FA9"/>
    <w:rsid w:val="00B3734E"/>
    <w:rsid w:val="00B518DD"/>
    <w:rsid w:val="00B63E88"/>
    <w:rsid w:val="00B836E4"/>
    <w:rsid w:val="00B907C4"/>
    <w:rsid w:val="00B90D96"/>
    <w:rsid w:val="00B9252D"/>
    <w:rsid w:val="00BB2C58"/>
    <w:rsid w:val="00BD1210"/>
    <w:rsid w:val="00BE2160"/>
    <w:rsid w:val="00C01FC6"/>
    <w:rsid w:val="00C15780"/>
    <w:rsid w:val="00C22556"/>
    <w:rsid w:val="00C342C8"/>
    <w:rsid w:val="00C37354"/>
    <w:rsid w:val="00C43E41"/>
    <w:rsid w:val="00C85FE0"/>
    <w:rsid w:val="00CC0D13"/>
    <w:rsid w:val="00CD3F86"/>
    <w:rsid w:val="00CE4E1F"/>
    <w:rsid w:val="00D0648D"/>
    <w:rsid w:val="00D1048F"/>
    <w:rsid w:val="00D171CC"/>
    <w:rsid w:val="00D22BDA"/>
    <w:rsid w:val="00D33277"/>
    <w:rsid w:val="00D35344"/>
    <w:rsid w:val="00D52498"/>
    <w:rsid w:val="00D846D0"/>
    <w:rsid w:val="00D91925"/>
    <w:rsid w:val="00D9381E"/>
    <w:rsid w:val="00DA233A"/>
    <w:rsid w:val="00DA534F"/>
    <w:rsid w:val="00DC353A"/>
    <w:rsid w:val="00DF5AE6"/>
    <w:rsid w:val="00E13ACC"/>
    <w:rsid w:val="00E1516E"/>
    <w:rsid w:val="00E2048C"/>
    <w:rsid w:val="00E30027"/>
    <w:rsid w:val="00E37C5E"/>
    <w:rsid w:val="00E47450"/>
    <w:rsid w:val="00E478F1"/>
    <w:rsid w:val="00E535FD"/>
    <w:rsid w:val="00E72A54"/>
    <w:rsid w:val="00E77CBC"/>
    <w:rsid w:val="00E912BE"/>
    <w:rsid w:val="00E978FA"/>
    <w:rsid w:val="00EB3D40"/>
    <w:rsid w:val="00EC5601"/>
    <w:rsid w:val="00EC7A2A"/>
    <w:rsid w:val="00ED077B"/>
    <w:rsid w:val="00ED2761"/>
    <w:rsid w:val="00ED48D7"/>
    <w:rsid w:val="00F345E6"/>
    <w:rsid w:val="00F52C8A"/>
    <w:rsid w:val="00F561E4"/>
    <w:rsid w:val="00F70928"/>
    <w:rsid w:val="00FC1CED"/>
    <w:rsid w:val="00FC7D89"/>
    <w:rsid w:val="00FD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6B9192"/>
  <w15:chartTrackingRefBased/>
  <w15:docId w15:val="{53F91D15-C015-4C50-B1C8-384C8AB0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66406"/>
    <w:pPr>
      <w:spacing w:line="260" w:lineRule="atLeas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387642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387642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87642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387642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link w:val="NogaZnak"/>
    <w:rsid w:val="00387642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2160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216003"/>
    <w:rPr>
      <w:rFonts w:ascii="Segoe UI" w:hAnsi="Segoe UI" w:cs="Segoe UI"/>
      <w:sz w:val="18"/>
      <w:szCs w:val="18"/>
      <w:lang w:val="en-US" w:eastAsia="en-US"/>
    </w:rPr>
  </w:style>
  <w:style w:type="character" w:styleId="Hiperpovezava">
    <w:name w:val="Hyperlink"/>
    <w:rsid w:val="00220BC6"/>
    <w:rPr>
      <w:color w:val="0000FF"/>
      <w:u w:val="single"/>
    </w:rPr>
  </w:style>
  <w:style w:type="paragraph" w:styleId="Navadensplet">
    <w:name w:val="Normal (Web)"/>
    <w:basedOn w:val="Navaden"/>
    <w:rsid w:val="003A4B1B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eastAsia="sl-SI"/>
    </w:rPr>
  </w:style>
  <w:style w:type="character" w:styleId="Krepko">
    <w:name w:val="Strong"/>
    <w:qFormat/>
    <w:rsid w:val="003A4B1B"/>
    <w:rPr>
      <w:b/>
      <w:bCs/>
    </w:rPr>
  </w:style>
  <w:style w:type="paragraph" w:styleId="Telobesedila-zamik">
    <w:name w:val="Body Text Indent"/>
    <w:basedOn w:val="Navaden"/>
    <w:link w:val="Telobesedila-zamikZnak"/>
    <w:rsid w:val="003A4B1B"/>
    <w:pPr>
      <w:spacing w:before="100" w:beforeAutospacing="1" w:after="100" w:afterAutospacing="1" w:line="240" w:lineRule="auto"/>
      <w:ind w:left="360"/>
      <w:jc w:val="both"/>
    </w:pPr>
    <w:rPr>
      <w:rFonts w:cs="Arial"/>
      <w:szCs w:val="20"/>
      <w:lang w:eastAsia="sl-SI"/>
    </w:rPr>
  </w:style>
  <w:style w:type="character" w:customStyle="1" w:styleId="Telobesedila-zamikZnak">
    <w:name w:val="Telo besedila - zamik Znak"/>
    <w:link w:val="Telobesedila-zamik"/>
    <w:rsid w:val="003A4B1B"/>
    <w:rPr>
      <w:rFonts w:ascii="Arial" w:hAnsi="Arial" w:cs="Arial"/>
    </w:rPr>
  </w:style>
  <w:style w:type="character" w:styleId="Pripombasklic">
    <w:name w:val="annotation reference"/>
    <w:rsid w:val="00F52C8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52C8A"/>
    <w:rPr>
      <w:szCs w:val="20"/>
    </w:rPr>
  </w:style>
  <w:style w:type="character" w:customStyle="1" w:styleId="PripombabesediloZnak">
    <w:name w:val="Pripomba – besedilo Znak"/>
    <w:link w:val="Pripombabesedilo"/>
    <w:rsid w:val="00F52C8A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52C8A"/>
    <w:rPr>
      <w:b/>
      <w:bCs/>
    </w:rPr>
  </w:style>
  <w:style w:type="character" w:customStyle="1" w:styleId="ZadevapripombeZnak">
    <w:name w:val="Zadeva pripombe Znak"/>
    <w:link w:val="Zadevapripombe"/>
    <w:rsid w:val="00F52C8A"/>
    <w:rPr>
      <w:rFonts w:ascii="Arial" w:hAnsi="Arial"/>
      <w:b/>
      <w:bCs/>
      <w:lang w:val="en-US" w:eastAsia="en-US"/>
    </w:rPr>
  </w:style>
  <w:style w:type="character" w:customStyle="1" w:styleId="NogaZnak">
    <w:name w:val="Noga Znak"/>
    <w:link w:val="Noga"/>
    <w:rsid w:val="009024A0"/>
    <w:rPr>
      <w:rFonts w:ascii="Arial" w:hAnsi="Arial"/>
      <w:szCs w:val="24"/>
      <w:lang w:eastAsia="en-US"/>
    </w:rPr>
  </w:style>
  <w:style w:type="character" w:styleId="Nerazreenaomemba">
    <w:name w:val="Unresolved Mention"/>
    <w:uiPriority w:val="99"/>
    <w:semiHidden/>
    <w:unhideWhenUsed/>
    <w:rsid w:val="00823C77"/>
    <w:rPr>
      <w:color w:val="605E5C"/>
      <w:shd w:val="clear" w:color="auto" w:fill="E1DFDD"/>
    </w:rPr>
  </w:style>
  <w:style w:type="paragraph" w:styleId="Telobesedila">
    <w:name w:val="Body Text"/>
    <w:basedOn w:val="Navaden"/>
    <w:link w:val="TelobesedilaZnak"/>
    <w:rsid w:val="00740599"/>
    <w:pPr>
      <w:spacing w:after="120"/>
    </w:pPr>
  </w:style>
  <w:style w:type="character" w:customStyle="1" w:styleId="TelobesedilaZnak">
    <w:name w:val="Telo besedila Znak"/>
    <w:link w:val="Telobesedila"/>
    <w:rsid w:val="00740599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ipavec\LOCALS~1\Temp\notesAAA4BF\~8985224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955EE11-B117-4776-9B8C-E1F3ADEC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~8985224</Template>
  <TotalTime>0</TotalTime>
  <Pages>6</Pages>
  <Words>884</Words>
  <Characters>8688</Characters>
  <Application>Microsoft Office Word</Application>
  <DocSecurity>0</DocSecurity>
  <Lines>72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Marija Ipavec</dc:creator>
  <cp:keywords/>
  <cp:lastModifiedBy>Tina Kadenšek</cp:lastModifiedBy>
  <cp:revision>2</cp:revision>
  <cp:lastPrinted>2017-09-12T13:18:00Z</cp:lastPrinted>
  <dcterms:created xsi:type="dcterms:W3CDTF">2025-08-26T05:58:00Z</dcterms:created>
  <dcterms:modified xsi:type="dcterms:W3CDTF">2025-08-26T05:58:00Z</dcterms:modified>
</cp:coreProperties>
</file>