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036A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5857CB2E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3B1A7D1A" w14:textId="77777777" w:rsidR="0049037B" w:rsidRDefault="0049037B" w:rsidP="0049037B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14:paraId="023E1CAD" w14:textId="77777777" w:rsidR="0049037B" w:rsidRPr="0093236E" w:rsidRDefault="0049037B" w:rsidP="0049037B">
      <w:pPr>
        <w:pStyle w:val="Noga"/>
        <w:tabs>
          <w:tab w:val="left" w:pos="1995"/>
        </w:tabs>
        <w:spacing w:line="276" w:lineRule="auto"/>
        <w:ind w:left="851"/>
        <w:jc w:val="center"/>
        <w:rPr>
          <w:rFonts w:cs="Arial"/>
          <w:szCs w:val="20"/>
        </w:rPr>
      </w:pPr>
      <w:r w:rsidRPr="0093236E">
        <w:rPr>
          <w:rFonts w:cs="Arial"/>
          <w:szCs w:val="20"/>
        </w:rPr>
        <w:t xml:space="preserve">za prosto delovno mesto </w:t>
      </w:r>
      <w:r>
        <w:rPr>
          <w:rFonts w:cs="Arial"/>
          <w:szCs w:val="20"/>
        </w:rPr>
        <w:t>SREDNJA MEDICINSKA SESTRA (šifra DM 105) v Sektorju za sprejem in oskrbo</w:t>
      </w:r>
    </w:p>
    <w:p w14:paraId="23DEBE3D" w14:textId="77777777" w:rsidR="006F4EF6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3334F624" w14:textId="77777777" w:rsidR="006F4EF6" w:rsidRDefault="006F4EF6" w:rsidP="00621C55">
      <w:pPr>
        <w:rPr>
          <w:rFonts w:cs="Arial"/>
          <w:b/>
          <w:szCs w:val="20"/>
        </w:rPr>
      </w:pPr>
    </w:p>
    <w:p w14:paraId="11D3949A" w14:textId="77777777" w:rsidR="006F4EF6" w:rsidRDefault="006F4EF6" w:rsidP="00621C55">
      <w:pPr>
        <w:rPr>
          <w:rFonts w:cs="Arial"/>
          <w:b/>
          <w:szCs w:val="20"/>
        </w:rPr>
      </w:pPr>
    </w:p>
    <w:p w14:paraId="7CF8A365" w14:textId="77777777" w:rsidR="00621C55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69A15685" w14:textId="77777777" w:rsidR="00823C77" w:rsidRPr="00D67C62" w:rsidRDefault="00823C77" w:rsidP="00823C77">
      <w:pPr>
        <w:numPr>
          <w:ilvl w:val="0"/>
          <w:numId w:val="11"/>
        </w:numPr>
        <w:spacing w:after="120" w:line="240" w:lineRule="auto"/>
        <w:rPr>
          <w:rFonts w:cs="Arial"/>
          <w:b/>
        </w:rPr>
      </w:pPr>
      <w:r w:rsidRPr="00D67C62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10709FE2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D811DD5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0D625557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3A573EE1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BB25A3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143B19BE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 xml:space="preserve"> </w:t>
            </w:r>
          </w:p>
        </w:tc>
      </w:tr>
      <w:tr w:rsidR="00823C77" w:rsidRPr="00D67C62" w14:paraId="2E1E8C01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01401B3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Datum in kraj rojstva:</w:t>
            </w:r>
          </w:p>
        </w:tc>
        <w:tc>
          <w:tcPr>
            <w:tcW w:w="6660" w:type="dxa"/>
          </w:tcPr>
          <w:p w14:paraId="5A920033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773A2856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4EDD64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Državljanstvo/-</w:t>
            </w:r>
            <w:proofErr w:type="spellStart"/>
            <w:r w:rsidRPr="00D67C62">
              <w:rPr>
                <w:rFonts w:cs="Arial"/>
                <w:b/>
              </w:rPr>
              <w:t>va</w:t>
            </w:r>
            <w:proofErr w:type="spellEnd"/>
            <w:r w:rsidRPr="00D67C62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134272C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0D2A689A" w14:textId="77777777" w:rsidR="00823C77" w:rsidRPr="00D67C62" w:rsidRDefault="00823C77" w:rsidP="00823C77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13DAE704" w14:textId="77777777" w:rsidTr="009B38DD">
        <w:trPr>
          <w:trHeight w:val="812"/>
        </w:trPr>
        <w:tc>
          <w:tcPr>
            <w:tcW w:w="9360" w:type="dxa"/>
          </w:tcPr>
          <w:p w14:paraId="2EFB8B14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>Naslov:</w:t>
            </w:r>
            <w:r w:rsidRPr="00D67C62">
              <w:rPr>
                <w:rFonts w:cs="Arial"/>
                <w:i/>
              </w:rPr>
              <w:t xml:space="preserve"> (ulica, številka, poštna številka, kraj)</w:t>
            </w:r>
          </w:p>
          <w:p w14:paraId="03133B69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4FDD3CF3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15C53D58" w14:textId="77777777" w:rsidTr="009B38DD">
        <w:trPr>
          <w:trHeight w:val="781"/>
        </w:trPr>
        <w:tc>
          <w:tcPr>
            <w:tcW w:w="9360" w:type="dxa"/>
          </w:tcPr>
          <w:p w14:paraId="75782578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 xml:space="preserve">Naslov na katerega želite, da vam pošiljamo pošto </w:t>
            </w:r>
            <w:r w:rsidRPr="00D67C62">
              <w:rPr>
                <w:rFonts w:cs="Arial"/>
              </w:rPr>
              <w:t>(če je drugačen od naslova stalnega prebivališča)</w:t>
            </w:r>
            <w:r w:rsidRPr="00D67C62">
              <w:rPr>
                <w:rFonts w:cs="Arial"/>
                <w:b/>
              </w:rPr>
              <w:t>:</w:t>
            </w:r>
            <w:r w:rsidRPr="00D67C62">
              <w:rPr>
                <w:rFonts w:cs="Arial"/>
              </w:rPr>
              <w:t xml:space="preserve"> (</w:t>
            </w:r>
            <w:r w:rsidRPr="00D67C62">
              <w:rPr>
                <w:rFonts w:cs="Arial"/>
                <w:i/>
              </w:rPr>
              <w:t>ulica, številka, poštna številka, kraj)</w:t>
            </w:r>
          </w:p>
          <w:p w14:paraId="1D425BB7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</w:p>
        </w:tc>
      </w:tr>
    </w:tbl>
    <w:p w14:paraId="4ACF25D8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05F5BE92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7EBB740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8E1B550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6E22BDA1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F9C87EF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7317ABB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E478F1" w:rsidRPr="00D67C62" w14:paraId="17C06A2D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5D1ADF8" w14:textId="77777777" w:rsidR="00E478F1" w:rsidRPr="00D67C62" w:rsidRDefault="00E478F1" w:rsidP="009B38D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Skupna delovna doba na V</w:t>
            </w:r>
            <w:r w:rsidR="0049037B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stopnji/ravni izobrazbe</w:t>
            </w:r>
          </w:p>
        </w:tc>
        <w:tc>
          <w:tcPr>
            <w:tcW w:w="6660" w:type="dxa"/>
          </w:tcPr>
          <w:p w14:paraId="180BCCE7" w14:textId="77777777" w:rsidR="00E478F1" w:rsidRPr="00D67C62" w:rsidRDefault="00E478F1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4BB5F2ED" w14:textId="77777777" w:rsidR="00823C77" w:rsidRPr="00D67C62" w:rsidRDefault="00823C77" w:rsidP="00823C77">
      <w:pPr>
        <w:tabs>
          <w:tab w:val="left" w:pos="1701"/>
        </w:tabs>
        <w:rPr>
          <w:szCs w:val="20"/>
          <w:lang w:val="sl-SI" w:eastAsia="sl-SI"/>
        </w:rPr>
      </w:pPr>
    </w:p>
    <w:p w14:paraId="1E3538E1" w14:textId="77777777" w:rsidR="00823C77" w:rsidRDefault="00823C77" w:rsidP="00823C77">
      <w:pPr>
        <w:tabs>
          <w:tab w:val="left" w:pos="1701"/>
        </w:tabs>
        <w:rPr>
          <w:rFonts w:eastAsia="Calibri"/>
          <w:szCs w:val="20"/>
          <w:lang w:val="sl-SI" w:eastAsia="sl-SI"/>
        </w:rPr>
      </w:pPr>
    </w:p>
    <w:p w14:paraId="7AD3CDDA" w14:textId="77777777" w:rsidR="006F4EF6" w:rsidRDefault="006F4EF6" w:rsidP="006F4EF6">
      <w:pPr>
        <w:rPr>
          <w:rFonts w:eastAsia="Calibri"/>
          <w:szCs w:val="20"/>
          <w:lang w:val="sl-SI" w:eastAsia="sl-SI"/>
        </w:rPr>
      </w:pPr>
    </w:p>
    <w:p w14:paraId="2A8D144A" w14:textId="77777777" w:rsidR="00740599" w:rsidRPr="00740599" w:rsidRDefault="006F4EF6" w:rsidP="006F4EF6">
      <w:pPr>
        <w:rPr>
          <w:rFonts w:cs="Arial"/>
          <w:b/>
        </w:rPr>
      </w:pPr>
      <w:r>
        <w:rPr>
          <w:rFonts w:eastAsia="Calibri"/>
          <w:szCs w:val="20"/>
          <w:lang w:eastAsia="sl-SI"/>
        </w:rPr>
        <w:t>2.</w:t>
      </w:r>
      <w:r w:rsidR="00740599" w:rsidRPr="00740599">
        <w:rPr>
          <w:rFonts w:cs="Arial"/>
          <w:b/>
        </w:rPr>
        <w:t>Prejšnje zaposlitve</w:t>
      </w:r>
    </w:p>
    <w:p w14:paraId="01502A89" w14:textId="77777777" w:rsidR="00740599" w:rsidRDefault="00740599" w:rsidP="00024202">
      <w:pPr>
        <w:jc w:val="both"/>
        <w:rPr>
          <w:rFonts w:cs="Arial"/>
          <w:b/>
          <w:iCs/>
        </w:rPr>
      </w:pPr>
      <w:r w:rsidRPr="00740599">
        <w:rPr>
          <w:rFonts w:cs="Arial"/>
          <w:b/>
          <w:iCs/>
        </w:rPr>
        <w:t>Prosimo navedite vse svoje prejšnje zaposlitve v kronološkem vrstnem redu od trenutne (zadnje) do prve in navedite ali gre za redno zaposlitev oz. za druge vrste delovnega razmerja študentsko delo, pogodbeno delo)</w:t>
      </w:r>
    </w:p>
    <w:p w14:paraId="7B7C8077" w14:textId="77777777" w:rsidR="00740599" w:rsidRPr="00740599" w:rsidRDefault="00740599" w:rsidP="00740599">
      <w:pPr>
        <w:rPr>
          <w:rFonts w:cs="Arial"/>
          <w:b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65DF3B40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945FF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Trenutna oz. zadnja zaposlitev</w:t>
            </w:r>
          </w:p>
        </w:tc>
      </w:tr>
      <w:tr w:rsidR="00740599" w:rsidRPr="00740599" w14:paraId="2FB7B01E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0EA9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186411E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521062A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59A4706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147A4A2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7AE53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t>Obdobje zaposlitve:</w:t>
            </w:r>
          </w:p>
        </w:tc>
      </w:tr>
      <w:tr w:rsidR="00740599" w:rsidRPr="00740599" w14:paraId="65E509F8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C398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7C69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593A3A7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bookmarkEnd w:id="0"/>
          </w:p>
          <w:p w14:paraId="29E1B622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5314F417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6F0EC253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535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9D65885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21B0D3F9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1EC7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05174CDB" w14:textId="77777777" w:rsidTr="009B38DD">
              <w:tc>
                <w:tcPr>
                  <w:tcW w:w="4296" w:type="dxa"/>
                  <w:shd w:val="clear" w:color="auto" w:fill="auto"/>
                </w:tcPr>
                <w:p w14:paraId="1018F33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2836322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422E16F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7D331E8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2D26E80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489F227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1BF905B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3B5E28C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505E6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74432B2D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4FDC444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503507A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1D72742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4ADF76C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79DD86DD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428BB7C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69EC1A1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554AC5EB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C0AA1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4530D80A" w14:textId="77777777" w:rsidTr="009B38D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7A8B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Dolžina odpovednega roka: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</w:tbl>
    <w:p w14:paraId="7DDCC3C2" w14:textId="77777777" w:rsidR="00740599" w:rsidRPr="00740599" w:rsidRDefault="00740599" w:rsidP="00740599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00CCA7F7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ED84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6A54AE49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465B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2ECF76D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80F45C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CF61461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7778A29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203B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203C5C72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F1291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81BA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44FA448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50243EAB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19850C7A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5591BF28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336C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448BD44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7D7B6BBE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5F391F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3A08FF09" w14:textId="77777777" w:rsidTr="009B38DD">
              <w:tc>
                <w:tcPr>
                  <w:tcW w:w="4296" w:type="dxa"/>
                  <w:shd w:val="clear" w:color="auto" w:fill="auto"/>
                </w:tcPr>
                <w:p w14:paraId="071F411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550FE4B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5DC7365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3E7DC33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79B5D8C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50497FE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2EBC199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012E351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B82DB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08BDB3D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70A860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0686EC1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011D044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513904C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13795E5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32246A2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062CBDD6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4306ABE0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504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8D1C88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71FC9021" w14:textId="77777777" w:rsidR="00740599" w:rsidRPr="00740599" w:rsidRDefault="00740599" w:rsidP="00740599">
      <w:pPr>
        <w:rPr>
          <w:rFonts w:cs="Arial"/>
          <w:b/>
          <w:bCs/>
        </w:rPr>
      </w:pPr>
    </w:p>
    <w:p w14:paraId="01324771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5FFB8690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B5A8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05C9AA91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66322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t>Naziv in naslov delodajalca:</w:t>
            </w:r>
          </w:p>
          <w:p w14:paraId="1E9E68E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E2BD10B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31FF6C63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EEDE03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BE838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6DCD4420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13759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50D6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2370DC0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BB4B7D4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1EFD12F7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1173017E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B7AE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166024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2C5E3C91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CF72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7905E895" w14:textId="77777777" w:rsidTr="009B38DD">
              <w:tc>
                <w:tcPr>
                  <w:tcW w:w="4296" w:type="dxa"/>
                  <w:shd w:val="clear" w:color="auto" w:fill="auto"/>
                </w:tcPr>
                <w:p w14:paraId="00712A8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1078E40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08D0540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3B348F6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6A6F735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50A7F8C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57003BB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3EFFCF9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CCCF1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2A30A3E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270BCD6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0AD29F2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4D30C61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632BD37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235C732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2CBA100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72B8889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5C1B4AF0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6437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40962BCE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1E16AF82" w14:textId="77777777" w:rsidR="00740599" w:rsidRPr="00740599" w:rsidRDefault="00740599" w:rsidP="00740599">
      <w:pPr>
        <w:rPr>
          <w:rFonts w:cs="Arial"/>
          <w:b/>
          <w:bCs/>
        </w:rPr>
      </w:pPr>
    </w:p>
    <w:p w14:paraId="6757CB4B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703E7934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ED78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5A9D066B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BCBE1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0ED48DE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0B53ECAC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DAB4698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1EC0135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B25CC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4B6F0F55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C1A73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F96F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0A2FCF9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73A7983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49548B41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512D88C1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C1E1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2C0B865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14F1D228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4231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1A59C1EC" w14:textId="77777777" w:rsidTr="009B38DD">
              <w:tc>
                <w:tcPr>
                  <w:tcW w:w="4296" w:type="dxa"/>
                  <w:shd w:val="clear" w:color="auto" w:fill="auto"/>
                </w:tcPr>
                <w:p w14:paraId="7D22EE1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4013CB4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526B53F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7A8102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4245CA7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0A74EEC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42F82C7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45CDCC1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1B241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43442D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298E478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525AA34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7A363B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0D918DC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23F8B6F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17906AB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0071485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03119AB7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80F1E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208B4EC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55691986" w14:textId="77777777" w:rsidR="00823C77" w:rsidRPr="00D67C62" w:rsidRDefault="00740599" w:rsidP="00823C77">
      <w:pPr>
        <w:rPr>
          <w:rFonts w:cs="Arial"/>
          <w:b/>
        </w:rPr>
      </w:pPr>
      <w:r w:rsidRPr="00740599">
        <w:rPr>
          <w:rFonts w:cs="Arial"/>
          <w:b/>
          <w:bCs/>
        </w:rPr>
        <w:t>Opomba: Prosimo dodajte vrstice po potrebi</w:t>
      </w:r>
    </w:p>
    <w:p w14:paraId="3C05089E" w14:textId="77777777" w:rsidR="00823C77" w:rsidRDefault="00823C77" w:rsidP="00823C77">
      <w:pPr>
        <w:rPr>
          <w:rFonts w:cs="Arial"/>
          <w:b/>
        </w:rPr>
      </w:pPr>
    </w:p>
    <w:p w14:paraId="28286533" w14:textId="77777777" w:rsidR="003430B2" w:rsidRPr="00D67C62" w:rsidRDefault="003430B2" w:rsidP="00823C77">
      <w:pPr>
        <w:rPr>
          <w:rFonts w:cs="Arial"/>
          <w:b/>
        </w:rPr>
      </w:pPr>
    </w:p>
    <w:p w14:paraId="30BF1A2A" w14:textId="77777777" w:rsidR="00823C77" w:rsidRPr="00A663B5" w:rsidRDefault="00823C77" w:rsidP="00823C77">
      <w:pPr>
        <w:numPr>
          <w:ilvl w:val="0"/>
          <w:numId w:val="11"/>
        </w:numPr>
        <w:rPr>
          <w:rFonts w:cs="Arial"/>
          <w:b/>
        </w:rPr>
      </w:pPr>
      <w:r w:rsidRPr="00A663B5">
        <w:rPr>
          <w:rFonts w:cs="Arial"/>
          <w:b/>
        </w:rPr>
        <w:t>Izobrazba</w:t>
      </w:r>
    </w:p>
    <w:p w14:paraId="2E5B7F6C" w14:textId="77777777" w:rsidR="00823C77" w:rsidRPr="00A663B5" w:rsidRDefault="00823C77" w:rsidP="00823C77">
      <w:pPr>
        <w:tabs>
          <w:tab w:val="left" w:pos="142"/>
        </w:tabs>
        <w:ind w:left="142"/>
        <w:rPr>
          <w:rFonts w:cs="Arial"/>
        </w:rPr>
      </w:pPr>
      <w:r w:rsidRPr="00A663B5">
        <w:rPr>
          <w:rFonts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23C77" w:rsidRPr="00A663B5" w14:paraId="4AB9F520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414A0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Naziv </w:t>
            </w:r>
            <w:r>
              <w:rPr>
                <w:rFonts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7EF0D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Pridobljeni </w:t>
            </w:r>
            <w:r>
              <w:rPr>
                <w:rFonts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AB703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Datum</w:t>
            </w:r>
          </w:p>
          <w:p w14:paraId="6BFBE081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9CCA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Raven/</w:t>
            </w:r>
          </w:p>
          <w:p w14:paraId="1BEBC8D4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stopnja izobrazbe</w:t>
            </w:r>
          </w:p>
          <w:p w14:paraId="3F841F85" w14:textId="77777777" w:rsidR="00823C77" w:rsidRPr="00A663B5" w:rsidRDefault="00823C77" w:rsidP="009B38DD">
            <w:pPr>
              <w:jc w:val="center"/>
              <w:rPr>
                <w:rFonts w:cs="Arial"/>
                <w:bCs/>
              </w:rPr>
            </w:pPr>
            <w:r w:rsidRPr="00A663B5">
              <w:rPr>
                <w:rFonts w:cs="Arial"/>
                <w:bCs/>
              </w:rPr>
              <w:t>(vnesite iz spodnjega seznama)</w:t>
            </w:r>
          </w:p>
        </w:tc>
      </w:tr>
      <w:tr w:rsidR="00823C77" w:rsidRPr="00A663B5" w14:paraId="4388D29E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DB539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E3B6D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A97C4" w14:textId="77777777" w:rsidR="00823C77" w:rsidRPr="00A663B5" w:rsidRDefault="00823C77" w:rsidP="009B38DD">
            <w:pPr>
              <w:rPr>
                <w:rFonts w:cs="Arial"/>
                <w:b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D2BDF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04FD4B3D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4D19C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EA4230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F9F04C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46AAD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326E62C3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C1537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069F59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BCDE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10E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01D9DD1C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A6AF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3A6B3A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0803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47ADB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25DCCC32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41B78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9E8917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FDEE34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8193C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</w:tbl>
    <w:p w14:paraId="229252E3" w14:textId="77777777" w:rsidR="00823C77" w:rsidRPr="00A663B5" w:rsidRDefault="00823C77" w:rsidP="00823C77">
      <w:pPr>
        <w:ind w:left="142"/>
        <w:rPr>
          <w:rFonts w:cs="Arial"/>
          <w:b/>
        </w:rPr>
      </w:pPr>
      <w:r w:rsidRPr="00A663B5">
        <w:rPr>
          <w:rFonts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23C77" w:rsidRPr="00A663B5" w14:paraId="3B6A6E12" w14:textId="77777777" w:rsidTr="009B38DD">
        <w:tc>
          <w:tcPr>
            <w:tcW w:w="4296" w:type="dxa"/>
            <w:shd w:val="clear" w:color="auto" w:fill="auto"/>
          </w:tcPr>
          <w:p w14:paraId="62829532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5     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srednješolska izobrazba                          </w:t>
            </w:r>
          </w:p>
          <w:p w14:paraId="46A28AFC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6F7AD9">
              <w:rPr>
                <w:rFonts w:cs="Arial"/>
              </w:rPr>
              <w:t>6/1</w:t>
            </w:r>
            <w:r w:rsidRPr="00A663B5">
              <w:rPr>
                <w:rFonts w:cs="Arial"/>
              </w:rPr>
              <w:t xml:space="preserve">   višješolska izobrazba                     </w:t>
            </w:r>
          </w:p>
          <w:p w14:paraId="64BACDFF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6/2   </w:t>
            </w:r>
            <w:r>
              <w:rPr>
                <w:rFonts w:cs="Arial"/>
              </w:rPr>
              <w:t xml:space="preserve">specializacija po višješolski    </w:t>
            </w:r>
          </w:p>
          <w:p w14:paraId="6D7D916A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izobrazbi/</w:t>
            </w:r>
          </w:p>
          <w:p w14:paraId="0540914A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visoka strokovna izobrazba (prejšnja)/</w:t>
            </w:r>
          </w:p>
          <w:p w14:paraId="19126813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strokovna izobrazba </w:t>
            </w:r>
          </w:p>
          <w:p w14:paraId="722F7079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stopnja)/</w:t>
            </w:r>
          </w:p>
          <w:p w14:paraId="20FACE6A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univerzitetna izobrazba     </w:t>
            </w:r>
          </w:p>
          <w:p w14:paraId="50CD871B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C50566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7   </w:t>
            </w:r>
            <w:r>
              <w:rPr>
                <w:rFonts w:cs="Arial"/>
              </w:rPr>
              <w:t xml:space="preserve">   </w:t>
            </w:r>
            <w:r w:rsidRPr="00A663B5">
              <w:rPr>
                <w:rFonts w:cs="Arial"/>
              </w:rPr>
              <w:t xml:space="preserve">specializacija po visokošolski strokovni </w:t>
            </w:r>
          </w:p>
          <w:p w14:paraId="5C6D1E27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izobrazbi (prejšnja)/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visokošolska </w:t>
            </w:r>
            <w:r>
              <w:rPr>
                <w:rFonts w:cs="Arial"/>
              </w:rPr>
              <w:t xml:space="preserve"> </w:t>
            </w:r>
          </w:p>
          <w:p w14:paraId="612AA0FF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univerzitetna izobrazba (prejšnja)/</w:t>
            </w:r>
          </w:p>
          <w:p w14:paraId="3B6F46E1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</w:t>
            </w:r>
            <w:r w:rsidRPr="00A663B5">
              <w:rPr>
                <w:rFonts w:cs="Arial"/>
              </w:rPr>
              <w:t xml:space="preserve">magistrska izobrazba (2. bolonjska stopnja)          </w:t>
            </w:r>
          </w:p>
          <w:p w14:paraId="36FF0353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>8</w:t>
            </w:r>
            <w:r>
              <w:rPr>
                <w:rFonts w:cs="Arial"/>
              </w:rPr>
              <w:t>/1</w:t>
            </w:r>
            <w:r w:rsidRPr="00A663B5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specializacija po visokošolski univerzitetni </w:t>
            </w:r>
          </w:p>
          <w:p w14:paraId="702F5BF8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 (prejšnja)/</w:t>
            </w:r>
            <w:r w:rsidRPr="00A663B5">
              <w:rPr>
                <w:rFonts w:cs="Arial"/>
              </w:rPr>
              <w:t>magisterij znanosti</w:t>
            </w:r>
            <w:r>
              <w:rPr>
                <w:rFonts w:cs="Arial"/>
              </w:rPr>
              <w:t xml:space="preserve">  </w:t>
            </w:r>
          </w:p>
          <w:p w14:paraId="63E82A9C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(prejšnji)</w:t>
            </w:r>
          </w:p>
          <w:p w14:paraId="5CB783B4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8/2</w:t>
            </w:r>
            <w:r w:rsidRPr="00A663B5">
              <w:rPr>
                <w:rFonts w:cs="Arial"/>
              </w:rPr>
              <w:t xml:space="preserve">   doktorat znanosti (prejšnji)</w:t>
            </w:r>
            <w:r>
              <w:rPr>
                <w:rFonts w:cs="Arial"/>
              </w:rPr>
              <w:t>/</w:t>
            </w:r>
          </w:p>
          <w:p w14:paraId="074472DA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doktorat znanosti (3. bolonjska stopnja)</w:t>
            </w:r>
          </w:p>
          <w:p w14:paraId="67F6BC3B" w14:textId="77777777" w:rsidR="00740599" w:rsidRDefault="00740599" w:rsidP="009B38DD">
            <w:pPr>
              <w:ind w:left="142"/>
              <w:rPr>
                <w:rFonts w:cs="Arial"/>
              </w:rPr>
            </w:pPr>
          </w:p>
          <w:p w14:paraId="7FA0159F" w14:textId="77777777" w:rsidR="00740599" w:rsidRPr="00332168" w:rsidRDefault="00740599" w:rsidP="009B38DD">
            <w:pPr>
              <w:ind w:left="142"/>
              <w:rPr>
                <w:rFonts w:cs="Arial"/>
              </w:rPr>
            </w:pPr>
          </w:p>
        </w:tc>
      </w:tr>
    </w:tbl>
    <w:p w14:paraId="7D0D855F" w14:textId="77777777" w:rsidR="00823C77" w:rsidRPr="00D67C62" w:rsidRDefault="00823C77" w:rsidP="00823C77">
      <w:pPr>
        <w:numPr>
          <w:ilvl w:val="0"/>
          <w:numId w:val="11"/>
        </w:numPr>
        <w:spacing w:line="240" w:lineRule="auto"/>
        <w:rPr>
          <w:rFonts w:cs="Arial"/>
          <w:b/>
        </w:rPr>
      </w:pPr>
      <w:r w:rsidRPr="00D67C62">
        <w:rPr>
          <w:rFonts w:cs="Arial"/>
          <w:b/>
        </w:rPr>
        <w:t>Funkcionalna znanja:</w:t>
      </w:r>
    </w:p>
    <w:p w14:paraId="0AC28FBE" w14:textId="77777777" w:rsidR="00823C77" w:rsidRPr="00D67C62" w:rsidRDefault="00823C77" w:rsidP="00823C77">
      <w:pPr>
        <w:rPr>
          <w:rFonts w:cs="Arial"/>
          <w:b/>
        </w:rPr>
      </w:pPr>
    </w:p>
    <w:p w14:paraId="651113CF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23C77" w:rsidRPr="00D67C62" w14:paraId="2CF848A3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D758" w14:textId="77777777" w:rsidR="00823C77" w:rsidRPr="00D67C62" w:rsidRDefault="00823C77" w:rsidP="009B38DD">
            <w:pPr>
              <w:rPr>
                <w:rFonts w:cs="Arial"/>
              </w:rPr>
            </w:pPr>
            <w:r w:rsidRPr="00D67C62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416F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F978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Datum</w:t>
            </w:r>
          </w:p>
        </w:tc>
      </w:tr>
      <w:tr w:rsidR="00823C77" w:rsidRPr="00D67C62" w14:paraId="6248593F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75919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3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3"/>
            </w:tblGrid>
            <w:tr w:rsidR="00823C77" w:rsidRPr="00823C77" w14:paraId="6F82E2E6" w14:textId="77777777" w:rsidTr="009B38DD">
              <w:trPr>
                <w:trHeight w:val="300"/>
              </w:trPr>
              <w:tc>
                <w:tcPr>
                  <w:tcW w:w="7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F203A6" w14:textId="77777777" w:rsidR="00823C77" w:rsidRPr="00823C77" w:rsidRDefault="005D3E9A" w:rsidP="00823C77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Vozniški izpit B kategorije</w:t>
                  </w:r>
                </w:p>
              </w:tc>
            </w:tr>
          </w:tbl>
          <w:p w14:paraId="0B478B77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E1C16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239F1A20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BD40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D014A" w14:textId="77777777" w:rsidR="00823C77" w:rsidRPr="00D67C62" w:rsidRDefault="0049037B" w:rsidP="009B38DD">
            <w:pPr>
              <w:ind w:left="57"/>
              <w:rPr>
                <w:rFonts w:cs="Arial"/>
              </w:rPr>
            </w:pPr>
            <w:r>
              <w:rPr>
                <w:rFonts w:cs="Arial"/>
              </w:rPr>
              <w:t>Strokovni izpit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740D5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732471C5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0316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2514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C520D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582D837B" w14:textId="77777777" w:rsidR="00823C77" w:rsidRPr="00D67C62" w:rsidRDefault="00823C77" w:rsidP="00823C77">
      <w:pPr>
        <w:rPr>
          <w:rFonts w:cs="Arial"/>
          <w:b/>
          <w:color w:val="000000"/>
        </w:rPr>
      </w:pPr>
    </w:p>
    <w:p w14:paraId="6519FBB2" w14:textId="77777777" w:rsidR="00823C77" w:rsidRPr="00D67C62" w:rsidRDefault="00823C77" w:rsidP="00823C77">
      <w:pPr>
        <w:spacing w:after="120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23C77" w:rsidRPr="00D67C62" w14:paraId="3FBC90E2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9B8BA" w14:textId="77777777" w:rsidR="00823C77" w:rsidRPr="00D67C62" w:rsidRDefault="00823C77" w:rsidP="009B38DD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081FA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71575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D7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odlično</w:t>
            </w:r>
          </w:p>
        </w:tc>
      </w:tr>
      <w:tr w:rsidR="00823C77" w:rsidRPr="00D67C62" w14:paraId="7866E51B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EF668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FD87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0EBAF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E5BD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105E661C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02303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BFAA3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B232C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10E4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2098BE2D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F440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9F7F2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9B756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B2F77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1EC484F0" w14:textId="77777777" w:rsidR="00823C77" w:rsidRPr="00D67C62" w:rsidRDefault="00823C77" w:rsidP="00823C77">
      <w:pPr>
        <w:spacing w:after="120"/>
        <w:rPr>
          <w:rFonts w:cs="Arial"/>
          <w:b/>
        </w:rPr>
      </w:pPr>
    </w:p>
    <w:p w14:paraId="742CB4B0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23C77" w:rsidRPr="00D67C62" w14:paraId="4472F0EC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CB6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Jezik</w:t>
            </w:r>
            <w:r w:rsidR="002045C6">
              <w:rPr>
                <w:rFonts w:cs="Arial"/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5B43E34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EC3409B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273D8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osnovno</w:t>
            </w:r>
          </w:p>
        </w:tc>
      </w:tr>
      <w:tr w:rsidR="00823C77" w:rsidRPr="00D67C62" w14:paraId="7950271A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916435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CBDE9E5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CC2C937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7AE0059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44D78E43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F9094F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lastRenderedPageBreak/>
              <w:t>Nemški jezik</w:t>
            </w:r>
          </w:p>
        </w:tc>
        <w:tc>
          <w:tcPr>
            <w:tcW w:w="1860" w:type="dxa"/>
          </w:tcPr>
          <w:p w14:paraId="76E6CEB9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0F9583CC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5EDF4DC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68BD338B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C798160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C64FBF7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923267F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488A20A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3D6F5A80" w14:textId="77777777" w:rsidR="00823C77" w:rsidRPr="00D67C62" w:rsidRDefault="00823C77" w:rsidP="00823C77">
      <w:pPr>
        <w:rPr>
          <w:rFonts w:cs="Arial"/>
          <w:b/>
          <w:color w:val="000000"/>
        </w:rPr>
      </w:pPr>
    </w:p>
    <w:p w14:paraId="73EFB5C4" w14:textId="77777777" w:rsidR="008711F3" w:rsidRDefault="008711F3" w:rsidP="00823C77">
      <w:pPr>
        <w:spacing w:line="360" w:lineRule="auto"/>
        <w:rPr>
          <w:rFonts w:cs="Arial"/>
          <w:b/>
          <w:color w:val="000000"/>
        </w:rPr>
      </w:pPr>
    </w:p>
    <w:p w14:paraId="4E1D152A" w14:textId="77777777" w:rsidR="00823C77" w:rsidRPr="00D67C62" w:rsidRDefault="00823C77" w:rsidP="00823C77">
      <w:pPr>
        <w:spacing w:line="360" w:lineRule="auto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d. druga znanja in veščine:</w:t>
      </w:r>
    </w:p>
    <w:p w14:paraId="4CC1DAED" w14:textId="77777777" w:rsidR="00823C77" w:rsidRPr="00D67C62" w:rsidRDefault="00823C77" w:rsidP="00823C77">
      <w:pPr>
        <w:rPr>
          <w:rFonts w:cs="Arial"/>
          <w:b/>
          <w:color w:val="000000"/>
          <w:sz w:val="18"/>
          <w:szCs w:val="18"/>
        </w:rPr>
      </w:pPr>
      <w:r w:rsidRPr="00D67C62">
        <w:rPr>
          <w:rFonts w:cs="Arial"/>
          <w:color w:val="000000"/>
          <w:sz w:val="18"/>
          <w:szCs w:val="18"/>
        </w:rPr>
        <w:t xml:space="preserve">Prosimo, da </w:t>
      </w:r>
      <w:r w:rsidRPr="00D67C62"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D67C62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</w:t>
      </w:r>
      <w:r w:rsidR="00E37C5E">
        <w:rPr>
          <w:rFonts w:cs="Arial"/>
          <w:color w:val="000000"/>
          <w:sz w:val="18"/>
          <w:szCs w:val="18"/>
        </w:rPr>
        <w:t xml:space="preserve"> </w:t>
      </w:r>
      <w:r w:rsidRPr="00D67C62">
        <w:rPr>
          <w:rFonts w:cs="Arial"/>
          <w:color w:val="000000"/>
          <w:sz w:val="18"/>
          <w:szCs w:val="18"/>
        </w:rPr>
        <w:t>(v nekaj stavkih)</w:t>
      </w:r>
      <w:r w:rsidRPr="00D67C62">
        <w:rPr>
          <w:rFonts w:cs="Arial"/>
          <w:b/>
          <w:color w:val="000000"/>
          <w:sz w:val="18"/>
          <w:szCs w:val="18"/>
        </w:rPr>
        <w:t>:</w:t>
      </w:r>
    </w:p>
    <w:p w14:paraId="43F89ACD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57891C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033BA75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B84F8B1" w14:textId="77777777" w:rsidR="00823C77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7455E23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B395BA1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27CED15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D9FFDF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DDDF30C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6C204CD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C3F0676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8E7BC7A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D366577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2ADF7B9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A9454E6" w14:textId="77777777" w:rsidR="008711F3" w:rsidRPr="00D67C62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789D2A0" w14:textId="77777777" w:rsidR="00823C77" w:rsidRPr="00D67C62" w:rsidRDefault="00823C77" w:rsidP="00823C77">
      <w:pPr>
        <w:rPr>
          <w:rFonts w:cs="Arial"/>
          <w:color w:val="000000"/>
        </w:rPr>
      </w:pPr>
    </w:p>
    <w:p w14:paraId="4D61FA26" w14:textId="77777777" w:rsidR="00823C77" w:rsidRPr="00D67C62" w:rsidRDefault="00823C77" w:rsidP="00823C77">
      <w:pPr>
        <w:numPr>
          <w:ilvl w:val="0"/>
          <w:numId w:val="11"/>
        </w:numPr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 xml:space="preserve"> Življenjepis</w:t>
      </w:r>
    </w:p>
    <w:p w14:paraId="42C65C38" w14:textId="77777777" w:rsidR="00C01FC6" w:rsidRPr="00D67C62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4ECCB712" w14:textId="77777777" w:rsidR="00823C77" w:rsidRDefault="00823C77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CV – priložen v priponki</w:t>
      </w:r>
    </w:p>
    <w:p w14:paraId="1E980881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498B03F8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75242964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0754DB8A" w14:textId="77777777" w:rsidR="00C01FC6" w:rsidRPr="00D67C62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5D76FA7F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874D146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748D3CEC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69672969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5AC8EC4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7EDC514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37AE5BDE" w14:textId="77777777" w:rsidR="00E37C5E" w:rsidRDefault="00E37C5E" w:rsidP="00B90D96">
      <w:pPr>
        <w:tabs>
          <w:tab w:val="center" w:pos="4536"/>
          <w:tab w:val="right" w:pos="9072"/>
        </w:tabs>
        <w:rPr>
          <w:rFonts w:cs="Arial"/>
          <w:b/>
        </w:rPr>
      </w:pPr>
    </w:p>
    <w:p w14:paraId="3707380E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2AFE33D9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</w:rPr>
        <w:lastRenderedPageBreak/>
        <w:t>Izjava o izpolnjevanju pogojev</w:t>
      </w:r>
    </w:p>
    <w:p w14:paraId="7517DF99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  <w:r>
        <w:rPr>
          <w:rFonts w:cs="Arial"/>
          <w:b/>
          <w:szCs w:val="20"/>
        </w:rPr>
        <w:t>Podpisani/-a:</w:t>
      </w:r>
    </w:p>
    <w:p w14:paraId="2FE9F3A2" w14:textId="77777777" w:rsidR="00621C55" w:rsidRDefault="00621C55" w:rsidP="00621C55">
      <w:pPr>
        <w:spacing w:after="120"/>
        <w:jc w:val="both"/>
        <w:rPr>
          <w:rFonts w:cs="Arial"/>
          <w:szCs w:val="20"/>
          <w:lang w:eastAsia="ar-SA"/>
        </w:rPr>
      </w:pPr>
    </w:p>
    <w:p w14:paraId="3D345BDA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1CB49769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621C55" w14:paraId="7D3040E6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721491F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F0A05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690F9413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3F36A4A7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76021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2EF8DAFD" w14:textId="77777777" w:rsidTr="00621C55">
        <w:trPr>
          <w:trHeight w:val="397"/>
        </w:trPr>
        <w:tc>
          <w:tcPr>
            <w:tcW w:w="10260" w:type="dxa"/>
            <w:gridSpan w:val="4"/>
            <w:hideMark/>
          </w:tcPr>
          <w:p w14:paraId="15B07EB0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Podatki o zadnji pridobljeni izobrazbi</w:t>
            </w:r>
          </w:p>
        </w:tc>
      </w:tr>
      <w:tr w:rsidR="00621C55" w14:paraId="1A84DEEE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1BF5E677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32CE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778C26EA" w14:textId="77777777" w:rsidTr="00621C55">
        <w:trPr>
          <w:trHeight w:hRule="exact" w:val="397"/>
        </w:trPr>
        <w:tc>
          <w:tcPr>
            <w:tcW w:w="3380" w:type="dxa"/>
            <w:gridSpan w:val="2"/>
          </w:tcPr>
          <w:p w14:paraId="76691EF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912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541F435C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56BDC85B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C33E2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532F3A45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4E680D98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E4CA6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630146E4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55DB4B39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1A199" w14:textId="77777777" w:rsidR="00621C55" w:rsidRDefault="00621C55">
            <w:pPr>
              <w:spacing w:before="120" w:after="60"/>
              <w:rPr>
                <w:rFonts w:cs="Arial"/>
                <w:b/>
                <w:iCs/>
                <w:szCs w:val="20"/>
              </w:rPr>
            </w:pPr>
          </w:p>
        </w:tc>
      </w:tr>
    </w:tbl>
    <w:p w14:paraId="430990A3" w14:textId="77777777" w:rsidR="00621C55" w:rsidRDefault="00621C55" w:rsidP="00621C55">
      <w:pPr>
        <w:rPr>
          <w:rFonts w:cs="Arial"/>
          <w:iCs/>
          <w:szCs w:val="20"/>
        </w:rPr>
      </w:pPr>
    </w:p>
    <w:p w14:paraId="60FEA810" w14:textId="77777777" w:rsidR="00621C55" w:rsidRDefault="00621C55" w:rsidP="00621C55">
      <w:pPr>
        <w:ind w:left="-180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IZJAVLJAM, da:</w:t>
      </w:r>
    </w:p>
    <w:p w14:paraId="24824867" w14:textId="77777777" w:rsidR="00621C55" w:rsidRDefault="00621C55" w:rsidP="00621C55">
      <w:pPr>
        <w:jc w:val="both"/>
        <w:rPr>
          <w:rFonts w:cs="Arial"/>
          <w:szCs w:val="20"/>
        </w:rPr>
      </w:pPr>
    </w:p>
    <w:p w14:paraId="3520620C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izpolnjujem vse formalne pogoje za zasedbo delovnega mesta, za katerega kandidiram,</w:t>
      </w:r>
    </w:p>
    <w:p w14:paraId="365E3CE7" w14:textId="77777777" w:rsidR="0049037B" w:rsidRPr="006758D4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 w:rsidRPr="006758D4">
        <w:rPr>
          <w:rFonts w:cs="Arial"/>
          <w:iCs/>
          <w:szCs w:val="20"/>
        </w:rPr>
        <w:t>izpolnjujem pogoj zahtevane stopnje</w:t>
      </w:r>
      <w:r>
        <w:rPr>
          <w:rFonts w:cs="Arial"/>
          <w:iCs/>
          <w:szCs w:val="20"/>
        </w:rPr>
        <w:t xml:space="preserve"> in smeri</w:t>
      </w:r>
      <w:r w:rsidRPr="006758D4">
        <w:rPr>
          <w:rFonts w:cs="Arial"/>
          <w:iCs/>
          <w:szCs w:val="20"/>
        </w:rPr>
        <w:t xml:space="preserve"> izobrazbe ter zahtevanih delovnih izkušenj</w:t>
      </w:r>
      <w:r>
        <w:rPr>
          <w:rFonts w:cs="Arial"/>
          <w:iCs/>
          <w:szCs w:val="20"/>
        </w:rPr>
        <w:t>,</w:t>
      </w:r>
    </w:p>
    <w:p w14:paraId="58533BE3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imam veljaven vozniški izpit B kategorije,</w:t>
      </w:r>
    </w:p>
    <w:p w14:paraId="0C2D68BB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imam opravljen strokovni izpit,</w:t>
      </w:r>
    </w:p>
    <w:p w14:paraId="45178BAD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 preverjanje pogojev za zaposlitev dovoljujem Uradu Vlade Republike Slovenije za oskrbo in integracijo migrantov pridobitev zgoraj navedenih podatkov iz uradnih evidenc.</w:t>
      </w:r>
    </w:p>
    <w:p w14:paraId="3356391A" w14:textId="77777777" w:rsidR="00621C55" w:rsidRDefault="00621C55" w:rsidP="00621C55">
      <w:pPr>
        <w:jc w:val="both"/>
        <w:rPr>
          <w:rFonts w:cs="Arial"/>
          <w:szCs w:val="20"/>
        </w:rPr>
      </w:pPr>
    </w:p>
    <w:p w14:paraId="0DD95857" w14:textId="77777777" w:rsidR="00621C55" w:rsidRDefault="00621C55" w:rsidP="00621C55">
      <w:pPr>
        <w:rPr>
          <w:rFonts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2694"/>
        <w:gridCol w:w="1330"/>
        <w:gridCol w:w="3168"/>
      </w:tblGrid>
      <w:tr w:rsidR="00621C55" w14:paraId="76B0BCA2" w14:textId="77777777" w:rsidTr="00621C55">
        <w:tc>
          <w:tcPr>
            <w:tcW w:w="1510" w:type="dxa"/>
            <w:hideMark/>
          </w:tcPr>
          <w:p w14:paraId="661EB66E" w14:textId="77777777" w:rsidR="00621C55" w:rsidRDefault="00621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975F9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43FAD64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BD0A9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21C55" w14:paraId="166B0878" w14:textId="77777777" w:rsidTr="00621C55">
        <w:tc>
          <w:tcPr>
            <w:tcW w:w="1510" w:type="dxa"/>
          </w:tcPr>
          <w:p w14:paraId="75417980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1E01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</w:tcPr>
          <w:p w14:paraId="698F0BF7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CAE975" w14:textId="77777777" w:rsidR="00621C55" w:rsidRDefault="00621C55" w:rsidP="00E2048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(podpis)</w:t>
            </w:r>
          </w:p>
        </w:tc>
      </w:tr>
    </w:tbl>
    <w:p w14:paraId="2330AAB4" w14:textId="77777777" w:rsidR="00621C55" w:rsidRDefault="00621C55" w:rsidP="00621C55">
      <w:pPr>
        <w:rPr>
          <w:rFonts w:cs="Arial"/>
          <w:szCs w:val="20"/>
        </w:rPr>
      </w:pPr>
    </w:p>
    <w:p w14:paraId="1D117D54" w14:textId="77777777" w:rsidR="00387642" w:rsidRPr="00DF5AE6" w:rsidRDefault="00387642" w:rsidP="00621C55">
      <w:pPr>
        <w:pStyle w:val="Navadensplet"/>
        <w:spacing w:before="0" w:beforeAutospacing="0" w:after="0" w:afterAutospacing="0"/>
        <w:jc w:val="both"/>
        <w:outlineLvl w:val="0"/>
        <w:rPr>
          <w:rFonts w:cs="Arial"/>
          <w:szCs w:val="20"/>
        </w:rPr>
      </w:pPr>
    </w:p>
    <w:sectPr w:rsidR="00387642" w:rsidRPr="00DF5AE6" w:rsidSect="00A92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1178" w14:textId="77777777" w:rsidR="003F776B" w:rsidRDefault="003F776B">
      <w:r>
        <w:separator/>
      </w:r>
    </w:p>
  </w:endnote>
  <w:endnote w:type="continuationSeparator" w:id="0">
    <w:p w14:paraId="316905A6" w14:textId="77777777" w:rsidR="003F776B" w:rsidRDefault="003F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E756" w14:textId="77777777" w:rsidR="00C37354" w:rsidRDefault="00C373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B0D" w14:textId="77777777" w:rsidR="00C37354" w:rsidRDefault="00C373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7245" w14:textId="77777777" w:rsidR="00C37354" w:rsidRDefault="00C373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D35C" w14:textId="77777777" w:rsidR="003F776B" w:rsidRDefault="003F776B">
      <w:r>
        <w:separator/>
      </w:r>
    </w:p>
  </w:footnote>
  <w:footnote w:type="continuationSeparator" w:id="0">
    <w:p w14:paraId="4BA44D12" w14:textId="77777777" w:rsidR="003F776B" w:rsidRDefault="003F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7EC6" w14:textId="77777777" w:rsidR="00C37354" w:rsidRDefault="00C373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E4FB" w14:textId="77777777" w:rsidR="00141CCB" w:rsidRPr="00110CBD" w:rsidRDefault="00141CCB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41CCB" w:rsidRPr="008F3500" w14:paraId="2A86F5C1" w14:textId="77777777" w:rsidTr="00216003">
      <w:trPr>
        <w:cantSplit/>
        <w:trHeight w:hRule="exact" w:val="847"/>
      </w:trPr>
      <w:tc>
        <w:tcPr>
          <w:tcW w:w="649" w:type="dxa"/>
        </w:tcPr>
        <w:p w14:paraId="101F2E56" w14:textId="77777777" w:rsidR="00141CCB" w:rsidRPr="006D42D9" w:rsidRDefault="00141CCB" w:rsidP="0021600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7414E85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F6DFD6A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99F8EB7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933000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49629C6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FCD612D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0515E9C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4B6E0B2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6D6DF3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5C3EE114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34DA5C3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04DD2075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232CA4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1879C60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68EAFA7" w14:textId="77777777" w:rsidR="00216003" w:rsidRPr="00387642" w:rsidRDefault="00216003" w:rsidP="00216003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387642">
      <w:rPr>
        <w:rFonts w:ascii="Republika" w:hAnsi="Republika"/>
        <w:szCs w:val="20"/>
        <w:lang w:eastAsia="sl-SI"/>
      </w:rPr>
      <w:pict w14:anchorId="71D649DF">
        <v:line id="_x0000_s1027" style="position:absolute;z-index:-251658752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Pr="00387642">
      <w:rPr>
        <w:rFonts w:ascii="Republika" w:hAnsi="Republika"/>
      </w:rPr>
      <w:t>REPUBLI</w:t>
    </w:r>
    <w:r>
      <w:rPr>
        <w:rFonts w:ascii="Republika" w:hAnsi="Republika"/>
      </w:rPr>
      <w:t>K</w:t>
    </w:r>
    <w:r w:rsidRPr="00387642">
      <w:rPr>
        <w:rFonts w:ascii="Republika" w:hAnsi="Republika"/>
      </w:rPr>
      <w:t>A SLOVENI</w:t>
    </w:r>
    <w:r>
      <w:rPr>
        <w:rFonts w:ascii="Republika" w:hAnsi="Republika"/>
      </w:rPr>
      <w:t>J</w:t>
    </w:r>
    <w:r w:rsidRPr="00387642">
      <w:rPr>
        <w:rFonts w:ascii="Republika" w:hAnsi="Republika"/>
      </w:rPr>
      <w:t>A</w:t>
    </w:r>
  </w:p>
  <w:p w14:paraId="7AF55888" w14:textId="77777777" w:rsidR="00D171CC" w:rsidRDefault="00216003" w:rsidP="00C37354">
    <w:pPr>
      <w:tabs>
        <w:tab w:val="right" w:pos="8498"/>
      </w:tabs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 xml:space="preserve">URAD VLADE REPUBLIKE SLOVENIJE </w:t>
    </w:r>
    <w:r w:rsidR="00C37354">
      <w:rPr>
        <w:rFonts w:ascii="Republika" w:hAnsi="Republika"/>
        <w:b/>
      </w:rPr>
      <w:tab/>
    </w:r>
  </w:p>
  <w:p w14:paraId="31524275" w14:textId="77777777" w:rsidR="00216003" w:rsidRPr="00216003" w:rsidRDefault="00216003" w:rsidP="00387642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>ZA OSKRBO IN INTEGRACIJO MIGRANTOV</w:t>
    </w:r>
  </w:p>
  <w:p w14:paraId="3BCC4F75" w14:textId="77777777" w:rsidR="00141CCB" w:rsidRPr="00AE28B4" w:rsidRDefault="00220BC6" w:rsidP="00220BC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rFonts w:cs="Arial"/>
        <w:sz w:val="16"/>
      </w:rPr>
      <w:t>Cesta v Gorice 15</w:t>
    </w:r>
    <w:r w:rsidR="00141CCB" w:rsidRPr="00141CCB">
      <w:rPr>
        <w:rFonts w:cs="Arial"/>
        <w:sz w:val="16"/>
      </w:rPr>
      <w:t>, SI-100</w:t>
    </w:r>
    <w:r w:rsidR="000151B0">
      <w:rPr>
        <w:rFonts w:cs="Arial"/>
        <w:sz w:val="16"/>
      </w:rPr>
      <w:t>0</w:t>
    </w:r>
    <w:r w:rsidR="00141CCB" w:rsidRPr="00AE28B4">
      <w:rPr>
        <w:rFonts w:cs="Arial"/>
        <w:sz w:val="16"/>
        <w:lang w:val="it-IT"/>
      </w:rPr>
      <w:t xml:space="preserve"> </w:t>
    </w:r>
    <w:proofErr w:type="spellStart"/>
    <w:r w:rsidR="00141CCB" w:rsidRPr="00AE28B4">
      <w:rPr>
        <w:rFonts w:cs="Arial"/>
        <w:sz w:val="16"/>
        <w:lang w:val="it-IT"/>
      </w:rPr>
      <w:t>Ljubljana</w:t>
    </w:r>
    <w:proofErr w:type="spellEnd"/>
    <w:r w:rsidR="00141CCB" w:rsidRPr="00AE28B4">
      <w:rPr>
        <w:rFonts w:cs="Arial"/>
        <w:sz w:val="16"/>
        <w:lang w:val="it-IT"/>
      </w:rPr>
      <w:tab/>
      <w:t xml:space="preserve">T: +386 1 </w:t>
    </w:r>
    <w:r w:rsidRPr="00AE28B4">
      <w:rPr>
        <w:rFonts w:cs="Arial"/>
        <w:sz w:val="16"/>
        <w:lang w:val="it-IT"/>
      </w:rPr>
      <w:t>200</w:t>
    </w:r>
    <w:r w:rsidR="00141CCB" w:rsidRPr="00AE28B4">
      <w:rPr>
        <w:rFonts w:cs="Arial"/>
        <w:sz w:val="16"/>
        <w:lang w:val="it-IT"/>
      </w:rPr>
      <w:t xml:space="preserve"> </w:t>
    </w:r>
    <w:r w:rsidRPr="00AE28B4">
      <w:rPr>
        <w:rFonts w:cs="Arial"/>
        <w:sz w:val="16"/>
        <w:lang w:val="it-IT"/>
      </w:rPr>
      <w:t>840</w:t>
    </w:r>
    <w:r w:rsidR="00091063">
      <w:rPr>
        <w:rFonts w:cs="Arial"/>
        <w:sz w:val="16"/>
        <w:lang w:val="it-IT"/>
      </w:rPr>
      <w:t>1</w:t>
    </w:r>
  </w:p>
  <w:p w14:paraId="281103E3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  <w:t xml:space="preserve">E: </w:t>
    </w:r>
    <w:r w:rsidR="00823C77">
      <w:rPr>
        <w:rFonts w:cs="Arial"/>
        <w:sz w:val="16"/>
        <w:lang w:val="it-IT"/>
      </w:rPr>
      <w:t>gp.uoim</w:t>
    </w:r>
    <w:r w:rsidRPr="00AE28B4">
      <w:rPr>
        <w:rFonts w:cs="Arial"/>
        <w:sz w:val="16"/>
        <w:lang w:val="it-IT"/>
      </w:rPr>
      <w:t>@gov.si</w:t>
    </w:r>
  </w:p>
  <w:p w14:paraId="2FCEE0C6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</w:r>
    <w:r w:rsidR="00823C77" w:rsidRPr="00823C77">
      <w:rPr>
        <w:rFonts w:cs="Arial"/>
        <w:sz w:val="16"/>
        <w:lang w:val="it-IT"/>
      </w:rPr>
      <w:t>http://www.</w:t>
    </w:r>
    <w:r w:rsidRPr="00AE28B4">
      <w:rPr>
        <w:rFonts w:cs="Arial"/>
        <w:sz w:val="16"/>
        <w:lang w:val="it-IT"/>
      </w:rPr>
      <w:t>gov.si/</w:t>
    </w:r>
  </w:p>
  <w:p w14:paraId="2E91E672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  <w:p w14:paraId="2E426713" w14:textId="77777777" w:rsidR="00141CCB" w:rsidRPr="008F3500" w:rsidRDefault="00141CCB" w:rsidP="0038764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65"/>
    <w:multiLevelType w:val="hybridMultilevel"/>
    <w:tmpl w:val="7CE607B8"/>
    <w:lvl w:ilvl="0" w:tplc="09A0938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10139"/>
    <w:multiLevelType w:val="hybridMultilevel"/>
    <w:tmpl w:val="90E04A6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40D2"/>
    <w:multiLevelType w:val="hybridMultilevel"/>
    <w:tmpl w:val="A01CEA8E"/>
    <w:lvl w:ilvl="0" w:tplc="B8784F1E"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78998853">
    <w:abstractNumId w:val="0"/>
  </w:num>
  <w:num w:numId="2" w16cid:durableId="1639263245">
    <w:abstractNumId w:val="10"/>
  </w:num>
  <w:num w:numId="3" w16cid:durableId="647708736">
    <w:abstractNumId w:val="9"/>
  </w:num>
  <w:num w:numId="4" w16cid:durableId="730005549">
    <w:abstractNumId w:val="6"/>
  </w:num>
  <w:num w:numId="5" w16cid:durableId="1848403255">
    <w:abstractNumId w:val="8"/>
  </w:num>
  <w:num w:numId="6" w16cid:durableId="1012755887">
    <w:abstractNumId w:val="5"/>
  </w:num>
  <w:num w:numId="7" w16cid:durableId="422266221">
    <w:abstractNumId w:val="3"/>
  </w:num>
  <w:num w:numId="8" w16cid:durableId="725687380">
    <w:abstractNumId w:val="1"/>
  </w:num>
  <w:num w:numId="9" w16cid:durableId="1738505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56375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8923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BF3"/>
    <w:rsid w:val="000016A8"/>
    <w:rsid w:val="000151B0"/>
    <w:rsid w:val="00024202"/>
    <w:rsid w:val="00040EC3"/>
    <w:rsid w:val="000519BE"/>
    <w:rsid w:val="00091063"/>
    <w:rsid w:val="000C6516"/>
    <w:rsid w:val="000F5901"/>
    <w:rsid w:val="00105177"/>
    <w:rsid w:val="00105C86"/>
    <w:rsid w:val="001266BA"/>
    <w:rsid w:val="00141CCB"/>
    <w:rsid w:val="00166406"/>
    <w:rsid w:val="00167008"/>
    <w:rsid w:val="00200ECC"/>
    <w:rsid w:val="002045C6"/>
    <w:rsid w:val="00216003"/>
    <w:rsid w:val="00220BC6"/>
    <w:rsid w:val="00240B78"/>
    <w:rsid w:val="0024262E"/>
    <w:rsid w:val="00252F8C"/>
    <w:rsid w:val="0026494B"/>
    <w:rsid w:val="00277267"/>
    <w:rsid w:val="00280F0A"/>
    <w:rsid w:val="002B7E45"/>
    <w:rsid w:val="002D27FF"/>
    <w:rsid w:val="002E1DE5"/>
    <w:rsid w:val="002F3D6B"/>
    <w:rsid w:val="00304C14"/>
    <w:rsid w:val="003169D9"/>
    <w:rsid w:val="00321818"/>
    <w:rsid w:val="003313C3"/>
    <w:rsid w:val="00335533"/>
    <w:rsid w:val="003430B2"/>
    <w:rsid w:val="003455FE"/>
    <w:rsid w:val="003571BC"/>
    <w:rsid w:val="00385192"/>
    <w:rsid w:val="00387642"/>
    <w:rsid w:val="003A1AFD"/>
    <w:rsid w:val="003A4B1B"/>
    <w:rsid w:val="003B236B"/>
    <w:rsid w:val="003B619C"/>
    <w:rsid w:val="003C062F"/>
    <w:rsid w:val="003C22C6"/>
    <w:rsid w:val="003F0868"/>
    <w:rsid w:val="003F776B"/>
    <w:rsid w:val="00401DD8"/>
    <w:rsid w:val="00410833"/>
    <w:rsid w:val="0044193B"/>
    <w:rsid w:val="0049037B"/>
    <w:rsid w:val="004B2031"/>
    <w:rsid w:val="004B6BF0"/>
    <w:rsid w:val="004C6E5B"/>
    <w:rsid w:val="004E3DE6"/>
    <w:rsid w:val="004F330D"/>
    <w:rsid w:val="00502505"/>
    <w:rsid w:val="00553C26"/>
    <w:rsid w:val="00565301"/>
    <w:rsid w:val="00570CDB"/>
    <w:rsid w:val="005C20CB"/>
    <w:rsid w:val="005D3E9A"/>
    <w:rsid w:val="005E4B22"/>
    <w:rsid w:val="005E75C5"/>
    <w:rsid w:val="00606782"/>
    <w:rsid w:val="00616761"/>
    <w:rsid w:val="00621C55"/>
    <w:rsid w:val="00621EF5"/>
    <w:rsid w:val="006413E5"/>
    <w:rsid w:val="00650238"/>
    <w:rsid w:val="0065658E"/>
    <w:rsid w:val="006572FF"/>
    <w:rsid w:val="00661025"/>
    <w:rsid w:val="0066434B"/>
    <w:rsid w:val="00665ED7"/>
    <w:rsid w:val="006661F5"/>
    <w:rsid w:val="00684A98"/>
    <w:rsid w:val="006A05D1"/>
    <w:rsid w:val="006A4D8D"/>
    <w:rsid w:val="006A6449"/>
    <w:rsid w:val="006D2C6D"/>
    <w:rsid w:val="006D47F4"/>
    <w:rsid w:val="006D7ABE"/>
    <w:rsid w:val="006E5810"/>
    <w:rsid w:val="006F4EF6"/>
    <w:rsid w:val="007063A8"/>
    <w:rsid w:val="00720196"/>
    <w:rsid w:val="007320BF"/>
    <w:rsid w:val="00732DC0"/>
    <w:rsid w:val="00740599"/>
    <w:rsid w:val="00742BF3"/>
    <w:rsid w:val="00746882"/>
    <w:rsid w:val="00765FB4"/>
    <w:rsid w:val="00776804"/>
    <w:rsid w:val="007F183C"/>
    <w:rsid w:val="007F31B1"/>
    <w:rsid w:val="007F5D14"/>
    <w:rsid w:val="007F76B2"/>
    <w:rsid w:val="00804410"/>
    <w:rsid w:val="008208DA"/>
    <w:rsid w:val="00823C77"/>
    <w:rsid w:val="00831394"/>
    <w:rsid w:val="008404C9"/>
    <w:rsid w:val="008711F3"/>
    <w:rsid w:val="00880863"/>
    <w:rsid w:val="008D20DC"/>
    <w:rsid w:val="008F4137"/>
    <w:rsid w:val="009024A0"/>
    <w:rsid w:val="00907F5E"/>
    <w:rsid w:val="009212F9"/>
    <w:rsid w:val="00935C54"/>
    <w:rsid w:val="00956D58"/>
    <w:rsid w:val="009645C1"/>
    <w:rsid w:val="009654DE"/>
    <w:rsid w:val="009909AA"/>
    <w:rsid w:val="009A5F1B"/>
    <w:rsid w:val="009B38DD"/>
    <w:rsid w:val="00A269E5"/>
    <w:rsid w:val="00A57784"/>
    <w:rsid w:val="00A6454A"/>
    <w:rsid w:val="00A74B3D"/>
    <w:rsid w:val="00A75C99"/>
    <w:rsid w:val="00A8548E"/>
    <w:rsid w:val="00A92C71"/>
    <w:rsid w:val="00A943D3"/>
    <w:rsid w:val="00AA2328"/>
    <w:rsid w:val="00AA5EF9"/>
    <w:rsid w:val="00AC702C"/>
    <w:rsid w:val="00AD2E29"/>
    <w:rsid w:val="00AE28B4"/>
    <w:rsid w:val="00AE6846"/>
    <w:rsid w:val="00B15B75"/>
    <w:rsid w:val="00B23299"/>
    <w:rsid w:val="00B35F67"/>
    <w:rsid w:val="00B3734E"/>
    <w:rsid w:val="00B518DD"/>
    <w:rsid w:val="00B63E88"/>
    <w:rsid w:val="00B836E4"/>
    <w:rsid w:val="00B907C4"/>
    <w:rsid w:val="00B90D96"/>
    <w:rsid w:val="00B9252D"/>
    <w:rsid w:val="00BB2C58"/>
    <w:rsid w:val="00BD1210"/>
    <w:rsid w:val="00C01FC6"/>
    <w:rsid w:val="00C15780"/>
    <w:rsid w:val="00C22556"/>
    <w:rsid w:val="00C342C8"/>
    <w:rsid w:val="00C37354"/>
    <w:rsid w:val="00C43E41"/>
    <w:rsid w:val="00C85FE0"/>
    <w:rsid w:val="00CC0D13"/>
    <w:rsid w:val="00CD3F86"/>
    <w:rsid w:val="00CE4E1F"/>
    <w:rsid w:val="00D0648D"/>
    <w:rsid w:val="00D1048F"/>
    <w:rsid w:val="00D171CC"/>
    <w:rsid w:val="00D22BDA"/>
    <w:rsid w:val="00D33277"/>
    <w:rsid w:val="00D35344"/>
    <w:rsid w:val="00D52498"/>
    <w:rsid w:val="00D846D0"/>
    <w:rsid w:val="00D91925"/>
    <w:rsid w:val="00D9381E"/>
    <w:rsid w:val="00DA233A"/>
    <w:rsid w:val="00DA534F"/>
    <w:rsid w:val="00DC353A"/>
    <w:rsid w:val="00DF5AE6"/>
    <w:rsid w:val="00E13ACC"/>
    <w:rsid w:val="00E2048C"/>
    <w:rsid w:val="00E30027"/>
    <w:rsid w:val="00E37C5E"/>
    <w:rsid w:val="00E47450"/>
    <w:rsid w:val="00E478F1"/>
    <w:rsid w:val="00E535FD"/>
    <w:rsid w:val="00E72A54"/>
    <w:rsid w:val="00E77CBC"/>
    <w:rsid w:val="00E912BE"/>
    <w:rsid w:val="00E978FA"/>
    <w:rsid w:val="00EB3D40"/>
    <w:rsid w:val="00EC5601"/>
    <w:rsid w:val="00EC7A2A"/>
    <w:rsid w:val="00ED077B"/>
    <w:rsid w:val="00ED2761"/>
    <w:rsid w:val="00ED48D7"/>
    <w:rsid w:val="00F52C8A"/>
    <w:rsid w:val="00F561E4"/>
    <w:rsid w:val="00F70928"/>
    <w:rsid w:val="00FC1CED"/>
    <w:rsid w:val="00FC7D89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6B9192"/>
  <w15:chartTrackingRefBased/>
  <w15:docId w15:val="{53F91D15-C015-4C50-B1C8-384C8A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216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16003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rsid w:val="00220BC6"/>
    <w:rPr>
      <w:color w:val="0000FF"/>
      <w:u w:val="single"/>
    </w:rPr>
  </w:style>
  <w:style w:type="paragraph" w:styleId="Navadensplet">
    <w:name w:val="Normal (Web)"/>
    <w:basedOn w:val="Navaden"/>
    <w:rsid w:val="003A4B1B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styleId="Krepko">
    <w:name w:val="Strong"/>
    <w:qFormat/>
    <w:rsid w:val="003A4B1B"/>
    <w:rPr>
      <w:b/>
      <w:bCs/>
    </w:rPr>
  </w:style>
  <w:style w:type="paragraph" w:styleId="Telobesedila-zamik">
    <w:name w:val="Body Text Indent"/>
    <w:basedOn w:val="Navaden"/>
    <w:link w:val="Telobesedila-zamikZnak"/>
    <w:rsid w:val="003A4B1B"/>
    <w:pPr>
      <w:spacing w:before="100" w:beforeAutospacing="1" w:after="100" w:afterAutospacing="1" w:line="240" w:lineRule="auto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3A4B1B"/>
    <w:rPr>
      <w:rFonts w:ascii="Arial" w:hAnsi="Arial" w:cs="Arial"/>
    </w:rPr>
  </w:style>
  <w:style w:type="character" w:styleId="Pripombasklic">
    <w:name w:val="annotation reference"/>
    <w:rsid w:val="00F52C8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2C8A"/>
    <w:rPr>
      <w:szCs w:val="20"/>
    </w:rPr>
  </w:style>
  <w:style w:type="character" w:customStyle="1" w:styleId="PripombabesediloZnak">
    <w:name w:val="Pripomba – besedilo Znak"/>
    <w:link w:val="Pripombabesedilo"/>
    <w:rsid w:val="00F52C8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52C8A"/>
    <w:rPr>
      <w:b/>
      <w:bCs/>
    </w:rPr>
  </w:style>
  <w:style w:type="character" w:customStyle="1" w:styleId="ZadevapripombeZnak">
    <w:name w:val="Zadeva pripombe Znak"/>
    <w:link w:val="Zadevapripombe"/>
    <w:rsid w:val="00F52C8A"/>
    <w:rPr>
      <w:rFonts w:ascii="Arial" w:hAnsi="Arial"/>
      <w:b/>
      <w:bCs/>
      <w:lang w:val="en-US" w:eastAsia="en-US"/>
    </w:rPr>
  </w:style>
  <w:style w:type="character" w:customStyle="1" w:styleId="NogaZnak">
    <w:name w:val="Noga Znak"/>
    <w:link w:val="Noga"/>
    <w:rsid w:val="009024A0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823C77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740599"/>
    <w:pPr>
      <w:spacing w:after="120"/>
    </w:pPr>
  </w:style>
  <w:style w:type="character" w:customStyle="1" w:styleId="TelobesedilaZnak">
    <w:name w:val="Telo besedila Znak"/>
    <w:link w:val="Telobesedila"/>
    <w:rsid w:val="0074059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pavec\LOCALS~1\Temp\notesAAA4BF\~8985224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55EE11-B117-4776-9B8C-E1F3ADE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~8985224</Template>
  <TotalTime>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Ipavec</dc:creator>
  <cp:keywords/>
  <cp:lastModifiedBy>Urška Dižovnik</cp:lastModifiedBy>
  <cp:revision>2</cp:revision>
  <cp:lastPrinted>2017-09-12T13:18:00Z</cp:lastPrinted>
  <dcterms:created xsi:type="dcterms:W3CDTF">2024-11-14T11:30:00Z</dcterms:created>
  <dcterms:modified xsi:type="dcterms:W3CDTF">2024-11-14T11:30:00Z</dcterms:modified>
</cp:coreProperties>
</file>