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067A" w14:textId="77777777" w:rsidR="00DF3CDC" w:rsidRDefault="00DF3CDC" w:rsidP="00135016"/>
    <w:p w14:paraId="3ACD3F60" w14:textId="77777777" w:rsidR="00DF3CDC" w:rsidRDefault="00DF3CDC" w:rsidP="00135016"/>
    <w:p w14:paraId="6F052388" w14:textId="77777777" w:rsidR="00DF3CDC" w:rsidRDefault="00DF3CDC" w:rsidP="00135016"/>
    <w:p w14:paraId="33311A8F" w14:textId="77777777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03307E">
        <w:t>178</w:t>
      </w:r>
      <w:r w:rsidR="00205593">
        <w:t>/</w:t>
      </w:r>
      <w:r w:rsidR="00205593" w:rsidRPr="00BA129B">
        <w:t>20</w:t>
      </w:r>
      <w:r w:rsidR="005422C1" w:rsidRPr="00BA129B">
        <w:t>2</w:t>
      </w:r>
      <w:r w:rsidR="0003307E" w:rsidRPr="00BA129B">
        <w:t>4</w:t>
      </w:r>
      <w:r w:rsidR="005422C1" w:rsidRPr="00BA129B">
        <w:t>-6258-</w:t>
      </w:r>
      <w:r w:rsidR="0074048F">
        <w:t>6</w:t>
      </w:r>
    </w:p>
    <w:p w14:paraId="7DD4A70D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BA129B">
        <w:t>1</w:t>
      </w:r>
      <w:r w:rsidR="00205593">
        <w:t xml:space="preserve">. </w:t>
      </w:r>
      <w:r w:rsidR="00BA129B">
        <w:t>10</w:t>
      </w:r>
      <w:r w:rsidR="00205593">
        <w:t>. 202</w:t>
      </w:r>
      <w:r w:rsidR="0003307E">
        <w:t>4</w:t>
      </w:r>
    </w:p>
    <w:p w14:paraId="6219AC62" w14:textId="77777777" w:rsidR="00D35B8E" w:rsidRDefault="00D35B8E" w:rsidP="00135016"/>
    <w:p w14:paraId="0DF725D0" w14:textId="77777777" w:rsidR="00D35B8E" w:rsidRDefault="00D35B8E" w:rsidP="00135016"/>
    <w:p w14:paraId="5D7259DA" w14:textId="77777777" w:rsidR="00DF3CDC" w:rsidRDefault="00DF3CDC" w:rsidP="00DF3CDC">
      <w:pPr>
        <w:jc w:val="both"/>
      </w:pPr>
    </w:p>
    <w:p w14:paraId="06EDF05E" w14:textId="77777777" w:rsidR="00DF3CDC" w:rsidRDefault="00DF3CDC" w:rsidP="00DF3CDC">
      <w:pPr>
        <w:jc w:val="both"/>
        <w:rPr>
          <w:b/>
        </w:rPr>
      </w:pPr>
    </w:p>
    <w:p w14:paraId="712AF666" w14:textId="77777777" w:rsidR="00DF3CDC" w:rsidRDefault="00DF3CDC" w:rsidP="00DF3CDC">
      <w:pPr>
        <w:jc w:val="both"/>
        <w:rPr>
          <w:b/>
        </w:rPr>
      </w:pPr>
    </w:p>
    <w:p w14:paraId="183BA65C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 xml:space="preserve">Obvestilo o </w:t>
      </w:r>
      <w:r w:rsidR="001D3F05">
        <w:rPr>
          <w:b/>
        </w:rPr>
        <w:t xml:space="preserve">neuspeli javni objavi </w:t>
      </w:r>
      <w:r w:rsidR="00982DAC">
        <w:rPr>
          <w:b/>
        </w:rPr>
        <w:t xml:space="preserve">  </w:t>
      </w:r>
    </w:p>
    <w:p w14:paraId="4369E246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03307E">
        <w:t>vodja referata za osebna stanja</w:t>
      </w:r>
      <w:r w:rsidR="0047670A" w:rsidRPr="00D4202F">
        <w:rPr>
          <w:rFonts w:cs="Arial"/>
          <w:color w:val="000000"/>
        </w:rPr>
        <w:t xml:space="preserve"> (</w:t>
      </w:r>
      <w:r w:rsidR="0003307E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03307E">
        <w:rPr>
          <w:rFonts w:cs="Arial"/>
          <w:color w:val="000000"/>
        </w:rPr>
        <w:t>86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</w:t>
      </w:r>
      <w:r w:rsidR="0003307E">
        <w:rPr>
          <w:rFonts w:cs="Arial"/>
          <w:color w:val="000000"/>
        </w:rPr>
        <w:t>Oddelku za upravne notranje zadeve, v Referatu za osebna stanja in promet</w:t>
      </w:r>
      <w:r w:rsidR="001D3F05">
        <w:rPr>
          <w:rFonts w:cs="Arial"/>
          <w:color w:val="000000"/>
        </w:rPr>
        <w:t xml:space="preserve"> – nadomeščanje </w:t>
      </w:r>
    </w:p>
    <w:p w14:paraId="501A82E0" w14:textId="77777777" w:rsidR="002D1467" w:rsidRDefault="002D1467" w:rsidP="00135016">
      <w:pPr>
        <w:rPr>
          <w:b/>
        </w:rPr>
      </w:pPr>
    </w:p>
    <w:p w14:paraId="241BB759" w14:textId="77777777" w:rsidR="002D1467" w:rsidRDefault="002D1467" w:rsidP="00135016">
      <w:pPr>
        <w:rPr>
          <w:b/>
        </w:rPr>
      </w:pPr>
    </w:p>
    <w:p w14:paraId="5655A15B" w14:textId="77777777" w:rsidR="00A13E04" w:rsidRDefault="00A13E04" w:rsidP="00A13E04">
      <w:pPr>
        <w:jc w:val="both"/>
      </w:pPr>
      <w:r w:rsidRPr="00A21A08">
        <w:t>Obveščamo vas, da</w:t>
      </w:r>
      <w:r>
        <w:t xml:space="preserve"> za </w:t>
      </w:r>
      <w:r>
        <w:rPr>
          <w:rFonts w:cs="Arial"/>
        </w:rPr>
        <w:t>prosto delovno mesto</w:t>
      </w:r>
      <w:r>
        <w:t xml:space="preserve"> </w:t>
      </w:r>
      <w:r w:rsidR="0003307E">
        <w:t>vodja referata za osebna stanja</w:t>
      </w:r>
      <w:r w:rsidR="0003307E" w:rsidRPr="00D4202F">
        <w:rPr>
          <w:rFonts w:cs="Arial"/>
          <w:color w:val="000000"/>
        </w:rPr>
        <w:t xml:space="preserve"> (</w:t>
      </w:r>
      <w:r w:rsidR="0003307E">
        <w:rPr>
          <w:rFonts w:cs="Arial"/>
          <w:color w:val="000000"/>
        </w:rPr>
        <w:t xml:space="preserve">šifra </w:t>
      </w:r>
      <w:r w:rsidR="0003307E" w:rsidRPr="00D4202F">
        <w:rPr>
          <w:rFonts w:cs="Arial"/>
          <w:color w:val="000000"/>
        </w:rPr>
        <w:t xml:space="preserve">DM </w:t>
      </w:r>
      <w:r w:rsidR="0003307E">
        <w:rPr>
          <w:rFonts w:cs="Arial"/>
          <w:color w:val="000000"/>
        </w:rPr>
        <w:t>86</w:t>
      </w:r>
      <w:r w:rsidR="0003307E" w:rsidRPr="00D4202F">
        <w:rPr>
          <w:rFonts w:cs="Arial"/>
          <w:color w:val="000000"/>
        </w:rPr>
        <w:t>)</w:t>
      </w:r>
      <w:r w:rsidR="0003307E">
        <w:rPr>
          <w:rFonts w:cs="Arial"/>
          <w:color w:val="000000"/>
        </w:rPr>
        <w:t xml:space="preserve"> </w:t>
      </w:r>
      <w:r w:rsidR="0003307E" w:rsidRPr="00D4202F">
        <w:rPr>
          <w:rFonts w:cs="Arial"/>
          <w:color w:val="000000"/>
        </w:rPr>
        <w:t xml:space="preserve">v </w:t>
      </w:r>
      <w:r w:rsidR="0003307E">
        <w:rPr>
          <w:rFonts w:cs="Arial"/>
          <w:color w:val="000000"/>
        </w:rPr>
        <w:t>Oddelku za upravne notranje zadeve, v Referatu za osebna stanja in promet</w:t>
      </w:r>
      <w:r>
        <w:t xml:space="preserve"> za določen čas - nadomeščanje uslužbenke na daljši bolniški odsotnosti, ki je bilo dne 1</w:t>
      </w:r>
      <w:r w:rsidR="0003307E">
        <w:t>9</w:t>
      </w:r>
      <w:r>
        <w:t xml:space="preserve">. </w:t>
      </w:r>
      <w:r w:rsidR="0003307E">
        <w:t>9</w:t>
      </w:r>
      <w:r>
        <w:t>. 202</w:t>
      </w:r>
      <w:r w:rsidR="0003307E">
        <w:t>4</w:t>
      </w:r>
      <w:r>
        <w:t xml:space="preserve"> objavljeno </w:t>
      </w:r>
      <w:r w:rsidRPr="003D03B2">
        <w:rPr>
          <w:rFonts w:cs="Arial"/>
        </w:rPr>
        <w:t>na</w:t>
      </w:r>
      <w:r>
        <w:rPr>
          <w:rFonts w:cs="Arial"/>
        </w:rPr>
        <w:t xml:space="preserve"> osrednjem spletnem mestu državne uprave GOV.SI in Zavodu za zaposlovanje, ni bil izbran nihče od prijavljenih kandidatov, zato je objava neuspela.</w:t>
      </w:r>
    </w:p>
    <w:p w14:paraId="2E1BF999" w14:textId="77777777" w:rsidR="00A13E04" w:rsidRDefault="00A13E04" w:rsidP="00A13E04">
      <w:pPr>
        <w:jc w:val="both"/>
      </w:pPr>
    </w:p>
    <w:p w14:paraId="02433EBF" w14:textId="77777777" w:rsidR="00A13E04" w:rsidRDefault="00A13E04" w:rsidP="00A13E04">
      <w:pPr>
        <w:jc w:val="both"/>
      </w:pPr>
    </w:p>
    <w:p w14:paraId="68CAE8E5" w14:textId="77777777" w:rsidR="00A13E04" w:rsidRDefault="00A13E04" w:rsidP="00A13E04">
      <w:r>
        <w:t>S spoštovanjem,</w:t>
      </w:r>
    </w:p>
    <w:p w14:paraId="4B558C49" w14:textId="77777777" w:rsidR="00A13E04" w:rsidRDefault="00A13E04" w:rsidP="00A13E04"/>
    <w:p w14:paraId="2BF39700" w14:textId="77777777" w:rsidR="00A13E04" w:rsidRDefault="00A13E04" w:rsidP="00A13E04"/>
    <w:p w14:paraId="3AF4A39B" w14:textId="77777777" w:rsidR="003A2B4E" w:rsidRDefault="00A13E04" w:rsidP="003A2B4E">
      <w:r>
        <w:tab/>
      </w:r>
      <w:r>
        <w:tab/>
      </w:r>
      <w:r>
        <w:tab/>
      </w:r>
      <w:r>
        <w:tab/>
      </w:r>
      <w:r>
        <w:tab/>
      </w:r>
      <w:r w:rsidR="003A2B4E">
        <w:t xml:space="preserve">          Simona Stanter</w:t>
      </w:r>
    </w:p>
    <w:p w14:paraId="56354B85" w14:textId="77777777" w:rsidR="003A2B4E" w:rsidRDefault="003A2B4E" w:rsidP="003A2B4E">
      <w:r>
        <w:tab/>
      </w:r>
      <w:r>
        <w:tab/>
      </w:r>
      <w:r>
        <w:tab/>
      </w:r>
      <w:r>
        <w:tab/>
        <w:t xml:space="preserve">                            načelnica</w:t>
      </w:r>
    </w:p>
    <w:p w14:paraId="559F21D4" w14:textId="77777777" w:rsidR="00A13E04" w:rsidRDefault="00A13E04" w:rsidP="003A2B4E"/>
    <w:p w14:paraId="54E1AD2A" w14:textId="77777777" w:rsidR="004810BA" w:rsidRDefault="004810BA" w:rsidP="00DF3CDC">
      <w:pPr>
        <w:jc w:val="both"/>
      </w:pPr>
    </w:p>
    <w:p w14:paraId="70BCF45A" w14:textId="77777777" w:rsidR="004810BA" w:rsidRDefault="004810BA" w:rsidP="00DF3CDC">
      <w:pPr>
        <w:jc w:val="both"/>
      </w:pPr>
    </w:p>
    <w:p w14:paraId="1BF72792" w14:textId="77777777" w:rsidR="004810BA" w:rsidRDefault="004810BA" w:rsidP="00DF3CDC">
      <w:pPr>
        <w:jc w:val="both"/>
      </w:pPr>
    </w:p>
    <w:p w14:paraId="73B5BDB7" w14:textId="77777777" w:rsidR="004810BA" w:rsidRPr="00D35B8E" w:rsidRDefault="00A13E04" w:rsidP="002D1467">
      <w:r>
        <w:t xml:space="preserve"> </w:t>
      </w:r>
    </w:p>
    <w:p w14:paraId="1E3BFFBB" w14:textId="77777777" w:rsidR="00D35B8E" w:rsidRDefault="00D35B8E" w:rsidP="00135016"/>
    <w:p w14:paraId="7ECE7249" w14:textId="77777777" w:rsidR="004810BA" w:rsidRDefault="004810BA" w:rsidP="00135016"/>
    <w:p w14:paraId="5103540D" w14:textId="77777777" w:rsidR="004810BA" w:rsidRDefault="004810BA" w:rsidP="00135016"/>
    <w:p w14:paraId="07BC688B" w14:textId="77777777" w:rsidR="004810BA" w:rsidRDefault="004810BA" w:rsidP="00135016"/>
    <w:p w14:paraId="62034C99" w14:textId="77777777" w:rsidR="004810BA" w:rsidRDefault="004810BA" w:rsidP="00135016"/>
    <w:p w14:paraId="339E7AF3" w14:textId="77777777" w:rsidR="004810BA" w:rsidRDefault="004810BA" w:rsidP="00135016"/>
    <w:p w14:paraId="61DF8F4C" w14:textId="77777777" w:rsidR="004810BA" w:rsidRDefault="004810BA" w:rsidP="00135016"/>
    <w:p w14:paraId="58893A56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C320" w14:textId="77777777" w:rsidR="0035417C" w:rsidRDefault="0035417C">
      <w:r>
        <w:separator/>
      </w:r>
    </w:p>
  </w:endnote>
  <w:endnote w:type="continuationSeparator" w:id="0">
    <w:p w14:paraId="4BB9CDB0" w14:textId="77777777" w:rsidR="0035417C" w:rsidRDefault="0035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1ADA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3B3F371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4D30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BCC0D0A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EC61" w14:textId="77777777" w:rsidR="0035417C" w:rsidRDefault="0035417C">
      <w:r>
        <w:separator/>
      </w:r>
    </w:p>
  </w:footnote>
  <w:footnote w:type="continuationSeparator" w:id="0">
    <w:p w14:paraId="44D7609D" w14:textId="77777777" w:rsidR="0035417C" w:rsidRDefault="0035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B395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30E95095" w14:textId="77777777">
      <w:trPr>
        <w:cantSplit/>
        <w:trHeight w:hRule="exact" w:val="847"/>
      </w:trPr>
      <w:tc>
        <w:tcPr>
          <w:tcW w:w="567" w:type="dxa"/>
        </w:tcPr>
        <w:p w14:paraId="1253B8E8" w14:textId="6C9E852A" w:rsidR="00EC080F" w:rsidRPr="008F3500" w:rsidRDefault="00D2694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D7804AF" wp14:editId="18679EC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558290626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2DE6C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1C535BB" w14:textId="64EA0D23" w:rsidR="00EC080F" w:rsidRPr="008F3500" w:rsidRDefault="00D26943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5875CD" wp14:editId="6DF76C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 descr="Slika, ki vsebuje besede besedilo, pisava, posnetek zaslona,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Slika, ki vsebuje besede besedilo, pisava, posnetek zaslona, 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05AAF2FF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A38CCA0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400ED222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2637472">
    <w:abstractNumId w:val="7"/>
  </w:num>
  <w:num w:numId="2" w16cid:durableId="1241909870">
    <w:abstractNumId w:val="3"/>
  </w:num>
  <w:num w:numId="3" w16cid:durableId="1534805689">
    <w:abstractNumId w:val="4"/>
  </w:num>
  <w:num w:numId="4" w16cid:durableId="2067946073">
    <w:abstractNumId w:val="0"/>
  </w:num>
  <w:num w:numId="5" w16cid:durableId="1089234063">
    <w:abstractNumId w:val="1"/>
  </w:num>
  <w:num w:numId="6" w16cid:durableId="163740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3678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1292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3307E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D3F05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D7012"/>
    <w:rsid w:val="002E24FB"/>
    <w:rsid w:val="002E3056"/>
    <w:rsid w:val="002E579D"/>
    <w:rsid w:val="002E693E"/>
    <w:rsid w:val="003120E8"/>
    <w:rsid w:val="00315074"/>
    <w:rsid w:val="00322BFF"/>
    <w:rsid w:val="0033420F"/>
    <w:rsid w:val="00336BB2"/>
    <w:rsid w:val="00341064"/>
    <w:rsid w:val="003436F8"/>
    <w:rsid w:val="003462F2"/>
    <w:rsid w:val="0035417C"/>
    <w:rsid w:val="00357B9D"/>
    <w:rsid w:val="003636BF"/>
    <w:rsid w:val="00363A29"/>
    <w:rsid w:val="00371442"/>
    <w:rsid w:val="003845B4"/>
    <w:rsid w:val="0038501C"/>
    <w:rsid w:val="00387B1A"/>
    <w:rsid w:val="00395861"/>
    <w:rsid w:val="003A1261"/>
    <w:rsid w:val="003A2B4E"/>
    <w:rsid w:val="003A4545"/>
    <w:rsid w:val="003B4996"/>
    <w:rsid w:val="003C18A9"/>
    <w:rsid w:val="003C3109"/>
    <w:rsid w:val="003C5EE5"/>
    <w:rsid w:val="003E1C74"/>
    <w:rsid w:val="003E5608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52FB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029D9"/>
    <w:rsid w:val="00611D83"/>
    <w:rsid w:val="00614980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94762"/>
    <w:rsid w:val="006A5E75"/>
    <w:rsid w:val="006A676F"/>
    <w:rsid w:val="006C3DDD"/>
    <w:rsid w:val="006D4B15"/>
    <w:rsid w:val="006E21BB"/>
    <w:rsid w:val="006E5556"/>
    <w:rsid w:val="007054E4"/>
    <w:rsid w:val="00713BD6"/>
    <w:rsid w:val="00733017"/>
    <w:rsid w:val="0074048F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E2A86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13E04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A129B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04605"/>
    <w:rsid w:val="00D12B09"/>
    <w:rsid w:val="00D17019"/>
    <w:rsid w:val="00D240C0"/>
    <w:rsid w:val="00D243C4"/>
    <w:rsid w:val="00D248DE"/>
    <w:rsid w:val="00D26943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73F"/>
    <w:rsid w:val="00E85D4D"/>
    <w:rsid w:val="00E9328E"/>
    <w:rsid w:val="00E96F39"/>
    <w:rsid w:val="00E96FB9"/>
    <w:rsid w:val="00EA29B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1D9A"/>
    <w:rsid w:val="00F539D9"/>
    <w:rsid w:val="00F5499B"/>
    <w:rsid w:val="00F573EA"/>
    <w:rsid w:val="00F57C11"/>
    <w:rsid w:val="00F57FED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6C2ECDF"/>
  <w15:chartTrackingRefBased/>
  <w15:docId w15:val="{9FFFA620-06E0-4EF5-B701-53229CB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2022-11-03T12:23:00Z</cp:lastPrinted>
  <dcterms:created xsi:type="dcterms:W3CDTF">2024-10-01T09:29:00Z</dcterms:created>
  <dcterms:modified xsi:type="dcterms:W3CDTF">2024-10-01T09:29:00Z</dcterms:modified>
</cp:coreProperties>
</file>