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242B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1A11891F" w14:textId="77777777" w:rsidR="00571EFB" w:rsidRPr="002302DF" w:rsidRDefault="00571EFB">
      <w:pPr>
        <w:rPr>
          <w:rFonts w:ascii="Arial" w:hAnsi="Arial" w:cs="Arial"/>
          <w:sz w:val="20"/>
          <w:szCs w:val="20"/>
        </w:rPr>
      </w:pPr>
    </w:p>
    <w:p w14:paraId="2DC63BB6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8ED799A" w14:textId="77777777" w:rsidR="00571EFB" w:rsidRPr="00665988" w:rsidRDefault="00571EFB" w:rsidP="00E801A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C00DB">
        <w:rPr>
          <w:rFonts w:ascii="Arial" w:hAnsi="Arial" w:cs="Arial"/>
          <w:sz w:val="22"/>
          <w:szCs w:val="22"/>
        </w:rPr>
        <w:t>Prijava na delovno mesto</w:t>
      </w:r>
      <w:r w:rsidR="00CC00DB">
        <w:rPr>
          <w:rFonts w:ascii="Arial" w:hAnsi="Arial" w:cs="Arial"/>
          <w:sz w:val="22"/>
          <w:szCs w:val="22"/>
        </w:rPr>
        <w:t>:</w:t>
      </w:r>
      <w:r w:rsidRPr="00CC00DB">
        <w:rPr>
          <w:rFonts w:ascii="Arial" w:hAnsi="Arial" w:cs="Arial"/>
          <w:sz w:val="22"/>
          <w:szCs w:val="22"/>
        </w:rPr>
        <w:t xml:space="preserve"> </w:t>
      </w:r>
      <w:r w:rsidR="002302DF" w:rsidRPr="00CC00DB">
        <w:rPr>
          <w:rFonts w:ascii="Arial" w:hAnsi="Arial" w:cs="Arial"/>
          <w:sz w:val="22"/>
          <w:szCs w:val="22"/>
        </w:rPr>
        <w:t xml:space="preserve"> </w:t>
      </w:r>
      <w:r w:rsidR="00585F73">
        <w:rPr>
          <w:rFonts w:ascii="Arial" w:hAnsi="Arial" w:cs="Arial"/>
          <w:b/>
          <w:sz w:val="22"/>
          <w:szCs w:val="22"/>
        </w:rPr>
        <w:t>ADMINISTRATOR V</w:t>
      </w:r>
      <w:r w:rsidR="00540A64" w:rsidRPr="00CC00DB">
        <w:rPr>
          <w:rFonts w:ascii="Arial" w:hAnsi="Arial" w:cs="Arial"/>
          <w:b/>
          <w:sz w:val="22"/>
          <w:szCs w:val="22"/>
        </w:rPr>
        <w:t xml:space="preserve"> </w:t>
      </w:r>
      <w:r w:rsidR="00CC00DB">
        <w:rPr>
          <w:rFonts w:ascii="Arial" w:hAnsi="Arial" w:cs="Arial"/>
          <w:b/>
          <w:sz w:val="22"/>
          <w:szCs w:val="22"/>
        </w:rPr>
        <w:t>(</w:t>
      </w:r>
      <w:r w:rsidR="00E32056">
        <w:rPr>
          <w:rFonts w:ascii="Arial" w:hAnsi="Arial" w:cs="Arial"/>
          <w:b/>
          <w:sz w:val="22"/>
          <w:szCs w:val="22"/>
        </w:rPr>
        <w:t xml:space="preserve">šifra </w:t>
      </w:r>
      <w:r w:rsidR="00665988">
        <w:rPr>
          <w:rFonts w:ascii="Arial" w:hAnsi="Arial" w:cs="Arial"/>
          <w:b/>
          <w:sz w:val="22"/>
          <w:szCs w:val="22"/>
        </w:rPr>
        <w:t>DM</w:t>
      </w:r>
      <w:r w:rsidR="00480198">
        <w:rPr>
          <w:rFonts w:ascii="Arial" w:hAnsi="Arial" w:cs="Arial"/>
          <w:b/>
          <w:sz w:val="22"/>
          <w:szCs w:val="22"/>
        </w:rPr>
        <w:t xml:space="preserve"> </w:t>
      </w:r>
      <w:r w:rsidR="00585F73">
        <w:rPr>
          <w:rFonts w:ascii="Arial" w:hAnsi="Arial" w:cs="Arial"/>
          <w:b/>
          <w:sz w:val="22"/>
          <w:szCs w:val="22"/>
        </w:rPr>
        <w:t>74</w:t>
      </w:r>
      <w:r w:rsidR="00665988">
        <w:rPr>
          <w:rFonts w:ascii="Arial" w:hAnsi="Arial" w:cs="Arial"/>
          <w:b/>
          <w:sz w:val="22"/>
          <w:szCs w:val="22"/>
        </w:rPr>
        <w:t xml:space="preserve">) </w:t>
      </w:r>
      <w:r w:rsidR="00540A64" w:rsidRPr="00CC00DB">
        <w:rPr>
          <w:rFonts w:ascii="Arial" w:hAnsi="Arial" w:cs="Arial"/>
          <w:b/>
          <w:sz w:val="22"/>
          <w:szCs w:val="22"/>
        </w:rPr>
        <w:t xml:space="preserve">v </w:t>
      </w:r>
      <w:r w:rsidR="00E801AA">
        <w:rPr>
          <w:rFonts w:ascii="Arial" w:hAnsi="Arial" w:cs="Arial"/>
          <w:b/>
          <w:sz w:val="22"/>
          <w:szCs w:val="22"/>
        </w:rPr>
        <w:t xml:space="preserve">Oddelku za </w:t>
      </w:r>
      <w:r w:rsidR="006428DE">
        <w:rPr>
          <w:rFonts w:ascii="Arial" w:hAnsi="Arial" w:cs="Arial"/>
          <w:b/>
          <w:sz w:val="22"/>
          <w:szCs w:val="22"/>
        </w:rPr>
        <w:t>upravn</w:t>
      </w:r>
      <w:r w:rsidR="00310154">
        <w:rPr>
          <w:rFonts w:ascii="Arial" w:hAnsi="Arial" w:cs="Arial"/>
          <w:b/>
          <w:sz w:val="22"/>
          <w:szCs w:val="22"/>
        </w:rPr>
        <w:t>e</w:t>
      </w:r>
      <w:r w:rsidR="006428DE">
        <w:rPr>
          <w:rFonts w:ascii="Arial" w:hAnsi="Arial" w:cs="Arial"/>
          <w:b/>
          <w:sz w:val="22"/>
          <w:szCs w:val="22"/>
        </w:rPr>
        <w:t xml:space="preserve"> notranje zadeve</w:t>
      </w:r>
    </w:p>
    <w:p w14:paraId="395EE389" w14:textId="77777777" w:rsidR="00665988" w:rsidRDefault="00665988" w:rsidP="00AD4A29">
      <w:pPr>
        <w:outlineLvl w:val="0"/>
        <w:rPr>
          <w:rFonts w:ascii="Arial" w:hAnsi="Arial" w:cs="Arial"/>
          <w:sz w:val="22"/>
          <w:szCs w:val="22"/>
          <w:u w:val="single"/>
        </w:rPr>
      </w:pPr>
    </w:p>
    <w:p w14:paraId="084BC967" w14:textId="77777777" w:rsidR="00571EFB" w:rsidRPr="00132CF7" w:rsidRDefault="00571EFB" w:rsidP="00AD4A29">
      <w:pPr>
        <w:outlineLvl w:val="0"/>
        <w:rPr>
          <w:rFonts w:ascii="Arial" w:hAnsi="Arial" w:cs="Arial"/>
          <w:sz w:val="18"/>
          <w:szCs w:val="18"/>
        </w:rPr>
      </w:pPr>
      <w:r w:rsidRPr="00480198">
        <w:rPr>
          <w:rFonts w:ascii="Arial" w:hAnsi="Arial" w:cs="Arial"/>
          <w:sz w:val="18"/>
          <w:szCs w:val="18"/>
          <w:u w:val="single"/>
        </w:rPr>
        <w:t>Zveza:</w:t>
      </w:r>
      <w:r w:rsidRPr="00480198">
        <w:rPr>
          <w:rFonts w:ascii="Arial" w:hAnsi="Arial" w:cs="Arial"/>
          <w:sz w:val="18"/>
          <w:szCs w:val="18"/>
        </w:rPr>
        <w:t xml:space="preserve"> </w:t>
      </w:r>
      <w:r w:rsidRPr="00092A9E">
        <w:rPr>
          <w:rFonts w:ascii="Arial" w:hAnsi="Arial" w:cs="Arial"/>
          <w:sz w:val="18"/>
          <w:szCs w:val="18"/>
        </w:rPr>
        <w:t xml:space="preserve">št. </w:t>
      </w:r>
      <w:r w:rsidR="00B43B3C" w:rsidRPr="00092A9E">
        <w:rPr>
          <w:rFonts w:ascii="Arial" w:hAnsi="Arial" w:cs="Arial"/>
          <w:sz w:val="18"/>
          <w:szCs w:val="18"/>
        </w:rPr>
        <w:t>1</w:t>
      </w:r>
      <w:r w:rsidR="00961B41" w:rsidRPr="00092A9E">
        <w:rPr>
          <w:rFonts w:ascii="Arial" w:hAnsi="Arial" w:cs="Arial"/>
          <w:sz w:val="18"/>
          <w:szCs w:val="18"/>
        </w:rPr>
        <w:t>1</w:t>
      </w:r>
      <w:r w:rsidR="00B43B3C" w:rsidRPr="00092A9E">
        <w:rPr>
          <w:rFonts w:ascii="Arial" w:hAnsi="Arial" w:cs="Arial"/>
          <w:sz w:val="18"/>
          <w:szCs w:val="18"/>
        </w:rPr>
        <w:t>0-</w:t>
      </w:r>
      <w:r w:rsidR="005B5E9F" w:rsidRPr="00092A9E">
        <w:rPr>
          <w:rFonts w:ascii="Arial" w:hAnsi="Arial" w:cs="Arial"/>
          <w:sz w:val="18"/>
          <w:szCs w:val="18"/>
        </w:rPr>
        <w:t>25</w:t>
      </w:r>
      <w:r w:rsidR="008C3752" w:rsidRPr="00092A9E">
        <w:rPr>
          <w:rFonts w:ascii="Arial" w:hAnsi="Arial" w:cs="Arial"/>
          <w:sz w:val="18"/>
          <w:szCs w:val="18"/>
        </w:rPr>
        <w:t>/</w:t>
      </w:r>
      <w:r w:rsidR="007952AD" w:rsidRPr="00092A9E">
        <w:rPr>
          <w:rFonts w:ascii="Arial" w:hAnsi="Arial" w:cs="Arial"/>
          <w:sz w:val="18"/>
          <w:szCs w:val="18"/>
        </w:rPr>
        <w:t>202</w:t>
      </w:r>
      <w:r w:rsidR="005B5E9F" w:rsidRPr="00092A9E">
        <w:rPr>
          <w:rFonts w:ascii="Arial" w:hAnsi="Arial" w:cs="Arial"/>
          <w:sz w:val="18"/>
          <w:szCs w:val="18"/>
        </w:rPr>
        <w:t>5</w:t>
      </w:r>
      <w:r w:rsidR="00E801AA" w:rsidRPr="00092A9E">
        <w:rPr>
          <w:rFonts w:ascii="Arial" w:hAnsi="Arial" w:cs="Arial"/>
          <w:sz w:val="18"/>
          <w:szCs w:val="18"/>
        </w:rPr>
        <w:t>-6258</w:t>
      </w:r>
    </w:p>
    <w:p w14:paraId="5E7A2498" w14:textId="77777777" w:rsidR="00AD4A29" w:rsidRPr="00665988" w:rsidRDefault="00AD4A29">
      <w:pPr>
        <w:rPr>
          <w:rFonts w:ascii="Arial" w:hAnsi="Arial" w:cs="Arial"/>
          <w:sz w:val="22"/>
          <w:szCs w:val="22"/>
        </w:rPr>
      </w:pPr>
    </w:p>
    <w:p w14:paraId="0EDAD38F" w14:textId="77777777" w:rsidR="002302DF" w:rsidRDefault="002302DF">
      <w:pPr>
        <w:rPr>
          <w:rFonts w:ascii="Arial" w:hAnsi="Arial" w:cs="Arial"/>
          <w:sz w:val="20"/>
          <w:szCs w:val="20"/>
        </w:rPr>
      </w:pPr>
    </w:p>
    <w:p w14:paraId="7BF2BD7B" w14:textId="77777777" w:rsidR="00B959F9" w:rsidRPr="002302DF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2302DF">
        <w:rPr>
          <w:rFonts w:ascii="Arial" w:hAnsi="Arial" w:cs="Arial"/>
          <w:b/>
          <w:sz w:val="18"/>
          <w:szCs w:val="18"/>
        </w:rPr>
        <w:t>OBVEZNO</w:t>
      </w:r>
      <w:r w:rsidRPr="002302DF">
        <w:rPr>
          <w:rFonts w:ascii="Arial" w:hAnsi="Arial" w:cs="Arial"/>
          <w:sz w:val="18"/>
          <w:szCs w:val="18"/>
        </w:rPr>
        <w:t xml:space="preserve"> je izpolniti polja glede </w:t>
      </w:r>
      <w:r w:rsidRPr="002302DF">
        <w:rPr>
          <w:rFonts w:ascii="Arial" w:hAnsi="Arial" w:cs="Arial"/>
          <w:b/>
          <w:sz w:val="18"/>
          <w:szCs w:val="18"/>
        </w:rPr>
        <w:t>zahtevane izobrazbe</w:t>
      </w:r>
      <w:r w:rsidRPr="002302DF">
        <w:rPr>
          <w:rFonts w:ascii="Arial" w:hAnsi="Arial" w:cs="Arial"/>
          <w:sz w:val="18"/>
          <w:szCs w:val="18"/>
        </w:rPr>
        <w:t xml:space="preserve">, iz katere morata biti razvidni </w:t>
      </w:r>
      <w:r w:rsidRPr="002302DF">
        <w:rPr>
          <w:rFonts w:ascii="Arial" w:hAnsi="Arial" w:cs="Arial"/>
          <w:b/>
          <w:sz w:val="18"/>
          <w:szCs w:val="18"/>
        </w:rPr>
        <w:t>stopnja in smer</w:t>
      </w:r>
      <w:r w:rsidRPr="002302DF">
        <w:rPr>
          <w:rFonts w:ascii="Arial" w:hAnsi="Arial" w:cs="Arial"/>
          <w:sz w:val="18"/>
          <w:szCs w:val="18"/>
        </w:rPr>
        <w:t xml:space="preserve"> izobrazbe ter </w:t>
      </w:r>
      <w:r w:rsidRPr="002302DF">
        <w:rPr>
          <w:rFonts w:ascii="Arial" w:hAnsi="Arial" w:cs="Arial"/>
          <w:b/>
          <w:sz w:val="18"/>
          <w:szCs w:val="18"/>
        </w:rPr>
        <w:t>datum</w:t>
      </w:r>
      <w:r w:rsidRPr="002302DF">
        <w:rPr>
          <w:rFonts w:ascii="Arial" w:hAnsi="Arial" w:cs="Arial"/>
          <w:sz w:val="18"/>
          <w:szCs w:val="18"/>
        </w:rPr>
        <w:t xml:space="preserve"> (leto/mesec/dan) zaključka izobraževanja ter </w:t>
      </w:r>
      <w:r w:rsidRPr="002302DF">
        <w:rPr>
          <w:rFonts w:ascii="Arial" w:hAnsi="Arial" w:cs="Arial"/>
          <w:b/>
          <w:sz w:val="18"/>
          <w:szCs w:val="18"/>
        </w:rPr>
        <w:t>ustanova</w:t>
      </w:r>
      <w:r w:rsidRPr="002302DF">
        <w:rPr>
          <w:rFonts w:ascii="Arial" w:hAnsi="Arial" w:cs="Arial"/>
          <w:sz w:val="18"/>
          <w:szCs w:val="18"/>
        </w:rPr>
        <w:t xml:space="preserve">, na kateri je bila izobrazba pridobljena ter polja glede </w:t>
      </w:r>
      <w:r w:rsidRPr="002302DF">
        <w:rPr>
          <w:rFonts w:ascii="Arial" w:hAnsi="Arial" w:cs="Arial"/>
          <w:b/>
          <w:sz w:val="18"/>
          <w:szCs w:val="18"/>
        </w:rPr>
        <w:t>delovnih izkušenj</w:t>
      </w:r>
      <w:r w:rsidRPr="002302DF">
        <w:rPr>
          <w:rFonts w:ascii="Arial" w:hAnsi="Arial" w:cs="Arial"/>
          <w:sz w:val="18"/>
          <w:szCs w:val="18"/>
        </w:rPr>
        <w:t xml:space="preserve">, iz katerih mora biti razviden čas (začetek in konec) opravljanja del pri posameznem delodajalcu </w:t>
      </w:r>
      <w:r w:rsidRPr="00540A64">
        <w:rPr>
          <w:rFonts w:ascii="Arial" w:hAnsi="Arial" w:cs="Arial"/>
          <w:b/>
          <w:sz w:val="18"/>
          <w:szCs w:val="18"/>
        </w:rPr>
        <w:t>ter zahtevana stopnja/raven izobrazbe na delovnih mestih</w:t>
      </w:r>
      <w:r w:rsidR="00EF4653">
        <w:rPr>
          <w:rFonts w:ascii="Arial" w:hAnsi="Arial" w:cs="Arial"/>
          <w:sz w:val="18"/>
          <w:szCs w:val="18"/>
        </w:rPr>
        <w:t>,</w:t>
      </w:r>
      <w:r w:rsidRPr="002302DF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>
        <w:rPr>
          <w:rFonts w:ascii="Arial" w:hAnsi="Arial" w:cs="Arial"/>
          <w:sz w:val="18"/>
          <w:szCs w:val="18"/>
        </w:rPr>
        <w:t>.</w:t>
      </w:r>
    </w:p>
    <w:p w14:paraId="2A5C2227" w14:textId="77777777" w:rsidR="00B959F9" w:rsidRPr="002302DF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B96FF6C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05136594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902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92F6D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36C0BA7E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945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43A29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155831C9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4C7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E633A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7D2E2FC1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B49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70385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3B00550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FEAEA4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2302DF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29DC9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6CA2ADC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37F338F0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DAFA6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3FC65D3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8DC11E1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2C2FB215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A68B2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79361E2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CCFA978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10894AF2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324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86341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0124151E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0CF1A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9FF91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04ADBFD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32E66CAD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4CE40023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61E63001" w14:textId="77777777" w:rsidR="00972D2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56CC88C7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7FA82224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3CD0A56F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7032B5D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6476CF32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6/1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višješolska izobrazba                     </w:t>
            </w:r>
          </w:p>
          <w:p w14:paraId="3CF7A621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03AD0839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20212A15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33582406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576ABD17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34E4FD10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4FCD2342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BCE69A8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08B7FADF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151FF044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 magisterij znanosti (prejšnji)</w:t>
            </w:r>
          </w:p>
          <w:p w14:paraId="05511D79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13E46A59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2302DF" w14:paraId="07A18A17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B6769A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C9C02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4B09D3FD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673E4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C9A5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C944A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0C71E681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B3B587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DAB5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307D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97C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B6A8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343678BA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8A49E3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62BB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740B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089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8627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76662D63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8C236F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3487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FF9EA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431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10B2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116F8074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8E814B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FA419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710F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FBA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CC50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D9F8C9F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6CE2AF96" w14:textId="77777777"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4F770933" w14:textId="77777777" w:rsidR="0042434C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24A8BF2C" w14:textId="77777777" w:rsidR="0042434C" w:rsidRPr="002302DF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78BAC60F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304D2DCD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1BE2F129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itn</w:t>
      </w:r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7CDDA228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4A63A5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36A24933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A2C40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484819B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1103A89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4C487ABA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DF028C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71603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20860AE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515C4A3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5C979F61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CA3B0F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70D352C3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907F7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7C9A0B6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1B0057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04E91367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0D72AF66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B3E547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1E11A46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5C6FA8A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42A558D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5C4F2CD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477248A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9C1C170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2926B078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C4CA9B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41774D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02EA787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781CE3B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0759E0CC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25DC3F3C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4FB8116C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3BFA44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A0E6241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44DC3A5E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70321AFE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813DF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4D427750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9E8076A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25712EB3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2193D8E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1D5B30BA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E6915A1" w14:textId="77777777" w:rsidR="0042434C" w:rsidRDefault="0042434C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06FABF6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724DA7A" w14:textId="77777777" w:rsidR="00D23E7D" w:rsidRPr="002302DF" w:rsidRDefault="00D23E7D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4C1E7141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DE598D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B959F9" w:rsidRPr="002302DF" w14:paraId="00376CA3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EBAE5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5A8C36B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01CE985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605F4612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F4A1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DAE40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656B7A5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674187F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5808F9B2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601700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7D46C767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10101C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13F397C6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5CB454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427EC25F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3F9EB1D0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123191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18CDFF5E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6C0448B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B66616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21B4BEB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E050870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2216CA2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27514251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7369F17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4262675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4230BC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5F86F02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56B92BB1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1CA795D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2630733A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1847E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C8B9D32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31A620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BC13E22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F796276" w14:textId="77777777" w:rsidR="00B959F9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EC326FA" w14:textId="77777777" w:rsidR="00092A9E" w:rsidRPr="002302DF" w:rsidRDefault="00092A9E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</w:p>
    <w:p w14:paraId="7FBB240D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496301C1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Funkcionalna znanja:</w:t>
      </w:r>
    </w:p>
    <w:p w14:paraId="76472CD7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23902B3E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2C1360B2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7BC2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AA4E0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3E48A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5B58943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148FA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9A77D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B4C3D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B959F9" w:rsidRPr="002302DF" w14:paraId="1B3F414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B6DA1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99D4B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441DFD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B959F9" w:rsidRPr="002302DF" w14:paraId="58C27FFE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86735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C465B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3CC54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14:paraId="38B50612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3B6AF5E" w14:textId="77777777" w:rsidR="00092A9E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>ruga znanja in veščine</w:t>
      </w:r>
    </w:p>
    <w:p w14:paraId="62725FEB" w14:textId="77777777" w:rsidR="00B959F9" w:rsidRPr="00972D24" w:rsidRDefault="00092A9E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972D24">
        <w:rPr>
          <w:rFonts w:ascii="Arial" w:hAnsi="Arial" w:cs="Arial"/>
          <w:color w:val="000000"/>
          <w:sz w:val="20"/>
          <w:szCs w:val="20"/>
        </w:rPr>
        <w:t xml:space="preserve">rosimo </w:t>
      </w:r>
      <w:r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potegujete: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52"/>
      </w:tblGrid>
      <w:tr w:rsidR="00092A9E" w:rsidRPr="002302DF" w14:paraId="0E98DF27" w14:textId="77777777" w:rsidTr="00D644BE">
        <w:tc>
          <w:tcPr>
            <w:tcW w:w="9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D6B21B" w14:textId="77777777" w:rsidR="00092A9E" w:rsidRDefault="00092A9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F7B99B0" w14:textId="77777777" w:rsidR="00092A9E" w:rsidRDefault="00092A9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3C3D3A7" w14:textId="77777777" w:rsidR="00092A9E" w:rsidRDefault="00092A9E" w:rsidP="00092A9E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A9B5190" w14:textId="77777777" w:rsidR="00092A9E" w:rsidRDefault="00092A9E" w:rsidP="00092A9E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394B504" w14:textId="77777777" w:rsidR="00092A9E" w:rsidRDefault="00092A9E" w:rsidP="00092A9E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AF11AAA" w14:textId="77777777" w:rsidR="00092A9E" w:rsidRPr="002302DF" w:rsidRDefault="00092A9E" w:rsidP="00092A9E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9B58428" w14:textId="77777777" w:rsidR="0042434C" w:rsidRPr="0042434C" w:rsidRDefault="0042434C" w:rsidP="00972D24">
      <w:pPr>
        <w:spacing w:after="120"/>
        <w:rPr>
          <w:rFonts w:ascii="Arial" w:hAnsi="Arial" w:cs="Arial"/>
          <w:b/>
          <w:color w:val="000000"/>
          <w:sz w:val="12"/>
          <w:szCs w:val="12"/>
        </w:rPr>
      </w:pPr>
    </w:p>
    <w:p w14:paraId="639BB3B8" w14:textId="77777777"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 w14:paraId="7AD3F0BB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4A74BB" w14:textId="77777777"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6D1070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1C5EBF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6B98DB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 w14:paraId="7AF2E7C7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C73AB5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240680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1A20A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64BEA6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 w14:paraId="11F594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B2B8B3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648B2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3B7F75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9583FE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59070B0F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60C4F0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6FF2AB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BD6EE7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545328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2A8C3332" w14:textId="77777777" w:rsidTr="00665988">
        <w:trPr>
          <w:trHeight w:val="101"/>
        </w:trPr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401D01" w14:textId="77777777" w:rsidR="00972D24" w:rsidRPr="002302DF" w:rsidRDefault="00665988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A5B867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A0502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3021C4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002BE27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94DA95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9262A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DFFA1C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8AE2C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E9C8D3C" w14:textId="77777777"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46E2F6A3" w14:textId="77777777" w:rsidR="00B959F9" w:rsidRPr="0042434C" w:rsidRDefault="00B959F9" w:rsidP="00B959F9">
      <w:pPr>
        <w:rPr>
          <w:rFonts w:ascii="Arial" w:hAnsi="Arial" w:cs="Arial"/>
          <w:b/>
          <w:color w:val="000000"/>
          <w:sz w:val="12"/>
          <w:szCs w:val="12"/>
        </w:rPr>
      </w:pPr>
    </w:p>
    <w:p w14:paraId="0C1CAA27" w14:textId="77777777" w:rsidR="00ED70A3" w:rsidRPr="0042434C" w:rsidRDefault="00ED70A3" w:rsidP="00B959F9">
      <w:pPr>
        <w:rPr>
          <w:rFonts w:ascii="Arial" w:hAnsi="Arial" w:cs="Arial"/>
          <w:color w:val="000000"/>
          <w:sz w:val="12"/>
          <w:szCs w:val="12"/>
        </w:rPr>
      </w:pPr>
    </w:p>
    <w:p w14:paraId="42B852F7" w14:textId="77777777" w:rsidR="00B959F9" w:rsidRPr="002302DF" w:rsidRDefault="00B959F9" w:rsidP="00B959F9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5) Življenjepis </w:t>
      </w:r>
    </w:p>
    <w:p w14:paraId="34539B6F" w14:textId="1FB610EB" w:rsidR="00B959F9" w:rsidRDefault="00D21526" w:rsidP="00B959F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7053F7" wp14:editId="26B3C557">
                <wp:simplePos x="0" y="0"/>
                <wp:positionH relativeFrom="column">
                  <wp:posOffset>-62865</wp:posOffset>
                </wp:positionH>
                <wp:positionV relativeFrom="paragraph">
                  <wp:posOffset>127000</wp:posOffset>
                </wp:positionV>
                <wp:extent cx="6012815" cy="2016760"/>
                <wp:effectExtent l="17780" t="21590" r="17780" b="19050"/>
                <wp:wrapNone/>
                <wp:docPr id="1771842760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201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A2720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4F5BEC09" w14:textId="77777777" w:rsidR="00B959F9" w:rsidRDefault="00B959F9"/>
                          <w:p w14:paraId="147B0750" w14:textId="77777777" w:rsidR="00092A9E" w:rsidRDefault="00092A9E"/>
                          <w:p w14:paraId="4ED44D12" w14:textId="77777777" w:rsidR="00092A9E" w:rsidRDefault="00092A9E"/>
                          <w:p w14:paraId="419D908B" w14:textId="77777777" w:rsidR="00092A9E" w:rsidRDefault="00092A9E"/>
                          <w:p w14:paraId="54BEF8A4" w14:textId="77777777" w:rsidR="00092A9E" w:rsidRDefault="00092A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053F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-4.95pt;margin-top:10pt;width:473.45pt;height:1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" strokeweight="2pt">
                <v:textbox>
                  <w:txbxContent>
                    <w:p w14:paraId="5D1A2720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4F5BEC09" w14:textId="77777777" w:rsidR="00B959F9" w:rsidRDefault="00B959F9"/>
                    <w:p w14:paraId="147B0750" w14:textId="77777777" w:rsidR="00092A9E" w:rsidRDefault="00092A9E"/>
                    <w:p w14:paraId="4ED44D12" w14:textId="77777777" w:rsidR="00092A9E" w:rsidRDefault="00092A9E"/>
                    <w:p w14:paraId="419D908B" w14:textId="77777777" w:rsidR="00092A9E" w:rsidRDefault="00092A9E"/>
                    <w:p w14:paraId="54BEF8A4" w14:textId="77777777" w:rsidR="00092A9E" w:rsidRDefault="00092A9E"/>
                  </w:txbxContent>
                </v:textbox>
              </v:shape>
            </w:pict>
          </mc:Fallback>
        </mc:AlternateContent>
      </w:r>
    </w:p>
    <w:p w14:paraId="067EB2AA" w14:textId="77777777" w:rsidR="00092A9E" w:rsidRPr="00092A9E" w:rsidRDefault="00092A9E" w:rsidP="00092A9E">
      <w:pPr>
        <w:rPr>
          <w:rFonts w:ascii="Arial" w:hAnsi="Arial" w:cs="Arial"/>
          <w:sz w:val="20"/>
          <w:szCs w:val="20"/>
        </w:rPr>
      </w:pPr>
    </w:p>
    <w:p w14:paraId="4598E638" w14:textId="77777777" w:rsidR="00092A9E" w:rsidRPr="00092A9E" w:rsidRDefault="00092A9E" w:rsidP="00092A9E">
      <w:pPr>
        <w:rPr>
          <w:rFonts w:ascii="Arial" w:hAnsi="Arial" w:cs="Arial"/>
          <w:sz w:val="20"/>
          <w:szCs w:val="20"/>
        </w:rPr>
      </w:pPr>
    </w:p>
    <w:p w14:paraId="15C4D09B" w14:textId="77777777" w:rsidR="00092A9E" w:rsidRPr="00092A9E" w:rsidRDefault="00092A9E" w:rsidP="00092A9E">
      <w:pPr>
        <w:rPr>
          <w:rFonts w:ascii="Arial" w:hAnsi="Arial" w:cs="Arial"/>
          <w:sz w:val="20"/>
          <w:szCs w:val="20"/>
        </w:rPr>
      </w:pPr>
    </w:p>
    <w:p w14:paraId="3A83911E" w14:textId="77777777" w:rsidR="00092A9E" w:rsidRPr="00092A9E" w:rsidRDefault="00092A9E" w:rsidP="00092A9E">
      <w:pPr>
        <w:rPr>
          <w:rFonts w:ascii="Arial" w:hAnsi="Arial" w:cs="Arial"/>
          <w:sz w:val="20"/>
          <w:szCs w:val="20"/>
        </w:rPr>
      </w:pPr>
    </w:p>
    <w:p w14:paraId="6462F853" w14:textId="77777777" w:rsidR="00092A9E" w:rsidRPr="00092A9E" w:rsidRDefault="00092A9E" w:rsidP="00092A9E">
      <w:pPr>
        <w:rPr>
          <w:rFonts w:ascii="Arial" w:hAnsi="Arial" w:cs="Arial"/>
          <w:sz w:val="20"/>
          <w:szCs w:val="20"/>
        </w:rPr>
      </w:pPr>
    </w:p>
    <w:p w14:paraId="43DD6C7B" w14:textId="77777777" w:rsidR="00092A9E" w:rsidRDefault="00092A9E" w:rsidP="00092A9E">
      <w:pPr>
        <w:rPr>
          <w:rFonts w:ascii="Arial" w:hAnsi="Arial" w:cs="Arial"/>
          <w:sz w:val="20"/>
          <w:szCs w:val="20"/>
        </w:rPr>
      </w:pPr>
    </w:p>
    <w:p w14:paraId="20978CD8" w14:textId="77777777" w:rsidR="00092A9E" w:rsidRDefault="00092A9E" w:rsidP="00092A9E">
      <w:pPr>
        <w:rPr>
          <w:rFonts w:ascii="Arial" w:hAnsi="Arial" w:cs="Arial"/>
          <w:sz w:val="20"/>
          <w:szCs w:val="20"/>
        </w:rPr>
      </w:pPr>
    </w:p>
    <w:p w14:paraId="7102EBFE" w14:textId="77777777" w:rsidR="00092A9E" w:rsidRDefault="00092A9E" w:rsidP="00092A9E">
      <w:pPr>
        <w:rPr>
          <w:rFonts w:ascii="Arial" w:hAnsi="Arial" w:cs="Arial"/>
          <w:sz w:val="20"/>
          <w:szCs w:val="20"/>
        </w:rPr>
      </w:pPr>
    </w:p>
    <w:p w14:paraId="182471F3" w14:textId="77777777" w:rsidR="00092A9E" w:rsidRDefault="00092A9E" w:rsidP="00092A9E">
      <w:pPr>
        <w:rPr>
          <w:rFonts w:ascii="Arial" w:hAnsi="Arial" w:cs="Arial"/>
          <w:sz w:val="20"/>
          <w:szCs w:val="20"/>
        </w:rPr>
      </w:pPr>
    </w:p>
    <w:p w14:paraId="493448B9" w14:textId="77777777" w:rsidR="00092A9E" w:rsidRPr="00092A9E" w:rsidRDefault="00092A9E" w:rsidP="00092A9E">
      <w:pPr>
        <w:rPr>
          <w:rFonts w:ascii="Arial" w:hAnsi="Arial" w:cs="Arial"/>
          <w:sz w:val="20"/>
          <w:szCs w:val="20"/>
        </w:rPr>
      </w:pPr>
    </w:p>
    <w:p w14:paraId="75D6CC0D" w14:textId="77777777" w:rsidR="00092A9E" w:rsidRDefault="00092A9E" w:rsidP="00092A9E">
      <w:pPr>
        <w:rPr>
          <w:rFonts w:ascii="Arial" w:hAnsi="Arial" w:cs="Arial"/>
          <w:sz w:val="20"/>
          <w:szCs w:val="20"/>
        </w:rPr>
      </w:pPr>
    </w:p>
    <w:p w14:paraId="4C5F0FAC" w14:textId="77777777" w:rsidR="00092A9E" w:rsidRDefault="00092A9E" w:rsidP="00092A9E">
      <w:pPr>
        <w:rPr>
          <w:rFonts w:ascii="Arial" w:hAnsi="Arial" w:cs="Arial"/>
          <w:sz w:val="20"/>
          <w:szCs w:val="20"/>
        </w:rPr>
      </w:pPr>
    </w:p>
    <w:p w14:paraId="75E92A8C" w14:textId="77777777" w:rsidR="00092A9E" w:rsidRDefault="00092A9E" w:rsidP="00092A9E">
      <w:pPr>
        <w:rPr>
          <w:rFonts w:ascii="Arial" w:hAnsi="Arial" w:cs="Arial"/>
          <w:sz w:val="20"/>
          <w:szCs w:val="20"/>
        </w:rPr>
      </w:pPr>
    </w:p>
    <w:p w14:paraId="0D1240BD" w14:textId="77777777" w:rsidR="00092A9E" w:rsidRDefault="00092A9E" w:rsidP="00092A9E">
      <w:pPr>
        <w:rPr>
          <w:rFonts w:ascii="Arial" w:hAnsi="Arial" w:cs="Arial"/>
          <w:sz w:val="20"/>
          <w:szCs w:val="20"/>
        </w:rPr>
      </w:pPr>
    </w:p>
    <w:p w14:paraId="104A3A27" w14:textId="77777777" w:rsidR="00092A9E" w:rsidRDefault="00092A9E" w:rsidP="00092A9E">
      <w:pPr>
        <w:rPr>
          <w:rFonts w:ascii="Arial" w:hAnsi="Arial" w:cs="Arial"/>
          <w:sz w:val="20"/>
          <w:szCs w:val="20"/>
        </w:rPr>
      </w:pPr>
    </w:p>
    <w:p w14:paraId="0AA59315" w14:textId="77777777" w:rsidR="00092A9E" w:rsidRPr="00092A9E" w:rsidRDefault="00092A9E" w:rsidP="00092A9E">
      <w:pPr>
        <w:rPr>
          <w:rFonts w:ascii="Arial" w:hAnsi="Arial" w:cs="Arial"/>
          <w:sz w:val="20"/>
          <w:szCs w:val="20"/>
        </w:rPr>
      </w:pPr>
    </w:p>
    <w:p w14:paraId="0D0846DA" w14:textId="77777777" w:rsidR="00092A9E" w:rsidRPr="002302DF" w:rsidRDefault="00092A9E" w:rsidP="00092A9E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/>
          <w:color w:val="000000"/>
          <w:sz w:val="20"/>
          <w:szCs w:val="20"/>
        </w:rPr>
        <w:t>Razlogi zaradi katerih ste se odločili, da kandidirate za razpisano delovno mesto</w:t>
      </w:r>
    </w:p>
    <w:p w14:paraId="1192D1D8" w14:textId="3BCB9A82" w:rsidR="00092A9E" w:rsidRDefault="00D21526" w:rsidP="00092A9E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21535" wp14:editId="59A65666">
                <wp:simplePos x="0" y="0"/>
                <wp:positionH relativeFrom="column">
                  <wp:posOffset>-62865</wp:posOffset>
                </wp:positionH>
                <wp:positionV relativeFrom="paragraph">
                  <wp:posOffset>127000</wp:posOffset>
                </wp:positionV>
                <wp:extent cx="6012815" cy="1863090"/>
                <wp:effectExtent l="17780" t="17780" r="17780" b="14605"/>
                <wp:wrapNone/>
                <wp:docPr id="329528022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4CB6" w14:textId="77777777" w:rsidR="00092A9E" w:rsidRDefault="00092A9E" w:rsidP="00092A9E">
                            <w:pPr>
                              <w:rPr>
                                <w:b/>
                              </w:rPr>
                            </w:pPr>
                          </w:p>
                          <w:p w14:paraId="62D593DE" w14:textId="77777777" w:rsidR="00092A9E" w:rsidRDefault="00092A9E" w:rsidP="00092A9E"/>
                          <w:p w14:paraId="36969CDE" w14:textId="77777777" w:rsidR="00092A9E" w:rsidRDefault="00092A9E" w:rsidP="00092A9E"/>
                          <w:p w14:paraId="4B0CB5BB" w14:textId="77777777" w:rsidR="00092A9E" w:rsidRDefault="00092A9E" w:rsidP="00092A9E"/>
                          <w:p w14:paraId="41A4B2E8" w14:textId="77777777" w:rsidR="00092A9E" w:rsidRDefault="00092A9E" w:rsidP="00092A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21535" id="_x0000_s1027" type="#_x0000_t202" alt="&quot;&quot;" style="position:absolute;margin-left:-4.95pt;margin-top:10pt;width:473.45pt;height:14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" strokeweight="2pt">
                <v:textbox>
                  <w:txbxContent>
                    <w:p w14:paraId="14D24CB6" w14:textId="77777777" w:rsidR="00092A9E" w:rsidRDefault="00092A9E" w:rsidP="00092A9E">
                      <w:pPr>
                        <w:rPr>
                          <w:b/>
                        </w:rPr>
                      </w:pPr>
                    </w:p>
                    <w:p w14:paraId="62D593DE" w14:textId="77777777" w:rsidR="00092A9E" w:rsidRDefault="00092A9E" w:rsidP="00092A9E"/>
                    <w:p w14:paraId="36969CDE" w14:textId="77777777" w:rsidR="00092A9E" w:rsidRDefault="00092A9E" w:rsidP="00092A9E"/>
                    <w:p w14:paraId="4B0CB5BB" w14:textId="77777777" w:rsidR="00092A9E" w:rsidRDefault="00092A9E" w:rsidP="00092A9E"/>
                    <w:p w14:paraId="41A4B2E8" w14:textId="77777777" w:rsidR="00092A9E" w:rsidRDefault="00092A9E" w:rsidP="00092A9E"/>
                  </w:txbxContent>
                </v:textbox>
              </v:shape>
            </w:pict>
          </mc:Fallback>
        </mc:AlternateContent>
      </w:r>
    </w:p>
    <w:p w14:paraId="48890B3C" w14:textId="77777777" w:rsidR="00092A9E" w:rsidRDefault="00092A9E" w:rsidP="00092A9E">
      <w:pPr>
        <w:rPr>
          <w:rFonts w:ascii="Arial" w:hAnsi="Arial" w:cs="Arial"/>
          <w:b/>
          <w:color w:val="000000"/>
          <w:sz w:val="20"/>
          <w:szCs w:val="20"/>
        </w:rPr>
      </w:pPr>
    </w:p>
    <w:p w14:paraId="4C80C660" w14:textId="77777777" w:rsidR="00092A9E" w:rsidRPr="00092A9E" w:rsidRDefault="00092A9E" w:rsidP="00092A9E">
      <w:pPr>
        <w:rPr>
          <w:rFonts w:ascii="Arial" w:hAnsi="Arial" w:cs="Arial"/>
          <w:sz w:val="20"/>
          <w:szCs w:val="20"/>
        </w:rPr>
        <w:sectPr w:rsidR="00092A9E" w:rsidRPr="00092A9E" w:rsidSect="002302DF">
          <w:headerReference w:type="default" r:id="rId9"/>
          <w:footerReference w:type="default" r:id="rId10"/>
          <w:pgSz w:w="11906" w:h="16838"/>
          <w:pgMar w:top="1618" w:right="1417" w:bottom="1438" w:left="1417" w:header="719" w:footer="709" w:gutter="0"/>
          <w:cols w:space="708"/>
        </w:sectPr>
      </w:pPr>
    </w:p>
    <w:p w14:paraId="034738F4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5E60A794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3D09C8C9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3B68A6B4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38D01F82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23558915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FC1615" w14:paraId="740AD360" w14:textId="77777777" w:rsidTr="00FC1615">
        <w:trPr>
          <w:trHeight w:val="267"/>
        </w:trPr>
        <w:tc>
          <w:tcPr>
            <w:tcW w:w="3528" w:type="dxa"/>
            <w:shd w:val="clear" w:color="auto" w:fill="auto"/>
          </w:tcPr>
          <w:p w14:paraId="2378AFB7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7F9C516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0F5E72E3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E5C09C7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FF388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297C544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56A3712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F87C1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4FE10BC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377867D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F3983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648B97FA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1D4D456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2D17E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1D55DF5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A523D6B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0B056B" w14:textId="77777777" w:rsidR="00DA5FB0" w:rsidRPr="00FC1615" w:rsidRDefault="00DA5FB0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61DBA1A7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0E55805C" w14:textId="77777777" w:rsidTr="00FC1615">
        <w:trPr>
          <w:trHeight w:val="80"/>
        </w:trPr>
        <w:tc>
          <w:tcPr>
            <w:tcW w:w="3528" w:type="dxa"/>
            <w:shd w:val="clear" w:color="auto" w:fill="auto"/>
          </w:tcPr>
          <w:p w14:paraId="31825520" w14:textId="77777777" w:rsidR="00B57EE2" w:rsidRPr="00FC1615" w:rsidRDefault="00E87EA5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70086D49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61361EA6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012A0033" w14:textId="77777777" w:rsidR="00AD4A29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3564F89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6AF0C716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7442B07A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920EC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51E61C9A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2129087" w14:textId="77777777" w:rsidR="005C2F64" w:rsidRPr="00FC1615" w:rsidRDefault="002927B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FC1615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F5680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74B125C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03E43151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49D15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578380B5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60C2432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564A9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06137082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AED8D5F" w14:textId="77777777" w:rsidR="00AD4A29" w:rsidRPr="00FC1615" w:rsidRDefault="00B00F2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56BC0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FD0D7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698BA8FC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2DDEC66E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566F3F9A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04E7E864" w14:textId="77777777" w:rsidR="0022598E" w:rsidRDefault="0022598E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navedeni podatki resnični in točni</w:t>
      </w:r>
      <w:r w:rsidR="0099693C">
        <w:rPr>
          <w:rFonts w:ascii="Arial" w:hAnsi="Arial" w:cs="Arial"/>
          <w:sz w:val="20"/>
          <w:szCs w:val="20"/>
        </w:rPr>
        <w:t>,</w:t>
      </w:r>
    </w:p>
    <w:p w14:paraId="4FCAF7F4" w14:textId="77777777" w:rsidR="0022598E" w:rsidRDefault="0022598E" w:rsidP="0022598E">
      <w:pPr>
        <w:ind w:left="180"/>
        <w:rPr>
          <w:rFonts w:ascii="Arial" w:hAnsi="Arial" w:cs="Arial"/>
          <w:sz w:val="20"/>
          <w:szCs w:val="20"/>
        </w:rPr>
      </w:pPr>
    </w:p>
    <w:p w14:paraId="38972B40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</w:t>
      </w:r>
      <w:r w:rsidR="0099693C">
        <w:rPr>
          <w:rFonts w:ascii="Arial" w:hAnsi="Arial" w:cs="Arial"/>
          <w:sz w:val="20"/>
          <w:szCs w:val="20"/>
        </w:rPr>
        <w:t>,</w:t>
      </w:r>
    </w:p>
    <w:p w14:paraId="1A630766" w14:textId="77777777" w:rsidR="00B04E7C" w:rsidRPr="002302DF" w:rsidRDefault="00B04E7C" w:rsidP="0099693C">
      <w:pPr>
        <w:tabs>
          <w:tab w:val="num" w:pos="540"/>
        </w:tabs>
        <w:rPr>
          <w:rFonts w:ascii="Arial" w:hAnsi="Arial" w:cs="Arial"/>
          <w:sz w:val="20"/>
          <w:szCs w:val="20"/>
        </w:rPr>
      </w:pPr>
    </w:p>
    <w:p w14:paraId="641FA307" w14:textId="77777777" w:rsidR="00A35454" w:rsidRPr="002302DF" w:rsidRDefault="00E231B0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Upravni enoti Žalec pridobitev zgoraj navedenih podatkov iz uradnih evidenc o izpolnjevanju pogojev, ki so navedeni v tej izjavi</w:t>
      </w:r>
      <w:r w:rsidR="0099693C">
        <w:rPr>
          <w:rFonts w:ascii="Arial" w:hAnsi="Arial" w:cs="Arial"/>
          <w:sz w:val="20"/>
          <w:szCs w:val="20"/>
        </w:rPr>
        <w:t>.</w:t>
      </w:r>
    </w:p>
    <w:p w14:paraId="2CBE2E9E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70F2C88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3C2C1BAC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032E6D28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271E3894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4D6D3D37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72D24157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0721A90F" w14:textId="77777777" w:rsidR="00B57EE2" w:rsidRDefault="00B57EE2">
      <w:pPr>
        <w:rPr>
          <w:rFonts w:ascii="Arial" w:hAnsi="Arial" w:cs="Arial"/>
          <w:sz w:val="20"/>
          <w:szCs w:val="20"/>
        </w:rPr>
      </w:pPr>
    </w:p>
    <w:p w14:paraId="315F6111" w14:textId="77777777" w:rsidR="00DA5FB0" w:rsidRDefault="00DA5FB0">
      <w:pPr>
        <w:rPr>
          <w:rFonts w:ascii="Arial" w:hAnsi="Arial" w:cs="Arial"/>
          <w:sz w:val="20"/>
          <w:szCs w:val="20"/>
        </w:rPr>
      </w:pPr>
    </w:p>
    <w:p w14:paraId="331BA0FE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45FC059E" w14:textId="77777777" w:rsidR="00B57EE2" w:rsidRPr="002302DF" w:rsidRDefault="00B57EE2" w:rsidP="00A35454">
      <w:pPr>
        <w:jc w:val="both"/>
        <w:rPr>
          <w:rFonts w:ascii="Arial" w:hAnsi="Arial" w:cs="Arial"/>
          <w:sz w:val="20"/>
          <w:szCs w:val="20"/>
        </w:rPr>
      </w:pPr>
      <w:bookmarkStart w:id="1" w:name="_Hlk100756796"/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</w:t>
      </w:r>
      <w:r w:rsidR="0022598E">
        <w:rPr>
          <w:rFonts w:ascii="Arial" w:hAnsi="Arial" w:cs="Arial"/>
          <w:sz w:val="20"/>
          <w:szCs w:val="20"/>
        </w:rPr>
        <w:t xml:space="preserve"> na prosto delovno mesto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  <w:bookmarkEnd w:id="1"/>
    </w:p>
    <w:sectPr w:rsidR="00B57EE2" w:rsidRPr="002302DF" w:rsidSect="0083767C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0BF71" w14:textId="77777777" w:rsidR="00D644BE" w:rsidRDefault="00D644BE">
      <w:r>
        <w:separator/>
      </w:r>
    </w:p>
  </w:endnote>
  <w:endnote w:type="continuationSeparator" w:id="0">
    <w:p w14:paraId="2C747432" w14:textId="77777777" w:rsidR="00D644BE" w:rsidRDefault="00D6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B437" w14:textId="77777777" w:rsidR="0083767C" w:rsidRDefault="0083767C">
    <w:pPr>
      <w:pStyle w:val="Noga"/>
    </w:pPr>
  </w:p>
  <w:p w14:paraId="194F5336" w14:textId="77777777" w:rsidR="0042434C" w:rsidRDefault="004243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A11B" w14:textId="77777777" w:rsidR="00D644BE" w:rsidRDefault="00D644BE">
      <w:r>
        <w:separator/>
      </w:r>
    </w:p>
  </w:footnote>
  <w:footnote w:type="continuationSeparator" w:id="0">
    <w:p w14:paraId="5127DC03" w14:textId="77777777" w:rsidR="00D644BE" w:rsidRDefault="00D6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50A7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  <w:p w14:paraId="2386F262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9E04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0073090">
    <w:abstractNumId w:val="3"/>
  </w:num>
  <w:num w:numId="2" w16cid:durableId="1801611328">
    <w:abstractNumId w:val="1"/>
  </w:num>
  <w:num w:numId="3" w16cid:durableId="615330849">
    <w:abstractNumId w:val="2"/>
  </w:num>
  <w:num w:numId="4" w16cid:durableId="22829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4316112">
    <w:abstractNumId w:val="6"/>
  </w:num>
  <w:num w:numId="6" w16cid:durableId="1827476235">
    <w:abstractNumId w:val="5"/>
  </w:num>
  <w:num w:numId="7" w16cid:durableId="104000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54658"/>
    <w:rsid w:val="00066A02"/>
    <w:rsid w:val="00092A9E"/>
    <w:rsid w:val="000A3541"/>
    <w:rsid w:val="000C78D1"/>
    <w:rsid w:val="00115F1A"/>
    <w:rsid w:val="00132CF7"/>
    <w:rsid w:val="001456C8"/>
    <w:rsid w:val="0015107A"/>
    <w:rsid w:val="001B1CC1"/>
    <w:rsid w:val="00204423"/>
    <w:rsid w:val="0022598E"/>
    <w:rsid w:val="002302DF"/>
    <w:rsid w:val="002927B1"/>
    <w:rsid w:val="002B1DF5"/>
    <w:rsid w:val="002B2CD7"/>
    <w:rsid w:val="002D48EE"/>
    <w:rsid w:val="002F6816"/>
    <w:rsid w:val="00310154"/>
    <w:rsid w:val="0037661F"/>
    <w:rsid w:val="0038030E"/>
    <w:rsid w:val="003A51DA"/>
    <w:rsid w:val="0040393F"/>
    <w:rsid w:val="00413812"/>
    <w:rsid w:val="0042434C"/>
    <w:rsid w:val="004530B8"/>
    <w:rsid w:val="00455452"/>
    <w:rsid w:val="0046123F"/>
    <w:rsid w:val="00480198"/>
    <w:rsid w:val="00493BBB"/>
    <w:rsid w:val="004A62A9"/>
    <w:rsid w:val="004C4F2B"/>
    <w:rsid w:val="004F0638"/>
    <w:rsid w:val="00540A64"/>
    <w:rsid w:val="00553758"/>
    <w:rsid w:val="005644F6"/>
    <w:rsid w:val="00571EFB"/>
    <w:rsid w:val="00576552"/>
    <w:rsid w:val="00585F73"/>
    <w:rsid w:val="00594A5B"/>
    <w:rsid w:val="005B359A"/>
    <w:rsid w:val="005B5E9F"/>
    <w:rsid w:val="005C2F64"/>
    <w:rsid w:val="006428DE"/>
    <w:rsid w:val="006544F6"/>
    <w:rsid w:val="00665988"/>
    <w:rsid w:val="007022F0"/>
    <w:rsid w:val="00764E90"/>
    <w:rsid w:val="00785B6F"/>
    <w:rsid w:val="007952AD"/>
    <w:rsid w:val="007E6C28"/>
    <w:rsid w:val="00800233"/>
    <w:rsid w:val="00801C69"/>
    <w:rsid w:val="00821254"/>
    <w:rsid w:val="0083767C"/>
    <w:rsid w:val="008634D8"/>
    <w:rsid w:val="0089008C"/>
    <w:rsid w:val="00894C0B"/>
    <w:rsid w:val="008B7485"/>
    <w:rsid w:val="008C3752"/>
    <w:rsid w:val="00920E03"/>
    <w:rsid w:val="0093680C"/>
    <w:rsid w:val="009439E2"/>
    <w:rsid w:val="00951C0E"/>
    <w:rsid w:val="00956017"/>
    <w:rsid w:val="00961B41"/>
    <w:rsid w:val="00972D24"/>
    <w:rsid w:val="0099693C"/>
    <w:rsid w:val="009C6612"/>
    <w:rsid w:val="00A35454"/>
    <w:rsid w:val="00A442AA"/>
    <w:rsid w:val="00A53092"/>
    <w:rsid w:val="00AB489C"/>
    <w:rsid w:val="00AC3A9E"/>
    <w:rsid w:val="00AD4A29"/>
    <w:rsid w:val="00AF6FF2"/>
    <w:rsid w:val="00B00F21"/>
    <w:rsid w:val="00B04E7C"/>
    <w:rsid w:val="00B43B3C"/>
    <w:rsid w:val="00B57EE2"/>
    <w:rsid w:val="00B825BD"/>
    <w:rsid w:val="00B959F9"/>
    <w:rsid w:val="00BC6DAF"/>
    <w:rsid w:val="00BC70E8"/>
    <w:rsid w:val="00BE2B80"/>
    <w:rsid w:val="00C80F74"/>
    <w:rsid w:val="00CC00DB"/>
    <w:rsid w:val="00CC6FCE"/>
    <w:rsid w:val="00CD0591"/>
    <w:rsid w:val="00D11CAE"/>
    <w:rsid w:val="00D21526"/>
    <w:rsid w:val="00D23E7D"/>
    <w:rsid w:val="00D53637"/>
    <w:rsid w:val="00D61B56"/>
    <w:rsid w:val="00D644BE"/>
    <w:rsid w:val="00D67BC6"/>
    <w:rsid w:val="00D8346E"/>
    <w:rsid w:val="00D86A97"/>
    <w:rsid w:val="00D93087"/>
    <w:rsid w:val="00DA5FB0"/>
    <w:rsid w:val="00DE2EFC"/>
    <w:rsid w:val="00DF27B2"/>
    <w:rsid w:val="00E231B0"/>
    <w:rsid w:val="00E32056"/>
    <w:rsid w:val="00E53E4E"/>
    <w:rsid w:val="00E67616"/>
    <w:rsid w:val="00E801AA"/>
    <w:rsid w:val="00E87EA5"/>
    <w:rsid w:val="00EC17A4"/>
    <w:rsid w:val="00ED02A4"/>
    <w:rsid w:val="00ED1972"/>
    <w:rsid w:val="00ED70A3"/>
    <w:rsid w:val="00EF4653"/>
    <w:rsid w:val="00EF5309"/>
    <w:rsid w:val="00F249F7"/>
    <w:rsid w:val="00F542E2"/>
    <w:rsid w:val="00F56DBF"/>
    <w:rsid w:val="00F770FA"/>
    <w:rsid w:val="00F77E39"/>
    <w:rsid w:val="00F855ED"/>
    <w:rsid w:val="00FA71F5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436D1CB"/>
  <w15:chartTrackingRefBased/>
  <w15:docId w15:val="{4EC50B1B-C12E-4496-B4C0-87089F3F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B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E2B80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24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~WRL0234</Template>
  <TotalTime>1</TotalTime>
  <Pages>5</Pages>
  <Words>682</Words>
  <Characters>6541</Characters>
  <Application>Microsoft Office Word</Application>
  <DocSecurity>4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7209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Nina Višić</cp:lastModifiedBy>
  <cp:revision>2</cp:revision>
  <cp:lastPrinted>2024-04-24T08:43:00Z</cp:lastPrinted>
  <dcterms:created xsi:type="dcterms:W3CDTF">2025-02-28T10:35:00Z</dcterms:created>
  <dcterms:modified xsi:type="dcterms:W3CDTF">2025-02-28T10:35:00Z</dcterms:modified>
</cp:coreProperties>
</file>