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80F" w14:textId="77777777" w:rsidR="00DF3CDC" w:rsidRDefault="00DF3CDC" w:rsidP="00135016"/>
    <w:p w14:paraId="048D6FAE" w14:textId="77777777" w:rsidR="00DF3CDC" w:rsidRDefault="00DF3CDC" w:rsidP="00135016"/>
    <w:p w14:paraId="41020CB9" w14:textId="77777777" w:rsidR="00DF3CDC" w:rsidRDefault="00DF3CDC" w:rsidP="00135016"/>
    <w:p w14:paraId="06AEFCFD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D2924">
        <w:t>202</w:t>
      </w:r>
      <w:r w:rsidR="00205593">
        <w:t>/20</w:t>
      </w:r>
      <w:r w:rsidR="005422C1">
        <w:t>2</w:t>
      </w:r>
      <w:r w:rsidR="002D2924">
        <w:t>3</w:t>
      </w:r>
      <w:r w:rsidR="005422C1">
        <w:t>-6258-1</w:t>
      </w:r>
      <w:r w:rsidR="00A073E0">
        <w:t>6</w:t>
      </w:r>
    </w:p>
    <w:p w14:paraId="022C18FB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2D2924">
        <w:t>1</w:t>
      </w:r>
      <w:r w:rsidR="0007403B">
        <w:t>6</w:t>
      </w:r>
      <w:r w:rsidR="00205593">
        <w:t xml:space="preserve">. </w:t>
      </w:r>
      <w:r w:rsidR="00024CDE">
        <w:t>2</w:t>
      </w:r>
      <w:r w:rsidR="00205593">
        <w:t>. 202</w:t>
      </w:r>
      <w:r w:rsidR="002D2924">
        <w:t>4</w:t>
      </w:r>
    </w:p>
    <w:p w14:paraId="70C708F5" w14:textId="77777777" w:rsidR="00D35B8E" w:rsidRDefault="00D35B8E" w:rsidP="00135016"/>
    <w:p w14:paraId="1EAF8C8E" w14:textId="77777777" w:rsidR="00D35B8E" w:rsidRDefault="00D35B8E" w:rsidP="00135016"/>
    <w:p w14:paraId="4FAFDD35" w14:textId="77777777" w:rsidR="00DF3CDC" w:rsidRDefault="00DF3CDC" w:rsidP="00DF3CDC">
      <w:pPr>
        <w:jc w:val="both"/>
      </w:pPr>
    </w:p>
    <w:p w14:paraId="28C607E2" w14:textId="77777777" w:rsidR="00DF3CDC" w:rsidRDefault="00DF3CDC" w:rsidP="00DF3CDC">
      <w:pPr>
        <w:jc w:val="both"/>
        <w:rPr>
          <w:b/>
        </w:rPr>
      </w:pPr>
    </w:p>
    <w:p w14:paraId="50292378" w14:textId="77777777" w:rsidR="00DF3CDC" w:rsidRDefault="00DF3CDC" w:rsidP="00DF3CDC">
      <w:pPr>
        <w:jc w:val="both"/>
        <w:rPr>
          <w:b/>
        </w:rPr>
      </w:pPr>
    </w:p>
    <w:p w14:paraId="55429F8A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7EF4F04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(DM šifra 6</w:t>
      </w:r>
      <w:r w:rsidR="00024CDE">
        <w:rPr>
          <w:rFonts w:cs="Arial"/>
          <w:color w:val="000000"/>
        </w:rPr>
        <w:t>3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024CDE">
        <w:rPr>
          <w:rFonts w:cs="Arial"/>
          <w:color w:val="000000"/>
        </w:rPr>
        <w:t>gradnjo in kmetijstvo</w:t>
      </w:r>
    </w:p>
    <w:p w14:paraId="32B73D25" w14:textId="77777777" w:rsidR="002D1467" w:rsidRDefault="002D1467" w:rsidP="00135016">
      <w:pPr>
        <w:rPr>
          <w:b/>
        </w:rPr>
      </w:pPr>
    </w:p>
    <w:p w14:paraId="3AB19579" w14:textId="77777777" w:rsidR="002D1467" w:rsidRDefault="002D1467" w:rsidP="00135016">
      <w:pPr>
        <w:rPr>
          <w:b/>
        </w:rPr>
      </w:pPr>
    </w:p>
    <w:p w14:paraId="49C0256A" w14:textId="77777777" w:rsidR="00592B9D" w:rsidRPr="001E69BE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2D2924">
        <w:t>202</w:t>
      </w:r>
      <w:r w:rsidR="0076582F">
        <w:t>/20</w:t>
      </w:r>
      <w:r w:rsidR="00986B2E">
        <w:t>2</w:t>
      </w:r>
      <w:r w:rsidR="002D2924">
        <w:t>3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(DM šifra 6</w:t>
      </w:r>
      <w:r w:rsidR="00024CDE">
        <w:rPr>
          <w:rFonts w:cs="Arial"/>
          <w:color w:val="000000"/>
        </w:rPr>
        <w:t>3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024CDE">
        <w:rPr>
          <w:rFonts w:cs="Arial"/>
          <w:color w:val="000000"/>
        </w:rPr>
        <w:t>gradnjo in kmetijstvo</w:t>
      </w:r>
      <w:r w:rsidR="00592B9D">
        <w:t xml:space="preserve">, ki je bil dne </w:t>
      </w:r>
      <w:r w:rsidR="002D2924">
        <w:rPr>
          <w:rFonts w:cs="Arial"/>
          <w:color w:val="000000"/>
        </w:rPr>
        <w:t xml:space="preserve">12. 12. 2023 </w:t>
      </w:r>
      <w:r w:rsidR="00592B9D">
        <w:t xml:space="preserve">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6B6820E8" w14:textId="77777777" w:rsidR="002D1467" w:rsidRDefault="002D1467" w:rsidP="00822177">
      <w:pPr>
        <w:jc w:val="both"/>
      </w:pPr>
    </w:p>
    <w:p w14:paraId="14C3567A" w14:textId="77777777"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14:paraId="24D932E8" w14:textId="77777777" w:rsidR="002D1467" w:rsidRDefault="002D1467" w:rsidP="00DF3CDC">
      <w:pPr>
        <w:jc w:val="both"/>
      </w:pPr>
    </w:p>
    <w:p w14:paraId="3B82A4AE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D2924">
        <w:t>Anja Pajer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D2924">
        <w:t>4</w:t>
      </w:r>
      <w:r w:rsidR="0076582F">
        <w:t>3</w:t>
      </w:r>
      <w:r w:rsidR="002D1467">
        <w:t xml:space="preserve">.  </w:t>
      </w:r>
    </w:p>
    <w:p w14:paraId="1DF47C1B" w14:textId="77777777" w:rsidR="004810BA" w:rsidRDefault="004810BA" w:rsidP="00DF3CDC">
      <w:pPr>
        <w:jc w:val="both"/>
      </w:pPr>
    </w:p>
    <w:p w14:paraId="4749E9EE" w14:textId="77777777" w:rsidR="004810BA" w:rsidRDefault="004810BA" w:rsidP="00DF3CDC">
      <w:pPr>
        <w:jc w:val="both"/>
      </w:pPr>
    </w:p>
    <w:p w14:paraId="79A02C4B" w14:textId="77777777" w:rsidR="004810BA" w:rsidRDefault="004810BA" w:rsidP="00DF3CDC">
      <w:pPr>
        <w:jc w:val="both"/>
      </w:pPr>
    </w:p>
    <w:p w14:paraId="10D03B7A" w14:textId="77777777" w:rsidR="004810BA" w:rsidRDefault="004810BA" w:rsidP="002D1467"/>
    <w:p w14:paraId="1F865F1C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0FB79F6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A827C1A" w14:textId="77777777" w:rsidR="0038501C" w:rsidRDefault="0038501C" w:rsidP="002D1467"/>
    <w:p w14:paraId="0ADFD1F5" w14:textId="77777777" w:rsidR="0038501C" w:rsidRDefault="0038501C" w:rsidP="002D1467"/>
    <w:p w14:paraId="47866125" w14:textId="77777777" w:rsidR="0038501C" w:rsidRDefault="0038501C" w:rsidP="002D1467"/>
    <w:p w14:paraId="0949AAAD" w14:textId="77777777" w:rsidR="004810BA" w:rsidRDefault="004810BA" w:rsidP="002D1467"/>
    <w:p w14:paraId="6A256757" w14:textId="77777777" w:rsidR="004810BA" w:rsidRPr="00D35B8E" w:rsidRDefault="004810BA" w:rsidP="002D1467"/>
    <w:p w14:paraId="37FA7329" w14:textId="77777777" w:rsidR="00D35B8E" w:rsidRDefault="00D35B8E" w:rsidP="00135016"/>
    <w:p w14:paraId="1E20BDB8" w14:textId="77777777" w:rsidR="004810BA" w:rsidRDefault="004810BA" w:rsidP="00135016"/>
    <w:p w14:paraId="691AFCCE" w14:textId="77777777" w:rsidR="004810BA" w:rsidRDefault="004810BA" w:rsidP="00135016"/>
    <w:p w14:paraId="4B61572F" w14:textId="77777777" w:rsidR="004810BA" w:rsidRDefault="004810BA" w:rsidP="00135016"/>
    <w:p w14:paraId="705A7293" w14:textId="77777777" w:rsidR="004810BA" w:rsidRDefault="004810BA" w:rsidP="00135016"/>
    <w:p w14:paraId="58EA5CB3" w14:textId="77777777" w:rsidR="004810BA" w:rsidRDefault="004810BA" w:rsidP="00135016"/>
    <w:p w14:paraId="31F31D10" w14:textId="77777777" w:rsidR="004810BA" w:rsidRDefault="004810BA" w:rsidP="00135016"/>
    <w:p w14:paraId="56AEC71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DE93" w14:textId="77777777" w:rsidR="00480324" w:rsidRDefault="00480324">
      <w:r>
        <w:separator/>
      </w:r>
    </w:p>
  </w:endnote>
  <w:endnote w:type="continuationSeparator" w:id="0">
    <w:p w14:paraId="5068FCB8" w14:textId="77777777" w:rsidR="00480324" w:rsidRDefault="004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DCD4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60C69D1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EF09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C63FCC8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230F" w14:textId="77777777" w:rsidR="00480324" w:rsidRDefault="00480324">
      <w:r>
        <w:separator/>
      </w:r>
    </w:p>
  </w:footnote>
  <w:footnote w:type="continuationSeparator" w:id="0">
    <w:p w14:paraId="04BC0A9C" w14:textId="77777777" w:rsidR="00480324" w:rsidRDefault="0048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B03D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2E816DD9" w14:textId="77777777">
      <w:trPr>
        <w:cantSplit/>
        <w:trHeight w:hRule="exact" w:val="847"/>
      </w:trPr>
      <w:tc>
        <w:tcPr>
          <w:tcW w:w="567" w:type="dxa"/>
        </w:tcPr>
        <w:p w14:paraId="2286F568" w14:textId="0262A3F5" w:rsidR="00EC080F" w:rsidRPr="008F3500" w:rsidRDefault="002F2AC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98B9460" wp14:editId="1EE890C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ACC4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65FFA38" w14:textId="4DF8FCF2" w:rsidR="00EC080F" w:rsidRPr="008F3500" w:rsidRDefault="002F2ACD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7E211" wp14:editId="1D3896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1B0F0EC3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2BB60F34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27218D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100239">
    <w:abstractNumId w:val="7"/>
  </w:num>
  <w:num w:numId="2" w16cid:durableId="74862229">
    <w:abstractNumId w:val="3"/>
  </w:num>
  <w:num w:numId="3" w16cid:durableId="1650861933">
    <w:abstractNumId w:val="4"/>
  </w:num>
  <w:num w:numId="4" w16cid:durableId="662590216">
    <w:abstractNumId w:val="0"/>
  </w:num>
  <w:num w:numId="5" w16cid:durableId="587692213">
    <w:abstractNumId w:val="1"/>
  </w:num>
  <w:num w:numId="6" w16cid:durableId="2386821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25574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3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04639"/>
    <w:rsid w:val="00011AD8"/>
    <w:rsid w:val="0002089B"/>
    <w:rsid w:val="00023A88"/>
    <w:rsid w:val="00024CDE"/>
    <w:rsid w:val="0002650D"/>
    <w:rsid w:val="00041A4F"/>
    <w:rsid w:val="00041B4C"/>
    <w:rsid w:val="00056270"/>
    <w:rsid w:val="00060995"/>
    <w:rsid w:val="00066122"/>
    <w:rsid w:val="0007403B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D2924"/>
    <w:rsid w:val="002E24FB"/>
    <w:rsid w:val="002E3056"/>
    <w:rsid w:val="002E579D"/>
    <w:rsid w:val="002E693E"/>
    <w:rsid w:val="002F2ACD"/>
    <w:rsid w:val="003120E8"/>
    <w:rsid w:val="00315074"/>
    <w:rsid w:val="00322BFF"/>
    <w:rsid w:val="00336BB2"/>
    <w:rsid w:val="00341064"/>
    <w:rsid w:val="003436F8"/>
    <w:rsid w:val="003462F2"/>
    <w:rsid w:val="003510BC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032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95940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9D3DBB"/>
    <w:rsid w:val="00A013C8"/>
    <w:rsid w:val="00A073E0"/>
    <w:rsid w:val="00A125C5"/>
    <w:rsid w:val="00A2451C"/>
    <w:rsid w:val="00A30FE3"/>
    <w:rsid w:val="00A4480D"/>
    <w:rsid w:val="00A50DBA"/>
    <w:rsid w:val="00A52653"/>
    <w:rsid w:val="00A52E02"/>
    <w:rsid w:val="00A54B82"/>
    <w:rsid w:val="00A627E7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25613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6E0A47"/>
  <w15:chartTrackingRefBased/>
  <w15:docId w15:val="{167F18F4-D349-48AD-880B-79783D3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0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2024-02-19T11:42:00Z</dcterms:created>
  <dcterms:modified xsi:type="dcterms:W3CDTF">2024-02-19T11:42:00Z</dcterms:modified>
</cp:coreProperties>
</file>