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067A" w14:textId="77777777" w:rsidR="00DF3CDC" w:rsidRDefault="00DF3CDC" w:rsidP="00135016"/>
    <w:p w14:paraId="3ACD3F60" w14:textId="77777777" w:rsidR="00DF3CDC" w:rsidRDefault="00DF3CDC" w:rsidP="00135016"/>
    <w:p w14:paraId="6F052388" w14:textId="77777777" w:rsidR="00DF3CDC" w:rsidRDefault="00DF3CDC" w:rsidP="00135016"/>
    <w:p w14:paraId="33311A8F" w14:textId="5012DC33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AD6F6A">
        <w:t>274</w:t>
      </w:r>
      <w:r w:rsidR="00205593">
        <w:t>/</w:t>
      </w:r>
      <w:r w:rsidR="00205593" w:rsidRPr="00BA129B">
        <w:t>20</w:t>
      </w:r>
      <w:r w:rsidR="005422C1" w:rsidRPr="00BA129B">
        <w:t>2</w:t>
      </w:r>
      <w:r w:rsidR="00AD6F6A">
        <w:t>5</w:t>
      </w:r>
      <w:r w:rsidR="005422C1" w:rsidRPr="00BA129B">
        <w:t>-6258-</w:t>
      </w:r>
      <w:r w:rsidR="00AD6F6A">
        <w:t>9</w:t>
      </w:r>
    </w:p>
    <w:p w14:paraId="7DD4A70D" w14:textId="7E9ECE3F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AD6F6A">
        <w:t>5</w:t>
      </w:r>
      <w:r w:rsidR="00205593">
        <w:t xml:space="preserve">. </w:t>
      </w:r>
      <w:r w:rsidR="00AD6F6A">
        <w:t>6</w:t>
      </w:r>
      <w:r w:rsidR="00205593">
        <w:t>. 202</w:t>
      </w:r>
      <w:r w:rsidR="00AD6F6A">
        <w:t>5</w:t>
      </w:r>
    </w:p>
    <w:p w14:paraId="6219AC62" w14:textId="77777777" w:rsidR="00D35B8E" w:rsidRDefault="00D35B8E" w:rsidP="00135016"/>
    <w:p w14:paraId="0DF725D0" w14:textId="77777777" w:rsidR="00D35B8E" w:rsidRDefault="00D35B8E" w:rsidP="00135016"/>
    <w:p w14:paraId="5D7259DA" w14:textId="77777777" w:rsidR="00DF3CDC" w:rsidRDefault="00DF3CDC" w:rsidP="00DF3CDC">
      <w:pPr>
        <w:jc w:val="both"/>
      </w:pPr>
    </w:p>
    <w:p w14:paraId="06EDF05E" w14:textId="77777777" w:rsidR="00DF3CDC" w:rsidRDefault="00DF3CDC" w:rsidP="00DF3CDC">
      <w:pPr>
        <w:jc w:val="both"/>
        <w:rPr>
          <w:b/>
        </w:rPr>
      </w:pPr>
    </w:p>
    <w:p w14:paraId="712AF666" w14:textId="77777777" w:rsidR="00DF3CDC" w:rsidRDefault="00DF3CDC" w:rsidP="00DF3CDC">
      <w:pPr>
        <w:jc w:val="both"/>
        <w:rPr>
          <w:b/>
        </w:rPr>
      </w:pPr>
    </w:p>
    <w:p w14:paraId="183BA65C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1D3F05">
        <w:rPr>
          <w:b/>
        </w:rPr>
        <w:t xml:space="preserve">neuspeli javni objavi </w:t>
      </w:r>
      <w:r w:rsidR="00982DAC">
        <w:rPr>
          <w:b/>
        </w:rPr>
        <w:t xml:space="preserve">  </w:t>
      </w:r>
    </w:p>
    <w:p w14:paraId="4369E246" w14:textId="7A09FD25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AD6F6A">
        <w:t>svetovalec</w:t>
      </w:r>
      <w:r w:rsidR="0047670A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AD6F6A">
        <w:rPr>
          <w:rFonts w:cs="Arial"/>
          <w:color w:val="000000"/>
        </w:rPr>
        <w:t>60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 xml:space="preserve">Oddelku za </w:t>
      </w:r>
      <w:r w:rsidR="00AD6F6A">
        <w:rPr>
          <w:rFonts w:cs="Arial"/>
          <w:color w:val="000000"/>
        </w:rPr>
        <w:t>gradnjo in kmetijstvo</w:t>
      </w:r>
      <w:r w:rsidR="001D3F05">
        <w:rPr>
          <w:rFonts w:cs="Arial"/>
          <w:color w:val="000000"/>
        </w:rPr>
        <w:t xml:space="preserve"> – nadomeščanje </w:t>
      </w:r>
    </w:p>
    <w:p w14:paraId="501A82E0" w14:textId="77777777" w:rsidR="002D1467" w:rsidRDefault="002D1467" w:rsidP="00135016">
      <w:pPr>
        <w:rPr>
          <w:b/>
        </w:rPr>
      </w:pPr>
    </w:p>
    <w:p w14:paraId="241BB759" w14:textId="77777777" w:rsidR="002D1467" w:rsidRDefault="002D1467" w:rsidP="00135016">
      <w:pPr>
        <w:rPr>
          <w:b/>
        </w:rPr>
      </w:pPr>
    </w:p>
    <w:p w14:paraId="5655A15B" w14:textId="0C75F82D" w:rsidR="00A13E04" w:rsidRDefault="00A13E04" w:rsidP="00A13E04">
      <w:pPr>
        <w:jc w:val="both"/>
      </w:pPr>
      <w:r w:rsidRPr="00A21A08">
        <w:t>Obveščamo vas, da</w:t>
      </w:r>
      <w:r>
        <w:t xml:space="preserve"> za </w:t>
      </w:r>
      <w:r>
        <w:rPr>
          <w:rFonts w:cs="Arial"/>
        </w:rPr>
        <w:t>prosto delovno mesto</w:t>
      </w:r>
      <w:r>
        <w:t xml:space="preserve"> </w:t>
      </w:r>
      <w:r w:rsidR="00AD6F6A">
        <w:t>svetovalec</w:t>
      </w:r>
      <w:r w:rsidR="0003307E" w:rsidRPr="00D4202F">
        <w:rPr>
          <w:rFonts w:cs="Arial"/>
          <w:color w:val="000000"/>
        </w:rPr>
        <w:t xml:space="preserve"> (</w:t>
      </w:r>
      <w:r w:rsidR="0003307E">
        <w:rPr>
          <w:rFonts w:cs="Arial"/>
          <w:color w:val="000000"/>
        </w:rPr>
        <w:t xml:space="preserve">šifra </w:t>
      </w:r>
      <w:r w:rsidR="0003307E" w:rsidRPr="00D4202F">
        <w:rPr>
          <w:rFonts w:cs="Arial"/>
          <w:color w:val="000000"/>
        </w:rPr>
        <w:t xml:space="preserve">DM </w:t>
      </w:r>
      <w:r w:rsidR="00AD6F6A">
        <w:rPr>
          <w:rFonts w:cs="Arial"/>
          <w:color w:val="000000"/>
        </w:rPr>
        <w:t>60</w:t>
      </w:r>
      <w:r w:rsidR="0003307E" w:rsidRPr="00D4202F">
        <w:rPr>
          <w:rFonts w:cs="Arial"/>
          <w:color w:val="000000"/>
        </w:rPr>
        <w:t>)</w:t>
      </w:r>
      <w:r w:rsidR="0003307E">
        <w:rPr>
          <w:rFonts w:cs="Arial"/>
          <w:color w:val="000000"/>
        </w:rPr>
        <w:t xml:space="preserve"> </w:t>
      </w:r>
      <w:r w:rsidR="0003307E" w:rsidRPr="00D4202F">
        <w:rPr>
          <w:rFonts w:cs="Arial"/>
          <w:color w:val="000000"/>
        </w:rPr>
        <w:t xml:space="preserve">v </w:t>
      </w:r>
      <w:r w:rsidR="0003307E">
        <w:rPr>
          <w:rFonts w:cs="Arial"/>
          <w:color w:val="000000"/>
        </w:rPr>
        <w:t xml:space="preserve">Oddelku </w:t>
      </w:r>
      <w:r w:rsidR="00AD6F6A">
        <w:rPr>
          <w:rFonts w:cs="Arial"/>
          <w:color w:val="000000"/>
        </w:rPr>
        <w:t>gradnjo in kmetijstvo</w:t>
      </w:r>
      <w:r>
        <w:t xml:space="preserve"> za določen čas - nadomeščanje uslužbenke na daljši bolniški odsotnosti, ki je bilo dne </w:t>
      </w:r>
      <w:r w:rsidR="00AD6F6A">
        <w:t>20</w:t>
      </w:r>
      <w:r>
        <w:t xml:space="preserve">. </w:t>
      </w:r>
      <w:r w:rsidR="00AD6F6A">
        <w:t>5</w:t>
      </w:r>
      <w:r>
        <w:t>. 202</w:t>
      </w:r>
      <w:r w:rsidR="00AD6F6A">
        <w:t>5</w:t>
      </w:r>
      <w:r>
        <w:t xml:space="preserve"> objavljeno </w:t>
      </w:r>
      <w:r w:rsidRPr="003D03B2">
        <w:rPr>
          <w:rFonts w:cs="Arial"/>
        </w:rPr>
        <w:t>na</w:t>
      </w:r>
      <w:r>
        <w:rPr>
          <w:rFonts w:cs="Arial"/>
        </w:rPr>
        <w:t xml:space="preserve"> osrednjem spletnem mestu državne uprave GOV.SI in Zavodu za zaposlovanje, ni bil izbran nihče od prijavljenih kandidatov, zato je objava neuspela.</w:t>
      </w:r>
    </w:p>
    <w:p w14:paraId="2E1BF999" w14:textId="77777777" w:rsidR="00A13E04" w:rsidRDefault="00A13E04" w:rsidP="00A13E04">
      <w:pPr>
        <w:jc w:val="both"/>
      </w:pPr>
    </w:p>
    <w:p w14:paraId="02433EBF" w14:textId="77777777" w:rsidR="00A13E04" w:rsidRDefault="00A13E04" w:rsidP="00A13E04">
      <w:pPr>
        <w:jc w:val="both"/>
      </w:pPr>
    </w:p>
    <w:p w14:paraId="68CAE8E5" w14:textId="77777777" w:rsidR="00A13E04" w:rsidRDefault="00A13E04" w:rsidP="00A13E04">
      <w:r>
        <w:t>S spoštovanjem,</w:t>
      </w:r>
    </w:p>
    <w:p w14:paraId="4B558C49" w14:textId="77777777" w:rsidR="00A13E04" w:rsidRDefault="00A13E04" w:rsidP="00A13E04"/>
    <w:p w14:paraId="2BF39700" w14:textId="77777777" w:rsidR="00A13E04" w:rsidRDefault="00A13E04" w:rsidP="00A13E04"/>
    <w:p w14:paraId="3AF4A39B" w14:textId="77777777" w:rsidR="003A2B4E" w:rsidRDefault="00A13E04" w:rsidP="003A2B4E">
      <w:r>
        <w:tab/>
      </w:r>
      <w:r>
        <w:tab/>
      </w:r>
      <w:r>
        <w:tab/>
      </w:r>
      <w:r>
        <w:tab/>
      </w:r>
      <w:r>
        <w:tab/>
      </w:r>
      <w:r w:rsidR="003A2B4E">
        <w:t xml:space="preserve">          Simona Stanter</w:t>
      </w:r>
    </w:p>
    <w:p w14:paraId="56354B85" w14:textId="428B928A" w:rsidR="003A2B4E" w:rsidRDefault="003A2B4E" w:rsidP="003A2B4E">
      <w:r>
        <w:tab/>
      </w:r>
      <w:r>
        <w:tab/>
      </w:r>
      <w:r>
        <w:tab/>
      </w:r>
      <w:r>
        <w:tab/>
        <w:t xml:space="preserve">                       </w:t>
      </w:r>
      <w:r w:rsidR="00A2192C">
        <w:t xml:space="preserve"> </w:t>
      </w:r>
      <w:r>
        <w:t>načelnica</w:t>
      </w:r>
    </w:p>
    <w:p w14:paraId="559F21D4" w14:textId="77777777" w:rsidR="00A13E04" w:rsidRDefault="00A13E04" w:rsidP="003A2B4E"/>
    <w:p w14:paraId="54E1AD2A" w14:textId="77777777" w:rsidR="004810BA" w:rsidRDefault="004810BA" w:rsidP="00DF3CDC">
      <w:pPr>
        <w:jc w:val="both"/>
      </w:pPr>
    </w:p>
    <w:p w14:paraId="70BCF45A" w14:textId="77777777" w:rsidR="004810BA" w:rsidRDefault="004810BA" w:rsidP="00DF3CDC">
      <w:pPr>
        <w:jc w:val="both"/>
      </w:pPr>
    </w:p>
    <w:p w14:paraId="1BF72792" w14:textId="77777777" w:rsidR="004810BA" w:rsidRDefault="004810BA" w:rsidP="00DF3CDC">
      <w:pPr>
        <w:jc w:val="both"/>
      </w:pPr>
    </w:p>
    <w:p w14:paraId="73B5BDB7" w14:textId="77777777" w:rsidR="004810BA" w:rsidRPr="00D35B8E" w:rsidRDefault="00A13E04" w:rsidP="002D1467">
      <w:r>
        <w:t xml:space="preserve"> </w:t>
      </w:r>
    </w:p>
    <w:p w14:paraId="1E3BFFBB" w14:textId="77777777" w:rsidR="00D35B8E" w:rsidRDefault="00D35B8E" w:rsidP="00135016"/>
    <w:p w14:paraId="7ECE7249" w14:textId="77777777" w:rsidR="004810BA" w:rsidRDefault="004810BA" w:rsidP="00135016"/>
    <w:p w14:paraId="5103540D" w14:textId="77777777" w:rsidR="004810BA" w:rsidRDefault="004810BA" w:rsidP="00135016"/>
    <w:p w14:paraId="07BC688B" w14:textId="77777777" w:rsidR="004810BA" w:rsidRDefault="004810BA" w:rsidP="00135016"/>
    <w:p w14:paraId="62034C99" w14:textId="77777777" w:rsidR="004810BA" w:rsidRDefault="004810BA" w:rsidP="00135016"/>
    <w:p w14:paraId="339E7AF3" w14:textId="77777777" w:rsidR="004810BA" w:rsidRDefault="004810BA" w:rsidP="00135016"/>
    <w:p w14:paraId="61DF8F4C" w14:textId="77777777" w:rsidR="004810BA" w:rsidRDefault="004810BA" w:rsidP="00135016"/>
    <w:p w14:paraId="58893A56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320" w14:textId="77777777" w:rsidR="0035417C" w:rsidRDefault="0035417C">
      <w:r>
        <w:separator/>
      </w:r>
    </w:p>
  </w:endnote>
  <w:endnote w:type="continuationSeparator" w:id="0">
    <w:p w14:paraId="4BB9CDB0" w14:textId="77777777" w:rsidR="0035417C" w:rsidRDefault="0035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ADA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3B3F371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D30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BCC0D0A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EC61" w14:textId="77777777" w:rsidR="0035417C" w:rsidRDefault="0035417C">
      <w:r>
        <w:separator/>
      </w:r>
    </w:p>
  </w:footnote>
  <w:footnote w:type="continuationSeparator" w:id="0">
    <w:p w14:paraId="44D7609D" w14:textId="77777777" w:rsidR="0035417C" w:rsidRDefault="0035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B395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30E95095" w14:textId="77777777">
      <w:trPr>
        <w:cantSplit/>
        <w:trHeight w:hRule="exact" w:val="847"/>
      </w:trPr>
      <w:tc>
        <w:tcPr>
          <w:tcW w:w="567" w:type="dxa"/>
        </w:tcPr>
        <w:p w14:paraId="1253B8E8" w14:textId="04386961" w:rsidR="00EC080F" w:rsidRPr="008F3500" w:rsidRDefault="00A2192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7804AF" wp14:editId="032F534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974133656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E38B5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C535BB" w14:textId="4FD972FA" w:rsidR="00EC080F" w:rsidRPr="008F3500" w:rsidRDefault="00A2192C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5875CD" wp14:editId="4999B4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05AAF2FF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A38CCA0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400ED22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637472">
    <w:abstractNumId w:val="7"/>
  </w:num>
  <w:num w:numId="2" w16cid:durableId="1241909870">
    <w:abstractNumId w:val="3"/>
  </w:num>
  <w:num w:numId="3" w16cid:durableId="1534805689">
    <w:abstractNumId w:val="4"/>
  </w:num>
  <w:num w:numId="4" w16cid:durableId="2067946073">
    <w:abstractNumId w:val="0"/>
  </w:num>
  <w:num w:numId="5" w16cid:durableId="1089234063">
    <w:abstractNumId w:val="1"/>
  </w:num>
  <w:num w:numId="6" w16cid:durableId="163740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367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29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3307E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D3F05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420F"/>
    <w:rsid w:val="00336BB2"/>
    <w:rsid w:val="00341064"/>
    <w:rsid w:val="003436F8"/>
    <w:rsid w:val="003462F2"/>
    <w:rsid w:val="0035417C"/>
    <w:rsid w:val="00357B9D"/>
    <w:rsid w:val="003636BF"/>
    <w:rsid w:val="00363A29"/>
    <w:rsid w:val="00371442"/>
    <w:rsid w:val="00381AD3"/>
    <w:rsid w:val="003845B4"/>
    <w:rsid w:val="0038501C"/>
    <w:rsid w:val="00387B1A"/>
    <w:rsid w:val="00395861"/>
    <w:rsid w:val="003A1261"/>
    <w:rsid w:val="003A2B4E"/>
    <w:rsid w:val="003A4545"/>
    <w:rsid w:val="003B4996"/>
    <w:rsid w:val="003C18A9"/>
    <w:rsid w:val="003C3109"/>
    <w:rsid w:val="003C5EE5"/>
    <w:rsid w:val="003E1C74"/>
    <w:rsid w:val="003E5608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4F7A36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52FB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29D9"/>
    <w:rsid w:val="00611D83"/>
    <w:rsid w:val="00614980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2233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048F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E2A86"/>
    <w:rsid w:val="008F3500"/>
    <w:rsid w:val="008F47D9"/>
    <w:rsid w:val="00902603"/>
    <w:rsid w:val="009124F0"/>
    <w:rsid w:val="00915598"/>
    <w:rsid w:val="00924230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13E04"/>
    <w:rsid w:val="00A2192C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D6F6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A129B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73F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1D9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6C2ECDF"/>
  <w15:chartTrackingRefBased/>
  <w15:docId w15:val="{9FFFA620-06E0-4EF5-B701-53229CB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89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2022-11-03T12:23:00Z</cp:lastPrinted>
  <dcterms:created xsi:type="dcterms:W3CDTF">2025-06-05T12:52:00Z</dcterms:created>
  <dcterms:modified xsi:type="dcterms:W3CDTF">2025-06-05T12:52:00Z</dcterms:modified>
</cp:coreProperties>
</file>