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CA4D" w14:textId="4A20547D" w:rsidR="00DF3CDC" w:rsidRDefault="00DF3CDC" w:rsidP="00135016"/>
    <w:p w14:paraId="555610B5" w14:textId="77777777" w:rsidR="00A4060C" w:rsidRDefault="00A4060C" w:rsidP="00135016"/>
    <w:p w14:paraId="3F42CC7B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0E2BC5">
        <w:t>90</w:t>
      </w:r>
      <w:r w:rsidR="00205593">
        <w:t>/20</w:t>
      </w:r>
      <w:r w:rsidR="005422C1">
        <w:t>2</w:t>
      </w:r>
      <w:r w:rsidR="000E2BC5">
        <w:t>3</w:t>
      </w:r>
      <w:r w:rsidR="005422C1">
        <w:t>-6258-1</w:t>
      </w:r>
      <w:r w:rsidR="000E2BC5">
        <w:t>7</w:t>
      </w:r>
    </w:p>
    <w:p w14:paraId="00AB62BB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0E2BC5">
        <w:t>4</w:t>
      </w:r>
      <w:r w:rsidR="00205593">
        <w:t xml:space="preserve">. </w:t>
      </w:r>
      <w:r w:rsidR="000E2BC5">
        <w:t>7</w:t>
      </w:r>
      <w:r w:rsidR="00205593">
        <w:t>. 202</w:t>
      </w:r>
      <w:r w:rsidR="000E2BC5">
        <w:t>3</w:t>
      </w:r>
    </w:p>
    <w:p w14:paraId="49F73D74" w14:textId="77777777" w:rsidR="00D35B8E" w:rsidRDefault="00D35B8E" w:rsidP="00135016"/>
    <w:p w14:paraId="2CFD7AB6" w14:textId="77777777" w:rsidR="00D35B8E" w:rsidRDefault="00D35B8E" w:rsidP="00135016"/>
    <w:p w14:paraId="135968D1" w14:textId="77777777" w:rsidR="00DF3CDC" w:rsidRDefault="00DF3CDC" w:rsidP="00DF3CDC">
      <w:pPr>
        <w:jc w:val="both"/>
      </w:pPr>
    </w:p>
    <w:p w14:paraId="6816E574" w14:textId="77777777" w:rsidR="00DF3CDC" w:rsidRDefault="00DF3CDC" w:rsidP="00DF3CDC">
      <w:pPr>
        <w:jc w:val="both"/>
        <w:rPr>
          <w:b/>
        </w:rPr>
      </w:pPr>
    </w:p>
    <w:p w14:paraId="516D7093" w14:textId="77777777" w:rsidR="00DF3CDC" w:rsidRDefault="00DF3CDC" w:rsidP="00DF3CDC">
      <w:pPr>
        <w:jc w:val="both"/>
        <w:rPr>
          <w:b/>
        </w:rPr>
      </w:pPr>
    </w:p>
    <w:p w14:paraId="6E84A4A5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1AD47B2" w14:textId="77777777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5422C1">
        <w:t>referent</w:t>
      </w:r>
      <w:r w:rsidR="00BF4FF5">
        <w:t xml:space="preserve"> </w:t>
      </w:r>
      <w:r w:rsidR="002E693E">
        <w:t xml:space="preserve">(šifra DM 42) </w:t>
      </w:r>
      <w:r w:rsidR="005422C1">
        <w:t>v Službi za skupne zadeve</w:t>
      </w:r>
      <w:r w:rsidR="00051A45">
        <w:t>, v Glavni pisarni</w:t>
      </w:r>
    </w:p>
    <w:p w14:paraId="1FA47E50" w14:textId="77777777" w:rsidR="002D1467" w:rsidRDefault="002D1467" w:rsidP="00135016">
      <w:pPr>
        <w:rPr>
          <w:b/>
        </w:rPr>
      </w:pPr>
    </w:p>
    <w:p w14:paraId="048E8647" w14:textId="77777777" w:rsidR="002D1467" w:rsidRDefault="002D1467" w:rsidP="00135016">
      <w:pPr>
        <w:rPr>
          <w:b/>
        </w:rPr>
      </w:pPr>
    </w:p>
    <w:p w14:paraId="6AC202A5" w14:textId="77777777" w:rsidR="00592B9D" w:rsidRPr="001E69BE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0E2BC5">
        <w:t>90</w:t>
      </w:r>
      <w:r w:rsidR="0076582F">
        <w:t>/20</w:t>
      </w:r>
      <w:r w:rsidR="00986B2E">
        <w:t>2</w:t>
      </w:r>
      <w:r w:rsidR="000E2BC5">
        <w:t>3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B936CC">
        <w:t>REFERENT</w:t>
      </w:r>
      <w:r w:rsidR="00592B9D">
        <w:t xml:space="preserve"> (šifra DM </w:t>
      </w:r>
      <w:r w:rsidR="00B936CC">
        <w:t>42</w:t>
      </w:r>
      <w:r w:rsidR="00592B9D">
        <w:t xml:space="preserve">) </w:t>
      </w:r>
      <w:r w:rsidR="00B936CC">
        <w:t>v Službi za skupne zadeve</w:t>
      </w:r>
      <w:r w:rsidR="00592B9D">
        <w:t xml:space="preserve">, </w:t>
      </w:r>
      <w:r w:rsidR="000E2BC5">
        <w:t xml:space="preserve">v Glavni pisarni, </w:t>
      </w:r>
      <w:r w:rsidR="00592B9D">
        <w:t xml:space="preserve">ki je bil dne </w:t>
      </w:r>
      <w:r w:rsidR="000E2BC5">
        <w:t>22</w:t>
      </w:r>
      <w:r w:rsidR="00592B9D">
        <w:t xml:space="preserve">. </w:t>
      </w:r>
      <w:r w:rsidR="000E2BC5">
        <w:t>3</w:t>
      </w:r>
      <w:r w:rsidR="00592B9D">
        <w:t>. 202</w:t>
      </w:r>
      <w:r w:rsidR="000E2BC5">
        <w:t>3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2FEC5E44" w14:textId="77777777" w:rsidR="002D1467" w:rsidRDefault="002D1467" w:rsidP="00822177">
      <w:pPr>
        <w:jc w:val="both"/>
      </w:pPr>
    </w:p>
    <w:p w14:paraId="19E926E1" w14:textId="77777777" w:rsidR="002D1467" w:rsidRDefault="002D1467" w:rsidP="00DF3CDC">
      <w:pPr>
        <w:jc w:val="both"/>
      </w:pPr>
      <w:r>
        <w:t>Neizbrani kandidati imajo pravico do vpogleda v vse podatke, ki jih je izbrani kandidat navedel v prijavi na javnem natečaju in dokazujejo i</w:t>
      </w:r>
      <w:r w:rsidR="00982DAC">
        <w:t>zpolnjevanje natečajnih pogojev</w:t>
      </w:r>
      <w:r>
        <w:t xml:space="preserve"> in v gradiva izbirnega postopka</w:t>
      </w:r>
      <w:r w:rsidR="00E85D4D">
        <w:t>.</w:t>
      </w:r>
    </w:p>
    <w:p w14:paraId="208546DA" w14:textId="77777777" w:rsidR="002D1467" w:rsidRDefault="002D1467" w:rsidP="00DF3CDC">
      <w:pPr>
        <w:jc w:val="both"/>
      </w:pPr>
    </w:p>
    <w:p w14:paraId="33FBED1E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A66E9F">
        <w:t>Vesna Čanžek Čoklc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5</w:t>
      </w:r>
      <w:r w:rsidR="0076582F">
        <w:t>3</w:t>
      </w:r>
      <w:r w:rsidR="002D1467">
        <w:t xml:space="preserve">.  </w:t>
      </w:r>
    </w:p>
    <w:p w14:paraId="62C45C28" w14:textId="77777777" w:rsidR="004810BA" w:rsidRDefault="004810BA" w:rsidP="00DF3CDC">
      <w:pPr>
        <w:jc w:val="both"/>
      </w:pPr>
    </w:p>
    <w:p w14:paraId="22105694" w14:textId="77777777" w:rsidR="004810BA" w:rsidRDefault="004810BA" w:rsidP="00DF3CDC">
      <w:pPr>
        <w:jc w:val="both"/>
      </w:pPr>
    </w:p>
    <w:p w14:paraId="67D642C1" w14:textId="77777777" w:rsidR="004810BA" w:rsidRDefault="004810BA" w:rsidP="00DF3CDC">
      <w:pPr>
        <w:jc w:val="both"/>
      </w:pPr>
    </w:p>
    <w:p w14:paraId="21CBE1E6" w14:textId="77777777" w:rsidR="004810BA" w:rsidRDefault="004810BA" w:rsidP="002D1467"/>
    <w:p w14:paraId="25A5EABB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692AC7EC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29448738" w14:textId="77777777" w:rsidR="0038501C" w:rsidRDefault="0038501C" w:rsidP="002D1467"/>
    <w:p w14:paraId="45044B0E" w14:textId="77777777" w:rsidR="0038501C" w:rsidRDefault="0038501C" w:rsidP="002D1467"/>
    <w:p w14:paraId="50C03E83" w14:textId="77777777" w:rsidR="0038501C" w:rsidRDefault="0038501C" w:rsidP="002D1467"/>
    <w:p w14:paraId="7A2B0D0A" w14:textId="77777777" w:rsidR="004810BA" w:rsidRDefault="004810BA" w:rsidP="002D1467"/>
    <w:p w14:paraId="60A03696" w14:textId="77777777" w:rsidR="004810BA" w:rsidRPr="00D35B8E" w:rsidRDefault="004810BA" w:rsidP="002D1467"/>
    <w:p w14:paraId="7D5AFF5E" w14:textId="77777777" w:rsidR="00D35B8E" w:rsidRDefault="00D35B8E" w:rsidP="00135016"/>
    <w:p w14:paraId="2703A20D" w14:textId="77777777" w:rsidR="004810BA" w:rsidRDefault="004810BA" w:rsidP="00135016"/>
    <w:p w14:paraId="516C8B96" w14:textId="77777777" w:rsidR="004810BA" w:rsidRDefault="004810BA" w:rsidP="00135016"/>
    <w:p w14:paraId="4C33E28B" w14:textId="77777777" w:rsidR="004810BA" w:rsidRDefault="004810BA" w:rsidP="00135016"/>
    <w:p w14:paraId="7D86BB4B" w14:textId="77777777" w:rsidR="004810BA" w:rsidRDefault="004810BA" w:rsidP="00135016"/>
    <w:p w14:paraId="34CC336B" w14:textId="77777777" w:rsidR="004810BA" w:rsidRDefault="004810BA" w:rsidP="00135016"/>
    <w:p w14:paraId="18DD5D6D" w14:textId="77777777" w:rsidR="004810BA" w:rsidRDefault="004810BA" w:rsidP="00135016"/>
    <w:p w14:paraId="7F55D1FF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71E5" w14:textId="77777777" w:rsidR="005469BB" w:rsidRDefault="005469BB">
      <w:r>
        <w:separator/>
      </w:r>
    </w:p>
  </w:endnote>
  <w:endnote w:type="continuationSeparator" w:id="0">
    <w:p w14:paraId="59A4DBF2" w14:textId="77777777" w:rsidR="005469BB" w:rsidRDefault="0054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A441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8863557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E8AC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6B9CF5F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14B5" w14:textId="77777777" w:rsidR="005469BB" w:rsidRDefault="005469BB">
      <w:r>
        <w:separator/>
      </w:r>
    </w:p>
  </w:footnote>
  <w:footnote w:type="continuationSeparator" w:id="0">
    <w:p w14:paraId="6558BDA3" w14:textId="77777777" w:rsidR="005469BB" w:rsidRDefault="0054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1067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7B772991" w14:textId="77777777" w:rsidTr="00A4060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51A67F86" w14:textId="34D704B7" w:rsidR="00EC080F" w:rsidRPr="008F3500" w:rsidRDefault="00EC080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582A37A" w14:textId="7B1FB19E" w:rsidR="00EC080F" w:rsidRPr="008F3500" w:rsidRDefault="008E59B7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2E654" wp14:editId="2C5BC2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1FC64648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1482EC29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7DAA969D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1183276">
    <w:abstractNumId w:val="7"/>
  </w:num>
  <w:num w:numId="2" w16cid:durableId="1814637111">
    <w:abstractNumId w:val="3"/>
  </w:num>
  <w:num w:numId="3" w16cid:durableId="686249729">
    <w:abstractNumId w:val="4"/>
  </w:num>
  <w:num w:numId="4" w16cid:durableId="118647543">
    <w:abstractNumId w:val="0"/>
  </w:num>
  <w:num w:numId="5" w16cid:durableId="1301113510">
    <w:abstractNumId w:val="1"/>
  </w:num>
  <w:num w:numId="6" w16cid:durableId="9719864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4955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0160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1A45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BC5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2F5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810BA"/>
    <w:rsid w:val="004B59A4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469BB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5E75"/>
    <w:rsid w:val="006A676F"/>
    <w:rsid w:val="006C3DDD"/>
    <w:rsid w:val="006D4B15"/>
    <w:rsid w:val="006E21BB"/>
    <w:rsid w:val="006E5556"/>
    <w:rsid w:val="007054E4"/>
    <w:rsid w:val="00706C53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E59B7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060C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17CC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D03730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FD23A28"/>
  <w15:chartTrackingRefBased/>
  <w15:docId w15:val="{6F209E28-3BE8-4C7A-B2C7-501FFE4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  <w:style w:type="table" w:styleId="Tabelasvetlamrea1">
    <w:name w:val="Grid Table 1 Light"/>
    <w:basedOn w:val="Navadnatabela"/>
    <w:uiPriority w:val="46"/>
    <w:rsid w:val="00A406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161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2022-08-11T12:19:00Z</cp:lastPrinted>
  <dcterms:created xsi:type="dcterms:W3CDTF">2023-07-04T06:52:00Z</dcterms:created>
  <dcterms:modified xsi:type="dcterms:W3CDTF">2023-07-04T06:52:00Z</dcterms:modified>
</cp:coreProperties>
</file>