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DD79" w14:textId="77777777" w:rsidR="00DF3CDC" w:rsidRDefault="00DF3CDC" w:rsidP="00135016"/>
    <w:p w14:paraId="3A114DB7" w14:textId="77777777" w:rsidR="00DF3CDC" w:rsidRDefault="00DF3CDC" w:rsidP="00135016"/>
    <w:p w14:paraId="44DF288B" w14:textId="77777777" w:rsidR="00DF3CDC" w:rsidRDefault="00DF3CDC" w:rsidP="00135016"/>
    <w:p w14:paraId="402325C7" w14:textId="77777777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1A26FF">
        <w:t>1</w:t>
      </w:r>
      <w:r w:rsidR="0076582F">
        <w:t>0</w:t>
      </w:r>
      <w:r w:rsidR="00205593">
        <w:t>-</w:t>
      </w:r>
      <w:r w:rsidR="00860C8E">
        <w:t>478</w:t>
      </w:r>
      <w:r w:rsidR="00441605">
        <w:t>/202</w:t>
      </w:r>
      <w:r w:rsidR="00A57325">
        <w:t>5</w:t>
      </w:r>
      <w:r w:rsidR="00441605">
        <w:t>-</w:t>
      </w:r>
      <w:r w:rsidR="00237C52">
        <w:t>6258-</w:t>
      </w:r>
      <w:r w:rsidR="001A26FF">
        <w:t>1</w:t>
      </w:r>
      <w:r w:rsidR="00860C8E">
        <w:t>0</w:t>
      </w:r>
    </w:p>
    <w:p w14:paraId="1F6D0F7F" w14:textId="77777777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860C8E">
        <w:t>21</w:t>
      </w:r>
      <w:r w:rsidR="00441605">
        <w:t xml:space="preserve">. </w:t>
      </w:r>
      <w:r w:rsidR="00860C8E">
        <w:t>1</w:t>
      </w:r>
      <w:r w:rsidR="00441605">
        <w:t>. 202</w:t>
      </w:r>
      <w:r w:rsidR="00860C8E">
        <w:t>6</w:t>
      </w:r>
    </w:p>
    <w:p w14:paraId="35F84A90" w14:textId="77777777" w:rsidR="00D35B8E" w:rsidRDefault="00D35B8E" w:rsidP="00135016"/>
    <w:p w14:paraId="11513E79" w14:textId="77777777" w:rsidR="00D35B8E" w:rsidRDefault="00D35B8E" w:rsidP="00135016"/>
    <w:p w14:paraId="74D6585C" w14:textId="77777777" w:rsidR="00DF3CDC" w:rsidRDefault="00DF3CDC" w:rsidP="00DF3CDC">
      <w:pPr>
        <w:jc w:val="both"/>
      </w:pPr>
    </w:p>
    <w:p w14:paraId="5E08A84C" w14:textId="77777777" w:rsidR="00DF3CDC" w:rsidRDefault="00DF3CDC" w:rsidP="00DF3CDC">
      <w:pPr>
        <w:jc w:val="both"/>
        <w:rPr>
          <w:b/>
        </w:rPr>
      </w:pPr>
    </w:p>
    <w:p w14:paraId="0D2D5496" w14:textId="77777777" w:rsidR="00DF3CDC" w:rsidRDefault="00DF3CDC" w:rsidP="00DF3CDC">
      <w:pPr>
        <w:jc w:val="both"/>
        <w:rPr>
          <w:b/>
        </w:rPr>
      </w:pPr>
    </w:p>
    <w:p w14:paraId="1F12C454" w14:textId="77777777" w:rsidR="00237C52" w:rsidRPr="00202A77" w:rsidRDefault="00D35B8E" w:rsidP="00237C52">
      <w:pPr>
        <w:pStyle w:val="ZADEVA"/>
        <w:rPr>
          <w:lang w:val="sl-SI"/>
        </w:rPr>
      </w:pPr>
      <w:r w:rsidRPr="00237C52">
        <w:rPr>
          <w:bCs/>
          <w:lang w:val="sl-SI"/>
        </w:rPr>
        <w:t>Zadeva:</w:t>
      </w:r>
      <w:r w:rsidRPr="00237C52">
        <w:rPr>
          <w:b w:val="0"/>
          <w:lang w:val="sl-SI"/>
        </w:rPr>
        <w:t xml:space="preserve"> </w:t>
      </w:r>
      <w:r w:rsidR="002D1467" w:rsidRPr="00237C52">
        <w:rPr>
          <w:b w:val="0"/>
          <w:lang w:val="sl-SI"/>
        </w:rPr>
        <w:t xml:space="preserve"> </w:t>
      </w:r>
      <w:r w:rsidR="002D1467" w:rsidRPr="00237C52">
        <w:rPr>
          <w:b w:val="0"/>
          <w:lang w:val="sl-SI"/>
        </w:rPr>
        <w:tab/>
      </w:r>
      <w:r w:rsidR="00860C8E" w:rsidRPr="00860C8E">
        <w:rPr>
          <w:lang w:val="sl-SI"/>
        </w:rPr>
        <w:t>Obvestilo o zaključenem postopku javne objave</w:t>
      </w:r>
    </w:p>
    <w:p w14:paraId="2E028915" w14:textId="77777777" w:rsidR="00D35B8E" w:rsidRPr="00322BFF" w:rsidRDefault="002D1467" w:rsidP="00860C8E">
      <w:pPr>
        <w:ind w:left="1680" w:hanging="1680"/>
        <w:jc w:val="both"/>
      </w:pPr>
      <w:r>
        <w:rPr>
          <w:b/>
        </w:rPr>
        <w:t xml:space="preserve">Zveza: </w:t>
      </w:r>
      <w:r w:rsidR="00860C8E">
        <w:rPr>
          <w:b/>
        </w:rPr>
        <w:tab/>
      </w:r>
      <w:r w:rsidRPr="00322BFF">
        <w:t xml:space="preserve">Prosto </w:t>
      </w:r>
      <w:r w:rsidR="001A26FF">
        <w:t>strokovno-tehnično</w:t>
      </w:r>
      <w:r w:rsidRPr="00322BFF">
        <w:t xml:space="preserve"> delovno mesto </w:t>
      </w:r>
      <w:r w:rsidR="00860C8E">
        <w:t>strokovni sodelavec VII/2 (II)</w:t>
      </w:r>
      <w:r w:rsidR="00BF4FF5">
        <w:t xml:space="preserve"> </w:t>
      </w:r>
      <w:r w:rsidR="00860C8E">
        <w:t xml:space="preserve">(šifra DM 155) </w:t>
      </w:r>
      <w:r w:rsidR="00BF4FF5">
        <w:t xml:space="preserve">v </w:t>
      </w:r>
      <w:r w:rsidR="00860C8E">
        <w:t xml:space="preserve"> Službi za skupne zadeve</w:t>
      </w:r>
      <w:r w:rsidR="00441605">
        <w:t xml:space="preserve">, </w:t>
      </w:r>
      <w:r w:rsidR="00860C8E">
        <w:t>nedoločen čas</w:t>
      </w:r>
    </w:p>
    <w:p w14:paraId="3251B7CE" w14:textId="77777777" w:rsidR="002D1467" w:rsidRDefault="002D1467" w:rsidP="00135016">
      <w:pPr>
        <w:rPr>
          <w:b/>
        </w:rPr>
      </w:pPr>
    </w:p>
    <w:p w14:paraId="04053720" w14:textId="77777777" w:rsidR="002D1467" w:rsidRDefault="002D1467" w:rsidP="00135016">
      <w:pPr>
        <w:rPr>
          <w:b/>
        </w:rPr>
      </w:pPr>
    </w:p>
    <w:p w14:paraId="57207F92" w14:textId="77777777" w:rsidR="00860C8E" w:rsidRPr="00860C8E" w:rsidRDefault="00860C8E" w:rsidP="00860C8E">
      <w:pPr>
        <w:jc w:val="both"/>
        <w:rPr>
          <w:rFonts w:cs="Arial"/>
          <w:sz w:val="21"/>
          <w:szCs w:val="21"/>
          <w:lang w:eastAsia="sl-SI"/>
        </w:rPr>
      </w:pPr>
      <w:r w:rsidRPr="00860C8E">
        <w:rPr>
          <w:rFonts w:cs="Arial"/>
          <w:sz w:val="21"/>
          <w:szCs w:val="21"/>
          <w:lang w:eastAsia="sl-SI"/>
        </w:rPr>
        <w:t xml:space="preserve">Obveščamo, da se je postopek javne objave za zasedbo </w:t>
      </w:r>
      <w:r>
        <w:rPr>
          <w:rFonts w:cs="Arial"/>
          <w:sz w:val="21"/>
          <w:szCs w:val="21"/>
          <w:lang w:eastAsia="sl-SI"/>
        </w:rPr>
        <w:t>strokovno tehničnega</w:t>
      </w:r>
      <w:r w:rsidRPr="00860C8E">
        <w:rPr>
          <w:rFonts w:cs="Arial"/>
          <w:sz w:val="21"/>
          <w:szCs w:val="21"/>
          <w:lang w:eastAsia="sl-SI"/>
        </w:rPr>
        <w:t xml:space="preserve"> delovnega mesta </w:t>
      </w:r>
      <w:r w:rsidR="00211C3F" w:rsidRPr="00211C3F">
        <w:rPr>
          <w:rFonts w:cs="Arial"/>
          <w:sz w:val="21"/>
          <w:szCs w:val="21"/>
          <w:lang w:eastAsia="sl-SI"/>
        </w:rPr>
        <w:t>strokovni sodelavec VII/2 (II) (šifra DM 155) v  Službi za skupne zadeve, nedoločen čas</w:t>
      </w:r>
      <w:r w:rsidRPr="00860C8E">
        <w:rPr>
          <w:rFonts w:cs="Arial"/>
          <w:sz w:val="21"/>
          <w:szCs w:val="21"/>
          <w:lang w:eastAsia="sl-SI"/>
        </w:rPr>
        <w:t xml:space="preserve">, ki je bil dne </w:t>
      </w:r>
      <w:r w:rsidR="00211C3F">
        <w:rPr>
          <w:rFonts w:cs="Arial"/>
          <w:sz w:val="21"/>
          <w:szCs w:val="21"/>
          <w:lang w:eastAsia="sl-SI"/>
        </w:rPr>
        <w:t>29</w:t>
      </w:r>
      <w:r w:rsidRPr="00860C8E">
        <w:rPr>
          <w:rFonts w:cs="Arial"/>
          <w:sz w:val="21"/>
          <w:szCs w:val="21"/>
          <w:lang w:eastAsia="sl-SI"/>
        </w:rPr>
        <w:t xml:space="preserve">. </w:t>
      </w:r>
      <w:r w:rsidR="00211C3F">
        <w:rPr>
          <w:rFonts w:cs="Arial"/>
          <w:sz w:val="21"/>
          <w:szCs w:val="21"/>
          <w:lang w:eastAsia="sl-SI"/>
        </w:rPr>
        <w:t>12</w:t>
      </w:r>
      <w:r w:rsidRPr="00860C8E">
        <w:rPr>
          <w:rFonts w:cs="Arial"/>
          <w:sz w:val="21"/>
          <w:szCs w:val="21"/>
          <w:lang w:eastAsia="sl-SI"/>
        </w:rPr>
        <w:t xml:space="preserve">. 2025 objavljen na osrednjem spletnem mestu državne uprave GOV.SI (https://www.gov.si/zbirke/delovna-mesta/) in na spletni strani Zavoda RS za zaposlovanje, zaključil z izbiro kandidata. </w:t>
      </w:r>
    </w:p>
    <w:p w14:paraId="14CADFAE" w14:textId="77777777" w:rsidR="00860C8E" w:rsidRPr="00860C8E" w:rsidRDefault="00860C8E" w:rsidP="00860C8E">
      <w:pPr>
        <w:jc w:val="both"/>
        <w:rPr>
          <w:rFonts w:cs="Arial"/>
          <w:sz w:val="21"/>
          <w:szCs w:val="21"/>
          <w:lang w:eastAsia="sl-SI"/>
        </w:rPr>
      </w:pPr>
    </w:p>
    <w:p w14:paraId="45F3CF4E" w14:textId="77777777" w:rsidR="00860C8E" w:rsidRDefault="00860C8E" w:rsidP="00860C8E">
      <w:pPr>
        <w:jc w:val="both"/>
        <w:rPr>
          <w:rFonts w:cs="Arial"/>
          <w:sz w:val="21"/>
          <w:szCs w:val="21"/>
          <w:lang w:eastAsia="sl-SI"/>
        </w:rPr>
      </w:pPr>
      <w:r w:rsidRPr="00860C8E">
        <w:rPr>
          <w:rFonts w:cs="Arial"/>
          <w:sz w:val="21"/>
          <w:szCs w:val="21"/>
          <w:lang w:eastAsia="sl-SI"/>
        </w:rPr>
        <w:t xml:space="preserve">Informacije v zvezi s postopkom javne objave daje Ana Melanšek, tel. št. 03 713 51 53.  </w:t>
      </w:r>
    </w:p>
    <w:p w14:paraId="3564CCE9" w14:textId="77777777" w:rsidR="00860C8E" w:rsidRDefault="00860C8E" w:rsidP="00247A0F">
      <w:pPr>
        <w:jc w:val="both"/>
        <w:rPr>
          <w:rFonts w:cs="Arial"/>
          <w:sz w:val="21"/>
          <w:szCs w:val="21"/>
          <w:lang w:eastAsia="sl-SI"/>
        </w:rPr>
      </w:pPr>
    </w:p>
    <w:p w14:paraId="7715DDDC" w14:textId="77777777" w:rsidR="00247A0F" w:rsidRDefault="00247A0F" w:rsidP="00DF3CDC">
      <w:pPr>
        <w:jc w:val="both"/>
      </w:pPr>
    </w:p>
    <w:p w14:paraId="1CED2B3F" w14:textId="77777777" w:rsidR="004810BA" w:rsidRDefault="004810BA" w:rsidP="00DF3CDC">
      <w:pPr>
        <w:jc w:val="both"/>
      </w:pPr>
    </w:p>
    <w:p w14:paraId="51A0E022" w14:textId="77777777" w:rsidR="004810BA" w:rsidRDefault="004810BA" w:rsidP="00DF3CDC">
      <w:pPr>
        <w:jc w:val="both"/>
      </w:pPr>
    </w:p>
    <w:p w14:paraId="23C366CC" w14:textId="77777777" w:rsidR="004810BA" w:rsidRDefault="004810BA" w:rsidP="00DF3CDC">
      <w:pPr>
        <w:jc w:val="both"/>
      </w:pPr>
    </w:p>
    <w:p w14:paraId="1A4B6FE9" w14:textId="77777777" w:rsidR="004810BA" w:rsidRDefault="004810BA" w:rsidP="002D1467"/>
    <w:p w14:paraId="5B110247" w14:textId="77777777" w:rsidR="004810BA" w:rsidRDefault="004810BA" w:rsidP="002D1467">
      <w:r>
        <w:tab/>
      </w:r>
      <w:r>
        <w:tab/>
      </w:r>
      <w:r>
        <w:tab/>
      </w:r>
      <w:r>
        <w:tab/>
        <w:t>Simona Stanter</w:t>
      </w:r>
    </w:p>
    <w:p w14:paraId="36914652" w14:textId="77777777" w:rsidR="004810BA" w:rsidRDefault="004810BA" w:rsidP="002D1467">
      <w:r>
        <w:tab/>
      </w:r>
      <w:r>
        <w:tab/>
      </w:r>
      <w:r>
        <w:tab/>
      </w:r>
      <w:r>
        <w:tab/>
      </w:r>
      <w:r w:rsidR="00C3540A">
        <w:t>n</w:t>
      </w:r>
      <w:r>
        <w:t>ačelnica</w:t>
      </w:r>
    </w:p>
    <w:p w14:paraId="7E437A2C" w14:textId="77777777" w:rsidR="0038501C" w:rsidRDefault="0038501C" w:rsidP="002D1467"/>
    <w:p w14:paraId="7DB2E7A3" w14:textId="77777777" w:rsidR="0038501C" w:rsidRDefault="0038501C" w:rsidP="002D1467"/>
    <w:p w14:paraId="536D4995" w14:textId="77777777" w:rsidR="0038501C" w:rsidRDefault="0038501C" w:rsidP="002D1467"/>
    <w:p w14:paraId="22ACAC3A" w14:textId="77777777" w:rsidR="004810BA" w:rsidRDefault="004810BA" w:rsidP="002D1467"/>
    <w:p w14:paraId="5557F167" w14:textId="77777777" w:rsidR="004810BA" w:rsidRPr="00D35B8E" w:rsidRDefault="004810BA" w:rsidP="002D1467"/>
    <w:p w14:paraId="29D4EF6F" w14:textId="77777777" w:rsidR="00D35B8E" w:rsidRDefault="00D35B8E" w:rsidP="00135016"/>
    <w:p w14:paraId="68F24831" w14:textId="77777777" w:rsidR="004810BA" w:rsidRDefault="004810BA" w:rsidP="00135016"/>
    <w:p w14:paraId="31C87BF5" w14:textId="77777777" w:rsidR="004810BA" w:rsidRDefault="004810BA" w:rsidP="00135016"/>
    <w:p w14:paraId="73483F04" w14:textId="77777777" w:rsidR="004810BA" w:rsidRDefault="004810BA" w:rsidP="00135016"/>
    <w:p w14:paraId="35A67490" w14:textId="77777777" w:rsidR="004810BA" w:rsidRDefault="004810BA" w:rsidP="00135016"/>
    <w:p w14:paraId="4DD298BF" w14:textId="77777777" w:rsidR="004810BA" w:rsidRDefault="004810BA" w:rsidP="00135016"/>
    <w:p w14:paraId="233AA876" w14:textId="77777777" w:rsidR="004810BA" w:rsidRDefault="004810BA" w:rsidP="00135016"/>
    <w:p w14:paraId="1C5D7EE0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9528" w14:textId="77777777" w:rsidR="001335A2" w:rsidRDefault="001335A2">
      <w:r>
        <w:separator/>
      </w:r>
    </w:p>
  </w:endnote>
  <w:endnote w:type="continuationSeparator" w:id="0">
    <w:p w14:paraId="4A8ADA86" w14:textId="77777777" w:rsidR="001335A2" w:rsidRDefault="0013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6905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91BAF4C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7B32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106FB51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5A03" w14:textId="77777777" w:rsidR="001335A2" w:rsidRDefault="001335A2">
      <w:r>
        <w:separator/>
      </w:r>
    </w:p>
  </w:footnote>
  <w:footnote w:type="continuationSeparator" w:id="0">
    <w:p w14:paraId="2D880BA6" w14:textId="77777777" w:rsidR="001335A2" w:rsidRDefault="0013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8866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781B46FC" w14:textId="77777777">
      <w:trPr>
        <w:cantSplit/>
        <w:trHeight w:hRule="exact" w:val="847"/>
      </w:trPr>
      <w:tc>
        <w:tcPr>
          <w:tcW w:w="567" w:type="dxa"/>
        </w:tcPr>
        <w:p w14:paraId="705B42B7" w14:textId="73D50B3D" w:rsidR="00EC080F" w:rsidRPr="008F3500" w:rsidRDefault="00C15F6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7258D16" wp14:editId="2B839CE0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443456068" name="AutoShape 1" descr="Oznaka za pregib listaza kuverto.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28FD6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Oznaka za pregib listaza kuverto.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97F2FF3" w14:textId="0087432F" w:rsidR="00EC080F" w:rsidRPr="008F3500" w:rsidRDefault="00C15F6D" w:rsidP="0020559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A25C5C" wp14:editId="6E5575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2F5F679A" w14:textId="77777777" w:rsidR="00EC080F" w:rsidRPr="008F3500" w:rsidRDefault="00EC080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7A164F1E" w14:textId="77777777" w:rsidR="00EC080F" w:rsidRPr="008F3500" w:rsidRDefault="00B660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44E61960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14869">
    <w:abstractNumId w:val="7"/>
  </w:num>
  <w:num w:numId="2" w16cid:durableId="1785881497">
    <w:abstractNumId w:val="3"/>
  </w:num>
  <w:num w:numId="3" w16cid:durableId="509299677">
    <w:abstractNumId w:val="4"/>
  </w:num>
  <w:num w:numId="4" w16cid:durableId="753745494">
    <w:abstractNumId w:val="0"/>
  </w:num>
  <w:num w:numId="5" w16cid:durableId="847327891">
    <w:abstractNumId w:val="1"/>
  </w:num>
  <w:num w:numId="6" w16cid:durableId="19124991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5148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40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650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E2DC3"/>
    <w:rsid w:val="001012E5"/>
    <w:rsid w:val="001028C2"/>
    <w:rsid w:val="00105725"/>
    <w:rsid w:val="001171B7"/>
    <w:rsid w:val="001202E3"/>
    <w:rsid w:val="001335A2"/>
    <w:rsid w:val="00135016"/>
    <w:rsid w:val="001357B2"/>
    <w:rsid w:val="00137501"/>
    <w:rsid w:val="001410D2"/>
    <w:rsid w:val="00160819"/>
    <w:rsid w:val="0016353C"/>
    <w:rsid w:val="0017478F"/>
    <w:rsid w:val="001753E5"/>
    <w:rsid w:val="00186C0E"/>
    <w:rsid w:val="001A26FF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1C3F"/>
    <w:rsid w:val="0021537A"/>
    <w:rsid w:val="002167FA"/>
    <w:rsid w:val="00226638"/>
    <w:rsid w:val="00237C52"/>
    <w:rsid w:val="00247A0F"/>
    <w:rsid w:val="00257618"/>
    <w:rsid w:val="00271CE5"/>
    <w:rsid w:val="00282020"/>
    <w:rsid w:val="00292628"/>
    <w:rsid w:val="00292A59"/>
    <w:rsid w:val="002A2B69"/>
    <w:rsid w:val="002C03D6"/>
    <w:rsid w:val="002C6734"/>
    <w:rsid w:val="002D1467"/>
    <w:rsid w:val="002E24FB"/>
    <w:rsid w:val="002E3056"/>
    <w:rsid w:val="002E579D"/>
    <w:rsid w:val="003120E8"/>
    <w:rsid w:val="00315074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A4545"/>
    <w:rsid w:val="003B4996"/>
    <w:rsid w:val="003C18A9"/>
    <w:rsid w:val="003C3109"/>
    <w:rsid w:val="003C5EE5"/>
    <w:rsid w:val="003E1C74"/>
    <w:rsid w:val="003F332F"/>
    <w:rsid w:val="00416FAE"/>
    <w:rsid w:val="00423C1C"/>
    <w:rsid w:val="0042421B"/>
    <w:rsid w:val="00434575"/>
    <w:rsid w:val="00441605"/>
    <w:rsid w:val="0045505C"/>
    <w:rsid w:val="004601F5"/>
    <w:rsid w:val="00461B08"/>
    <w:rsid w:val="004657EE"/>
    <w:rsid w:val="00467354"/>
    <w:rsid w:val="004810BA"/>
    <w:rsid w:val="004B79A3"/>
    <w:rsid w:val="004E085E"/>
    <w:rsid w:val="004E1A1E"/>
    <w:rsid w:val="004E2F82"/>
    <w:rsid w:val="00502297"/>
    <w:rsid w:val="005034DC"/>
    <w:rsid w:val="00503637"/>
    <w:rsid w:val="00503A1B"/>
    <w:rsid w:val="005047C3"/>
    <w:rsid w:val="00504835"/>
    <w:rsid w:val="005212E9"/>
    <w:rsid w:val="00526246"/>
    <w:rsid w:val="005522D8"/>
    <w:rsid w:val="00552B54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11D83"/>
    <w:rsid w:val="0062037E"/>
    <w:rsid w:val="00625AE6"/>
    <w:rsid w:val="00626635"/>
    <w:rsid w:val="0063079C"/>
    <w:rsid w:val="00632253"/>
    <w:rsid w:val="00642714"/>
    <w:rsid w:val="006455CE"/>
    <w:rsid w:val="00655841"/>
    <w:rsid w:val="006636B3"/>
    <w:rsid w:val="006668E1"/>
    <w:rsid w:val="006672C3"/>
    <w:rsid w:val="00676155"/>
    <w:rsid w:val="00694762"/>
    <w:rsid w:val="006A5E75"/>
    <w:rsid w:val="006A676F"/>
    <w:rsid w:val="006C3DDD"/>
    <w:rsid w:val="006D4B15"/>
    <w:rsid w:val="006E21BB"/>
    <w:rsid w:val="006E5556"/>
    <w:rsid w:val="0070297C"/>
    <w:rsid w:val="007054E4"/>
    <w:rsid w:val="00713BD6"/>
    <w:rsid w:val="00733017"/>
    <w:rsid w:val="007459A3"/>
    <w:rsid w:val="0076582F"/>
    <w:rsid w:val="00767D42"/>
    <w:rsid w:val="00776705"/>
    <w:rsid w:val="00783310"/>
    <w:rsid w:val="007938DB"/>
    <w:rsid w:val="00797ADE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750C"/>
    <w:rsid w:val="00807D2C"/>
    <w:rsid w:val="0081264D"/>
    <w:rsid w:val="00822177"/>
    <w:rsid w:val="00825C1C"/>
    <w:rsid w:val="00860C8E"/>
    <w:rsid w:val="0088043C"/>
    <w:rsid w:val="00884889"/>
    <w:rsid w:val="008906C9"/>
    <w:rsid w:val="00890BB3"/>
    <w:rsid w:val="008A1843"/>
    <w:rsid w:val="008B2888"/>
    <w:rsid w:val="008C5738"/>
    <w:rsid w:val="008D04F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A013C8"/>
    <w:rsid w:val="00A125C5"/>
    <w:rsid w:val="00A2451C"/>
    <w:rsid w:val="00A30FE3"/>
    <w:rsid w:val="00A4480D"/>
    <w:rsid w:val="00A50DBA"/>
    <w:rsid w:val="00A52653"/>
    <w:rsid w:val="00A52E02"/>
    <w:rsid w:val="00A54B82"/>
    <w:rsid w:val="00A57325"/>
    <w:rsid w:val="00A6418E"/>
    <w:rsid w:val="00A65EE7"/>
    <w:rsid w:val="00A70133"/>
    <w:rsid w:val="00A72307"/>
    <w:rsid w:val="00A770A6"/>
    <w:rsid w:val="00A813B1"/>
    <w:rsid w:val="00A928A5"/>
    <w:rsid w:val="00A966EE"/>
    <w:rsid w:val="00AB36C4"/>
    <w:rsid w:val="00AB3FDE"/>
    <w:rsid w:val="00AC32B2"/>
    <w:rsid w:val="00AD695A"/>
    <w:rsid w:val="00AE68B9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8547D"/>
    <w:rsid w:val="00B8658A"/>
    <w:rsid w:val="00B94945"/>
    <w:rsid w:val="00BA098C"/>
    <w:rsid w:val="00BB1227"/>
    <w:rsid w:val="00BD73ED"/>
    <w:rsid w:val="00BF0017"/>
    <w:rsid w:val="00BF12DB"/>
    <w:rsid w:val="00BF3360"/>
    <w:rsid w:val="00BF4FF5"/>
    <w:rsid w:val="00C03559"/>
    <w:rsid w:val="00C15F6D"/>
    <w:rsid w:val="00C250D5"/>
    <w:rsid w:val="00C3540A"/>
    <w:rsid w:val="00C35666"/>
    <w:rsid w:val="00C42565"/>
    <w:rsid w:val="00C42659"/>
    <w:rsid w:val="00C86298"/>
    <w:rsid w:val="00C92898"/>
    <w:rsid w:val="00CA0780"/>
    <w:rsid w:val="00CA4340"/>
    <w:rsid w:val="00CB0146"/>
    <w:rsid w:val="00CB1877"/>
    <w:rsid w:val="00CC5CAA"/>
    <w:rsid w:val="00CD6A10"/>
    <w:rsid w:val="00CE5238"/>
    <w:rsid w:val="00CE7514"/>
    <w:rsid w:val="00CF3658"/>
    <w:rsid w:val="00D03730"/>
    <w:rsid w:val="00D11CCB"/>
    <w:rsid w:val="00D12B09"/>
    <w:rsid w:val="00D17019"/>
    <w:rsid w:val="00D240C0"/>
    <w:rsid w:val="00D243C4"/>
    <w:rsid w:val="00D248DE"/>
    <w:rsid w:val="00D35B8E"/>
    <w:rsid w:val="00D35E35"/>
    <w:rsid w:val="00D51E83"/>
    <w:rsid w:val="00D52239"/>
    <w:rsid w:val="00D53B00"/>
    <w:rsid w:val="00D62237"/>
    <w:rsid w:val="00D8542D"/>
    <w:rsid w:val="00DB1932"/>
    <w:rsid w:val="00DC0238"/>
    <w:rsid w:val="00DC6A71"/>
    <w:rsid w:val="00DE6363"/>
    <w:rsid w:val="00DE722C"/>
    <w:rsid w:val="00DF0C19"/>
    <w:rsid w:val="00DF28A3"/>
    <w:rsid w:val="00DF3CDC"/>
    <w:rsid w:val="00DF7A8E"/>
    <w:rsid w:val="00E0357D"/>
    <w:rsid w:val="00E035B4"/>
    <w:rsid w:val="00E17072"/>
    <w:rsid w:val="00E23A90"/>
    <w:rsid w:val="00E44FA7"/>
    <w:rsid w:val="00E85D4D"/>
    <w:rsid w:val="00E9328E"/>
    <w:rsid w:val="00E96F39"/>
    <w:rsid w:val="00E96FB9"/>
    <w:rsid w:val="00EA29BA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240BB"/>
    <w:rsid w:val="00F357A8"/>
    <w:rsid w:val="00F500AA"/>
    <w:rsid w:val="00F539D9"/>
    <w:rsid w:val="00F5499B"/>
    <w:rsid w:val="00F573EA"/>
    <w:rsid w:val="00F57C11"/>
    <w:rsid w:val="00F57FED"/>
    <w:rsid w:val="00FC2618"/>
    <w:rsid w:val="00FF529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E2B9CB8"/>
  <w15:chartTrackingRefBased/>
  <w15:docId w15:val="{79B6AC92-668B-423A-A365-22EB588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 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106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2025-03-31T06:51:00Z</cp:lastPrinted>
  <dcterms:created xsi:type="dcterms:W3CDTF">2026-01-22T11:24:00Z</dcterms:created>
  <dcterms:modified xsi:type="dcterms:W3CDTF">2026-01-22T11:24:00Z</dcterms:modified>
</cp:coreProperties>
</file>