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459EE" w14:textId="77777777" w:rsidR="000D7623" w:rsidRPr="00913842" w:rsidRDefault="000D7623" w:rsidP="000D7623">
      <w:pPr>
        <w:pStyle w:val="datumtevilka"/>
        <w:rPr>
          <w:rFonts w:cs="Arial"/>
          <w:lang w:val="sl-SI"/>
        </w:rPr>
      </w:pPr>
    </w:p>
    <w:p w14:paraId="4B3AD029" w14:textId="77777777" w:rsidR="000D7623" w:rsidRPr="00913842" w:rsidRDefault="000D7623" w:rsidP="000D7623">
      <w:pPr>
        <w:pStyle w:val="datumtevilka"/>
        <w:rPr>
          <w:rFonts w:cs="Arial"/>
          <w:lang w:val="sl-SI"/>
        </w:rPr>
      </w:pPr>
      <w:r w:rsidRPr="00913842">
        <w:rPr>
          <w:rFonts w:cs="Arial"/>
          <w:lang w:val="sl-SI"/>
        </w:rPr>
        <w:t xml:space="preserve">                                      </w:t>
      </w:r>
      <w:r w:rsidR="00913842" w:rsidRPr="00913842">
        <w:rPr>
          <w:rFonts w:cs="Arial"/>
          <w:lang w:val="sl-SI"/>
        </w:rPr>
        <w:t xml:space="preserve">                              </w:t>
      </w:r>
    </w:p>
    <w:p w14:paraId="2A50806D" w14:textId="77777777" w:rsidR="008C48F0" w:rsidRPr="00913842" w:rsidRDefault="008C48F0" w:rsidP="00384A49">
      <w:pPr>
        <w:jc w:val="center"/>
        <w:outlineLvl w:val="0"/>
        <w:rPr>
          <w:rFonts w:cs="Arial"/>
          <w:b/>
          <w:u w:val="single"/>
        </w:rPr>
      </w:pPr>
      <w:r w:rsidRPr="00913842">
        <w:rPr>
          <w:rFonts w:cs="Arial"/>
          <w:b/>
          <w:u w:val="single"/>
        </w:rPr>
        <w:t>VLOGA ZA ZAPOSLITEV</w:t>
      </w:r>
    </w:p>
    <w:p w14:paraId="6D5B8CAB" w14:textId="77777777" w:rsidR="008C48F0" w:rsidRPr="00913842" w:rsidRDefault="008C48F0" w:rsidP="008C48F0">
      <w:pPr>
        <w:rPr>
          <w:rFonts w:cs="Arial"/>
        </w:rPr>
      </w:pPr>
    </w:p>
    <w:p w14:paraId="6C30695D" w14:textId="77777777" w:rsidR="00454891" w:rsidRDefault="00454891" w:rsidP="008C48F0">
      <w:pPr>
        <w:jc w:val="both"/>
        <w:rPr>
          <w:rFonts w:cs="Arial"/>
        </w:rPr>
      </w:pPr>
    </w:p>
    <w:p w14:paraId="18470EB2" w14:textId="77777777" w:rsidR="00454891" w:rsidRDefault="00454891" w:rsidP="008C48F0">
      <w:pPr>
        <w:jc w:val="both"/>
        <w:rPr>
          <w:rFonts w:cs="Arial"/>
        </w:rPr>
      </w:pPr>
    </w:p>
    <w:p w14:paraId="790B8A84" w14:textId="77777777" w:rsidR="00617D31" w:rsidRDefault="00617D31" w:rsidP="008C48F0">
      <w:pPr>
        <w:jc w:val="both"/>
        <w:rPr>
          <w:rFonts w:cs="Arial"/>
        </w:rPr>
      </w:pPr>
    </w:p>
    <w:p w14:paraId="4ACDF193" w14:textId="77777777" w:rsidR="003364D5" w:rsidRDefault="003364D5" w:rsidP="008C48F0">
      <w:pPr>
        <w:jc w:val="both"/>
        <w:rPr>
          <w:rFonts w:cs="Arial"/>
          <w:b/>
        </w:rPr>
      </w:pPr>
      <w:r>
        <w:rPr>
          <w:rFonts w:cs="Arial"/>
          <w:u w:val="single"/>
        </w:rPr>
        <w:t>D</w:t>
      </w:r>
      <w:r w:rsidR="008C48F0" w:rsidRPr="00913842">
        <w:rPr>
          <w:rFonts w:cs="Arial"/>
          <w:u w:val="single"/>
        </w:rPr>
        <w:t>elovno mesto:</w:t>
      </w:r>
      <w:r w:rsidR="008C48F0" w:rsidRPr="00913842">
        <w:rPr>
          <w:rFonts w:cs="Arial"/>
          <w:b/>
        </w:rPr>
        <w:t xml:space="preserve"> </w:t>
      </w:r>
      <w:r w:rsidR="00731469">
        <w:rPr>
          <w:rFonts w:cs="Arial"/>
          <w:b/>
        </w:rPr>
        <w:t xml:space="preserve">VIŠJI </w:t>
      </w:r>
      <w:r w:rsidR="00A37547">
        <w:rPr>
          <w:rFonts w:cs="Arial"/>
          <w:b/>
        </w:rPr>
        <w:t>SVETOVALEC</w:t>
      </w:r>
      <w:r w:rsidR="00454891" w:rsidRPr="00454891">
        <w:rPr>
          <w:rFonts w:cs="Arial"/>
          <w:b/>
        </w:rPr>
        <w:t xml:space="preserve"> </w:t>
      </w:r>
      <w:r w:rsidR="00454891">
        <w:rPr>
          <w:rFonts w:cs="Arial"/>
          <w:b/>
        </w:rPr>
        <w:t xml:space="preserve">(DM šifra </w:t>
      </w:r>
      <w:r w:rsidR="00731469">
        <w:rPr>
          <w:rFonts w:cs="Arial"/>
          <w:b/>
        </w:rPr>
        <w:t>14</w:t>
      </w:r>
      <w:r w:rsidR="008C5FAB">
        <w:rPr>
          <w:rFonts w:cs="Arial"/>
          <w:b/>
        </w:rPr>
        <w:t>5</w:t>
      </w:r>
      <w:r w:rsidR="00454891">
        <w:rPr>
          <w:rFonts w:cs="Arial"/>
          <w:b/>
        </w:rPr>
        <w:t>)</w:t>
      </w:r>
      <w:r w:rsidR="00913842" w:rsidRPr="00913842">
        <w:rPr>
          <w:rFonts w:cs="Arial"/>
          <w:b/>
        </w:rPr>
        <w:t xml:space="preserve"> </w:t>
      </w:r>
      <w:r w:rsidR="00731469">
        <w:rPr>
          <w:rFonts w:cs="Arial"/>
          <w:b/>
        </w:rPr>
        <w:t>v</w:t>
      </w:r>
      <w:r w:rsidR="00915A8B">
        <w:rPr>
          <w:rFonts w:cs="Arial"/>
          <w:b/>
        </w:rPr>
        <w:t xml:space="preserve"> </w:t>
      </w:r>
      <w:r w:rsidR="00B55CD6">
        <w:rPr>
          <w:rFonts w:cs="Arial"/>
          <w:b/>
        </w:rPr>
        <w:t>Oddel</w:t>
      </w:r>
      <w:r w:rsidR="00731469">
        <w:rPr>
          <w:rFonts w:cs="Arial"/>
          <w:b/>
        </w:rPr>
        <w:t>ku</w:t>
      </w:r>
      <w:r w:rsidR="007D7211">
        <w:rPr>
          <w:rFonts w:cs="Arial"/>
          <w:b/>
        </w:rPr>
        <w:t xml:space="preserve"> za </w:t>
      </w:r>
      <w:r w:rsidR="00731469">
        <w:rPr>
          <w:rFonts w:cs="Arial"/>
          <w:b/>
        </w:rPr>
        <w:t>gradnjo in kmetijstvo</w:t>
      </w:r>
      <w:r w:rsidR="00A74671">
        <w:rPr>
          <w:rFonts w:cs="Arial"/>
          <w:b/>
        </w:rPr>
        <w:t xml:space="preserve"> </w:t>
      </w:r>
      <w:r w:rsidR="007D7211">
        <w:rPr>
          <w:rFonts w:cs="Arial"/>
          <w:b/>
        </w:rPr>
        <w:t xml:space="preserve"> </w:t>
      </w:r>
    </w:p>
    <w:p w14:paraId="59B9658C" w14:textId="77777777" w:rsidR="00731469" w:rsidRDefault="00731469" w:rsidP="008C48F0">
      <w:pPr>
        <w:jc w:val="both"/>
        <w:rPr>
          <w:rFonts w:cs="Arial"/>
          <w:b/>
        </w:rPr>
      </w:pPr>
    </w:p>
    <w:p w14:paraId="3879A133" w14:textId="77777777" w:rsidR="00731469" w:rsidRPr="00731469" w:rsidRDefault="00731469" w:rsidP="008C48F0">
      <w:pPr>
        <w:jc w:val="both"/>
        <w:rPr>
          <w:rFonts w:cs="Arial"/>
          <w:bCs/>
        </w:rPr>
      </w:pPr>
      <w:r>
        <w:rPr>
          <w:rFonts w:cs="Arial"/>
          <w:b/>
        </w:rPr>
        <w:t xml:space="preserve">Zveza: </w:t>
      </w:r>
      <w:r w:rsidRPr="00731469">
        <w:rPr>
          <w:rFonts w:cs="Arial"/>
          <w:bCs/>
        </w:rPr>
        <w:t>št. 110-</w:t>
      </w:r>
      <w:r w:rsidR="008A22C0">
        <w:rPr>
          <w:rFonts w:cs="Arial"/>
          <w:bCs/>
        </w:rPr>
        <w:t>229/2025-6258</w:t>
      </w:r>
    </w:p>
    <w:p w14:paraId="2D29E63D" w14:textId="77777777" w:rsidR="000165E6" w:rsidRDefault="000165E6" w:rsidP="008C48F0">
      <w:pPr>
        <w:jc w:val="both"/>
        <w:rPr>
          <w:rFonts w:cs="Arial"/>
          <w:b/>
        </w:rPr>
      </w:pPr>
    </w:p>
    <w:p w14:paraId="3B727B4A" w14:textId="77777777" w:rsidR="00913842" w:rsidRDefault="003364D5" w:rsidP="008C48F0">
      <w:pPr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</w:t>
      </w:r>
    </w:p>
    <w:p w14:paraId="31F0AA83" w14:textId="77777777" w:rsidR="008C48F0" w:rsidRPr="00913842" w:rsidRDefault="000165E6" w:rsidP="000165E6">
      <w:pPr>
        <w:outlineLvl w:val="0"/>
        <w:rPr>
          <w:rFonts w:cs="Arial"/>
          <w:b/>
        </w:rPr>
      </w:pPr>
      <w:r w:rsidRPr="000165E6">
        <w:rPr>
          <w:rFonts w:cs="Arial"/>
          <w:b/>
        </w:rPr>
        <w:t>1)</w:t>
      </w:r>
      <w:r>
        <w:rPr>
          <w:rFonts w:cs="Arial"/>
        </w:rPr>
        <w:t xml:space="preserve"> </w:t>
      </w:r>
      <w:r w:rsidR="008C48F0" w:rsidRPr="00913842">
        <w:rPr>
          <w:rFonts w:cs="Arial"/>
          <w:b/>
        </w:rPr>
        <w:t>OSEBNI PODATKI:</w:t>
      </w:r>
    </w:p>
    <w:p w14:paraId="78CA3B41" w14:textId="77777777" w:rsidR="008C48F0" w:rsidRPr="00913842" w:rsidRDefault="008C48F0" w:rsidP="008C48F0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1"/>
        <w:gridCol w:w="6214"/>
      </w:tblGrid>
      <w:tr w:rsidR="008C48F0" w:rsidRPr="007C2042" w14:paraId="1C2628BE" w14:textId="77777777" w:rsidTr="007C2042">
        <w:tc>
          <w:tcPr>
            <w:tcW w:w="2308" w:type="dxa"/>
            <w:shd w:val="clear" w:color="auto" w:fill="auto"/>
          </w:tcPr>
          <w:p w14:paraId="01501A63" w14:textId="77777777" w:rsidR="008C48F0" w:rsidRPr="007C2042" w:rsidRDefault="008C48F0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t>Ime:</w:t>
            </w:r>
          </w:p>
        </w:tc>
        <w:tc>
          <w:tcPr>
            <w:tcW w:w="6413" w:type="dxa"/>
            <w:shd w:val="clear" w:color="auto" w:fill="auto"/>
          </w:tcPr>
          <w:p w14:paraId="7910FF7C" w14:textId="77777777" w:rsidR="008C48F0" w:rsidRPr="007C2042" w:rsidRDefault="008C48F0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0"/>
          </w:p>
        </w:tc>
      </w:tr>
      <w:tr w:rsidR="008C48F0" w:rsidRPr="007C2042" w14:paraId="47452E0A" w14:textId="77777777" w:rsidTr="007C2042">
        <w:tc>
          <w:tcPr>
            <w:tcW w:w="2308" w:type="dxa"/>
            <w:shd w:val="clear" w:color="auto" w:fill="auto"/>
          </w:tcPr>
          <w:p w14:paraId="7EF5C73A" w14:textId="77777777" w:rsidR="008C48F0" w:rsidRPr="007C2042" w:rsidRDefault="008C48F0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t>Priimek:</w:t>
            </w:r>
          </w:p>
        </w:tc>
        <w:tc>
          <w:tcPr>
            <w:tcW w:w="6413" w:type="dxa"/>
            <w:shd w:val="clear" w:color="auto" w:fill="auto"/>
          </w:tcPr>
          <w:p w14:paraId="35E903D7" w14:textId="77777777" w:rsidR="008C48F0" w:rsidRPr="007C2042" w:rsidRDefault="008C48F0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1"/>
          </w:p>
        </w:tc>
      </w:tr>
      <w:tr w:rsidR="008C48F0" w:rsidRPr="007C2042" w14:paraId="3A3F661E" w14:textId="77777777" w:rsidTr="007C2042">
        <w:tc>
          <w:tcPr>
            <w:tcW w:w="2308" w:type="dxa"/>
            <w:shd w:val="clear" w:color="auto" w:fill="auto"/>
          </w:tcPr>
          <w:p w14:paraId="440414CB" w14:textId="77777777" w:rsidR="008C48F0" w:rsidRPr="007C2042" w:rsidRDefault="008C48F0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t>Datum rojstva:</w:t>
            </w:r>
          </w:p>
        </w:tc>
        <w:tc>
          <w:tcPr>
            <w:tcW w:w="6413" w:type="dxa"/>
            <w:shd w:val="clear" w:color="auto" w:fill="auto"/>
          </w:tcPr>
          <w:p w14:paraId="6B9E7D72" w14:textId="77777777" w:rsidR="008C48F0" w:rsidRPr="007C2042" w:rsidRDefault="008C48F0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2"/>
          </w:p>
        </w:tc>
      </w:tr>
      <w:tr w:rsidR="00384A49" w:rsidRPr="007C2042" w14:paraId="2215B262" w14:textId="77777777" w:rsidTr="007C2042">
        <w:tc>
          <w:tcPr>
            <w:tcW w:w="2308" w:type="dxa"/>
            <w:shd w:val="clear" w:color="auto" w:fill="auto"/>
          </w:tcPr>
          <w:p w14:paraId="2D3D4F5C" w14:textId="77777777" w:rsidR="00384A49" w:rsidRPr="007C2042" w:rsidRDefault="00384A49" w:rsidP="005B0968">
            <w:pPr>
              <w:rPr>
                <w:rFonts w:cs="Arial"/>
              </w:rPr>
            </w:pPr>
            <w:r w:rsidRPr="007C2042">
              <w:rPr>
                <w:rFonts w:cs="Arial"/>
              </w:rPr>
              <w:t>Državljanstvo</w:t>
            </w:r>
            <w:r w:rsidRPr="007C2042">
              <w:rPr>
                <w:rFonts w:cs="Arial"/>
                <w:b/>
              </w:rPr>
              <w:t>/-</w:t>
            </w:r>
            <w:proofErr w:type="spellStart"/>
            <w:r w:rsidRPr="007C2042">
              <w:rPr>
                <w:rFonts w:cs="Arial"/>
              </w:rPr>
              <w:t>va</w:t>
            </w:r>
            <w:proofErr w:type="spellEnd"/>
            <w:r w:rsidRPr="007C2042">
              <w:rPr>
                <w:rFonts w:cs="Arial"/>
              </w:rPr>
              <w:t>:</w:t>
            </w:r>
          </w:p>
        </w:tc>
        <w:tc>
          <w:tcPr>
            <w:tcW w:w="6413" w:type="dxa"/>
            <w:shd w:val="clear" w:color="auto" w:fill="auto"/>
          </w:tcPr>
          <w:p w14:paraId="241A5AAF" w14:textId="77777777" w:rsidR="00384A49" w:rsidRPr="007C2042" w:rsidRDefault="00384A49" w:rsidP="005B0968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</w:p>
        </w:tc>
      </w:tr>
      <w:tr w:rsidR="00384A49" w:rsidRPr="007C2042" w14:paraId="6B7B532A" w14:textId="77777777" w:rsidTr="007C2042">
        <w:tc>
          <w:tcPr>
            <w:tcW w:w="2308" w:type="dxa"/>
            <w:shd w:val="clear" w:color="auto" w:fill="auto"/>
          </w:tcPr>
          <w:p w14:paraId="35692608" w14:textId="77777777" w:rsidR="00384A49" w:rsidRPr="007C2042" w:rsidRDefault="00384A49" w:rsidP="005B0968">
            <w:pPr>
              <w:rPr>
                <w:rFonts w:cs="Arial"/>
              </w:rPr>
            </w:pPr>
            <w:r w:rsidRPr="007C2042">
              <w:rPr>
                <w:rFonts w:cs="Arial"/>
              </w:rPr>
              <w:t>Naslov stalnega prebivališča</w:t>
            </w:r>
            <w:r w:rsidR="00454891" w:rsidRPr="007C2042">
              <w:rPr>
                <w:rFonts w:cs="Arial"/>
              </w:rPr>
              <w:t>:</w:t>
            </w:r>
          </w:p>
        </w:tc>
        <w:tc>
          <w:tcPr>
            <w:tcW w:w="6413" w:type="dxa"/>
            <w:shd w:val="clear" w:color="auto" w:fill="auto"/>
          </w:tcPr>
          <w:p w14:paraId="1DE4BEE0" w14:textId="77777777" w:rsidR="00384A49" w:rsidRPr="007C2042" w:rsidRDefault="00384A49" w:rsidP="005B0968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</w:p>
        </w:tc>
      </w:tr>
      <w:tr w:rsidR="00384A49" w:rsidRPr="007C2042" w14:paraId="19D7A850" w14:textId="77777777" w:rsidTr="007C2042">
        <w:tc>
          <w:tcPr>
            <w:tcW w:w="2308" w:type="dxa"/>
            <w:shd w:val="clear" w:color="auto" w:fill="auto"/>
          </w:tcPr>
          <w:p w14:paraId="75327082" w14:textId="77777777" w:rsidR="00384A49" w:rsidRPr="007C2042" w:rsidRDefault="00384A49" w:rsidP="005B0968">
            <w:pPr>
              <w:rPr>
                <w:rFonts w:cs="Arial"/>
              </w:rPr>
            </w:pPr>
            <w:r w:rsidRPr="007C2042">
              <w:rPr>
                <w:rFonts w:cs="Arial"/>
              </w:rPr>
              <w:t>Naslov za vročanje pošte (</w:t>
            </w:r>
            <w:r w:rsidRPr="007C2042">
              <w:rPr>
                <w:rFonts w:cs="Arial"/>
                <w:sz w:val="18"/>
                <w:szCs w:val="18"/>
              </w:rPr>
              <w:t>če je drugačen od stalnega)</w:t>
            </w:r>
            <w:r w:rsidR="00454891" w:rsidRPr="007C2042">
              <w:rPr>
                <w:rFonts w:cs="Arial"/>
              </w:rPr>
              <w:t>:</w:t>
            </w:r>
          </w:p>
        </w:tc>
        <w:tc>
          <w:tcPr>
            <w:tcW w:w="6413" w:type="dxa"/>
            <w:shd w:val="clear" w:color="auto" w:fill="auto"/>
          </w:tcPr>
          <w:p w14:paraId="2B132DFA" w14:textId="77777777" w:rsidR="00384A49" w:rsidRPr="007C2042" w:rsidRDefault="00384A49" w:rsidP="005B0968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</w:p>
        </w:tc>
      </w:tr>
      <w:tr w:rsidR="00384A49" w:rsidRPr="007C2042" w14:paraId="5ADCF040" w14:textId="77777777" w:rsidTr="007C2042">
        <w:tc>
          <w:tcPr>
            <w:tcW w:w="2308" w:type="dxa"/>
            <w:shd w:val="clear" w:color="auto" w:fill="auto"/>
          </w:tcPr>
          <w:p w14:paraId="0160CC66" w14:textId="77777777" w:rsidR="00384A49" w:rsidRPr="007C2042" w:rsidRDefault="00384A49" w:rsidP="005B0968">
            <w:pPr>
              <w:rPr>
                <w:rFonts w:cs="Arial"/>
              </w:rPr>
            </w:pPr>
            <w:r w:rsidRPr="007C2042">
              <w:rPr>
                <w:rFonts w:cs="Arial"/>
              </w:rPr>
              <w:t>Telefonska številka:</w:t>
            </w:r>
          </w:p>
        </w:tc>
        <w:tc>
          <w:tcPr>
            <w:tcW w:w="6413" w:type="dxa"/>
            <w:shd w:val="clear" w:color="auto" w:fill="auto"/>
          </w:tcPr>
          <w:p w14:paraId="798E1588" w14:textId="77777777" w:rsidR="00384A49" w:rsidRPr="007C2042" w:rsidRDefault="00384A49" w:rsidP="005B0968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</w:p>
        </w:tc>
      </w:tr>
      <w:tr w:rsidR="00384A49" w:rsidRPr="007C2042" w14:paraId="6B6F1A21" w14:textId="77777777" w:rsidTr="007C2042">
        <w:tc>
          <w:tcPr>
            <w:tcW w:w="2308" w:type="dxa"/>
            <w:shd w:val="clear" w:color="auto" w:fill="auto"/>
          </w:tcPr>
          <w:p w14:paraId="68F9B791" w14:textId="77777777" w:rsidR="00384A49" w:rsidRPr="007C2042" w:rsidRDefault="00384A49" w:rsidP="005B0968">
            <w:pPr>
              <w:rPr>
                <w:rFonts w:cs="Arial"/>
              </w:rPr>
            </w:pPr>
            <w:r w:rsidRPr="007C2042">
              <w:rPr>
                <w:rFonts w:cs="Arial"/>
              </w:rPr>
              <w:t>Elektronski naslov:</w:t>
            </w:r>
          </w:p>
        </w:tc>
        <w:tc>
          <w:tcPr>
            <w:tcW w:w="6413" w:type="dxa"/>
            <w:shd w:val="clear" w:color="auto" w:fill="auto"/>
          </w:tcPr>
          <w:p w14:paraId="4F041A3B" w14:textId="77777777" w:rsidR="00384A49" w:rsidRPr="007C2042" w:rsidRDefault="00384A49" w:rsidP="005B0968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</w:p>
        </w:tc>
      </w:tr>
    </w:tbl>
    <w:p w14:paraId="204A55E2" w14:textId="77777777" w:rsidR="008C48F0" w:rsidRDefault="008C48F0" w:rsidP="008C48F0">
      <w:pPr>
        <w:rPr>
          <w:rFonts w:cs="Arial"/>
        </w:rPr>
      </w:pPr>
    </w:p>
    <w:p w14:paraId="5ECD762C" w14:textId="77777777" w:rsidR="00617D31" w:rsidRDefault="00617D31" w:rsidP="008C48F0">
      <w:pPr>
        <w:rPr>
          <w:rFonts w:cs="Arial"/>
        </w:rPr>
      </w:pPr>
    </w:p>
    <w:p w14:paraId="0B3B633C" w14:textId="77777777" w:rsidR="008C48F0" w:rsidRPr="00913842" w:rsidRDefault="008C48F0" w:rsidP="008C48F0">
      <w:pPr>
        <w:rPr>
          <w:rFonts w:cs="Arial"/>
        </w:rPr>
      </w:pPr>
    </w:p>
    <w:p w14:paraId="005AA1D5" w14:textId="77777777" w:rsidR="008C48F0" w:rsidRDefault="008C48F0" w:rsidP="008C48F0">
      <w:pPr>
        <w:outlineLvl w:val="0"/>
        <w:rPr>
          <w:rFonts w:cs="Arial"/>
          <w:b/>
        </w:rPr>
      </w:pPr>
      <w:r w:rsidRPr="00913842">
        <w:rPr>
          <w:rFonts w:cs="Arial"/>
          <w:b/>
        </w:rPr>
        <w:t>2) IZOBRAZBA</w:t>
      </w:r>
    </w:p>
    <w:p w14:paraId="2FFF223A" w14:textId="77777777" w:rsidR="00454891" w:rsidRPr="00913842" w:rsidRDefault="00454891" w:rsidP="008C48F0">
      <w:pPr>
        <w:outlineLvl w:val="0"/>
        <w:rPr>
          <w:rFonts w:cs="Arial"/>
          <w:b/>
        </w:rPr>
      </w:pPr>
    </w:p>
    <w:p w14:paraId="69D0C73D" w14:textId="77777777" w:rsidR="008C48F0" w:rsidRPr="00913842" w:rsidRDefault="008C48F0" w:rsidP="008C48F0">
      <w:pPr>
        <w:rPr>
          <w:rFonts w:cs="Arial"/>
        </w:rPr>
      </w:pPr>
      <w:r w:rsidRPr="00913842">
        <w:rPr>
          <w:rFonts w:cs="Arial"/>
        </w:rPr>
        <w:t>Prosimo izpolnite podatke o vseh stopnjah izobrazbe, ki ste jih pridobili (razen osnovne šole):</w:t>
      </w:r>
    </w:p>
    <w:p w14:paraId="097851EB" w14:textId="77777777" w:rsidR="008C48F0" w:rsidRPr="00913842" w:rsidRDefault="008C48F0" w:rsidP="008C48F0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566"/>
        <w:gridCol w:w="1495"/>
        <w:gridCol w:w="1669"/>
        <w:gridCol w:w="1760"/>
        <w:gridCol w:w="1569"/>
      </w:tblGrid>
      <w:tr w:rsidR="007C2042" w:rsidRPr="007C2042" w14:paraId="23A16C21" w14:textId="77777777" w:rsidTr="007C2042">
        <w:tc>
          <w:tcPr>
            <w:tcW w:w="440" w:type="dxa"/>
            <w:shd w:val="clear" w:color="auto" w:fill="auto"/>
          </w:tcPr>
          <w:p w14:paraId="67EB6748" w14:textId="77777777" w:rsidR="008C48F0" w:rsidRPr="007C2042" w:rsidRDefault="008C48F0" w:rsidP="008C48F0">
            <w:pPr>
              <w:rPr>
                <w:rFonts w:cs="Arial"/>
              </w:rPr>
            </w:pPr>
          </w:p>
        </w:tc>
        <w:tc>
          <w:tcPr>
            <w:tcW w:w="1622" w:type="dxa"/>
            <w:shd w:val="clear" w:color="auto" w:fill="auto"/>
          </w:tcPr>
          <w:p w14:paraId="4CE616DD" w14:textId="77777777" w:rsidR="008C48F0" w:rsidRPr="007C2042" w:rsidRDefault="008C48F0" w:rsidP="008C48F0">
            <w:pPr>
              <w:rPr>
                <w:rFonts w:cs="Arial"/>
                <w:b/>
              </w:rPr>
            </w:pPr>
            <w:r w:rsidRPr="007C2042">
              <w:rPr>
                <w:rFonts w:cs="Arial"/>
                <w:b/>
              </w:rPr>
              <w:t>Naziv šole</w:t>
            </w:r>
          </w:p>
        </w:tc>
        <w:tc>
          <w:tcPr>
            <w:tcW w:w="1546" w:type="dxa"/>
            <w:shd w:val="clear" w:color="auto" w:fill="auto"/>
          </w:tcPr>
          <w:p w14:paraId="3207F0BB" w14:textId="77777777" w:rsidR="008C48F0" w:rsidRPr="007C2042" w:rsidRDefault="008C48F0" w:rsidP="008C48F0">
            <w:pPr>
              <w:rPr>
                <w:rFonts w:cs="Arial"/>
                <w:b/>
              </w:rPr>
            </w:pPr>
            <w:r w:rsidRPr="007C2042">
              <w:rPr>
                <w:rFonts w:cs="Arial"/>
                <w:b/>
              </w:rPr>
              <w:t>Smer</w:t>
            </w:r>
          </w:p>
        </w:tc>
        <w:tc>
          <w:tcPr>
            <w:tcW w:w="1707" w:type="dxa"/>
            <w:shd w:val="clear" w:color="auto" w:fill="auto"/>
          </w:tcPr>
          <w:p w14:paraId="75AB049B" w14:textId="77777777" w:rsidR="008C48F0" w:rsidRPr="007C2042" w:rsidRDefault="005B2BF4" w:rsidP="008C48F0">
            <w:pPr>
              <w:rPr>
                <w:rFonts w:cs="Arial"/>
                <w:b/>
              </w:rPr>
            </w:pPr>
            <w:r w:rsidRPr="007C2042">
              <w:rPr>
                <w:rFonts w:cs="Arial"/>
                <w:b/>
              </w:rPr>
              <w:t>Raven in s</w:t>
            </w:r>
            <w:r w:rsidR="008C48F0" w:rsidRPr="007C2042">
              <w:rPr>
                <w:rFonts w:cs="Arial"/>
                <w:b/>
              </w:rPr>
              <w:t>topnja izobrazbe</w:t>
            </w:r>
          </w:p>
        </w:tc>
        <w:tc>
          <w:tcPr>
            <w:tcW w:w="1804" w:type="dxa"/>
            <w:shd w:val="clear" w:color="auto" w:fill="auto"/>
          </w:tcPr>
          <w:p w14:paraId="3CDCA3DF" w14:textId="77777777" w:rsidR="008C48F0" w:rsidRPr="007C2042" w:rsidRDefault="008C48F0" w:rsidP="008C48F0">
            <w:pPr>
              <w:rPr>
                <w:rFonts w:cs="Arial"/>
                <w:b/>
              </w:rPr>
            </w:pPr>
            <w:r w:rsidRPr="007C2042">
              <w:rPr>
                <w:rFonts w:cs="Arial"/>
                <w:b/>
              </w:rPr>
              <w:t>Naziv izobrazbe</w:t>
            </w:r>
          </w:p>
        </w:tc>
        <w:tc>
          <w:tcPr>
            <w:tcW w:w="1602" w:type="dxa"/>
            <w:shd w:val="clear" w:color="auto" w:fill="auto"/>
          </w:tcPr>
          <w:p w14:paraId="77877BB3" w14:textId="77777777" w:rsidR="008C48F0" w:rsidRPr="007C2042" w:rsidRDefault="008C48F0" w:rsidP="008C48F0">
            <w:pPr>
              <w:rPr>
                <w:rFonts w:cs="Arial"/>
                <w:b/>
              </w:rPr>
            </w:pPr>
            <w:r w:rsidRPr="007C2042">
              <w:rPr>
                <w:rFonts w:cs="Arial"/>
                <w:b/>
              </w:rPr>
              <w:t>Datum zaključka</w:t>
            </w:r>
          </w:p>
        </w:tc>
      </w:tr>
      <w:tr w:rsidR="007C2042" w:rsidRPr="007C2042" w14:paraId="200D172A" w14:textId="77777777" w:rsidTr="007C2042">
        <w:tc>
          <w:tcPr>
            <w:tcW w:w="440" w:type="dxa"/>
            <w:shd w:val="clear" w:color="auto" w:fill="auto"/>
          </w:tcPr>
          <w:p w14:paraId="02BDE943" w14:textId="77777777" w:rsidR="008C48F0" w:rsidRPr="007C2042" w:rsidRDefault="008C48F0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t>1.</w:t>
            </w:r>
          </w:p>
        </w:tc>
        <w:tc>
          <w:tcPr>
            <w:tcW w:w="1622" w:type="dxa"/>
            <w:shd w:val="clear" w:color="auto" w:fill="auto"/>
          </w:tcPr>
          <w:p w14:paraId="4AAA5674" w14:textId="77777777" w:rsidR="008C48F0" w:rsidRPr="007C2042" w:rsidRDefault="008C48F0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3"/>
          </w:p>
          <w:p w14:paraId="03C372F1" w14:textId="77777777" w:rsidR="008C48F0" w:rsidRPr="007C2042" w:rsidRDefault="008C48F0" w:rsidP="008C48F0">
            <w:pPr>
              <w:rPr>
                <w:rFonts w:cs="Arial"/>
              </w:rPr>
            </w:pPr>
          </w:p>
        </w:tc>
        <w:tc>
          <w:tcPr>
            <w:tcW w:w="1546" w:type="dxa"/>
            <w:shd w:val="clear" w:color="auto" w:fill="auto"/>
          </w:tcPr>
          <w:p w14:paraId="7C1D4703" w14:textId="77777777" w:rsidR="008C48F0" w:rsidRPr="007C2042" w:rsidRDefault="008C48F0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4" w:name="Besedilo12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4"/>
          </w:p>
        </w:tc>
        <w:tc>
          <w:tcPr>
            <w:tcW w:w="1707" w:type="dxa"/>
            <w:shd w:val="clear" w:color="auto" w:fill="auto"/>
          </w:tcPr>
          <w:p w14:paraId="0A3A3887" w14:textId="77777777" w:rsidR="008C48F0" w:rsidRPr="007C2042" w:rsidRDefault="008C48F0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5" w:name="Besedilo16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5"/>
          </w:p>
        </w:tc>
        <w:tc>
          <w:tcPr>
            <w:tcW w:w="1804" w:type="dxa"/>
            <w:shd w:val="clear" w:color="auto" w:fill="auto"/>
          </w:tcPr>
          <w:p w14:paraId="76973F06" w14:textId="77777777" w:rsidR="008C48F0" w:rsidRPr="007C2042" w:rsidRDefault="008C48F0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6"/>
          </w:p>
          <w:p w14:paraId="2359BAEC" w14:textId="77777777" w:rsidR="005B2BF4" w:rsidRPr="007C2042" w:rsidRDefault="005B2BF4" w:rsidP="008C48F0">
            <w:pPr>
              <w:rPr>
                <w:rFonts w:cs="Arial"/>
              </w:rPr>
            </w:pPr>
          </w:p>
          <w:p w14:paraId="4464BF62" w14:textId="77777777" w:rsidR="005B2BF4" w:rsidRPr="007C2042" w:rsidRDefault="005B2BF4" w:rsidP="008C48F0">
            <w:pPr>
              <w:rPr>
                <w:rFonts w:cs="Arial"/>
              </w:rPr>
            </w:pPr>
          </w:p>
        </w:tc>
        <w:tc>
          <w:tcPr>
            <w:tcW w:w="1602" w:type="dxa"/>
            <w:shd w:val="clear" w:color="auto" w:fill="auto"/>
          </w:tcPr>
          <w:p w14:paraId="680EEFA9" w14:textId="77777777" w:rsidR="008C48F0" w:rsidRPr="007C2042" w:rsidRDefault="008C48F0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7" w:name="Besedilo24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7"/>
          </w:p>
        </w:tc>
      </w:tr>
      <w:tr w:rsidR="007C2042" w:rsidRPr="007C2042" w14:paraId="18C16EFB" w14:textId="77777777" w:rsidTr="007C2042">
        <w:tc>
          <w:tcPr>
            <w:tcW w:w="440" w:type="dxa"/>
            <w:shd w:val="clear" w:color="auto" w:fill="auto"/>
          </w:tcPr>
          <w:p w14:paraId="313E67E5" w14:textId="77777777" w:rsidR="008C48F0" w:rsidRPr="007C2042" w:rsidRDefault="008C48F0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t>2.</w:t>
            </w:r>
          </w:p>
        </w:tc>
        <w:tc>
          <w:tcPr>
            <w:tcW w:w="1622" w:type="dxa"/>
            <w:shd w:val="clear" w:color="auto" w:fill="auto"/>
          </w:tcPr>
          <w:p w14:paraId="42249A87" w14:textId="77777777" w:rsidR="008C48F0" w:rsidRPr="007C2042" w:rsidRDefault="008C48F0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8" w:name="Besedilo9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8"/>
          </w:p>
          <w:p w14:paraId="1148FAD2" w14:textId="77777777" w:rsidR="008C48F0" w:rsidRPr="007C2042" w:rsidRDefault="008C48F0" w:rsidP="008C48F0">
            <w:pPr>
              <w:rPr>
                <w:rFonts w:cs="Arial"/>
              </w:rPr>
            </w:pPr>
          </w:p>
        </w:tc>
        <w:tc>
          <w:tcPr>
            <w:tcW w:w="1546" w:type="dxa"/>
            <w:shd w:val="clear" w:color="auto" w:fill="auto"/>
          </w:tcPr>
          <w:p w14:paraId="37CB1298" w14:textId="77777777" w:rsidR="008C48F0" w:rsidRPr="007C2042" w:rsidRDefault="008C48F0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9" w:name="Besedilo13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9"/>
          </w:p>
        </w:tc>
        <w:tc>
          <w:tcPr>
            <w:tcW w:w="1707" w:type="dxa"/>
            <w:shd w:val="clear" w:color="auto" w:fill="auto"/>
          </w:tcPr>
          <w:p w14:paraId="049535ED" w14:textId="77777777" w:rsidR="008C48F0" w:rsidRPr="007C2042" w:rsidRDefault="008C48F0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0" w:name="Besedilo17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10"/>
          </w:p>
        </w:tc>
        <w:tc>
          <w:tcPr>
            <w:tcW w:w="1804" w:type="dxa"/>
            <w:shd w:val="clear" w:color="auto" w:fill="auto"/>
          </w:tcPr>
          <w:p w14:paraId="6B427D5E" w14:textId="77777777" w:rsidR="008C48F0" w:rsidRPr="007C2042" w:rsidRDefault="008C48F0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1" w:name="Besedilo21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11"/>
          </w:p>
          <w:p w14:paraId="70D068CB" w14:textId="77777777" w:rsidR="005B2BF4" w:rsidRPr="007C2042" w:rsidRDefault="005B2BF4" w:rsidP="008C48F0">
            <w:pPr>
              <w:rPr>
                <w:rFonts w:cs="Arial"/>
              </w:rPr>
            </w:pPr>
          </w:p>
          <w:p w14:paraId="06513873" w14:textId="77777777" w:rsidR="005B2BF4" w:rsidRPr="007C2042" w:rsidRDefault="005B2BF4" w:rsidP="008C48F0">
            <w:pPr>
              <w:rPr>
                <w:rFonts w:cs="Arial"/>
              </w:rPr>
            </w:pPr>
          </w:p>
        </w:tc>
        <w:tc>
          <w:tcPr>
            <w:tcW w:w="1602" w:type="dxa"/>
            <w:shd w:val="clear" w:color="auto" w:fill="auto"/>
          </w:tcPr>
          <w:p w14:paraId="74EF3B43" w14:textId="77777777" w:rsidR="008C48F0" w:rsidRPr="007C2042" w:rsidRDefault="008C48F0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2" w:name="Besedilo25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12"/>
          </w:p>
        </w:tc>
      </w:tr>
      <w:tr w:rsidR="007C2042" w:rsidRPr="007C2042" w14:paraId="5733B361" w14:textId="77777777" w:rsidTr="007C2042">
        <w:tc>
          <w:tcPr>
            <w:tcW w:w="440" w:type="dxa"/>
            <w:shd w:val="clear" w:color="auto" w:fill="auto"/>
          </w:tcPr>
          <w:p w14:paraId="4FCB4D8D" w14:textId="77777777" w:rsidR="000C7C1D" w:rsidRPr="007C2042" w:rsidRDefault="000C7C1D" w:rsidP="005B0968">
            <w:pPr>
              <w:rPr>
                <w:rFonts w:cs="Arial"/>
              </w:rPr>
            </w:pPr>
            <w:r w:rsidRPr="007C2042">
              <w:rPr>
                <w:rFonts w:cs="Arial"/>
              </w:rPr>
              <w:t>3.</w:t>
            </w:r>
          </w:p>
        </w:tc>
        <w:tc>
          <w:tcPr>
            <w:tcW w:w="1622" w:type="dxa"/>
            <w:shd w:val="clear" w:color="auto" w:fill="auto"/>
          </w:tcPr>
          <w:p w14:paraId="456B072B" w14:textId="77777777" w:rsidR="000C7C1D" w:rsidRPr="007C2042" w:rsidRDefault="000C7C1D" w:rsidP="005B0968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</w:p>
          <w:p w14:paraId="35FEDA82" w14:textId="77777777" w:rsidR="000C7C1D" w:rsidRPr="007C2042" w:rsidRDefault="000C7C1D" w:rsidP="005B0968">
            <w:pPr>
              <w:rPr>
                <w:rFonts w:cs="Arial"/>
              </w:rPr>
            </w:pPr>
          </w:p>
        </w:tc>
        <w:tc>
          <w:tcPr>
            <w:tcW w:w="1546" w:type="dxa"/>
            <w:shd w:val="clear" w:color="auto" w:fill="auto"/>
          </w:tcPr>
          <w:p w14:paraId="0D11778F" w14:textId="77777777" w:rsidR="000C7C1D" w:rsidRPr="007C2042" w:rsidRDefault="000C7C1D" w:rsidP="005B0968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</w:p>
        </w:tc>
        <w:tc>
          <w:tcPr>
            <w:tcW w:w="1707" w:type="dxa"/>
            <w:shd w:val="clear" w:color="auto" w:fill="auto"/>
          </w:tcPr>
          <w:p w14:paraId="7224639E" w14:textId="77777777" w:rsidR="000C7C1D" w:rsidRPr="007C2042" w:rsidRDefault="000C7C1D" w:rsidP="005B0968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</w:p>
        </w:tc>
        <w:tc>
          <w:tcPr>
            <w:tcW w:w="1804" w:type="dxa"/>
            <w:shd w:val="clear" w:color="auto" w:fill="auto"/>
          </w:tcPr>
          <w:p w14:paraId="790E86DA" w14:textId="77777777" w:rsidR="000C7C1D" w:rsidRPr="007C2042" w:rsidRDefault="000C7C1D" w:rsidP="005B0968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</w:p>
          <w:p w14:paraId="3D584D1C" w14:textId="77777777" w:rsidR="005B2BF4" w:rsidRPr="007C2042" w:rsidRDefault="005B2BF4" w:rsidP="005B0968">
            <w:pPr>
              <w:rPr>
                <w:rFonts w:cs="Arial"/>
              </w:rPr>
            </w:pPr>
          </w:p>
          <w:p w14:paraId="7F930502" w14:textId="77777777" w:rsidR="005B2BF4" w:rsidRPr="007C2042" w:rsidRDefault="005B2BF4" w:rsidP="005B0968">
            <w:pPr>
              <w:rPr>
                <w:rFonts w:cs="Arial"/>
              </w:rPr>
            </w:pPr>
          </w:p>
        </w:tc>
        <w:tc>
          <w:tcPr>
            <w:tcW w:w="1602" w:type="dxa"/>
            <w:shd w:val="clear" w:color="auto" w:fill="auto"/>
          </w:tcPr>
          <w:p w14:paraId="463415C3" w14:textId="77777777" w:rsidR="000C7C1D" w:rsidRPr="007C2042" w:rsidRDefault="000C7C1D" w:rsidP="005B0968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</w:p>
        </w:tc>
      </w:tr>
    </w:tbl>
    <w:p w14:paraId="75756C66" w14:textId="77777777" w:rsidR="00BF09B2" w:rsidRDefault="00BF09B2" w:rsidP="008C48F0">
      <w:pPr>
        <w:rPr>
          <w:rFonts w:cs="Arial"/>
        </w:rPr>
      </w:pPr>
    </w:p>
    <w:p w14:paraId="34CC6EEE" w14:textId="77777777" w:rsidR="000165E6" w:rsidRPr="00617D31" w:rsidRDefault="008C48F0" w:rsidP="00617D31">
      <w:pPr>
        <w:rPr>
          <w:rFonts w:cs="Arial"/>
        </w:rPr>
      </w:pPr>
      <w:r w:rsidRPr="00913842">
        <w:rPr>
          <w:rFonts w:cs="Arial"/>
        </w:rPr>
        <w:t>Opomba: prosimo dodajte vrstice po potrebi</w:t>
      </w:r>
    </w:p>
    <w:p w14:paraId="21C86D44" w14:textId="77777777" w:rsidR="000165E6" w:rsidRDefault="000165E6" w:rsidP="008C48F0">
      <w:pPr>
        <w:outlineLvl w:val="0"/>
        <w:rPr>
          <w:rFonts w:cs="Arial"/>
          <w:b/>
        </w:rPr>
      </w:pPr>
    </w:p>
    <w:p w14:paraId="21148426" w14:textId="77777777" w:rsidR="00617D31" w:rsidRDefault="00617D31" w:rsidP="008C48F0">
      <w:pPr>
        <w:outlineLvl w:val="0"/>
        <w:rPr>
          <w:rFonts w:cs="Arial"/>
          <w:b/>
        </w:rPr>
      </w:pPr>
    </w:p>
    <w:p w14:paraId="2B1E735B" w14:textId="77777777" w:rsidR="00617D31" w:rsidRDefault="00617D31" w:rsidP="008C48F0">
      <w:pPr>
        <w:outlineLvl w:val="0"/>
        <w:rPr>
          <w:rFonts w:cs="Arial"/>
          <w:b/>
        </w:rPr>
      </w:pPr>
    </w:p>
    <w:p w14:paraId="4A3C43D3" w14:textId="77777777" w:rsidR="00617D31" w:rsidRDefault="00617D31" w:rsidP="008C48F0">
      <w:pPr>
        <w:outlineLvl w:val="0"/>
        <w:rPr>
          <w:rFonts w:cs="Arial"/>
          <w:b/>
        </w:rPr>
      </w:pPr>
    </w:p>
    <w:p w14:paraId="0502C05C" w14:textId="77777777" w:rsidR="00617D31" w:rsidRDefault="00617D31" w:rsidP="008C48F0">
      <w:pPr>
        <w:outlineLvl w:val="0"/>
        <w:rPr>
          <w:rFonts w:cs="Arial"/>
          <w:b/>
        </w:rPr>
      </w:pPr>
    </w:p>
    <w:p w14:paraId="559A4091" w14:textId="77777777" w:rsidR="00617D31" w:rsidRDefault="00617D31" w:rsidP="008C48F0">
      <w:pPr>
        <w:outlineLvl w:val="0"/>
        <w:rPr>
          <w:rFonts w:cs="Arial"/>
          <w:b/>
        </w:rPr>
      </w:pPr>
    </w:p>
    <w:p w14:paraId="19ABEEE4" w14:textId="77777777" w:rsidR="00617D31" w:rsidRDefault="00617D31" w:rsidP="008C48F0">
      <w:pPr>
        <w:outlineLvl w:val="0"/>
        <w:rPr>
          <w:rFonts w:cs="Arial"/>
          <w:b/>
        </w:rPr>
      </w:pPr>
    </w:p>
    <w:p w14:paraId="73F87019" w14:textId="77777777" w:rsidR="008C48F0" w:rsidRDefault="008C48F0" w:rsidP="008C48F0">
      <w:pPr>
        <w:outlineLvl w:val="0"/>
        <w:rPr>
          <w:rFonts w:cs="Arial"/>
          <w:b/>
        </w:rPr>
      </w:pPr>
      <w:r w:rsidRPr="00913842">
        <w:rPr>
          <w:rFonts w:cs="Arial"/>
          <w:b/>
        </w:rPr>
        <w:lastRenderedPageBreak/>
        <w:t>3) DELOVNE IZKUŠNJE:</w:t>
      </w:r>
    </w:p>
    <w:p w14:paraId="1CF17608" w14:textId="77777777" w:rsidR="00454891" w:rsidRPr="00913842" w:rsidRDefault="00454891" w:rsidP="008C48F0">
      <w:pPr>
        <w:outlineLvl w:val="0"/>
        <w:rPr>
          <w:rFonts w:cs="Arial"/>
          <w:b/>
        </w:rPr>
      </w:pPr>
    </w:p>
    <w:p w14:paraId="7649C9A0" w14:textId="77777777" w:rsidR="008C48F0" w:rsidRPr="00913842" w:rsidRDefault="008C48F0" w:rsidP="008C48F0">
      <w:pPr>
        <w:rPr>
          <w:rFonts w:cs="Arial"/>
        </w:rPr>
      </w:pPr>
      <w:r w:rsidRPr="00913842">
        <w:rPr>
          <w:rFonts w:cs="Arial"/>
        </w:rPr>
        <w:t>(Prosimo, navedite vse svoje prejšnje zaposlitve v kronološkem vrstnem redu od trenutne oz. zadnje zaposlitve do prve zaposlitve)</w:t>
      </w:r>
    </w:p>
    <w:p w14:paraId="07C8EC39" w14:textId="77777777" w:rsidR="008C48F0" w:rsidRPr="00913842" w:rsidRDefault="008C48F0" w:rsidP="008C48F0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1"/>
        <w:gridCol w:w="4274"/>
      </w:tblGrid>
      <w:tr w:rsidR="008C48F0" w:rsidRPr="007C2042" w14:paraId="22AE8FB6" w14:textId="77777777" w:rsidTr="007C2042">
        <w:tc>
          <w:tcPr>
            <w:tcW w:w="9212" w:type="dxa"/>
            <w:gridSpan w:val="2"/>
            <w:shd w:val="clear" w:color="auto" w:fill="auto"/>
          </w:tcPr>
          <w:p w14:paraId="421B0C2A" w14:textId="77777777" w:rsidR="008C48F0" w:rsidRPr="007C2042" w:rsidRDefault="008C48F0" w:rsidP="008C48F0">
            <w:pPr>
              <w:rPr>
                <w:rFonts w:cs="Arial"/>
                <w:b/>
              </w:rPr>
            </w:pPr>
            <w:r w:rsidRPr="007C2042">
              <w:rPr>
                <w:rFonts w:cs="Arial"/>
                <w:b/>
              </w:rPr>
              <w:t>Trenutna oz. zadnja zaposlitev</w:t>
            </w:r>
            <w:r w:rsidR="000165E6" w:rsidRPr="007C2042">
              <w:rPr>
                <w:rFonts w:cs="Arial"/>
                <w:b/>
              </w:rPr>
              <w:t xml:space="preserve"> – ORGAN DRŽAVNE UPRAVE ali ORGAN VKLJUČEN V DOGOVOR O VKLJUČITVI V INTERNI TRG DELA </w:t>
            </w:r>
          </w:p>
        </w:tc>
      </w:tr>
      <w:tr w:rsidR="008C48F0" w:rsidRPr="007C2042" w14:paraId="2315073F" w14:textId="77777777" w:rsidTr="007C2042">
        <w:trPr>
          <w:trHeight w:val="318"/>
        </w:trPr>
        <w:tc>
          <w:tcPr>
            <w:tcW w:w="4588" w:type="dxa"/>
            <w:vMerge w:val="restart"/>
            <w:shd w:val="clear" w:color="auto" w:fill="auto"/>
          </w:tcPr>
          <w:p w14:paraId="1DCBF48A" w14:textId="77777777" w:rsidR="008C48F0" w:rsidRPr="007C2042" w:rsidRDefault="008C48F0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t>Naziv in naslov delodajalca:</w:t>
            </w:r>
          </w:p>
          <w:p w14:paraId="3471072F" w14:textId="77777777" w:rsidR="008C48F0" w:rsidRPr="007C2042" w:rsidRDefault="008C48F0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13"/>
          </w:p>
          <w:p w14:paraId="6F2D60A0" w14:textId="77777777" w:rsidR="008C48F0" w:rsidRPr="007C2042" w:rsidRDefault="008C48F0" w:rsidP="008C48F0">
            <w:pPr>
              <w:rPr>
                <w:rFonts w:cs="Arial"/>
              </w:rPr>
            </w:pPr>
          </w:p>
          <w:p w14:paraId="3AE0D010" w14:textId="77777777" w:rsidR="008C48F0" w:rsidRPr="007C2042" w:rsidRDefault="008C48F0" w:rsidP="008C48F0">
            <w:pPr>
              <w:rPr>
                <w:rFonts w:cs="Arial"/>
              </w:rPr>
            </w:pPr>
          </w:p>
          <w:p w14:paraId="5D9ACC0E" w14:textId="77777777" w:rsidR="008C48F0" w:rsidRPr="007C2042" w:rsidRDefault="008C48F0" w:rsidP="008C48F0">
            <w:pPr>
              <w:rPr>
                <w:rFonts w:cs="Arial"/>
              </w:rPr>
            </w:pPr>
          </w:p>
        </w:tc>
        <w:tc>
          <w:tcPr>
            <w:tcW w:w="4624" w:type="dxa"/>
            <w:shd w:val="clear" w:color="auto" w:fill="auto"/>
          </w:tcPr>
          <w:p w14:paraId="1693118D" w14:textId="77777777" w:rsidR="008C48F0" w:rsidRPr="007C2042" w:rsidRDefault="008C48F0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t>Obdobje zaposlitve:</w:t>
            </w:r>
          </w:p>
        </w:tc>
      </w:tr>
      <w:tr w:rsidR="008C48F0" w:rsidRPr="007C2042" w14:paraId="478C7E6F" w14:textId="77777777" w:rsidTr="007C2042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78C3B820" w14:textId="77777777" w:rsidR="008C48F0" w:rsidRPr="007C2042" w:rsidRDefault="008C48F0" w:rsidP="008C48F0">
            <w:pPr>
              <w:rPr>
                <w:rFonts w:cs="Arial"/>
              </w:rPr>
            </w:pPr>
          </w:p>
        </w:tc>
        <w:tc>
          <w:tcPr>
            <w:tcW w:w="4624" w:type="dxa"/>
            <w:shd w:val="clear" w:color="auto" w:fill="auto"/>
          </w:tcPr>
          <w:p w14:paraId="077BA554" w14:textId="77777777" w:rsidR="008C48F0" w:rsidRPr="007C2042" w:rsidRDefault="008C48F0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t xml:space="preserve">Od (mesec/leto): </w:t>
            </w:r>
            <w:r w:rsidRPr="007C2042">
              <w:rPr>
                <w:rFonts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14"/>
          </w:p>
          <w:p w14:paraId="2D824B2D" w14:textId="77777777" w:rsidR="008C48F0" w:rsidRPr="007C2042" w:rsidRDefault="008C48F0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t xml:space="preserve">Do (mesec/leto): </w:t>
            </w:r>
            <w:r w:rsidRPr="007C2042">
              <w:rPr>
                <w:rFonts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15"/>
          </w:p>
          <w:p w14:paraId="7A8AD802" w14:textId="77777777" w:rsidR="008C48F0" w:rsidRPr="007C2042" w:rsidRDefault="008C48F0" w:rsidP="008C48F0">
            <w:pPr>
              <w:rPr>
                <w:rFonts w:cs="Arial"/>
              </w:rPr>
            </w:pPr>
          </w:p>
          <w:p w14:paraId="3B8DBCB0" w14:textId="77777777" w:rsidR="008C48F0" w:rsidRPr="007C2042" w:rsidRDefault="00786BD2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t>Skupaj (let/</w:t>
            </w:r>
            <w:r w:rsidR="008C48F0" w:rsidRPr="007C2042">
              <w:rPr>
                <w:rFonts w:cs="Arial"/>
              </w:rPr>
              <w:t xml:space="preserve">mesecev): </w:t>
            </w:r>
            <w:r w:rsidR="008C48F0" w:rsidRPr="007C2042">
              <w:rPr>
                <w:rFonts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6" w:name="Besedilo31"/>
            <w:r w:rsidR="008C48F0" w:rsidRPr="007C2042">
              <w:rPr>
                <w:rFonts w:cs="Arial"/>
              </w:rPr>
              <w:instrText xml:space="preserve"> FORMTEXT </w:instrText>
            </w:r>
            <w:r w:rsidR="008C48F0" w:rsidRPr="007C2042">
              <w:rPr>
                <w:rFonts w:cs="Arial"/>
              </w:rPr>
            </w:r>
            <w:r w:rsidR="008C48F0" w:rsidRPr="007C2042">
              <w:rPr>
                <w:rFonts w:cs="Arial"/>
              </w:rPr>
              <w:fldChar w:fldCharType="separate"/>
            </w:r>
            <w:r w:rsidR="008C48F0" w:rsidRPr="007C2042">
              <w:rPr>
                <w:rFonts w:cs="Arial"/>
                <w:noProof/>
              </w:rPr>
              <w:t> </w:t>
            </w:r>
            <w:r w:rsidR="008C48F0" w:rsidRPr="007C2042">
              <w:rPr>
                <w:rFonts w:cs="Arial"/>
                <w:noProof/>
              </w:rPr>
              <w:t> </w:t>
            </w:r>
            <w:r w:rsidR="008C48F0" w:rsidRPr="007C2042">
              <w:rPr>
                <w:rFonts w:cs="Arial"/>
                <w:noProof/>
              </w:rPr>
              <w:t> </w:t>
            </w:r>
            <w:r w:rsidR="008C48F0" w:rsidRPr="007C2042">
              <w:rPr>
                <w:rFonts w:cs="Arial"/>
                <w:noProof/>
              </w:rPr>
              <w:t> </w:t>
            </w:r>
            <w:r w:rsidR="008C48F0" w:rsidRPr="007C2042">
              <w:rPr>
                <w:rFonts w:cs="Arial"/>
                <w:noProof/>
              </w:rPr>
              <w:t> </w:t>
            </w:r>
            <w:r w:rsidR="008C48F0" w:rsidRPr="007C2042">
              <w:rPr>
                <w:rFonts w:cs="Arial"/>
              </w:rPr>
              <w:fldChar w:fldCharType="end"/>
            </w:r>
            <w:bookmarkEnd w:id="16"/>
          </w:p>
        </w:tc>
      </w:tr>
      <w:tr w:rsidR="008C48F0" w:rsidRPr="007C2042" w14:paraId="3D71F7D6" w14:textId="77777777" w:rsidTr="007C2042">
        <w:tc>
          <w:tcPr>
            <w:tcW w:w="9212" w:type="dxa"/>
            <w:gridSpan w:val="2"/>
            <w:shd w:val="clear" w:color="auto" w:fill="auto"/>
          </w:tcPr>
          <w:p w14:paraId="73DB41A3" w14:textId="77777777" w:rsidR="008C48F0" w:rsidRPr="007C2042" w:rsidRDefault="008C48F0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t xml:space="preserve">Naziv delovnega mesta: </w:t>
            </w:r>
            <w:r w:rsidRPr="007C2042">
              <w:rPr>
                <w:rFonts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17"/>
          </w:p>
        </w:tc>
      </w:tr>
      <w:tr w:rsidR="00A74671" w:rsidRPr="007C2042" w14:paraId="4EB104DF" w14:textId="77777777" w:rsidTr="007C2042">
        <w:tc>
          <w:tcPr>
            <w:tcW w:w="9212" w:type="dxa"/>
            <w:gridSpan w:val="2"/>
            <w:shd w:val="clear" w:color="auto" w:fill="auto"/>
          </w:tcPr>
          <w:p w14:paraId="583D9CB1" w14:textId="77777777" w:rsidR="00A74671" w:rsidRPr="007C2042" w:rsidRDefault="00A74671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t xml:space="preserve">Uradniški naziv: </w:t>
            </w:r>
            <w:r w:rsidRPr="007C2042">
              <w:rPr>
                <w:rFonts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</w:p>
        </w:tc>
      </w:tr>
      <w:tr w:rsidR="008C48F0" w:rsidRPr="007C2042" w14:paraId="4EFB89BF" w14:textId="77777777" w:rsidTr="007C2042">
        <w:tc>
          <w:tcPr>
            <w:tcW w:w="9212" w:type="dxa"/>
            <w:gridSpan w:val="2"/>
            <w:shd w:val="clear" w:color="auto" w:fill="auto"/>
          </w:tcPr>
          <w:p w14:paraId="7814BF4B" w14:textId="77777777" w:rsidR="008C48F0" w:rsidRPr="007C2042" w:rsidRDefault="008C48F0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t>Zahtev</w:t>
            </w:r>
            <w:r w:rsidR="0054432D" w:rsidRPr="007C2042">
              <w:rPr>
                <w:rFonts w:cs="Arial"/>
              </w:rPr>
              <w:t>a</w:t>
            </w:r>
            <w:r w:rsidRPr="007C2042">
              <w:rPr>
                <w:rFonts w:cs="Arial"/>
              </w:rPr>
              <w:t xml:space="preserve">na stopnja izobrazbe: </w:t>
            </w:r>
            <w:r w:rsidRPr="007C2042">
              <w:rPr>
                <w:rFonts w:cs="Arial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8" w:name="Besedilo33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18"/>
          </w:p>
        </w:tc>
      </w:tr>
      <w:tr w:rsidR="008C48F0" w:rsidRPr="007C2042" w14:paraId="0E50194D" w14:textId="77777777" w:rsidTr="007C2042">
        <w:tc>
          <w:tcPr>
            <w:tcW w:w="9212" w:type="dxa"/>
            <w:gridSpan w:val="2"/>
            <w:shd w:val="clear" w:color="auto" w:fill="auto"/>
          </w:tcPr>
          <w:p w14:paraId="22E034A3" w14:textId="77777777" w:rsidR="008C48F0" w:rsidRPr="007C2042" w:rsidRDefault="008C48F0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t xml:space="preserve">Vrsta zaposlitve (nedoločen čas/določen čas/drugo): </w:t>
            </w:r>
            <w:r w:rsidRPr="007C2042">
              <w:rPr>
                <w:rFonts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19" w:name="Besedilo34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19"/>
          </w:p>
        </w:tc>
      </w:tr>
      <w:tr w:rsidR="008C48F0" w:rsidRPr="007C2042" w14:paraId="26F2B4AD" w14:textId="77777777" w:rsidTr="007C2042">
        <w:tc>
          <w:tcPr>
            <w:tcW w:w="9212" w:type="dxa"/>
            <w:gridSpan w:val="2"/>
            <w:shd w:val="clear" w:color="auto" w:fill="auto"/>
          </w:tcPr>
          <w:p w14:paraId="31E74869" w14:textId="77777777" w:rsidR="008C48F0" w:rsidRPr="007C2042" w:rsidRDefault="008C48F0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t>Opis del in nalog:</w:t>
            </w:r>
          </w:p>
          <w:p w14:paraId="10D1A8C8" w14:textId="77777777" w:rsidR="008C48F0" w:rsidRPr="007C2042" w:rsidRDefault="008C48F0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0" w:name="Besedilo35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20"/>
          </w:p>
          <w:p w14:paraId="5644C2D1" w14:textId="77777777" w:rsidR="008C48F0" w:rsidRPr="007C2042" w:rsidRDefault="008C48F0" w:rsidP="008C48F0">
            <w:pPr>
              <w:rPr>
                <w:rFonts w:cs="Arial"/>
              </w:rPr>
            </w:pPr>
          </w:p>
        </w:tc>
      </w:tr>
    </w:tbl>
    <w:p w14:paraId="480A2824" w14:textId="77777777" w:rsidR="008C48F0" w:rsidRPr="00913842" w:rsidRDefault="008C48F0" w:rsidP="008C48F0">
      <w:pPr>
        <w:rPr>
          <w:rFonts w:cs="Arial"/>
        </w:rPr>
      </w:pPr>
    </w:p>
    <w:p w14:paraId="48B2B802" w14:textId="77777777" w:rsidR="008C48F0" w:rsidRPr="00913842" w:rsidRDefault="008C48F0" w:rsidP="008C48F0">
      <w:pPr>
        <w:rPr>
          <w:rFonts w:cs="Aria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634"/>
        <w:gridCol w:w="1242"/>
        <w:gridCol w:w="1256"/>
        <w:gridCol w:w="1316"/>
        <w:gridCol w:w="1620"/>
        <w:gridCol w:w="1800"/>
      </w:tblGrid>
      <w:tr w:rsidR="008C48F0" w:rsidRPr="007C2042" w14:paraId="2EA6EA25" w14:textId="77777777" w:rsidTr="007C2042">
        <w:tc>
          <w:tcPr>
            <w:tcW w:w="9288" w:type="dxa"/>
            <w:gridSpan w:val="7"/>
            <w:shd w:val="clear" w:color="auto" w:fill="auto"/>
          </w:tcPr>
          <w:p w14:paraId="0B49F0C8" w14:textId="77777777" w:rsidR="008C48F0" w:rsidRPr="007C2042" w:rsidRDefault="008C48F0" w:rsidP="008C48F0">
            <w:pPr>
              <w:rPr>
                <w:rFonts w:cs="Arial"/>
                <w:b/>
              </w:rPr>
            </w:pPr>
            <w:r w:rsidRPr="007C2042">
              <w:rPr>
                <w:rFonts w:cs="Arial"/>
                <w:b/>
              </w:rPr>
              <w:t>Prejšnje zaposlitve:</w:t>
            </w:r>
          </w:p>
        </w:tc>
      </w:tr>
      <w:tr w:rsidR="008C48F0" w:rsidRPr="007C2042" w14:paraId="5E1CAE62" w14:textId="77777777" w:rsidTr="007C2042">
        <w:tc>
          <w:tcPr>
            <w:tcW w:w="420" w:type="dxa"/>
            <w:shd w:val="clear" w:color="auto" w:fill="auto"/>
          </w:tcPr>
          <w:p w14:paraId="54715DD7" w14:textId="77777777" w:rsidR="008C48F0" w:rsidRPr="007C2042" w:rsidRDefault="008C48F0" w:rsidP="008C48F0">
            <w:pPr>
              <w:rPr>
                <w:rFonts w:cs="Arial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1C29D720" w14:textId="77777777" w:rsidR="008C48F0" w:rsidRPr="007C2042" w:rsidRDefault="008C48F0" w:rsidP="008C48F0">
            <w:pPr>
              <w:rPr>
                <w:rFonts w:cs="Arial"/>
                <w:b/>
              </w:rPr>
            </w:pPr>
            <w:r w:rsidRPr="007C2042">
              <w:rPr>
                <w:rFonts w:cs="Arial"/>
                <w:b/>
              </w:rPr>
              <w:t>Delodajalec</w:t>
            </w:r>
          </w:p>
        </w:tc>
        <w:tc>
          <w:tcPr>
            <w:tcW w:w="1242" w:type="dxa"/>
            <w:shd w:val="clear" w:color="auto" w:fill="auto"/>
          </w:tcPr>
          <w:p w14:paraId="0C2EAE2F" w14:textId="77777777" w:rsidR="008C48F0" w:rsidRPr="007C2042" w:rsidRDefault="008C48F0" w:rsidP="008C48F0">
            <w:pPr>
              <w:rPr>
                <w:rFonts w:cs="Arial"/>
                <w:b/>
              </w:rPr>
            </w:pPr>
            <w:r w:rsidRPr="007C2042">
              <w:rPr>
                <w:rFonts w:cs="Arial"/>
                <w:b/>
              </w:rPr>
              <w:t xml:space="preserve">Naziv delovnega mesta  </w:t>
            </w:r>
          </w:p>
        </w:tc>
        <w:tc>
          <w:tcPr>
            <w:tcW w:w="1256" w:type="dxa"/>
            <w:shd w:val="clear" w:color="auto" w:fill="auto"/>
          </w:tcPr>
          <w:p w14:paraId="75DD0674" w14:textId="77777777" w:rsidR="008C48F0" w:rsidRPr="007C2042" w:rsidRDefault="008C48F0" w:rsidP="008C48F0">
            <w:pPr>
              <w:rPr>
                <w:rFonts w:cs="Arial"/>
                <w:b/>
              </w:rPr>
            </w:pPr>
            <w:r w:rsidRPr="007C2042">
              <w:rPr>
                <w:rFonts w:cs="Arial"/>
                <w:b/>
              </w:rPr>
              <w:t>Zahtevana stopnja izobrazbe</w:t>
            </w:r>
          </w:p>
        </w:tc>
        <w:tc>
          <w:tcPr>
            <w:tcW w:w="1316" w:type="dxa"/>
            <w:shd w:val="clear" w:color="auto" w:fill="auto"/>
          </w:tcPr>
          <w:p w14:paraId="3B4D97FC" w14:textId="77777777" w:rsidR="008C48F0" w:rsidRPr="007C2042" w:rsidRDefault="008C48F0" w:rsidP="008C48F0">
            <w:pPr>
              <w:rPr>
                <w:rFonts w:cs="Arial"/>
                <w:b/>
              </w:rPr>
            </w:pPr>
            <w:r w:rsidRPr="007C2042">
              <w:rPr>
                <w:rFonts w:cs="Arial"/>
                <w:b/>
              </w:rPr>
              <w:t>Obdobje zaposlitve</w:t>
            </w:r>
          </w:p>
          <w:p w14:paraId="2ACC8487" w14:textId="77777777" w:rsidR="00786BD2" w:rsidRPr="007C2042" w:rsidRDefault="00786BD2" w:rsidP="008C48F0">
            <w:pPr>
              <w:rPr>
                <w:rFonts w:cs="Arial"/>
                <w:b/>
              </w:rPr>
            </w:pPr>
            <w:r w:rsidRPr="007C2042">
              <w:rPr>
                <w:rFonts w:cs="Arial"/>
                <w:b/>
              </w:rPr>
              <w:t>(leto/mes)</w:t>
            </w:r>
          </w:p>
        </w:tc>
        <w:tc>
          <w:tcPr>
            <w:tcW w:w="1620" w:type="dxa"/>
            <w:shd w:val="clear" w:color="auto" w:fill="auto"/>
          </w:tcPr>
          <w:p w14:paraId="0304EAB1" w14:textId="77777777" w:rsidR="008C48F0" w:rsidRPr="007C2042" w:rsidRDefault="008C48F0" w:rsidP="008C48F0">
            <w:pPr>
              <w:rPr>
                <w:rFonts w:cs="Arial"/>
                <w:b/>
              </w:rPr>
            </w:pPr>
            <w:r w:rsidRPr="007C2042">
              <w:rPr>
                <w:rFonts w:cs="Arial"/>
                <w:b/>
              </w:rPr>
              <w:t>Vrsta zaposlitve (nedoločen čas/določen čas/drugo)</w:t>
            </w:r>
          </w:p>
        </w:tc>
        <w:tc>
          <w:tcPr>
            <w:tcW w:w="1800" w:type="dxa"/>
            <w:shd w:val="clear" w:color="auto" w:fill="auto"/>
          </w:tcPr>
          <w:p w14:paraId="6EAC2BE4" w14:textId="77777777" w:rsidR="008C48F0" w:rsidRPr="007C2042" w:rsidRDefault="008C48F0" w:rsidP="008C48F0">
            <w:pPr>
              <w:rPr>
                <w:rFonts w:cs="Arial"/>
                <w:b/>
              </w:rPr>
            </w:pPr>
            <w:r w:rsidRPr="007C2042">
              <w:rPr>
                <w:rFonts w:cs="Arial"/>
                <w:b/>
              </w:rPr>
              <w:t>Opis del in nalog</w:t>
            </w:r>
          </w:p>
        </w:tc>
      </w:tr>
      <w:tr w:rsidR="008C48F0" w:rsidRPr="007C2042" w14:paraId="28BFE35E" w14:textId="77777777" w:rsidTr="007C2042">
        <w:tc>
          <w:tcPr>
            <w:tcW w:w="420" w:type="dxa"/>
            <w:shd w:val="clear" w:color="auto" w:fill="auto"/>
          </w:tcPr>
          <w:p w14:paraId="0D5ACD61" w14:textId="77777777" w:rsidR="008C48F0" w:rsidRPr="007C2042" w:rsidRDefault="008C48F0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t>1.</w:t>
            </w:r>
          </w:p>
        </w:tc>
        <w:tc>
          <w:tcPr>
            <w:tcW w:w="1634" w:type="dxa"/>
            <w:shd w:val="clear" w:color="auto" w:fill="auto"/>
          </w:tcPr>
          <w:p w14:paraId="6F85CBAA" w14:textId="77777777" w:rsidR="008C48F0" w:rsidRPr="007C2042" w:rsidRDefault="008C48F0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21" w:name="Besedilo36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21"/>
          </w:p>
          <w:p w14:paraId="7AE33942" w14:textId="77777777" w:rsidR="008C48F0" w:rsidRPr="007C2042" w:rsidRDefault="008C48F0" w:rsidP="008C48F0">
            <w:pPr>
              <w:rPr>
                <w:rFonts w:cs="Arial"/>
              </w:rPr>
            </w:pPr>
          </w:p>
        </w:tc>
        <w:tc>
          <w:tcPr>
            <w:tcW w:w="1242" w:type="dxa"/>
            <w:shd w:val="clear" w:color="auto" w:fill="auto"/>
          </w:tcPr>
          <w:p w14:paraId="7A188698" w14:textId="77777777" w:rsidR="008C48F0" w:rsidRPr="007C2042" w:rsidRDefault="008C48F0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22" w:name="Besedilo37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22"/>
          </w:p>
        </w:tc>
        <w:tc>
          <w:tcPr>
            <w:tcW w:w="1256" w:type="dxa"/>
            <w:shd w:val="clear" w:color="auto" w:fill="auto"/>
          </w:tcPr>
          <w:p w14:paraId="19F06B88" w14:textId="77777777" w:rsidR="008C48F0" w:rsidRPr="007C2042" w:rsidRDefault="008C48F0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23" w:name="Besedilo38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23"/>
          </w:p>
        </w:tc>
        <w:tc>
          <w:tcPr>
            <w:tcW w:w="1316" w:type="dxa"/>
            <w:shd w:val="clear" w:color="auto" w:fill="auto"/>
          </w:tcPr>
          <w:p w14:paraId="375A130E" w14:textId="77777777" w:rsidR="008C48F0" w:rsidRPr="007C2042" w:rsidRDefault="008C48F0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24" w:name="Besedilo39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24"/>
          </w:p>
        </w:tc>
        <w:tc>
          <w:tcPr>
            <w:tcW w:w="1620" w:type="dxa"/>
            <w:shd w:val="clear" w:color="auto" w:fill="auto"/>
          </w:tcPr>
          <w:p w14:paraId="1599C0FA" w14:textId="77777777" w:rsidR="008C48F0" w:rsidRPr="007C2042" w:rsidRDefault="008C48F0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25" w:name="Besedilo40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25"/>
          </w:p>
        </w:tc>
        <w:tc>
          <w:tcPr>
            <w:tcW w:w="1800" w:type="dxa"/>
            <w:shd w:val="clear" w:color="auto" w:fill="auto"/>
          </w:tcPr>
          <w:p w14:paraId="468CF5D6" w14:textId="77777777" w:rsidR="008C48F0" w:rsidRPr="007C2042" w:rsidRDefault="008C48F0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bookmarkStart w:id="26" w:name="Besedilo41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26"/>
          </w:p>
        </w:tc>
      </w:tr>
      <w:tr w:rsidR="008C48F0" w:rsidRPr="007C2042" w14:paraId="63E02D61" w14:textId="77777777" w:rsidTr="007C2042">
        <w:tc>
          <w:tcPr>
            <w:tcW w:w="420" w:type="dxa"/>
            <w:shd w:val="clear" w:color="auto" w:fill="auto"/>
          </w:tcPr>
          <w:p w14:paraId="648251B5" w14:textId="77777777" w:rsidR="008C48F0" w:rsidRPr="007C2042" w:rsidRDefault="008C48F0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t>2.</w:t>
            </w:r>
          </w:p>
        </w:tc>
        <w:tc>
          <w:tcPr>
            <w:tcW w:w="1634" w:type="dxa"/>
            <w:shd w:val="clear" w:color="auto" w:fill="auto"/>
          </w:tcPr>
          <w:p w14:paraId="76856E4F" w14:textId="77777777" w:rsidR="008C48F0" w:rsidRPr="007C2042" w:rsidRDefault="008C48F0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bookmarkStart w:id="27" w:name="Besedilo42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27"/>
          </w:p>
          <w:p w14:paraId="77E5B991" w14:textId="77777777" w:rsidR="008C48F0" w:rsidRPr="007C2042" w:rsidRDefault="008C48F0" w:rsidP="008C48F0">
            <w:pPr>
              <w:rPr>
                <w:rFonts w:cs="Arial"/>
              </w:rPr>
            </w:pPr>
          </w:p>
        </w:tc>
        <w:tc>
          <w:tcPr>
            <w:tcW w:w="1242" w:type="dxa"/>
            <w:shd w:val="clear" w:color="auto" w:fill="auto"/>
          </w:tcPr>
          <w:p w14:paraId="430CED08" w14:textId="77777777" w:rsidR="008C48F0" w:rsidRPr="007C2042" w:rsidRDefault="008C48F0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bookmarkStart w:id="28" w:name="Besedilo43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28"/>
          </w:p>
        </w:tc>
        <w:tc>
          <w:tcPr>
            <w:tcW w:w="1256" w:type="dxa"/>
            <w:shd w:val="clear" w:color="auto" w:fill="auto"/>
          </w:tcPr>
          <w:p w14:paraId="61EE2166" w14:textId="77777777" w:rsidR="008C48F0" w:rsidRPr="007C2042" w:rsidRDefault="008C48F0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bookmarkStart w:id="29" w:name="Besedilo44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29"/>
          </w:p>
        </w:tc>
        <w:tc>
          <w:tcPr>
            <w:tcW w:w="1316" w:type="dxa"/>
            <w:shd w:val="clear" w:color="auto" w:fill="auto"/>
          </w:tcPr>
          <w:p w14:paraId="07842990" w14:textId="77777777" w:rsidR="008C48F0" w:rsidRPr="007C2042" w:rsidRDefault="008C48F0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bookmarkStart w:id="30" w:name="Besedilo45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30"/>
          </w:p>
        </w:tc>
        <w:tc>
          <w:tcPr>
            <w:tcW w:w="1620" w:type="dxa"/>
            <w:shd w:val="clear" w:color="auto" w:fill="auto"/>
          </w:tcPr>
          <w:p w14:paraId="743B352D" w14:textId="77777777" w:rsidR="008C48F0" w:rsidRPr="007C2042" w:rsidRDefault="008C48F0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bookmarkStart w:id="31" w:name="Besedilo46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31"/>
          </w:p>
        </w:tc>
        <w:tc>
          <w:tcPr>
            <w:tcW w:w="1800" w:type="dxa"/>
            <w:shd w:val="clear" w:color="auto" w:fill="auto"/>
          </w:tcPr>
          <w:p w14:paraId="1E740493" w14:textId="77777777" w:rsidR="008C48F0" w:rsidRPr="007C2042" w:rsidRDefault="008C48F0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47"/>
                  <w:enabled/>
                  <w:calcOnExit w:val="0"/>
                  <w:textInput/>
                </w:ffData>
              </w:fldChar>
            </w:r>
            <w:bookmarkStart w:id="32" w:name="Besedilo47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32"/>
          </w:p>
        </w:tc>
      </w:tr>
      <w:tr w:rsidR="008C48F0" w:rsidRPr="007C2042" w14:paraId="06A9D709" w14:textId="77777777" w:rsidTr="007C2042">
        <w:tc>
          <w:tcPr>
            <w:tcW w:w="420" w:type="dxa"/>
            <w:shd w:val="clear" w:color="auto" w:fill="auto"/>
          </w:tcPr>
          <w:p w14:paraId="2A39C200" w14:textId="77777777" w:rsidR="008C48F0" w:rsidRPr="007C2042" w:rsidRDefault="008C48F0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t>3.</w:t>
            </w:r>
          </w:p>
        </w:tc>
        <w:tc>
          <w:tcPr>
            <w:tcW w:w="1634" w:type="dxa"/>
            <w:shd w:val="clear" w:color="auto" w:fill="auto"/>
          </w:tcPr>
          <w:p w14:paraId="04D432BA" w14:textId="77777777" w:rsidR="008C48F0" w:rsidRPr="007C2042" w:rsidRDefault="008C48F0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48"/>
                  <w:enabled/>
                  <w:calcOnExit w:val="0"/>
                  <w:textInput/>
                </w:ffData>
              </w:fldChar>
            </w:r>
            <w:bookmarkStart w:id="33" w:name="Besedilo48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33"/>
          </w:p>
          <w:p w14:paraId="5BAAA9F0" w14:textId="77777777" w:rsidR="008C48F0" w:rsidRPr="007C2042" w:rsidRDefault="008C48F0" w:rsidP="008C48F0">
            <w:pPr>
              <w:rPr>
                <w:rFonts w:cs="Arial"/>
              </w:rPr>
            </w:pPr>
          </w:p>
        </w:tc>
        <w:tc>
          <w:tcPr>
            <w:tcW w:w="1242" w:type="dxa"/>
            <w:shd w:val="clear" w:color="auto" w:fill="auto"/>
          </w:tcPr>
          <w:p w14:paraId="3D464803" w14:textId="77777777" w:rsidR="008C48F0" w:rsidRPr="007C2042" w:rsidRDefault="008C48F0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bookmarkStart w:id="34" w:name="Besedilo49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34"/>
          </w:p>
        </w:tc>
        <w:tc>
          <w:tcPr>
            <w:tcW w:w="1256" w:type="dxa"/>
            <w:shd w:val="clear" w:color="auto" w:fill="auto"/>
          </w:tcPr>
          <w:p w14:paraId="4C455D2D" w14:textId="77777777" w:rsidR="008C48F0" w:rsidRPr="007C2042" w:rsidRDefault="008C48F0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bookmarkStart w:id="35" w:name="Besedilo50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35"/>
          </w:p>
        </w:tc>
        <w:tc>
          <w:tcPr>
            <w:tcW w:w="1316" w:type="dxa"/>
            <w:shd w:val="clear" w:color="auto" w:fill="auto"/>
          </w:tcPr>
          <w:p w14:paraId="1C146922" w14:textId="77777777" w:rsidR="008C48F0" w:rsidRPr="007C2042" w:rsidRDefault="008C48F0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bookmarkStart w:id="36" w:name="Besedilo51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36"/>
          </w:p>
        </w:tc>
        <w:tc>
          <w:tcPr>
            <w:tcW w:w="1620" w:type="dxa"/>
            <w:shd w:val="clear" w:color="auto" w:fill="auto"/>
          </w:tcPr>
          <w:p w14:paraId="5611F266" w14:textId="77777777" w:rsidR="008C48F0" w:rsidRPr="007C2042" w:rsidRDefault="008C48F0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52"/>
                  <w:enabled/>
                  <w:calcOnExit w:val="0"/>
                  <w:textInput/>
                </w:ffData>
              </w:fldChar>
            </w:r>
            <w:bookmarkStart w:id="37" w:name="Besedilo52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37"/>
          </w:p>
        </w:tc>
        <w:tc>
          <w:tcPr>
            <w:tcW w:w="1800" w:type="dxa"/>
            <w:shd w:val="clear" w:color="auto" w:fill="auto"/>
          </w:tcPr>
          <w:p w14:paraId="098D23FA" w14:textId="77777777" w:rsidR="008C48F0" w:rsidRPr="007C2042" w:rsidRDefault="008C48F0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53"/>
                  <w:enabled/>
                  <w:calcOnExit w:val="0"/>
                  <w:textInput/>
                </w:ffData>
              </w:fldChar>
            </w:r>
            <w:bookmarkStart w:id="38" w:name="Besedilo53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38"/>
          </w:p>
        </w:tc>
      </w:tr>
    </w:tbl>
    <w:p w14:paraId="3CAB2400" w14:textId="77777777" w:rsidR="00F128B0" w:rsidRPr="00913842" w:rsidRDefault="00F128B0" w:rsidP="00F128B0">
      <w:pPr>
        <w:rPr>
          <w:rFonts w:cs="Arial"/>
        </w:rPr>
      </w:pPr>
      <w:r w:rsidRPr="00913842">
        <w:rPr>
          <w:rFonts w:cs="Arial"/>
        </w:rPr>
        <w:t>Opomba: prosimo dodajte vrstice po potrebi</w:t>
      </w:r>
    </w:p>
    <w:p w14:paraId="0C90E287" w14:textId="77777777" w:rsidR="00F128B0" w:rsidRDefault="00F128B0" w:rsidP="008C48F0">
      <w:pPr>
        <w:rPr>
          <w:rFonts w:cs="Arial"/>
        </w:rPr>
      </w:pPr>
    </w:p>
    <w:p w14:paraId="2D4F164F" w14:textId="77777777" w:rsidR="00F128B0" w:rsidRPr="00F128B0" w:rsidRDefault="00F128B0" w:rsidP="008C48F0">
      <w:pPr>
        <w:rPr>
          <w:rFonts w:cs="Arial"/>
          <w:b/>
        </w:rPr>
      </w:pPr>
      <w:r w:rsidRPr="00F128B0">
        <w:rPr>
          <w:rFonts w:cs="Arial"/>
          <w:b/>
        </w:rPr>
        <w:t>Skupaj delovnih izkušenj (leto/meseci): ____________</w:t>
      </w:r>
    </w:p>
    <w:p w14:paraId="4E179031" w14:textId="77777777" w:rsidR="00F128B0" w:rsidRDefault="00F128B0" w:rsidP="008C48F0">
      <w:pPr>
        <w:rPr>
          <w:rFonts w:cs="Arial"/>
        </w:rPr>
      </w:pPr>
    </w:p>
    <w:p w14:paraId="79038A2E" w14:textId="77777777" w:rsidR="008C48F0" w:rsidRPr="00913842" w:rsidRDefault="008C48F0" w:rsidP="008C48F0">
      <w:pPr>
        <w:outlineLvl w:val="0"/>
        <w:rPr>
          <w:rFonts w:cs="Arial"/>
          <w:b/>
        </w:rPr>
      </w:pPr>
    </w:p>
    <w:p w14:paraId="17D8F382" w14:textId="77777777" w:rsidR="003364D5" w:rsidRPr="00FD4B77" w:rsidRDefault="003364D5" w:rsidP="003364D5">
      <w:pPr>
        <w:outlineLvl w:val="0"/>
        <w:rPr>
          <w:rFonts w:cs="Arial"/>
          <w:b/>
        </w:rPr>
      </w:pPr>
      <w:r w:rsidRPr="00FD4B77">
        <w:rPr>
          <w:rFonts w:cs="Arial"/>
          <w:b/>
        </w:rPr>
        <w:t>4) FUNKCIONALNA ZNANJA</w:t>
      </w:r>
    </w:p>
    <w:p w14:paraId="7902922C" w14:textId="77777777" w:rsidR="003364D5" w:rsidRPr="00FD4B77" w:rsidRDefault="003364D5" w:rsidP="003364D5">
      <w:pPr>
        <w:rPr>
          <w:rFonts w:cs="Arial"/>
        </w:rPr>
      </w:pPr>
    </w:p>
    <w:p w14:paraId="72AE9AEA" w14:textId="77777777" w:rsidR="003364D5" w:rsidRPr="00FD4B77" w:rsidRDefault="003364D5" w:rsidP="003364D5">
      <w:pPr>
        <w:spacing w:after="120"/>
        <w:outlineLvl w:val="0"/>
        <w:rPr>
          <w:rFonts w:cs="Arial"/>
          <w:b/>
        </w:rPr>
      </w:pPr>
      <w:r w:rsidRPr="00FD4B77">
        <w:rPr>
          <w:rFonts w:cs="Arial"/>
          <w:b/>
        </w:rPr>
        <w:t>a) Opravljeni izpiti</w:t>
      </w:r>
      <w:r>
        <w:rPr>
          <w:rFonts w:cs="Arial"/>
          <w:b/>
        </w:rPr>
        <w:t xml:space="preserve"> in usposabljanja</w:t>
      </w:r>
      <w:r w:rsidR="000D405D">
        <w:rPr>
          <w:rFonts w:cs="Arial"/>
          <w:b/>
        </w:rPr>
        <w:t xml:space="preserve"> (obvezno navedite ZUP in obvezno usposabljanje za imenovanje v naziv</w:t>
      </w:r>
      <w:r w:rsidR="008C5FAB">
        <w:rPr>
          <w:rFonts w:cs="Arial"/>
          <w:b/>
        </w:rPr>
        <w:t xml:space="preserve"> ali strokovni izpit za imenovanje v naziv</w:t>
      </w:r>
      <w:r w:rsidR="000D405D">
        <w:rPr>
          <w:rFonts w:cs="Arial"/>
          <w:b/>
        </w:rPr>
        <w:t>)</w:t>
      </w:r>
      <w:r w:rsidRPr="00FD4B77">
        <w:rPr>
          <w:rFonts w:cs="Arial"/>
          <w:b/>
        </w:rPr>
        <w:t>:</w:t>
      </w: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5231"/>
        <w:gridCol w:w="3022"/>
      </w:tblGrid>
      <w:tr w:rsidR="003364D5" w:rsidRPr="007C2042" w14:paraId="5415778A" w14:textId="77777777" w:rsidTr="007C2042">
        <w:trPr>
          <w:cantSplit/>
        </w:trPr>
        <w:tc>
          <w:tcPr>
            <w:tcW w:w="828" w:type="dxa"/>
            <w:shd w:val="clear" w:color="auto" w:fill="auto"/>
          </w:tcPr>
          <w:p w14:paraId="2F7A09CE" w14:textId="77777777" w:rsidR="003364D5" w:rsidRPr="007C2042" w:rsidRDefault="003364D5" w:rsidP="005B0968">
            <w:pPr>
              <w:rPr>
                <w:rFonts w:cs="Arial"/>
              </w:rPr>
            </w:pPr>
          </w:p>
        </w:tc>
        <w:tc>
          <w:tcPr>
            <w:tcW w:w="5313" w:type="dxa"/>
            <w:shd w:val="clear" w:color="auto" w:fill="auto"/>
          </w:tcPr>
          <w:p w14:paraId="77D6F4FB" w14:textId="77777777" w:rsidR="003364D5" w:rsidRPr="00A526B2" w:rsidRDefault="003364D5" w:rsidP="005B0968">
            <w:pPr>
              <w:rPr>
                <w:rFonts w:cs="Arial"/>
                <w:b/>
                <w:bCs/>
              </w:rPr>
            </w:pPr>
            <w:r w:rsidRPr="00A526B2">
              <w:rPr>
                <w:rFonts w:cs="Arial"/>
                <w:b/>
                <w:bCs/>
              </w:rPr>
              <w:t>Izpit oz. usposabljanje</w:t>
            </w:r>
          </w:p>
        </w:tc>
        <w:tc>
          <w:tcPr>
            <w:tcW w:w="3071" w:type="dxa"/>
            <w:shd w:val="clear" w:color="auto" w:fill="auto"/>
          </w:tcPr>
          <w:p w14:paraId="0C813686" w14:textId="77777777" w:rsidR="003364D5" w:rsidRPr="00A526B2" w:rsidRDefault="003364D5" w:rsidP="005B0968">
            <w:pPr>
              <w:rPr>
                <w:rFonts w:cs="Arial"/>
                <w:b/>
                <w:bCs/>
              </w:rPr>
            </w:pPr>
            <w:r w:rsidRPr="00A526B2">
              <w:rPr>
                <w:rFonts w:cs="Arial"/>
                <w:b/>
                <w:bCs/>
              </w:rPr>
              <w:t>Datum</w:t>
            </w:r>
          </w:p>
        </w:tc>
      </w:tr>
      <w:tr w:rsidR="003364D5" w:rsidRPr="007C2042" w14:paraId="7CA9FAF5" w14:textId="77777777" w:rsidTr="007C2042">
        <w:trPr>
          <w:cantSplit/>
        </w:trPr>
        <w:tc>
          <w:tcPr>
            <w:tcW w:w="828" w:type="dxa"/>
            <w:shd w:val="clear" w:color="auto" w:fill="auto"/>
          </w:tcPr>
          <w:p w14:paraId="5697C033" w14:textId="77777777" w:rsidR="003364D5" w:rsidRPr="007C2042" w:rsidRDefault="003364D5" w:rsidP="005B0968">
            <w:pPr>
              <w:rPr>
                <w:rFonts w:cs="Arial"/>
              </w:rPr>
            </w:pPr>
            <w:r w:rsidRPr="007C2042">
              <w:rPr>
                <w:rFonts w:cs="Arial"/>
              </w:rPr>
              <w:t>1.</w:t>
            </w:r>
          </w:p>
        </w:tc>
        <w:tc>
          <w:tcPr>
            <w:tcW w:w="5313" w:type="dxa"/>
            <w:shd w:val="clear" w:color="auto" w:fill="auto"/>
          </w:tcPr>
          <w:p w14:paraId="16B540EB" w14:textId="77777777" w:rsidR="003364D5" w:rsidRPr="007C2042" w:rsidRDefault="00731469" w:rsidP="005B0968">
            <w:pPr>
              <w:rPr>
                <w:rFonts w:cs="Arial"/>
              </w:rPr>
            </w:pPr>
            <w:r>
              <w:rPr>
                <w:rFonts w:cs="Arial"/>
              </w:rPr>
              <w:t>Strokovni izpit iz upravnega postopka 2. stopnje</w:t>
            </w:r>
          </w:p>
        </w:tc>
        <w:tc>
          <w:tcPr>
            <w:tcW w:w="3071" w:type="dxa"/>
            <w:shd w:val="clear" w:color="auto" w:fill="auto"/>
          </w:tcPr>
          <w:p w14:paraId="4288296C" w14:textId="77777777" w:rsidR="003364D5" w:rsidRPr="007C2042" w:rsidRDefault="003364D5" w:rsidP="005B0968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bookmarkStart w:id="39" w:name="Besedilo55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39"/>
          </w:p>
        </w:tc>
      </w:tr>
      <w:tr w:rsidR="003364D5" w:rsidRPr="007C2042" w14:paraId="2A56D876" w14:textId="77777777" w:rsidTr="007C2042">
        <w:trPr>
          <w:cantSplit/>
        </w:trPr>
        <w:tc>
          <w:tcPr>
            <w:tcW w:w="828" w:type="dxa"/>
            <w:shd w:val="clear" w:color="auto" w:fill="auto"/>
          </w:tcPr>
          <w:p w14:paraId="200D8A55" w14:textId="77777777" w:rsidR="003364D5" w:rsidRPr="007C2042" w:rsidRDefault="003364D5" w:rsidP="005B0968">
            <w:pPr>
              <w:rPr>
                <w:rFonts w:cs="Arial"/>
              </w:rPr>
            </w:pPr>
            <w:r w:rsidRPr="007C2042">
              <w:rPr>
                <w:rFonts w:cs="Arial"/>
              </w:rPr>
              <w:t>2.</w:t>
            </w:r>
          </w:p>
        </w:tc>
        <w:tc>
          <w:tcPr>
            <w:tcW w:w="5313" w:type="dxa"/>
            <w:shd w:val="clear" w:color="auto" w:fill="auto"/>
          </w:tcPr>
          <w:p w14:paraId="4280A623" w14:textId="77777777" w:rsidR="003364D5" w:rsidRPr="007C2042" w:rsidRDefault="00731469" w:rsidP="005B0968">
            <w:pPr>
              <w:rPr>
                <w:rFonts w:cs="Arial"/>
              </w:rPr>
            </w:pPr>
            <w:r>
              <w:rPr>
                <w:rFonts w:cs="Arial"/>
              </w:rPr>
              <w:t>Usposabljanje za imenovanje v naziv</w:t>
            </w:r>
          </w:p>
        </w:tc>
        <w:tc>
          <w:tcPr>
            <w:tcW w:w="3071" w:type="dxa"/>
            <w:shd w:val="clear" w:color="auto" w:fill="auto"/>
          </w:tcPr>
          <w:p w14:paraId="5C725C96" w14:textId="77777777" w:rsidR="003364D5" w:rsidRPr="007C2042" w:rsidRDefault="003364D5" w:rsidP="005B0968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bookmarkStart w:id="40" w:name="Besedilo58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40"/>
          </w:p>
        </w:tc>
      </w:tr>
      <w:tr w:rsidR="003364D5" w:rsidRPr="007C2042" w14:paraId="1BF86C10" w14:textId="77777777" w:rsidTr="007C2042">
        <w:trPr>
          <w:cantSplit/>
        </w:trPr>
        <w:tc>
          <w:tcPr>
            <w:tcW w:w="828" w:type="dxa"/>
            <w:shd w:val="clear" w:color="auto" w:fill="auto"/>
          </w:tcPr>
          <w:p w14:paraId="60BAE4E8" w14:textId="77777777" w:rsidR="003364D5" w:rsidRPr="007C2042" w:rsidRDefault="003364D5" w:rsidP="005B0968">
            <w:pPr>
              <w:rPr>
                <w:rFonts w:cs="Arial"/>
              </w:rPr>
            </w:pPr>
            <w:r w:rsidRPr="007C2042">
              <w:rPr>
                <w:rFonts w:cs="Arial"/>
              </w:rPr>
              <w:t>3.</w:t>
            </w:r>
          </w:p>
        </w:tc>
        <w:tc>
          <w:tcPr>
            <w:tcW w:w="5313" w:type="dxa"/>
            <w:shd w:val="clear" w:color="auto" w:fill="auto"/>
          </w:tcPr>
          <w:p w14:paraId="7CEC8167" w14:textId="77777777" w:rsidR="003364D5" w:rsidRPr="007C2042" w:rsidRDefault="003364D5" w:rsidP="005B0968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59"/>
                  <w:enabled/>
                  <w:calcOnExit w:val="0"/>
                  <w:textInput/>
                </w:ffData>
              </w:fldChar>
            </w:r>
            <w:bookmarkStart w:id="41" w:name="Besedilo59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41"/>
          </w:p>
        </w:tc>
        <w:tc>
          <w:tcPr>
            <w:tcW w:w="3071" w:type="dxa"/>
            <w:shd w:val="clear" w:color="auto" w:fill="auto"/>
          </w:tcPr>
          <w:p w14:paraId="182D468E" w14:textId="77777777" w:rsidR="003364D5" w:rsidRPr="007C2042" w:rsidRDefault="003364D5" w:rsidP="005B0968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60"/>
                  <w:enabled/>
                  <w:calcOnExit w:val="0"/>
                  <w:textInput/>
                </w:ffData>
              </w:fldChar>
            </w:r>
            <w:bookmarkStart w:id="42" w:name="Besedilo60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42"/>
          </w:p>
        </w:tc>
      </w:tr>
    </w:tbl>
    <w:p w14:paraId="24565750" w14:textId="77777777" w:rsidR="003364D5" w:rsidRPr="00FD4B77" w:rsidRDefault="003364D5" w:rsidP="003364D5">
      <w:pPr>
        <w:rPr>
          <w:rFonts w:cs="Arial"/>
        </w:rPr>
      </w:pPr>
      <w:r w:rsidRPr="00FD4B77">
        <w:rPr>
          <w:rFonts w:cs="Arial"/>
        </w:rPr>
        <w:t>Opomba: prosimo dodajte vrstice po potrebi</w:t>
      </w:r>
    </w:p>
    <w:p w14:paraId="1F606611" w14:textId="77777777" w:rsidR="00731469" w:rsidRDefault="00731469" w:rsidP="00D13E4D">
      <w:pPr>
        <w:rPr>
          <w:rFonts w:cs="Arial"/>
        </w:rPr>
      </w:pPr>
    </w:p>
    <w:p w14:paraId="50385106" w14:textId="77777777" w:rsidR="00731469" w:rsidRPr="00FD4B77" w:rsidRDefault="00731469" w:rsidP="003364D5">
      <w:pPr>
        <w:jc w:val="center"/>
        <w:rPr>
          <w:rFonts w:cs="Arial"/>
        </w:rPr>
      </w:pPr>
    </w:p>
    <w:p w14:paraId="1B892B86" w14:textId="77777777" w:rsidR="003364D5" w:rsidRDefault="003364D5" w:rsidP="003364D5">
      <w:pPr>
        <w:rPr>
          <w:rFonts w:cs="Arial"/>
          <w:b/>
        </w:rPr>
      </w:pPr>
      <w:r>
        <w:rPr>
          <w:rFonts w:cs="Arial"/>
          <w:b/>
        </w:rPr>
        <w:t>b</w:t>
      </w:r>
      <w:r w:rsidRPr="00FD4B77">
        <w:rPr>
          <w:rFonts w:cs="Arial"/>
          <w:b/>
        </w:rPr>
        <w:t>) Druga znanja in veščine:</w:t>
      </w:r>
    </w:p>
    <w:p w14:paraId="78576D12" w14:textId="77777777" w:rsidR="00731469" w:rsidRDefault="00731469" w:rsidP="003364D5">
      <w:pPr>
        <w:rPr>
          <w:rFonts w:cs="Arial"/>
          <w:b/>
        </w:rPr>
      </w:pPr>
    </w:p>
    <w:tbl>
      <w:tblPr>
        <w:tblW w:w="92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4"/>
        <w:gridCol w:w="1188"/>
        <w:gridCol w:w="1573"/>
        <w:gridCol w:w="1380"/>
      </w:tblGrid>
      <w:tr w:rsidR="00731469" w:rsidRPr="00731469" w14:paraId="1612CADA" w14:textId="77777777" w:rsidTr="00731469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50FC" w14:textId="77777777" w:rsidR="00731469" w:rsidRPr="00731469" w:rsidRDefault="00731469" w:rsidP="00731469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FC0B8" w14:textId="77777777" w:rsidR="00731469" w:rsidRPr="00731469" w:rsidRDefault="00731469" w:rsidP="00731469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cs="Arial"/>
                <w:color w:val="000000"/>
                <w:lang w:eastAsia="en-US"/>
              </w:rPr>
            </w:pPr>
            <w:r w:rsidRPr="00731469">
              <w:rPr>
                <w:rFonts w:cs="Arial"/>
                <w:color w:val="000000"/>
              </w:rPr>
              <w:t>NE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11F45" w14:textId="77777777" w:rsidR="00731469" w:rsidRPr="00731469" w:rsidRDefault="00731469" w:rsidP="00731469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cs="Arial"/>
                <w:color w:val="000000"/>
                <w:lang w:eastAsia="en-US"/>
              </w:rPr>
            </w:pPr>
            <w:r w:rsidRPr="00731469">
              <w:rPr>
                <w:rFonts w:cs="Arial"/>
                <w:color w:val="000000"/>
              </w:rPr>
              <w:t>DA – osnovno (navedite, pri katerem delodajalcu)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97E65" w14:textId="77777777" w:rsidR="00731469" w:rsidRPr="00731469" w:rsidRDefault="00731469" w:rsidP="00731469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cs="Arial"/>
                <w:color w:val="000000"/>
                <w:lang w:eastAsia="en-US"/>
              </w:rPr>
            </w:pPr>
            <w:r w:rsidRPr="00731469">
              <w:rPr>
                <w:rFonts w:cs="Arial"/>
                <w:color w:val="000000"/>
              </w:rPr>
              <w:t xml:space="preserve">DA – odlično (navedite, pri katerem delodajalcu) </w:t>
            </w:r>
          </w:p>
        </w:tc>
      </w:tr>
      <w:tr w:rsidR="00731469" w:rsidRPr="00731469" w14:paraId="385CEF87" w14:textId="77777777" w:rsidTr="00731469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CBEB8" w14:textId="77777777" w:rsidR="00731469" w:rsidRPr="00731469" w:rsidRDefault="00731469" w:rsidP="00731469">
            <w:pPr>
              <w:overflowPunct/>
              <w:autoSpaceDE/>
              <w:autoSpaceDN/>
              <w:adjustRightInd/>
              <w:spacing w:before="120"/>
              <w:jc w:val="both"/>
              <w:textAlignment w:val="auto"/>
              <w:rPr>
                <w:rFonts w:cs="Arial"/>
                <w:color w:val="000000"/>
                <w:lang w:eastAsia="en-US"/>
              </w:rPr>
            </w:pPr>
            <w:r w:rsidRPr="00731469">
              <w:rPr>
                <w:rFonts w:cs="Arial"/>
                <w:color w:val="000000"/>
                <w:lang w:eastAsia="en-US"/>
              </w:rPr>
              <w:t xml:space="preserve">Konkretne izkušnje z vodenjem </w:t>
            </w:r>
            <w:r w:rsidRPr="00731469">
              <w:rPr>
                <w:rFonts w:cs="Arial"/>
                <w:color w:val="000000"/>
              </w:rPr>
              <w:t>enostavnih</w:t>
            </w:r>
            <w:r w:rsidRPr="00731469">
              <w:rPr>
                <w:rFonts w:cs="Arial"/>
                <w:color w:val="000000"/>
                <w:lang w:eastAsia="en-US"/>
              </w:rPr>
              <w:t xml:space="preserve"> upravnih postopkov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D9B85" w14:textId="77777777" w:rsidR="00731469" w:rsidRPr="00731469" w:rsidRDefault="00731469" w:rsidP="00731469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cs="Arial"/>
                <w:b/>
                <w:color w:val="000000"/>
                <w:lang w:eastAsia="en-US"/>
              </w:rPr>
            </w:pPr>
            <w:r w:rsidRPr="00731469">
              <w:rPr>
                <w:rFonts w:cs="Arial"/>
                <w:b/>
                <w:color w:val="000000"/>
                <w:lang w:eastAsia="en-US"/>
              </w:rPr>
              <w:fldChar w:fldCharType="begin">
                <w:ffData>
                  <w:name w:val="Besedilo59"/>
                  <w:enabled/>
                  <w:calcOnExit w:val="0"/>
                  <w:textInput/>
                </w:ffData>
              </w:fldChar>
            </w:r>
            <w:r w:rsidRPr="00731469">
              <w:rPr>
                <w:rFonts w:cs="Arial"/>
                <w:b/>
                <w:color w:val="000000"/>
                <w:lang w:eastAsia="en-US"/>
              </w:rPr>
              <w:instrText xml:space="preserve"> FORMTEXT </w:instrText>
            </w:r>
            <w:r w:rsidRPr="00731469">
              <w:rPr>
                <w:rFonts w:cs="Arial"/>
                <w:b/>
                <w:color w:val="000000"/>
                <w:lang w:eastAsia="en-US"/>
              </w:rPr>
            </w:r>
            <w:r w:rsidRPr="00731469">
              <w:rPr>
                <w:rFonts w:cs="Arial"/>
                <w:b/>
                <w:color w:val="000000"/>
                <w:lang w:eastAsia="en-US"/>
              </w:rPr>
              <w:fldChar w:fldCharType="separate"/>
            </w:r>
            <w:r w:rsidRPr="00731469">
              <w:rPr>
                <w:rFonts w:cs="Arial"/>
                <w:b/>
                <w:color w:val="000000"/>
                <w:lang w:eastAsia="en-US"/>
              </w:rPr>
              <w:t> </w:t>
            </w:r>
            <w:r w:rsidRPr="00731469">
              <w:rPr>
                <w:rFonts w:cs="Arial"/>
                <w:b/>
                <w:color w:val="000000"/>
                <w:lang w:eastAsia="en-US"/>
              </w:rPr>
              <w:t> </w:t>
            </w:r>
            <w:r w:rsidRPr="00731469">
              <w:rPr>
                <w:rFonts w:cs="Arial"/>
                <w:b/>
                <w:color w:val="000000"/>
                <w:lang w:eastAsia="en-US"/>
              </w:rPr>
              <w:t> </w:t>
            </w:r>
            <w:r w:rsidRPr="00731469">
              <w:rPr>
                <w:rFonts w:cs="Arial"/>
                <w:b/>
                <w:color w:val="000000"/>
                <w:lang w:eastAsia="en-US"/>
              </w:rPr>
              <w:t> </w:t>
            </w:r>
            <w:r w:rsidRPr="00731469">
              <w:rPr>
                <w:rFonts w:cs="Arial"/>
                <w:b/>
                <w:color w:val="000000"/>
                <w:lang w:eastAsia="en-US"/>
              </w:rPr>
              <w:t> </w:t>
            </w:r>
            <w:r w:rsidRPr="00731469">
              <w:rPr>
                <w:rFonts w:cs="Arial"/>
                <w:b/>
                <w:color w:val="000000"/>
                <w:lang w:eastAsia="en-US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0EC4" w14:textId="77777777" w:rsidR="00731469" w:rsidRPr="00731469" w:rsidRDefault="00731469" w:rsidP="00731469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cs="Arial"/>
                <w:b/>
                <w:color w:val="00000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39B0" w14:textId="77777777" w:rsidR="00731469" w:rsidRPr="00731469" w:rsidRDefault="00731469" w:rsidP="00731469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cs="Arial"/>
                <w:b/>
                <w:color w:val="000000"/>
                <w:lang w:eastAsia="en-US"/>
              </w:rPr>
            </w:pPr>
          </w:p>
        </w:tc>
      </w:tr>
    </w:tbl>
    <w:p w14:paraId="605DD8AB" w14:textId="77777777" w:rsidR="00731469" w:rsidRPr="00731469" w:rsidRDefault="00731469" w:rsidP="00731469">
      <w:pPr>
        <w:overflowPunct/>
        <w:autoSpaceDE/>
        <w:autoSpaceDN/>
        <w:adjustRightInd/>
        <w:spacing w:after="120"/>
        <w:textAlignment w:val="auto"/>
        <w:rPr>
          <w:rFonts w:cs="Arial"/>
          <w:b/>
          <w:lang w:eastAsia="en-US"/>
        </w:rPr>
      </w:pPr>
    </w:p>
    <w:p w14:paraId="0B4E1508" w14:textId="77777777" w:rsidR="00731469" w:rsidRPr="00731469" w:rsidRDefault="00731469" w:rsidP="00731469">
      <w:pPr>
        <w:overflowPunct/>
        <w:autoSpaceDE/>
        <w:autoSpaceDN/>
        <w:adjustRightInd/>
        <w:spacing w:after="120"/>
        <w:textAlignment w:val="auto"/>
        <w:rPr>
          <w:rFonts w:cs="Arial"/>
          <w:b/>
          <w:color w:val="000000"/>
        </w:rPr>
      </w:pPr>
      <w:r w:rsidRPr="00731469">
        <w:rPr>
          <w:rFonts w:cs="Arial"/>
          <w:b/>
          <w:color w:val="000000"/>
        </w:rPr>
        <w:t>c. Delo z računalnikom</w:t>
      </w:r>
    </w:p>
    <w:tbl>
      <w:tblPr>
        <w:tblW w:w="92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5"/>
        <w:gridCol w:w="1380"/>
        <w:gridCol w:w="1380"/>
        <w:gridCol w:w="1380"/>
      </w:tblGrid>
      <w:tr w:rsidR="00731469" w:rsidRPr="00731469" w14:paraId="585BEE09" w14:textId="77777777" w:rsidTr="00731469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7F84" w14:textId="77777777" w:rsidR="00731469" w:rsidRPr="00731469" w:rsidRDefault="00731469" w:rsidP="00731469">
            <w:pPr>
              <w:overflowPunct/>
              <w:autoSpaceDE/>
              <w:autoSpaceDN/>
              <w:adjustRightInd/>
              <w:spacing w:before="120" w:after="120"/>
              <w:jc w:val="right"/>
              <w:textAlignment w:val="auto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DB9DB" w14:textId="77777777" w:rsidR="00731469" w:rsidRPr="00731469" w:rsidRDefault="00731469" w:rsidP="00731469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cs="Arial"/>
                <w:color w:val="000000"/>
                <w:lang w:eastAsia="en-US"/>
              </w:rPr>
            </w:pPr>
            <w:r w:rsidRPr="00731469">
              <w:rPr>
                <w:rFonts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C44C" w14:textId="77777777" w:rsidR="00731469" w:rsidRPr="00731469" w:rsidRDefault="00731469" w:rsidP="00731469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cs="Arial"/>
                <w:color w:val="000000"/>
                <w:lang w:eastAsia="en-US"/>
              </w:rPr>
            </w:pPr>
            <w:r w:rsidRPr="00731469">
              <w:rPr>
                <w:rFonts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8B3A" w14:textId="77777777" w:rsidR="00731469" w:rsidRPr="00731469" w:rsidRDefault="00731469" w:rsidP="00731469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cs="Arial"/>
                <w:color w:val="000000"/>
                <w:lang w:eastAsia="en-US"/>
              </w:rPr>
            </w:pPr>
            <w:r w:rsidRPr="00731469">
              <w:rPr>
                <w:rFonts w:cs="Arial"/>
                <w:color w:val="000000"/>
              </w:rPr>
              <w:t>odlično</w:t>
            </w:r>
          </w:p>
        </w:tc>
      </w:tr>
      <w:tr w:rsidR="00731469" w:rsidRPr="00731469" w14:paraId="729D0483" w14:textId="77777777" w:rsidTr="00731469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7B16D" w14:textId="77777777" w:rsidR="00731469" w:rsidRPr="00731469" w:rsidRDefault="00731469" w:rsidP="00731469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cs="Arial"/>
                <w:color w:val="000000"/>
                <w:lang w:eastAsia="en-US"/>
              </w:rPr>
            </w:pPr>
            <w:r w:rsidRPr="00731469"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7A7D" w14:textId="77777777" w:rsidR="00731469" w:rsidRPr="00731469" w:rsidRDefault="00731469" w:rsidP="00731469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cs="Arial"/>
                <w:b/>
                <w:color w:val="000000"/>
                <w:lang w:eastAsia="en-US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59"/>
                  <w:enabled/>
                  <w:calcOnExit w:val="0"/>
                  <w:textInput/>
                </w:ffData>
              </w:fldChar>
            </w:r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E9B9" w14:textId="77777777" w:rsidR="00731469" w:rsidRPr="00731469" w:rsidRDefault="00731469" w:rsidP="00731469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cs="Arial"/>
                <w:b/>
                <w:color w:val="000000"/>
                <w:lang w:eastAsia="en-US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59"/>
                  <w:enabled/>
                  <w:calcOnExit w:val="0"/>
                  <w:textInput/>
                </w:ffData>
              </w:fldChar>
            </w:r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2FA8" w14:textId="77777777" w:rsidR="00731469" w:rsidRPr="00731469" w:rsidRDefault="00731469" w:rsidP="00731469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cs="Arial"/>
                <w:b/>
                <w:color w:val="000000"/>
                <w:lang w:eastAsia="en-US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59"/>
                  <w:enabled/>
                  <w:calcOnExit w:val="0"/>
                  <w:textInput/>
                </w:ffData>
              </w:fldChar>
            </w:r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</w:p>
        </w:tc>
      </w:tr>
      <w:tr w:rsidR="00731469" w:rsidRPr="00731469" w14:paraId="75D28051" w14:textId="77777777" w:rsidTr="00731469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168B" w14:textId="77777777" w:rsidR="00731469" w:rsidRPr="00731469" w:rsidRDefault="00731469" w:rsidP="00731469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cs="Arial"/>
                <w:color w:val="000000"/>
                <w:lang w:eastAsia="en-US"/>
              </w:rPr>
            </w:pPr>
            <w:r w:rsidRPr="00731469"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9D33" w14:textId="77777777" w:rsidR="00731469" w:rsidRPr="00731469" w:rsidRDefault="00731469" w:rsidP="00731469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cs="Arial"/>
                <w:b/>
                <w:color w:val="000000"/>
                <w:lang w:eastAsia="en-US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59"/>
                  <w:enabled/>
                  <w:calcOnExit w:val="0"/>
                  <w:textInput/>
                </w:ffData>
              </w:fldChar>
            </w:r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8B09" w14:textId="77777777" w:rsidR="00731469" w:rsidRPr="00731469" w:rsidRDefault="00731469" w:rsidP="00731469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cs="Arial"/>
                <w:b/>
                <w:color w:val="000000"/>
                <w:lang w:eastAsia="en-US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59"/>
                  <w:enabled/>
                  <w:calcOnExit w:val="0"/>
                  <w:textInput/>
                </w:ffData>
              </w:fldChar>
            </w:r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CC7D" w14:textId="77777777" w:rsidR="00731469" w:rsidRPr="00731469" w:rsidRDefault="00731469" w:rsidP="00731469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cs="Arial"/>
                <w:b/>
                <w:color w:val="000000"/>
                <w:lang w:eastAsia="en-US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59"/>
                  <w:enabled/>
                  <w:calcOnExit w:val="0"/>
                  <w:textInput/>
                </w:ffData>
              </w:fldChar>
            </w:r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</w:p>
        </w:tc>
      </w:tr>
      <w:tr w:rsidR="00731469" w:rsidRPr="00731469" w14:paraId="3B88B3A1" w14:textId="77777777" w:rsidTr="00731469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1AA60" w14:textId="77777777" w:rsidR="00731469" w:rsidRPr="00731469" w:rsidRDefault="00731469" w:rsidP="00731469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cs="Arial"/>
                <w:color w:val="000000"/>
                <w:lang w:eastAsia="en-US"/>
              </w:rPr>
            </w:pPr>
            <w:r w:rsidRPr="00731469">
              <w:rPr>
                <w:rFonts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DD99" w14:textId="77777777" w:rsidR="00731469" w:rsidRPr="00731469" w:rsidRDefault="00731469" w:rsidP="00731469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cs="Arial"/>
                <w:b/>
                <w:color w:val="000000"/>
                <w:lang w:eastAsia="en-US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59"/>
                  <w:enabled/>
                  <w:calcOnExit w:val="0"/>
                  <w:textInput/>
                </w:ffData>
              </w:fldChar>
            </w:r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FD50" w14:textId="77777777" w:rsidR="00731469" w:rsidRPr="00731469" w:rsidRDefault="00731469" w:rsidP="00731469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cs="Arial"/>
                <w:b/>
                <w:color w:val="000000"/>
                <w:lang w:eastAsia="en-US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59"/>
                  <w:enabled/>
                  <w:calcOnExit w:val="0"/>
                  <w:textInput/>
                </w:ffData>
              </w:fldChar>
            </w:r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D1E2" w14:textId="77777777" w:rsidR="00731469" w:rsidRPr="00731469" w:rsidRDefault="00731469" w:rsidP="00731469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cs="Arial"/>
                <w:b/>
                <w:color w:val="000000"/>
                <w:lang w:eastAsia="en-US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59"/>
                  <w:enabled/>
                  <w:calcOnExit w:val="0"/>
                  <w:textInput/>
                </w:ffData>
              </w:fldChar>
            </w:r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</w:p>
        </w:tc>
      </w:tr>
      <w:tr w:rsidR="00731469" w:rsidRPr="00731469" w14:paraId="0F16DDC9" w14:textId="77777777" w:rsidTr="00731469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FE9E1" w14:textId="77777777" w:rsidR="00731469" w:rsidRPr="00731469" w:rsidRDefault="00731469" w:rsidP="00731469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cs="Arial"/>
                <w:color w:val="000000"/>
                <w:lang w:eastAsia="en-US"/>
              </w:rPr>
            </w:pPr>
            <w:r w:rsidRPr="00731469">
              <w:rPr>
                <w:rFonts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0DAB" w14:textId="77777777" w:rsidR="00731469" w:rsidRPr="00731469" w:rsidRDefault="00731469" w:rsidP="00731469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cs="Arial"/>
                <w:b/>
                <w:color w:val="000000"/>
                <w:lang w:eastAsia="en-US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59"/>
                  <w:enabled/>
                  <w:calcOnExit w:val="0"/>
                  <w:textInput/>
                </w:ffData>
              </w:fldChar>
            </w:r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240E" w14:textId="77777777" w:rsidR="00731469" w:rsidRPr="00731469" w:rsidRDefault="00731469" w:rsidP="00731469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cs="Arial"/>
                <w:b/>
                <w:color w:val="000000"/>
                <w:lang w:eastAsia="en-US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59"/>
                  <w:enabled/>
                  <w:calcOnExit w:val="0"/>
                  <w:textInput/>
                </w:ffData>
              </w:fldChar>
            </w:r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D2C6" w14:textId="77777777" w:rsidR="00731469" w:rsidRPr="00731469" w:rsidRDefault="00731469" w:rsidP="00731469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cs="Arial"/>
                <w:b/>
                <w:color w:val="000000"/>
                <w:lang w:eastAsia="en-US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59"/>
                  <w:enabled/>
                  <w:calcOnExit w:val="0"/>
                  <w:textInput/>
                </w:ffData>
              </w:fldChar>
            </w:r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</w:p>
        </w:tc>
      </w:tr>
      <w:tr w:rsidR="00731469" w:rsidRPr="00731469" w14:paraId="1F793C48" w14:textId="77777777" w:rsidTr="00731469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1233" w14:textId="77777777" w:rsidR="00731469" w:rsidRPr="00731469" w:rsidRDefault="00731469" w:rsidP="00731469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cs="Arial"/>
                <w:b/>
                <w:lang w:eastAsia="en-US"/>
              </w:rPr>
            </w:pPr>
            <w:r w:rsidRPr="00731469">
              <w:rPr>
                <w:rFonts w:cs="Arial"/>
                <w:color w:val="000000"/>
              </w:rPr>
              <w:t xml:space="preserve">Drugo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38D8" w14:textId="77777777" w:rsidR="00731469" w:rsidRPr="00731469" w:rsidRDefault="00731469" w:rsidP="00731469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cs="Arial"/>
                <w:b/>
                <w:color w:val="000000"/>
                <w:lang w:eastAsia="en-US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59"/>
                  <w:enabled/>
                  <w:calcOnExit w:val="0"/>
                  <w:textInput/>
                </w:ffData>
              </w:fldChar>
            </w:r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9C4C" w14:textId="77777777" w:rsidR="00731469" w:rsidRPr="00731469" w:rsidRDefault="00731469" w:rsidP="00731469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cs="Arial"/>
                <w:b/>
                <w:color w:val="000000"/>
                <w:lang w:eastAsia="en-US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59"/>
                  <w:enabled/>
                  <w:calcOnExit w:val="0"/>
                  <w:textInput/>
                </w:ffData>
              </w:fldChar>
            </w:r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E3C1" w14:textId="77777777" w:rsidR="00731469" w:rsidRPr="00731469" w:rsidRDefault="00731469" w:rsidP="00731469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cs="Arial"/>
                <w:b/>
                <w:color w:val="000000"/>
                <w:lang w:eastAsia="en-US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59"/>
                  <w:enabled/>
                  <w:calcOnExit w:val="0"/>
                  <w:textInput/>
                </w:ffData>
              </w:fldChar>
            </w:r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</w:p>
        </w:tc>
      </w:tr>
    </w:tbl>
    <w:p w14:paraId="090A4F7B" w14:textId="77777777" w:rsidR="00731469" w:rsidRDefault="00731469" w:rsidP="003364D5">
      <w:pPr>
        <w:rPr>
          <w:rFonts w:cs="Arial"/>
          <w:b/>
        </w:rPr>
      </w:pPr>
    </w:p>
    <w:p w14:paraId="6B97D36F" w14:textId="77777777" w:rsidR="00731469" w:rsidRPr="00FD4B77" w:rsidRDefault="00731469" w:rsidP="003364D5">
      <w:pPr>
        <w:rPr>
          <w:rFonts w:cs="Arial"/>
          <w:b/>
        </w:rPr>
      </w:pPr>
    </w:p>
    <w:p w14:paraId="3A973A8B" w14:textId="77777777" w:rsidR="003364D5" w:rsidRPr="00731469" w:rsidRDefault="00731469" w:rsidP="003364D5">
      <w:pPr>
        <w:spacing w:after="120"/>
        <w:rPr>
          <w:rFonts w:cs="Arial"/>
          <w:b/>
          <w:bCs/>
        </w:rPr>
      </w:pPr>
      <w:r w:rsidRPr="00731469">
        <w:rPr>
          <w:rFonts w:cs="Arial"/>
          <w:b/>
          <w:bCs/>
        </w:rPr>
        <w:t xml:space="preserve">d. </w:t>
      </w:r>
      <w:r>
        <w:rPr>
          <w:rFonts w:cs="Arial"/>
          <w:b/>
          <w:bCs/>
        </w:rPr>
        <w:t>O</w:t>
      </w:r>
      <w:r w:rsidR="003364D5" w:rsidRPr="00731469">
        <w:rPr>
          <w:rFonts w:cs="Arial"/>
          <w:b/>
          <w:bCs/>
        </w:rPr>
        <w:t>pišite ostala znanja in veščine, ki bi vam lahko pomagala pri opravljanju objavljenih nalog:</w:t>
      </w: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3364D5" w:rsidRPr="007C2042" w14:paraId="18AACF6E" w14:textId="77777777" w:rsidTr="007C2042">
        <w:trPr>
          <w:trHeight w:val="1348"/>
        </w:trPr>
        <w:tc>
          <w:tcPr>
            <w:tcW w:w="0" w:type="auto"/>
            <w:shd w:val="clear" w:color="auto" w:fill="auto"/>
          </w:tcPr>
          <w:p w14:paraId="56ADABA7" w14:textId="77777777" w:rsidR="003364D5" w:rsidRDefault="003364D5" w:rsidP="005B0968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bookmarkStart w:id="43" w:name="Besedilo67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43"/>
          </w:p>
          <w:p w14:paraId="5F9F189B" w14:textId="77777777" w:rsidR="00D13E4D" w:rsidRDefault="00D13E4D" w:rsidP="005B0968">
            <w:pPr>
              <w:rPr>
                <w:rFonts w:cs="Arial"/>
              </w:rPr>
            </w:pPr>
          </w:p>
          <w:p w14:paraId="757FE492" w14:textId="77777777" w:rsidR="00D13E4D" w:rsidRDefault="00D13E4D" w:rsidP="005B0968">
            <w:pPr>
              <w:rPr>
                <w:rFonts w:cs="Arial"/>
              </w:rPr>
            </w:pPr>
          </w:p>
          <w:p w14:paraId="4670B551" w14:textId="77777777" w:rsidR="00D13E4D" w:rsidRDefault="00D13E4D" w:rsidP="005B0968">
            <w:pPr>
              <w:rPr>
                <w:rFonts w:cs="Arial"/>
              </w:rPr>
            </w:pPr>
          </w:p>
          <w:p w14:paraId="6CE8BD10" w14:textId="77777777" w:rsidR="00D13E4D" w:rsidRDefault="00D13E4D" w:rsidP="005B0968">
            <w:pPr>
              <w:rPr>
                <w:rFonts w:cs="Arial"/>
              </w:rPr>
            </w:pPr>
          </w:p>
          <w:p w14:paraId="37AA0A72" w14:textId="77777777" w:rsidR="00D13E4D" w:rsidRDefault="00D13E4D" w:rsidP="005B0968">
            <w:pPr>
              <w:rPr>
                <w:rFonts w:cs="Arial"/>
              </w:rPr>
            </w:pPr>
          </w:p>
          <w:p w14:paraId="115F862B" w14:textId="77777777" w:rsidR="00D13E4D" w:rsidRPr="007C2042" w:rsidRDefault="00D13E4D" w:rsidP="005B0968">
            <w:pPr>
              <w:rPr>
                <w:rFonts w:cs="Arial"/>
              </w:rPr>
            </w:pPr>
          </w:p>
        </w:tc>
      </w:tr>
    </w:tbl>
    <w:p w14:paraId="6BE45E17" w14:textId="77777777" w:rsidR="003364D5" w:rsidRPr="00FD4B77" w:rsidRDefault="003364D5" w:rsidP="003364D5">
      <w:pPr>
        <w:rPr>
          <w:rFonts w:cs="Arial"/>
        </w:rPr>
      </w:pPr>
    </w:p>
    <w:p w14:paraId="32FA7BDD" w14:textId="77777777" w:rsidR="001C0A64" w:rsidRPr="00913842" w:rsidRDefault="001C0A64" w:rsidP="008C48F0">
      <w:pPr>
        <w:rPr>
          <w:rFonts w:cs="Arial"/>
        </w:rPr>
      </w:pPr>
    </w:p>
    <w:p w14:paraId="4E6E8927" w14:textId="77777777" w:rsidR="00C1359A" w:rsidRPr="00C23A28" w:rsidRDefault="008C48F0" w:rsidP="00C23A28">
      <w:pPr>
        <w:outlineLvl w:val="0"/>
        <w:rPr>
          <w:rFonts w:cs="Arial"/>
          <w:b/>
        </w:rPr>
      </w:pPr>
      <w:r w:rsidRPr="00913842">
        <w:rPr>
          <w:rFonts w:cs="Arial"/>
          <w:b/>
        </w:rPr>
        <w:t>5) ŽIVLJENJEPIS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8C48F0" w:rsidRPr="007C2042" w14:paraId="508E2018" w14:textId="77777777" w:rsidTr="00731469">
        <w:trPr>
          <w:trHeight w:val="1691"/>
        </w:trPr>
        <w:tc>
          <w:tcPr>
            <w:tcW w:w="9072" w:type="dxa"/>
            <w:shd w:val="clear" w:color="auto" w:fill="auto"/>
          </w:tcPr>
          <w:p w14:paraId="01907C08" w14:textId="77777777" w:rsidR="008C48F0" w:rsidRPr="007C2042" w:rsidRDefault="008C48F0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44" w:name="Besedilo68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44"/>
          </w:p>
          <w:p w14:paraId="1EF2F0BC" w14:textId="77777777" w:rsidR="008C48F0" w:rsidRDefault="008C48F0" w:rsidP="008C48F0">
            <w:pPr>
              <w:rPr>
                <w:rFonts w:cs="Arial"/>
              </w:rPr>
            </w:pPr>
          </w:p>
          <w:p w14:paraId="690A2E1E" w14:textId="77777777" w:rsidR="00731469" w:rsidRDefault="00731469" w:rsidP="008C48F0">
            <w:pPr>
              <w:rPr>
                <w:rFonts w:cs="Arial"/>
              </w:rPr>
            </w:pPr>
          </w:p>
          <w:p w14:paraId="469827BA" w14:textId="77777777" w:rsidR="00731469" w:rsidRDefault="00731469" w:rsidP="008C48F0">
            <w:pPr>
              <w:rPr>
                <w:rFonts w:cs="Arial"/>
              </w:rPr>
            </w:pPr>
          </w:p>
          <w:p w14:paraId="5638DF3D" w14:textId="77777777" w:rsidR="00731469" w:rsidRDefault="00731469" w:rsidP="008C48F0">
            <w:pPr>
              <w:rPr>
                <w:rFonts w:cs="Arial"/>
              </w:rPr>
            </w:pPr>
          </w:p>
          <w:p w14:paraId="5ED90ABD" w14:textId="77777777" w:rsidR="00731469" w:rsidRDefault="00731469" w:rsidP="008C48F0">
            <w:pPr>
              <w:rPr>
                <w:rFonts w:cs="Arial"/>
              </w:rPr>
            </w:pPr>
          </w:p>
          <w:p w14:paraId="477DDDDC" w14:textId="77777777" w:rsidR="00731469" w:rsidRDefault="00731469" w:rsidP="008C48F0">
            <w:pPr>
              <w:rPr>
                <w:rFonts w:cs="Arial"/>
              </w:rPr>
            </w:pPr>
          </w:p>
          <w:p w14:paraId="42B51BA9" w14:textId="77777777" w:rsidR="00731469" w:rsidRDefault="00731469" w:rsidP="008C48F0">
            <w:pPr>
              <w:rPr>
                <w:rFonts w:cs="Arial"/>
              </w:rPr>
            </w:pPr>
          </w:p>
          <w:p w14:paraId="38F2FAF6" w14:textId="77777777" w:rsidR="00731469" w:rsidRDefault="00731469" w:rsidP="008C48F0">
            <w:pPr>
              <w:rPr>
                <w:rFonts w:cs="Arial"/>
              </w:rPr>
            </w:pPr>
          </w:p>
          <w:p w14:paraId="5C927DAA" w14:textId="77777777" w:rsidR="00731469" w:rsidRDefault="00731469" w:rsidP="008C48F0">
            <w:pPr>
              <w:rPr>
                <w:rFonts w:cs="Arial"/>
              </w:rPr>
            </w:pPr>
          </w:p>
          <w:p w14:paraId="7AEBDBD7" w14:textId="77777777" w:rsidR="00731469" w:rsidRDefault="00731469" w:rsidP="008C48F0">
            <w:pPr>
              <w:rPr>
                <w:rFonts w:cs="Arial"/>
              </w:rPr>
            </w:pPr>
          </w:p>
          <w:p w14:paraId="455DB553" w14:textId="77777777" w:rsidR="00731469" w:rsidRDefault="00731469" w:rsidP="008C48F0">
            <w:pPr>
              <w:rPr>
                <w:rFonts w:cs="Arial"/>
              </w:rPr>
            </w:pPr>
          </w:p>
          <w:p w14:paraId="3702127C" w14:textId="77777777" w:rsidR="00731469" w:rsidRDefault="00731469" w:rsidP="008C48F0">
            <w:pPr>
              <w:rPr>
                <w:rFonts w:cs="Arial"/>
              </w:rPr>
            </w:pPr>
          </w:p>
          <w:p w14:paraId="658BF703" w14:textId="77777777" w:rsidR="00731469" w:rsidRDefault="00731469" w:rsidP="008C48F0">
            <w:pPr>
              <w:rPr>
                <w:rFonts w:cs="Arial"/>
              </w:rPr>
            </w:pPr>
          </w:p>
          <w:p w14:paraId="4590115F" w14:textId="77777777" w:rsidR="00731469" w:rsidRDefault="00731469" w:rsidP="008C48F0">
            <w:pPr>
              <w:rPr>
                <w:rFonts w:cs="Arial"/>
              </w:rPr>
            </w:pPr>
          </w:p>
          <w:p w14:paraId="42F736D6" w14:textId="77777777" w:rsidR="00731469" w:rsidRDefault="00731469" w:rsidP="008C48F0">
            <w:pPr>
              <w:rPr>
                <w:rFonts w:cs="Arial"/>
              </w:rPr>
            </w:pPr>
          </w:p>
          <w:p w14:paraId="20FF9AF7" w14:textId="77777777" w:rsidR="00731469" w:rsidRDefault="00731469" w:rsidP="008C48F0">
            <w:pPr>
              <w:rPr>
                <w:rFonts w:cs="Arial"/>
              </w:rPr>
            </w:pPr>
          </w:p>
          <w:p w14:paraId="08E8CCCD" w14:textId="77777777" w:rsidR="00731469" w:rsidRDefault="00731469" w:rsidP="008C48F0">
            <w:pPr>
              <w:rPr>
                <w:rFonts w:cs="Arial"/>
              </w:rPr>
            </w:pPr>
          </w:p>
          <w:p w14:paraId="66058A7E" w14:textId="77777777" w:rsidR="00D13E4D" w:rsidRDefault="00D13E4D" w:rsidP="008C48F0">
            <w:pPr>
              <w:rPr>
                <w:rFonts w:cs="Arial"/>
              </w:rPr>
            </w:pPr>
          </w:p>
          <w:p w14:paraId="7D9F028C" w14:textId="77777777" w:rsidR="00D13E4D" w:rsidRDefault="00D13E4D" w:rsidP="008C48F0">
            <w:pPr>
              <w:rPr>
                <w:rFonts w:cs="Arial"/>
              </w:rPr>
            </w:pPr>
          </w:p>
          <w:p w14:paraId="5831C1F3" w14:textId="77777777" w:rsidR="00D13E4D" w:rsidRDefault="00D13E4D" w:rsidP="008C48F0">
            <w:pPr>
              <w:rPr>
                <w:rFonts w:cs="Arial"/>
              </w:rPr>
            </w:pPr>
          </w:p>
          <w:p w14:paraId="07EA6252" w14:textId="77777777" w:rsidR="00D13E4D" w:rsidRDefault="00D13E4D" w:rsidP="008C48F0">
            <w:pPr>
              <w:rPr>
                <w:rFonts w:cs="Arial"/>
              </w:rPr>
            </w:pPr>
          </w:p>
          <w:p w14:paraId="45CA8B80" w14:textId="77777777" w:rsidR="00D13E4D" w:rsidRDefault="00D13E4D" w:rsidP="008C48F0">
            <w:pPr>
              <w:rPr>
                <w:rFonts w:cs="Arial"/>
              </w:rPr>
            </w:pPr>
          </w:p>
          <w:p w14:paraId="065691AF" w14:textId="77777777" w:rsidR="00D13E4D" w:rsidRDefault="00D13E4D" w:rsidP="008C48F0">
            <w:pPr>
              <w:rPr>
                <w:rFonts w:cs="Arial"/>
              </w:rPr>
            </w:pPr>
          </w:p>
          <w:p w14:paraId="421F946E" w14:textId="77777777" w:rsidR="00731469" w:rsidRPr="007C2042" w:rsidRDefault="00731469" w:rsidP="008C48F0">
            <w:pPr>
              <w:rPr>
                <w:rFonts w:cs="Arial"/>
              </w:rPr>
            </w:pPr>
          </w:p>
        </w:tc>
      </w:tr>
    </w:tbl>
    <w:p w14:paraId="77721447" w14:textId="77777777" w:rsidR="008C48F0" w:rsidRPr="006D3DCE" w:rsidRDefault="008C48F0" w:rsidP="008C48F0">
      <w:pPr>
        <w:rPr>
          <w:rFonts w:cs="Arial"/>
        </w:rPr>
      </w:pPr>
      <w:r w:rsidRPr="00913842">
        <w:rPr>
          <w:rFonts w:cs="Arial"/>
        </w:rPr>
        <w:br w:type="page"/>
      </w:r>
      <w:r w:rsidRPr="00913842">
        <w:rPr>
          <w:rFonts w:cs="Arial"/>
          <w:b/>
          <w:u w:val="single"/>
        </w:rPr>
        <w:lastRenderedPageBreak/>
        <w:t xml:space="preserve">IZJAVA O IZPOLNJEVANJU POGOJEV </w:t>
      </w:r>
    </w:p>
    <w:p w14:paraId="6E80E6A5" w14:textId="77777777" w:rsidR="008C48F0" w:rsidRPr="00913842" w:rsidRDefault="008C48F0" w:rsidP="008C48F0">
      <w:pPr>
        <w:rPr>
          <w:rFonts w:cs="Arial"/>
        </w:rPr>
      </w:pPr>
    </w:p>
    <w:p w14:paraId="621D35B6" w14:textId="77777777" w:rsidR="008C48F0" w:rsidRPr="00913842" w:rsidRDefault="008C48F0" w:rsidP="008C48F0">
      <w:pPr>
        <w:rPr>
          <w:rFonts w:cs="Arial"/>
        </w:rPr>
      </w:pPr>
    </w:p>
    <w:p w14:paraId="15A26501" w14:textId="77777777" w:rsidR="008C48F0" w:rsidRPr="005E2BA7" w:rsidRDefault="008C48F0" w:rsidP="008C48F0">
      <w:pPr>
        <w:rPr>
          <w:rFonts w:cs="Arial"/>
          <w:b/>
        </w:rPr>
      </w:pPr>
      <w:r w:rsidRPr="005E2BA7">
        <w:rPr>
          <w:rFonts w:cs="Arial"/>
          <w:b/>
        </w:rPr>
        <w:t>Podpisani/a:</w:t>
      </w:r>
    </w:p>
    <w:p w14:paraId="1209A1B2" w14:textId="77777777" w:rsidR="008C48F0" w:rsidRPr="00913842" w:rsidRDefault="008C48F0" w:rsidP="008C48F0">
      <w:pPr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25"/>
        <w:gridCol w:w="5180"/>
      </w:tblGrid>
      <w:tr w:rsidR="008C48F0" w:rsidRPr="007C2042" w14:paraId="15F577A5" w14:textId="77777777" w:rsidTr="007C2042">
        <w:trPr>
          <w:trHeight w:val="267"/>
        </w:trPr>
        <w:tc>
          <w:tcPr>
            <w:tcW w:w="3387" w:type="dxa"/>
            <w:shd w:val="clear" w:color="auto" w:fill="auto"/>
          </w:tcPr>
          <w:p w14:paraId="168CE456" w14:textId="77777777" w:rsidR="008C48F0" w:rsidRPr="007C2042" w:rsidRDefault="008C48F0" w:rsidP="007C2042">
            <w:pPr>
              <w:spacing w:line="360" w:lineRule="auto"/>
              <w:rPr>
                <w:rFonts w:cs="Arial"/>
              </w:rPr>
            </w:pPr>
            <w:r w:rsidRPr="007C2042">
              <w:rPr>
                <w:rFonts w:cs="Arial"/>
              </w:rPr>
              <w:t>Ime in priimek:</w:t>
            </w:r>
          </w:p>
        </w:tc>
        <w:tc>
          <w:tcPr>
            <w:tcW w:w="5334" w:type="dxa"/>
            <w:tcBorders>
              <w:bottom w:val="single" w:sz="4" w:space="0" w:color="auto"/>
            </w:tcBorders>
            <w:shd w:val="clear" w:color="auto" w:fill="auto"/>
          </w:tcPr>
          <w:p w14:paraId="36207356" w14:textId="77777777" w:rsidR="008C48F0" w:rsidRPr="007C2042" w:rsidRDefault="008C48F0" w:rsidP="007C2042">
            <w:pPr>
              <w:spacing w:line="360" w:lineRule="auto"/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45" w:name="Besedilo69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45"/>
          </w:p>
        </w:tc>
      </w:tr>
      <w:tr w:rsidR="008C48F0" w:rsidRPr="007C2042" w14:paraId="48FC365A" w14:textId="77777777" w:rsidTr="007C2042">
        <w:trPr>
          <w:trHeight w:val="268"/>
        </w:trPr>
        <w:tc>
          <w:tcPr>
            <w:tcW w:w="3387" w:type="dxa"/>
            <w:shd w:val="clear" w:color="auto" w:fill="auto"/>
          </w:tcPr>
          <w:p w14:paraId="04FBC0C6" w14:textId="77777777" w:rsidR="008C48F0" w:rsidRPr="007C2042" w:rsidRDefault="008C48F0" w:rsidP="007C2042">
            <w:pPr>
              <w:spacing w:line="360" w:lineRule="auto"/>
              <w:rPr>
                <w:rFonts w:cs="Arial"/>
              </w:rPr>
            </w:pPr>
            <w:r w:rsidRPr="007C2042">
              <w:rPr>
                <w:rFonts w:cs="Arial"/>
              </w:rPr>
              <w:t>Datum rojstva:</w:t>
            </w: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1F1883" w14:textId="77777777" w:rsidR="008C48F0" w:rsidRPr="007C2042" w:rsidRDefault="008C48F0" w:rsidP="007C2042">
            <w:pPr>
              <w:spacing w:line="360" w:lineRule="auto"/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46" w:name="Besedilo70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46"/>
          </w:p>
        </w:tc>
      </w:tr>
      <w:tr w:rsidR="008C48F0" w:rsidRPr="007C2042" w14:paraId="579264A8" w14:textId="77777777" w:rsidTr="007C2042">
        <w:trPr>
          <w:trHeight w:val="268"/>
        </w:trPr>
        <w:tc>
          <w:tcPr>
            <w:tcW w:w="3387" w:type="dxa"/>
            <w:shd w:val="clear" w:color="auto" w:fill="auto"/>
          </w:tcPr>
          <w:p w14:paraId="0EBDEF98" w14:textId="77777777" w:rsidR="008C48F0" w:rsidRPr="007C2042" w:rsidRDefault="008C48F0" w:rsidP="007C2042">
            <w:pPr>
              <w:spacing w:line="360" w:lineRule="auto"/>
              <w:rPr>
                <w:rFonts w:cs="Arial"/>
              </w:rPr>
            </w:pPr>
            <w:r w:rsidRPr="007C2042">
              <w:rPr>
                <w:rFonts w:cs="Arial"/>
              </w:rPr>
              <w:t>Stalno prebivališče:</w:t>
            </w: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9D45FB" w14:textId="77777777" w:rsidR="008C48F0" w:rsidRPr="007C2042" w:rsidRDefault="008C48F0" w:rsidP="007C2042">
            <w:pPr>
              <w:spacing w:line="360" w:lineRule="auto"/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47" w:name="Besedilo72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47"/>
          </w:p>
        </w:tc>
      </w:tr>
      <w:tr w:rsidR="008C48F0" w:rsidRPr="007C2042" w14:paraId="568CB403" w14:textId="77777777" w:rsidTr="007C2042">
        <w:trPr>
          <w:trHeight w:val="268"/>
        </w:trPr>
        <w:tc>
          <w:tcPr>
            <w:tcW w:w="3387" w:type="dxa"/>
            <w:shd w:val="clear" w:color="auto" w:fill="auto"/>
          </w:tcPr>
          <w:p w14:paraId="262C5CE5" w14:textId="77777777" w:rsidR="008C48F0" w:rsidRPr="007C2042" w:rsidRDefault="008C48F0" w:rsidP="007C2042">
            <w:pPr>
              <w:spacing w:line="360" w:lineRule="auto"/>
              <w:rPr>
                <w:rFonts w:cs="Arial"/>
              </w:rPr>
            </w:pPr>
            <w:r w:rsidRPr="007C2042">
              <w:rPr>
                <w:rFonts w:cs="Arial"/>
              </w:rPr>
              <w:t>Začasno prebivališče:</w:t>
            </w: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F48B32" w14:textId="77777777" w:rsidR="008C48F0" w:rsidRPr="007C2042" w:rsidRDefault="008C48F0" w:rsidP="007C2042">
            <w:pPr>
              <w:spacing w:line="360" w:lineRule="auto"/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48" w:name="Besedilo73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48"/>
          </w:p>
        </w:tc>
      </w:tr>
      <w:tr w:rsidR="008C48F0" w:rsidRPr="007C2042" w14:paraId="4C82E814" w14:textId="77777777" w:rsidTr="007C2042">
        <w:trPr>
          <w:trHeight w:val="268"/>
        </w:trPr>
        <w:tc>
          <w:tcPr>
            <w:tcW w:w="3387" w:type="dxa"/>
            <w:shd w:val="clear" w:color="auto" w:fill="auto"/>
          </w:tcPr>
          <w:p w14:paraId="6EE2AF6E" w14:textId="77777777" w:rsidR="008C48F0" w:rsidRPr="007C2042" w:rsidRDefault="008C48F0" w:rsidP="007C2042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334" w:type="dxa"/>
            <w:tcBorders>
              <w:top w:val="single" w:sz="4" w:space="0" w:color="auto"/>
            </w:tcBorders>
            <w:shd w:val="clear" w:color="auto" w:fill="auto"/>
          </w:tcPr>
          <w:p w14:paraId="0970EEB9" w14:textId="77777777" w:rsidR="008C48F0" w:rsidRPr="007C2042" w:rsidRDefault="008C48F0" w:rsidP="007C2042">
            <w:pPr>
              <w:spacing w:line="360" w:lineRule="auto"/>
              <w:rPr>
                <w:rFonts w:cs="Arial"/>
              </w:rPr>
            </w:pPr>
          </w:p>
        </w:tc>
      </w:tr>
      <w:tr w:rsidR="008C48F0" w:rsidRPr="007C2042" w14:paraId="0D87EF9F" w14:textId="77777777" w:rsidTr="007C2042">
        <w:trPr>
          <w:trHeight w:val="268"/>
        </w:trPr>
        <w:tc>
          <w:tcPr>
            <w:tcW w:w="3387" w:type="dxa"/>
            <w:shd w:val="clear" w:color="auto" w:fill="auto"/>
          </w:tcPr>
          <w:p w14:paraId="550E1BEF" w14:textId="77777777" w:rsidR="008C48F0" w:rsidRPr="007C2042" w:rsidRDefault="008C48F0" w:rsidP="007C2042">
            <w:pPr>
              <w:spacing w:line="360" w:lineRule="auto"/>
              <w:rPr>
                <w:rFonts w:cs="Arial"/>
                <w:b/>
              </w:rPr>
            </w:pPr>
            <w:r w:rsidRPr="007C2042">
              <w:rPr>
                <w:rFonts w:cs="Arial"/>
                <w:b/>
              </w:rPr>
              <w:t>Podatki o pridobljeni izobrazbi:</w:t>
            </w:r>
          </w:p>
        </w:tc>
        <w:tc>
          <w:tcPr>
            <w:tcW w:w="5334" w:type="dxa"/>
            <w:shd w:val="clear" w:color="auto" w:fill="auto"/>
          </w:tcPr>
          <w:p w14:paraId="19528368" w14:textId="77777777" w:rsidR="008C48F0" w:rsidRPr="007C2042" w:rsidRDefault="008C48F0" w:rsidP="007C2042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8C48F0" w:rsidRPr="007C2042" w14:paraId="538A6675" w14:textId="77777777" w:rsidTr="007C2042">
        <w:trPr>
          <w:trHeight w:val="268"/>
        </w:trPr>
        <w:tc>
          <w:tcPr>
            <w:tcW w:w="3387" w:type="dxa"/>
            <w:shd w:val="clear" w:color="auto" w:fill="auto"/>
          </w:tcPr>
          <w:p w14:paraId="33005B23" w14:textId="77777777" w:rsidR="008C48F0" w:rsidRPr="007C2042" w:rsidRDefault="008C48F0" w:rsidP="007C2042">
            <w:pPr>
              <w:spacing w:line="360" w:lineRule="auto"/>
              <w:rPr>
                <w:rFonts w:cs="Arial"/>
              </w:rPr>
            </w:pPr>
            <w:r w:rsidRPr="007C2042">
              <w:rPr>
                <w:rFonts w:cs="Arial"/>
              </w:rPr>
              <w:t>Naziv in sedež šole:</w:t>
            </w:r>
          </w:p>
        </w:tc>
        <w:tc>
          <w:tcPr>
            <w:tcW w:w="5334" w:type="dxa"/>
            <w:tcBorders>
              <w:bottom w:val="single" w:sz="4" w:space="0" w:color="auto"/>
            </w:tcBorders>
            <w:shd w:val="clear" w:color="auto" w:fill="auto"/>
          </w:tcPr>
          <w:p w14:paraId="2FB52648" w14:textId="77777777" w:rsidR="008C48F0" w:rsidRPr="007C2042" w:rsidRDefault="008C48F0" w:rsidP="007C2042">
            <w:pPr>
              <w:spacing w:line="360" w:lineRule="auto"/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49" w:name="Besedilo75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49"/>
          </w:p>
        </w:tc>
      </w:tr>
      <w:tr w:rsidR="008C48F0" w:rsidRPr="007C2042" w14:paraId="0E356E6F" w14:textId="77777777" w:rsidTr="007C2042">
        <w:trPr>
          <w:trHeight w:val="268"/>
        </w:trPr>
        <w:tc>
          <w:tcPr>
            <w:tcW w:w="3387" w:type="dxa"/>
            <w:shd w:val="clear" w:color="auto" w:fill="auto"/>
          </w:tcPr>
          <w:p w14:paraId="7F896939" w14:textId="77777777" w:rsidR="008C48F0" w:rsidRPr="007C2042" w:rsidRDefault="008C48F0" w:rsidP="007C2042">
            <w:pPr>
              <w:spacing w:line="360" w:lineRule="auto"/>
              <w:rPr>
                <w:rFonts w:cs="Arial"/>
              </w:rPr>
            </w:pPr>
            <w:r w:rsidRPr="007C2042">
              <w:rPr>
                <w:rFonts w:cs="Arial"/>
              </w:rPr>
              <w:t>Smer</w:t>
            </w:r>
            <w:r w:rsidR="006135D6" w:rsidRPr="007C2042">
              <w:rPr>
                <w:rFonts w:cs="Arial"/>
              </w:rPr>
              <w:t>/program:</w:t>
            </w: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969DED" w14:textId="77777777" w:rsidR="008C48F0" w:rsidRPr="007C2042" w:rsidRDefault="008C48F0" w:rsidP="007C2042">
            <w:pPr>
              <w:spacing w:line="360" w:lineRule="auto"/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bookmarkStart w:id="50" w:name="Besedilo76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50"/>
          </w:p>
        </w:tc>
      </w:tr>
      <w:tr w:rsidR="008C48F0" w:rsidRPr="007C2042" w14:paraId="37431291" w14:textId="77777777" w:rsidTr="007C2042">
        <w:trPr>
          <w:trHeight w:val="268"/>
        </w:trPr>
        <w:tc>
          <w:tcPr>
            <w:tcW w:w="3387" w:type="dxa"/>
            <w:shd w:val="clear" w:color="auto" w:fill="auto"/>
          </w:tcPr>
          <w:p w14:paraId="32DA49EE" w14:textId="77777777" w:rsidR="008C48F0" w:rsidRPr="007C2042" w:rsidRDefault="005B2BF4" w:rsidP="007C2042">
            <w:pPr>
              <w:spacing w:line="360" w:lineRule="auto"/>
              <w:rPr>
                <w:rFonts w:cs="Arial"/>
              </w:rPr>
            </w:pPr>
            <w:r w:rsidRPr="007C2042">
              <w:rPr>
                <w:rFonts w:cs="Arial"/>
              </w:rPr>
              <w:t>Raven in s</w:t>
            </w:r>
            <w:r w:rsidR="008C48F0" w:rsidRPr="007C2042">
              <w:rPr>
                <w:rFonts w:cs="Arial"/>
              </w:rPr>
              <w:t>topnja izobrazbe</w:t>
            </w:r>
            <w:r w:rsidR="006135D6" w:rsidRPr="007C2042">
              <w:rPr>
                <w:rFonts w:cs="Arial"/>
              </w:rPr>
              <w:t>:</w:t>
            </w: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52EC60" w14:textId="77777777" w:rsidR="008C48F0" w:rsidRPr="007C2042" w:rsidRDefault="008C48F0" w:rsidP="007C2042">
            <w:pPr>
              <w:spacing w:line="360" w:lineRule="auto"/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51" w:name="Besedilo77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51"/>
          </w:p>
        </w:tc>
      </w:tr>
      <w:tr w:rsidR="008C48F0" w:rsidRPr="007C2042" w14:paraId="41782521" w14:textId="77777777" w:rsidTr="007C2042">
        <w:trPr>
          <w:trHeight w:val="268"/>
        </w:trPr>
        <w:tc>
          <w:tcPr>
            <w:tcW w:w="3387" w:type="dxa"/>
            <w:shd w:val="clear" w:color="auto" w:fill="auto"/>
          </w:tcPr>
          <w:p w14:paraId="232C0989" w14:textId="77777777" w:rsidR="008C48F0" w:rsidRPr="007C2042" w:rsidRDefault="008C48F0" w:rsidP="007C2042">
            <w:pPr>
              <w:spacing w:line="360" w:lineRule="auto"/>
              <w:rPr>
                <w:rFonts w:cs="Arial"/>
              </w:rPr>
            </w:pPr>
            <w:r w:rsidRPr="007C2042">
              <w:rPr>
                <w:rFonts w:cs="Arial"/>
              </w:rPr>
              <w:t>Naziv izobrazbe:</w:t>
            </w: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76A3D5" w14:textId="77777777" w:rsidR="008C48F0" w:rsidRPr="007C2042" w:rsidRDefault="008C48F0" w:rsidP="007C2042">
            <w:pPr>
              <w:spacing w:line="360" w:lineRule="auto"/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52" w:name="Besedilo78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52"/>
          </w:p>
        </w:tc>
      </w:tr>
      <w:tr w:rsidR="008C48F0" w:rsidRPr="007C2042" w14:paraId="53C2614B" w14:textId="77777777" w:rsidTr="007C2042">
        <w:trPr>
          <w:trHeight w:val="268"/>
        </w:trPr>
        <w:tc>
          <w:tcPr>
            <w:tcW w:w="3387" w:type="dxa"/>
            <w:shd w:val="clear" w:color="auto" w:fill="auto"/>
          </w:tcPr>
          <w:p w14:paraId="39353B7B" w14:textId="77777777" w:rsidR="008C48F0" w:rsidRPr="007C2042" w:rsidRDefault="008C48F0" w:rsidP="007C2042">
            <w:pPr>
              <w:spacing w:line="360" w:lineRule="auto"/>
              <w:rPr>
                <w:rFonts w:cs="Arial"/>
              </w:rPr>
            </w:pPr>
            <w:r w:rsidRPr="007C2042">
              <w:rPr>
                <w:rFonts w:cs="Arial"/>
              </w:rPr>
              <w:t>Datum zaključka:</w:t>
            </w: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37A504" w14:textId="77777777" w:rsidR="008C48F0" w:rsidRPr="007C2042" w:rsidRDefault="008C48F0" w:rsidP="007C2042">
            <w:pPr>
              <w:spacing w:line="360" w:lineRule="auto"/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53" w:name="Besedilo79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53"/>
          </w:p>
        </w:tc>
      </w:tr>
      <w:tr w:rsidR="008C48F0" w:rsidRPr="007C2042" w14:paraId="013840F5" w14:textId="77777777" w:rsidTr="007C2042">
        <w:trPr>
          <w:trHeight w:val="268"/>
        </w:trPr>
        <w:tc>
          <w:tcPr>
            <w:tcW w:w="3387" w:type="dxa"/>
            <w:shd w:val="clear" w:color="auto" w:fill="auto"/>
          </w:tcPr>
          <w:p w14:paraId="631B6817" w14:textId="77777777" w:rsidR="008C48F0" w:rsidRPr="007C2042" w:rsidRDefault="008C48F0" w:rsidP="007C2042">
            <w:pPr>
              <w:spacing w:line="360" w:lineRule="auto"/>
              <w:rPr>
                <w:rFonts w:cs="Arial"/>
              </w:rPr>
            </w:pPr>
            <w:r w:rsidRPr="007C2042">
              <w:rPr>
                <w:rFonts w:cs="Arial"/>
              </w:rPr>
              <w:t>Št. zaključnega spričevala:</w:t>
            </w: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751F23" w14:textId="77777777" w:rsidR="008C48F0" w:rsidRPr="007C2042" w:rsidRDefault="008C48F0" w:rsidP="007C2042">
            <w:pPr>
              <w:spacing w:line="360" w:lineRule="auto"/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54" w:name="Besedilo80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54"/>
          </w:p>
        </w:tc>
      </w:tr>
    </w:tbl>
    <w:p w14:paraId="6620B62B" w14:textId="77777777" w:rsidR="008C48F0" w:rsidRPr="00913842" w:rsidRDefault="008C48F0" w:rsidP="008C48F0">
      <w:pPr>
        <w:rPr>
          <w:rFonts w:cs="Arial"/>
        </w:rPr>
      </w:pPr>
    </w:p>
    <w:p w14:paraId="0FF96E2F" w14:textId="77777777" w:rsidR="008C48F0" w:rsidRPr="003B4828" w:rsidRDefault="008C5FAB" w:rsidP="008C48F0">
      <w:pPr>
        <w:rPr>
          <w:rFonts w:cs="Arial"/>
          <w:b/>
        </w:rPr>
      </w:pPr>
      <w:r w:rsidRPr="003B4828">
        <w:rPr>
          <w:rFonts w:cs="Arial"/>
          <w:b/>
        </w:rPr>
        <w:t>Izjavljam, da (ustrezno obkrožite):</w:t>
      </w:r>
    </w:p>
    <w:p w14:paraId="6F04C8DA" w14:textId="77777777" w:rsidR="00A74671" w:rsidRPr="00A74671" w:rsidRDefault="00A74671" w:rsidP="00A74671">
      <w:pPr>
        <w:overflowPunct/>
        <w:autoSpaceDE/>
        <w:autoSpaceDN/>
        <w:adjustRightInd/>
        <w:jc w:val="both"/>
        <w:textAlignment w:val="auto"/>
        <w:rPr>
          <w:rFonts w:cs="Arial"/>
        </w:rPr>
      </w:pPr>
    </w:p>
    <w:p w14:paraId="259A53D9" w14:textId="77777777" w:rsidR="008C5FAB" w:rsidRDefault="008C5FAB" w:rsidP="00A74671">
      <w:pPr>
        <w:numPr>
          <w:ilvl w:val="0"/>
          <w:numId w:val="4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cs="Arial"/>
        </w:rPr>
      </w:pPr>
      <w:r>
        <w:rPr>
          <w:rFonts w:cs="Arial"/>
        </w:rPr>
        <w:t xml:space="preserve">imam </w:t>
      </w:r>
      <w:r w:rsidRPr="00BE372B">
        <w:rPr>
          <w:rFonts w:cs="Arial"/>
        </w:rPr>
        <w:t xml:space="preserve">sklenjeno </w:t>
      </w:r>
      <w:r w:rsidRPr="00693091">
        <w:rPr>
          <w:rFonts w:cs="Arial"/>
        </w:rPr>
        <w:t>delovno razmerje za nedoločen čas</w:t>
      </w:r>
      <w:r w:rsidRPr="00BE372B">
        <w:rPr>
          <w:rFonts w:cs="Arial"/>
        </w:rPr>
        <w:t xml:space="preserve"> s polnim delovnim časom v organu državne uprave ali </w:t>
      </w:r>
      <w:r>
        <w:rPr>
          <w:rFonts w:cs="Arial"/>
        </w:rPr>
        <w:t xml:space="preserve">drugem organu, ki je pristopil </w:t>
      </w:r>
      <w:r w:rsidRPr="00BE372B">
        <w:rPr>
          <w:rFonts w:cs="Arial"/>
        </w:rPr>
        <w:t>k "Dogovoru o vključitvi v interni trg dela"</w:t>
      </w:r>
      <w:r>
        <w:rPr>
          <w:rFonts w:cs="Arial"/>
        </w:rPr>
        <w:t xml:space="preserve"> </w:t>
      </w:r>
    </w:p>
    <w:p w14:paraId="2C8F8107" w14:textId="77777777" w:rsidR="008C5FAB" w:rsidRDefault="008C5FAB" w:rsidP="008C5FAB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cs="Arial"/>
        </w:rPr>
      </w:pPr>
      <w:r>
        <w:rPr>
          <w:rFonts w:cs="Arial"/>
        </w:rPr>
        <w:t>DA  /   NE</w:t>
      </w:r>
    </w:p>
    <w:p w14:paraId="1855B12D" w14:textId="77777777" w:rsidR="00EA3724" w:rsidRDefault="00EA3724" w:rsidP="00A74671">
      <w:pPr>
        <w:numPr>
          <w:ilvl w:val="0"/>
          <w:numId w:val="4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cs="Arial"/>
        </w:rPr>
      </w:pPr>
      <w:r w:rsidRPr="00A74671">
        <w:rPr>
          <w:rFonts w:cs="Arial"/>
        </w:rPr>
        <w:t>izpolnjujem formalne pogoje za zasedbo delovnega mesta za</w:t>
      </w:r>
      <w:r w:rsidR="005E2BA7" w:rsidRPr="00A74671">
        <w:rPr>
          <w:rFonts w:cs="Arial"/>
        </w:rPr>
        <w:t xml:space="preserve"> katerega kandidiram, v skladu s</w:t>
      </w:r>
      <w:r w:rsidRPr="00A74671">
        <w:rPr>
          <w:rFonts w:cs="Arial"/>
        </w:rPr>
        <w:t xml:space="preserve"> podatki, ki so navedeni v vlogi za zaposlitev</w:t>
      </w:r>
      <w:r w:rsidR="00A74671" w:rsidRPr="00A74671">
        <w:rPr>
          <w:rFonts w:cs="Arial"/>
        </w:rPr>
        <w:t xml:space="preserve"> (izobrazba in delovne izkušnje)</w:t>
      </w:r>
      <w:r w:rsidRPr="00A74671">
        <w:rPr>
          <w:rFonts w:cs="Arial"/>
        </w:rPr>
        <w:t>;</w:t>
      </w:r>
    </w:p>
    <w:p w14:paraId="2A7AD7B4" w14:textId="77777777" w:rsidR="008C5FAB" w:rsidRPr="00A74671" w:rsidRDefault="008C5FAB" w:rsidP="008C5FAB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cs="Arial"/>
        </w:rPr>
      </w:pPr>
      <w:r>
        <w:rPr>
          <w:rFonts w:cs="Arial"/>
        </w:rPr>
        <w:t>DA  /   NE</w:t>
      </w:r>
    </w:p>
    <w:p w14:paraId="45B1CB63" w14:textId="77777777" w:rsidR="00A74671" w:rsidRDefault="00A74671" w:rsidP="00A74671">
      <w:pPr>
        <w:numPr>
          <w:ilvl w:val="0"/>
          <w:numId w:val="4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cs="Arial"/>
        </w:rPr>
      </w:pPr>
      <w:r w:rsidRPr="00A74671">
        <w:rPr>
          <w:rFonts w:cs="Arial"/>
        </w:rPr>
        <w:t xml:space="preserve">imam opravljen strokovni izpit iz upravnega postopka, </w:t>
      </w:r>
    </w:p>
    <w:p w14:paraId="50D47B3E" w14:textId="77777777" w:rsidR="008C5FAB" w:rsidRPr="00A74671" w:rsidRDefault="008C5FAB" w:rsidP="008C5FAB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cs="Arial"/>
        </w:rPr>
      </w:pPr>
      <w:r>
        <w:rPr>
          <w:rFonts w:cs="Arial"/>
        </w:rPr>
        <w:t>DA  /   NE</w:t>
      </w:r>
    </w:p>
    <w:p w14:paraId="0288D10B" w14:textId="77777777" w:rsidR="00A74671" w:rsidRDefault="00A74671" w:rsidP="00A74671">
      <w:pPr>
        <w:numPr>
          <w:ilvl w:val="0"/>
          <w:numId w:val="4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cs="Arial"/>
        </w:rPr>
      </w:pPr>
      <w:r w:rsidRPr="00A74671">
        <w:rPr>
          <w:rFonts w:cs="Arial"/>
        </w:rPr>
        <w:t>imam opravljeno obvezno usposablj</w:t>
      </w:r>
      <w:r w:rsidR="008C5FAB">
        <w:rPr>
          <w:rFonts w:cs="Arial"/>
        </w:rPr>
        <w:t>anje za imenovanje v naziv ali stroko</w:t>
      </w:r>
      <w:r w:rsidR="003B4828">
        <w:rPr>
          <w:rFonts w:cs="Arial"/>
        </w:rPr>
        <w:t>vni izpit za imenovanje v naziv,</w:t>
      </w:r>
    </w:p>
    <w:p w14:paraId="55C84C77" w14:textId="77777777" w:rsidR="008C5FAB" w:rsidRPr="00A74671" w:rsidRDefault="008C5FAB" w:rsidP="008C5FAB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cs="Arial"/>
        </w:rPr>
      </w:pPr>
      <w:r>
        <w:rPr>
          <w:rFonts w:cs="Arial"/>
        </w:rPr>
        <w:t>DA  /   NE</w:t>
      </w:r>
    </w:p>
    <w:p w14:paraId="002A574A" w14:textId="77777777" w:rsidR="00A74671" w:rsidRDefault="00A74671" w:rsidP="00A74671">
      <w:pPr>
        <w:numPr>
          <w:ilvl w:val="0"/>
          <w:numId w:val="4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cs="Arial"/>
        </w:rPr>
      </w:pPr>
      <w:r w:rsidRPr="00A74671">
        <w:rPr>
          <w:rFonts w:cs="Arial"/>
        </w:rPr>
        <w:t xml:space="preserve">izpolnjujem </w:t>
      </w:r>
      <w:r w:rsidR="008C5FAB">
        <w:rPr>
          <w:rFonts w:cs="Arial"/>
        </w:rPr>
        <w:t>pogoj glede uradniškega naziva, ker sem imenovan/a v naziv: ______________</w:t>
      </w:r>
    </w:p>
    <w:p w14:paraId="73636522" w14:textId="77777777" w:rsidR="008C5FAB" w:rsidRPr="00A74671" w:rsidRDefault="008C5FAB" w:rsidP="008C5FAB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cs="Arial"/>
        </w:rPr>
      </w:pPr>
      <w:r>
        <w:rPr>
          <w:rFonts w:cs="Arial"/>
        </w:rPr>
        <w:t xml:space="preserve">                                                           DA  /   NE                                            (dopišite)</w:t>
      </w:r>
    </w:p>
    <w:p w14:paraId="472BAC7C" w14:textId="77777777" w:rsidR="003B4828" w:rsidRDefault="003B4828" w:rsidP="003B4828">
      <w:pPr>
        <w:numPr>
          <w:ilvl w:val="0"/>
          <w:numId w:val="4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cs="Arial"/>
        </w:rPr>
      </w:pPr>
      <w:r w:rsidRPr="00A74671">
        <w:rPr>
          <w:rFonts w:cs="Arial"/>
        </w:rPr>
        <w:t>sem državljan/</w:t>
      </w:r>
      <w:proofErr w:type="spellStart"/>
      <w:r w:rsidRPr="00A74671">
        <w:rPr>
          <w:rFonts w:cs="Arial"/>
        </w:rPr>
        <w:t>ka</w:t>
      </w:r>
      <w:proofErr w:type="spellEnd"/>
      <w:r w:rsidRPr="00A74671">
        <w:rPr>
          <w:rFonts w:cs="Arial"/>
        </w:rPr>
        <w:t xml:space="preserve"> Republike Slovenije;</w:t>
      </w:r>
    </w:p>
    <w:p w14:paraId="7184DEE5" w14:textId="77777777" w:rsidR="003B4828" w:rsidRDefault="003B4828" w:rsidP="003B4828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cs="Arial"/>
        </w:rPr>
      </w:pPr>
      <w:r>
        <w:rPr>
          <w:rFonts w:cs="Arial"/>
        </w:rPr>
        <w:t>DA  /   NE</w:t>
      </w:r>
    </w:p>
    <w:p w14:paraId="1167ECD5" w14:textId="77777777" w:rsidR="00A74671" w:rsidRDefault="00A74671" w:rsidP="00A74671">
      <w:pPr>
        <w:numPr>
          <w:ilvl w:val="0"/>
          <w:numId w:val="4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cs="Arial"/>
        </w:rPr>
      </w:pPr>
      <w:r w:rsidRPr="00A74671">
        <w:rPr>
          <w:rFonts w:cs="Arial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5AF561BF" w14:textId="77777777" w:rsidR="003B4828" w:rsidRPr="00A74671" w:rsidRDefault="003B4828" w:rsidP="003B4828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cs="Arial"/>
        </w:rPr>
      </w:pPr>
      <w:r>
        <w:rPr>
          <w:rFonts w:cs="Arial"/>
        </w:rPr>
        <w:t>DA  /   NE</w:t>
      </w:r>
    </w:p>
    <w:p w14:paraId="12B3C956" w14:textId="77777777" w:rsidR="003B4828" w:rsidRPr="00A74671" w:rsidRDefault="00A74671" w:rsidP="003B4828">
      <w:pPr>
        <w:numPr>
          <w:ilvl w:val="0"/>
          <w:numId w:val="4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cs="Arial"/>
        </w:rPr>
      </w:pPr>
      <w:r w:rsidRPr="00A74671">
        <w:rPr>
          <w:rFonts w:cs="Arial"/>
        </w:rPr>
        <w:t>zoper mene ni vložena pravnomočna obtožnica zaradi naklepnega kaznivega dejanja, ki se preganja po uradni dolžnosti;</w:t>
      </w:r>
    </w:p>
    <w:p w14:paraId="163F9FC4" w14:textId="77777777" w:rsidR="003B4828" w:rsidRPr="00A74671" w:rsidRDefault="003B4828" w:rsidP="003B4828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cs="Arial"/>
        </w:rPr>
      </w:pPr>
      <w:r>
        <w:rPr>
          <w:rFonts w:cs="Arial"/>
        </w:rPr>
        <w:t>DA  /   NE</w:t>
      </w:r>
    </w:p>
    <w:p w14:paraId="21E0EC89" w14:textId="77777777" w:rsidR="003B4828" w:rsidRDefault="003B4828" w:rsidP="003B4828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cs="Arial"/>
        </w:rPr>
      </w:pPr>
    </w:p>
    <w:p w14:paraId="4CDEFE70" w14:textId="77777777" w:rsidR="003B4828" w:rsidRPr="00A74671" w:rsidRDefault="003B4828" w:rsidP="003B4828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cs="Arial"/>
        </w:rPr>
      </w:pPr>
    </w:p>
    <w:p w14:paraId="21D3F125" w14:textId="77777777" w:rsidR="00EA3724" w:rsidRPr="00A74671" w:rsidRDefault="00EA3724" w:rsidP="00A74671">
      <w:pPr>
        <w:numPr>
          <w:ilvl w:val="0"/>
          <w:numId w:val="4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cs="Arial"/>
        </w:rPr>
      </w:pPr>
      <w:r w:rsidRPr="00A74671">
        <w:rPr>
          <w:rFonts w:cs="Arial"/>
        </w:rPr>
        <w:t>Upravni enoti Žalec dovoljujem, da za namen tega natečajnega postopka pridobi podatke iz  uradnih evidenc</w:t>
      </w:r>
      <w:r w:rsidR="00A74671">
        <w:rPr>
          <w:rFonts w:cs="Arial"/>
        </w:rPr>
        <w:t>/centralne kadrovske evidence</w:t>
      </w:r>
      <w:r w:rsidRPr="00A74671">
        <w:rPr>
          <w:rFonts w:cs="Arial"/>
        </w:rPr>
        <w:t xml:space="preserve"> o izpolnjevanju pogojev navedenih v tej izjavi. </w:t>
      </w:r>
    </w:p>
    <w:p w14:paraId="5AD6E5D7" w14:textId="77777777" w:rsidR="003B4828" w:rsidRPr="00A74671" w:rsidRDefault="003B4828" w:rsidP="003B4828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cs="Arial"/>
        </w:rPr>
      </w:pPr>
      <w:r>
        <w:rPr>
          <w:rFonts w:cs="Arial"/>
        </w:rPr>
        <w:t>DA  /   NE</w:t>
      </w:r>
    </w:p>
    <w:p w14:paraId="013C5B4D" w14:textId="77777777" w:rsidR="006135D6" w:rsidRDefault="006135D6" w:rsidP="006135D6">
      <w:pPr>
        <w:rPr>
          <w:rFonts w:cs="Arial"/>
        </w:rPr>
      </w:pPr>
    </w:p>
    <w:p w14:paraId="0387458F" w14:textId="77777777" w:rsidR="006135D6" w:rsidRPr="00913842" w:rsidRDefault="006135D6" w:rsidP="006135D6">
      <w:pPr>
        <w:rPr>
          <w:rFonts w:cs="Arial"/>
        </w:rPr>
      </w:pPr>
      <w:r>
        <w:rPr>
          <w:rFonts w:cs="Arial"/>
        </w:rPr>
        <w:t xml:space="preserve">                                             </w:t>
      </w:r>
    </w:p>
    <w:p w14:paraId="77843558" w14:textId="77777777" w:rsidR="008C48F0" w:rsidRDefault="008C48F0" w:rsidP="008C48F0">
      <w:pPr>
        <w:rPr>
          <w:rFonts w:cs="Arial"/>
        </w:rPr>
      </w:pPr>
    </w:p>
    <w:p w14:paraId="25FF77B9" w14:textId="77777777" w:rsidR="003B4828" w:rsidRPr="00913842" w:rsidRDefault="003B4828" w:rsidP="008C48F0">
      <w:pPr>
        <w:rPr>
          <w:rFonts w:cs="Arial"/>
        </w:rPr>
      </w:pPr>
    </w:p>
    <w:p w14:paraId="54A0CD72" w14:textId="77777777" w:rsidR="008C48F0" w:rsidRPr="00913842" w:rsidRDefault="008C48F0" w:rsidP="008C48F0">
      <w:pPr>
        <w:rPr>
          <w:rFonts w:cs="Arial"/>
        </w:rPr>
      </w:pPr>
    </w:p>
    <w:p w14:paraId="37F67511" w14:textId="77777777" w:rsidR="006135D6" w:rsidRPr="00913842" w:rsidRDefault="006135D6" w:rsidP="008C48F0">
      <w:pPr>
        <w:rPr>
          <w:rFonts w:cs="Arial"/>
        </w:rPr>
      </w:pPr>
    </w:p>
    <w:p w14:paraId="04F5E12D" w14:textId="77777777" w:rsidR="008C48F0" w:rsidRPr="00913842" w:rsidRDefault="008C48F0" w:rsidP="008C48F0">
      <w:pPr>
        <w:rPr>
          <w:rFonts w:cs="Arial"/>
        </w:rPr>
      </w:pPr>
      <w:r w:rsidRPr="00913842">
        <w:rPr>
          <w:rFonts w:cs="Arial"/>
        </w:rPr>
        <w:t xml:space="preserve">Kraj in datum:  </w:t>
      </w:r>
      <w:r w:rsidRPr="00913842">
        <w:rPr>
          <w:rFonts w:cs="Arial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bookmarkStart w:id="55" w:name="Besedilo82"/>
      <w:r w:rsidRPr="00913842">
        <w:rPr>
          <w:rFonts w:cs="Arial"/>
        </w:rPr>
        <w:instrText xml:space="preserve"> FORMTEXT </w:instrText>
      </w:r>
      <w:r w:rsidRPr="00913842">
        <w:rPr>
          <w:rFonts w:cs="Arial"/>
        </w:rPr>
      </w:r>
      <w:r w:rsidRPr="00913842">
        <w:rPr>
          <w:rFonts w:cs="Arial"/>
        </w:rPr>
        <w:fldChar w:fldCharType="separate"/>
      </w:r>
      <w:r w:rsidRPr="00913842">
        <w:rPr>
          <w:rFonts w:cs="Arial"/>
          <w:noProof/>
        </w:rPr>
        <w:t> </w:t>
      </w:r>
      <w:r w:rsidRPr="00913842">
        <w:rPr>
          <w:rFonts w:cs="Arial"/>
          <w:noProof/>
        </w:rPr>
        <w:t> </w:t>
      </w:r>
      <w:r w:rsidRPr="00913842">
        <w:rPr>
          <w:rFonts w:cs="Arial"/>
          <w:noProof/>
        </w:rPr>
        <w:t> </w:t>
      </w:r>
      <w:r w:rsidRPr="00913842">
        <w:rPr>
          <w:rFonts w:cs="Arial"/>
          <w:noProof/>
        </w:rPr>
        <w:t> </w:t>
      </w:r>
      <w:r w:rsidRPr="00913842">
        <w:rPr>
          <w:rFonts w:cs="Arial"/>
          <w:noProof/>
        </w:rPr>
        <w:t> </w:t>
      </w:r>
      <w:r w:rsidRPr="00913842">
        <w:rPr>
          <w:rFonts w:cs="Arial"/>
        </w:rPr>
        <w:fldChar w:fldCharType="end"/>
      </w:r>
      <w:bookmarkEnd w:id="55"/>
      <w:r w:rsidRPr="00913842">
        <w:rPr>
          <w:rFonts w:cs="Arial"/>
        </w:rPr>
        <w:tab/>
      </w:r>
      <w:r w:rsidRPr="00913842">
        <w:rPr>
          <w:rFonts w:cs="Arial"/>
        </w:rPr>
        <w:tab/>
      </w:r>
      <w:r w:rsidRPr="00913842">
        <w:rPr>
          <w:rFonts w:cs="Arial"/>
        </w:rPr>
        <w:tab/>
      </w:r>
      <w:r w:rsidRPr="00913842">
        <w:rPr>
          <w:rFonts w:cs="Arial"/>
        </w:rPr>
        <w:tab/>
      </w:r>
      <w:r w:rsidRPr="00913842">
        <w:rPr>
          <w:rFonts w:cs="Arial"/>
        </w:rPr>
        <w:tab/>
      </w:r>
      <w:r w:rsidRPr="00913842">
        <w:rPr>
          <w:rFonts w:cs="Arial"/>
        </w:rPr>
        <w:tab/>
      </w:r>
      <w:r w:rsidRPr="00913842">
        <w:rPr>
          <w:rFonts w:cs="Arial"/>
        </w:rPr>
        <w:tab/>
      </w:r>
      <w:r w:rsidRPr="00913842">
        <w:rPr>
          <w:rFonts w:cs="Arial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bookmarkStart w:id="56" w:name="Besedilo81"/>
      <w:r w:rsidRPr="00913842">
        <w:rPr>
          <w:rFonts w:cs="Arial"/>
        </w:rPr>
        <w:instrText xml:space="preserve"> FORMTEXT </w:instrText>
      </w:r>
      <w:r w:rsidRPr="00913842">
        <w:rPr>
          <w:rFonts w:cs="Arial"/>
        </w:rPr>
      </w:r>
      <w:r w:rsidRPr="00913842">
        <w:rPr>
          <w:rFonts w:cs="Arial"/>
        </w:rPr>
        <w:fldChar w:fldCharType="separate"/>
      </w:r>
      <w:r w:rsidRPr="00913842">
        <w:rPr>
          <w:rFonts w:cs="Arial"/>
          <w:noProof/>
        </w:rPr>
        <w:t> </w:t>
      </w:r>
      <w:r w:rsidRPr="00913842">
        <w:rPr>
          <w:rFonts w:cs="Arial"/>
          <w:noProof/>
        </w:rPr>
        <w:t> </w:t>
      </w:r>
      <w:r w:rsidRPr="00913842">
        <w:rPr>
          <w:rFonts w:cs="Arial"/>
          <w:noProof/>
        </w:rPr>
        <w:t> </w:t>
      </w:r>
      <w:r w:rsidRPr="00913842">
        <w:rPr>
          <w:rFonts w:cs="Arial"/>
          <w:noProof/>
        </w:rPr>
        <w:t> </w:t>
      </w:r>
      <w:r w:rsidRPr="00913842">
        <w:rPr>
          <w:rFonts w:cs="Arial"/>
          <w:noProof/>
        </w:rPr>
        <w:t> </w:t>
      </w:r>
      <w:r w:rsidRPr="00913842">
        <w:rPr>
          <w:rFonts w:cs="Arial"/>
        </w:rPr>
        <w:fldChar w:fldCharType="end"/>
      </w:r>
      <w:bookmarkEnd w:id="56"/>
    </w:p>
    <w:p w14:paraId="67CC2036" w14:textId="77777777" w:rsidR="008C48F0" w:rsidRPr="00913842" w:rsidRDefault="008C48F0" w:rsidP="008C48F0">
      <w:pPr>
        <w:rPr>
          <w:rFonts w:cs="Arial"/>
        </w:rPr>
      </w:pPr>
      <w:r w:rsidRPr="00913842">
        <w:rPr>
          <w:rFonts w:cs="Arial"/>
        </w:rPr>
        <w:tab/>
      </w:r>
      <w:r w:rsidRPr="00913842">
        <w:rPr>
          <w:rFonts w:cs="Arial"/>
        </w:rPr>
        <w:tab/>
      </w:r>
      <w:r w:rsidRPr="00913842">
        <w:rPr>
          <w:rFonts w:cs="Arial"/>
        </w:rPr>
        <w:tab/>
      </w:r>
      <w:r w:rsidRPr="00913842">
        <w:rPr>
          <w:rFonts w:cs="Arial"/>
        </w:rPr>
        <w:tab/>
      </w:r>
      <w:r w:rsidRPr="00913842">
        <w:rPr>
          <w:rFonts w:cs="Arial"/>
        </w:rPr>
        <w:tab/>
      </w:r>
      <w:r w:rsidRPr="00913842">
        <w:rPr>
          <w:rFonts w:cs="Arial"/>
        </w:rPr>
        <w:tab/>
      </w:r>
      <w:r w:rsidRPr="00913842">
        <w:rPr>
          <w:rFonts w:cs="Arial"/>
        </w:rPr>
        <w:tab/>
      </w:r>
      <w:r w:rsidRPr="00913842">
        <w:rPr>
          <w:rFonts w:cs="Arial"/>
        </w:rPr>
        <w:tab/>
      </w:r>
      <w:r w:rsidRPr="00913842">
        <w:rPr>
          <w:rFonts w:cs="Arial"/>
        </w:rPr>
        <w:tab/>
        <w:t>(podpis)*</w:t>
      </w:r>
    </w:p>
    <w:p w14:paraId="1CFC9F8C" w14:textId="77777777" w:rsidR="008C48F0" w:rsidRPr="00913842" w:rsidRDefault="008C48F0" w:rsidP="008C48F0">
      <w:pPr>
        <w:rPr>
          <w:rFonts w:cs="Arial"/>
        </w:rPr>
      </w:pPr>
    </w:p>
    <w:p w14:paraId="22816EDD" w14:textId="77777777" w:rsidR="008C48F0" w:rsidRPr="00913842" w:rsidRDefault="008C48F0" w:rsidP="008C48F0">
      <w:pPr>
        <w:rPr>
          <w:rFonts w:cs="Arial"/>
        </w:rPr>
      </w:pPr>
    </w:p>
    <w:p w14:paraId="5A86E62E" w14:textId="77777777" w:rsidR="00743B5E" w:rsidRPr="00913842" w:rsidRDefault="008C48F0" w:rsidP="008C48F0">
      <w:pPr>
        <w:jc w:val="both"/>
        <w:rPr>
          <w:rFonts w:cs="Arial"/>
        </w:rPr>
      </w:pPr>
      <w:r w:rsidRPr="00913842">
        <w:rPr>
          <w:rFonts w:cs="Arial"/>
        </w:rPr>
        <w:t>* V primeru prijave v elektronski obliki, veljavn</w:t>
      </w:r>
      <w:r w:rsidR="005E2BA7">
        <w:rPr>
          <w:rFonts w:cs="Arial"/>
        </w:rPr>
        <w:t xml:space="preserve">ost zgornje izjave ni pogojena z elektronskim </w:t>
      </w:r>
      <w:r w:rsidRPr="00913842">
        <w:rPr>
          <w:rFonts w:cs="Arial"/>
        </w:rPr>
        <w:t>podpisom.</w:t>
      </w:r>
    </w:p>
    <w:sectPr w:rsidR="00743B5E" w:rsidRPr="00913842" w:rsidSect="005E6872">
      <w:headerReference w:type="first" r:id="rId7"/>
      <w:pgSz w:w="11907" w:h="16840" w:code="9"/>
      <w:pgMar w:top="1021" w:right="1701" w:bottom="1758" w:left="1701" w:header="1021" w:footer="624" w:gutter="0"/>
      <w:paperSrc w:first="15" w:other="15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598DE" w14:textId="77777777" w:rsidR="00FE32ED" w:rsidRDefault="00FE32ED">
      <w:r>
        <w:separator/>
      </w:r>
    </w:p>
  </w:endnote>
  <w:endnote w:type="continuationSeparator" w:id="0">
    <w:p w14:paraId="4BC6B02F" w14:textId="77777777" w:rsidR="00FE32ED" w:rsidRDefault="00FE3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B4B97" w14:textId="77777777" w:rsidR="00FE32ED" w:rsidRDefault="00FE32ED">
      <w:r>
        <w:separator/>
      </w:r>
    </w:p>
  </w:footnote>
  <w:footnote w:type="continuationSeparator" w:id="0">
    <w:p w14:paraId="67B269B5" w14:textId="77777777" w:rsidR="00FE32ED" w:rsidRDefault="00FE3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C7DF5" w14:textId="406EC078" w:rsidR="00172516" w:rsidRDefault="00D073BF" w:rsidP="005E6872">
    <w:pPr>
      <w:ind w:left="-900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D50755C" wp14:editId="7E26632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93775"/>
          <wp:effectExtent l="0" t="0" r="0" b="0"/>
          <wp:wrapSquare wrapText="bothSides"/>
          <wp:docPr id="1" name="Sl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E90648" w14:textId="77777777" w:rsidR="00172516" w:rsidRDefault="00172516" w:rsidP="005E6872">
    <w:pPr>
      <w:pStyle w:val="Glava"/>
      <w:tabs>
        <w:tab w:val="left" w:pos="5112"/>
      </w:tabs>
      <w:spacing w:before="120" w:line="240" w:lineRule="exact"/>
      <w:rPr>
        <w:rFonts w:cs="Arial"/>
        <w:noProof/>
        <w:sz w:val="16"/>
      </w:rPr>
    </w:pPr>
  </w:p>
  <w:p w14:paraId="09A2CFAD" w14:textId="77777777" w:rsidR="00172516" w:rsidRPr="00FA2E3E" w:rsidRDefault="00172516" w:rsidP="00617D31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  <w:r w:rsidRPr="00FA2E3E">
      <w:rPr>
        <w:rFonts w:cs="Arial"/>
        <w:noProof/>
        <w:sz w:val="16"/>
      </w:rPr>
      <w:t>Ulica Savinjske čete 5, 3310 Žalec</w:t>
    </w:r>
    <w:r w:rsidRPr="00FA2E3E">
      <w:rPr>
        <w:rFonts w:cs="Arial"/>
        <w:b/>
        <w:noProof/>
        <w:sz w:val="16"/>
      </w:rPr>
      <w:t xml:space="preserve">                                                </w:t>
    </w:r>
    <w:r>
      <w:rPr>
        <w:rFonts w:cs="Arial"/>
        <w:b/>
        <w:noProof/>
        <w:sz w:val="16"/>
      </w:rPr>
      <w:t xml:space="preserve"> </w:t>
    </w:r>
    <w:r w:rsidRPr="00FA2E3E">
      <w:rPr>
        <w:rFonts w:cs="Arial"/>
        <w:b/>
        <w:noProof/>
        <w:sz w:val="16"/>
      </w:rPr>
      <w:t xml:space="preserve">           </w:t>
    </w:r>
    <w:r w:rsidRPr="00FA2E3E">
      <w:rPr>
        <w:rFonts w:cs="Arial"/>
        <w:sz w:val="16"/>
      </w:rPr>
      <w:t xml:space="preserve">T: 03 713 51 </w:t>
    </w:r>
    <w:r>
      <w:rPr>
        <w:rFonts w:cs="Arial"/>
        <w:sz w:val="16"/>
      </w:rPr>
      <w:t>2</w:t>
    </w:r>
    <w:r w:rsidRPr="00FA2E3E">
      <w:rPr>
        <w:rFonts w:cs="Arial"/>
        <w:sz w:val="16"/>
      </w:rPr>
      <w:t>0</w:t>
    </w:r>
  </w:p>
  <w:p w14:paraId="4605D951" w14:textId="77777777" w:rsidR="00172516" w:rsidRPr="00FA2E3E" w:rsidRDefault="00172516" w:rsidP="005E6872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FA2E3E">
      <w:rPr>
        <w:rFonts w:cs="Arial"/>
        <w:sz w:val="16"/>
      </w:rPr>
      <w:tab/>
    </w:r>
    <w:r>
      <w:rPr>
        <w:rFonts w:cs="Arial"/>
        <w:sz w:val="16"/>
      </w:rPr>
      <w:t xml:space="preserve">                                                          </w:t>
    </w:r>
    <w:r w:rsidRPr="00FA2E3E">
      <w:rPr>
        <w:rFonts w:cs="Arial"/>
        <w:sz w:val="16"/>
      </w:rPr>
      <w:t>E: ue.zalec@gov.si</w:t>
    </w:r>
  </w:p>
  <w:p w14:paraId="696EDE7A" w14:textId="77777777" w:rsidR="00172516" w:rsidRPr="00FA2E3E" w:rsidRDefault="00172516" w:rsidP="005E6872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FA2E3E">
      <w:rPr>
        <w:rFonts w:cs="Arial"/>
        <w:sz w:val="16"/>
      </w:rPr>
      <w:tab/>
    </w:r>
    <w:r>
      <w:rPr>
        <w:rFonts w:cs="Arial"/>
        <w:sz w:val="16"/>
      </w:rPr>
      <w:t xml:space="preserve">                                                                               </w:t>
    </w:r>
    <w:r w:rsidRPr="00FA2E3E">
      <w:rPr>
        <w:rFonts w:cs="Arial"/>
        <w:sz w:val="16"/>
      </w:rPr>
      <w:t>www.upravneenote.gov.si/zalec/</w:t>
    </w:r>
  </w:p>
  <w:p w14:paraId="5D59D74B" w14:textId="77777777" w:rsidR="00172516" w:rsidRDefault="0017251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6308E"/>
    <w:multiLevelType w:val="hybridMultilevel"/>
    <w:tmpl w:val="F61C3C6C"/>
    <w:lvl w:ilvl="0" w:tplc="7074799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957FD"/>
    <w:multiLevelType w:val="hybridMultilevel"/>
    <w:tmpl w:val="37040FC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91CBD"/>
    <w:multiLevelType w:val="hybridMultilevel"/>
    <w:tmpl w:val="6F8E2500"/>
    <w:lvl w:ilvl="0" w:tplc="DB1678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1290D"/>
    <w:multiLevelType w:val="hybridMultilevel"/>
    <w:tmpl w:val="1BC83A0C"/>
    <w:lvl w:ilvl="0" w:tplc="9F9A5CE6"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B5DB9"/>
    <w:multiLevelType w:val="hybridMultilevel"/>
    <w:tmpl w:val="2796108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9707E"/>
    <w:multiLevelType w:val="hybridMultilevel"/>
    <w:tmpl w:val="39C48178"/>
    <w:lvl w:ilvl="0" w:tplc="4E7E94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20B8C"/>
    <w:multiLevelType w:val="hybridMultilevel"/>
    <w:tmpl w:val="6764FA44"/>
    <w:lvl w:ilvl="0" w:tplc="C930CF46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1203534">
    <w:abstractNumId w:val="2"/>
  </w:num>
  <w:num w:numId="2" w16cid:durableId="456680072">
    <w:abstractNumId w:val="5"/>
  </w:num>
  <w:num w:numId="3" w16cid:durableId="1378091178">
    <w:abstractNumId w:val="0"/>
  </w:num>
  <w:num w:numId="4" w16cid:durableId="543299969">
    <w:abstractNumId w:val="3"/>
  </w:num>
  <w:num w:numId="5" w16cid:durableId="568878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5942035">
    <w:abstractNumId w:val="6"/>
  </w:num>
  <w:num w:numId="7" w16cid:durableId="1031613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64"/>
    <w:rsid w:val="000165E6"/>
    <w:rsid w:val="000C7C1D"/>
    <w:rsid w:val="000D405D"/>
    <w:rsid w:val="000D7623"/>
    <w:rsid w:val="00172516"/>
    <w:rsid w:val="00183E3E"/>
    <w:rsid w:val="001C0A64"/>
    <w:rsid w:val="00202203"/>
    <w:rsid w:val="00233EBB"/>
    <w:rsid w:val="003051F0"/>
    <w:rsid w:val="003364D5"/>
    <w:rsid w:val="003403D2"/>
    <w:rsid w:val="0035349D"/>
    <w:rsid w:val="00355A2B"/>
    <w:rsid w:val="00384A49"/>
    <w:rsid w:val="00392A35"/>
    <w:rsid w:val="003B4828"/>
    <w:rsid w:val="00416CB9"/>
    <w:rsid w:val="00416FAE"/>
    <w:rsid w:val="00454891"/>
    <w:rsid w:val="004A2B48"/>
    <w:rsid w:val="004B3863"/>
    <w:rsid w:val="004C3EE6"/>
    <w:rsid w:val="0054432D"/>
    <w:rsid w:val="005453F4"/>
    <w:rsid w:val="00583306"/>
    <w:rsid w:val="005B0968"/>
    <w:rsid w:val="005B2BF4"/>
    <w:rsid w:val="005E2BA7"/>
    <w:rsid w:val="005E6872"/>
    <w:rsid w:val="006034C2"/>
    <w:rsid w:val="006135D6"/>
    <w:rsid w:val="00617D31"/>
    <w:rsid w:val="00622017"/>
    <w:rsid w:val="00661401"/>
    <w:rsid w:val="006D3DCE"/>
    <w:rsid w:val="006F429F"/>
    <w:rsid w:val="007113E9"/>
    <w:rsid w:val="00726AC5"/>
    <w:rsid w:val="00731469"/>
    <w:rsid w:val="00743B5E"/>
    <w:rsid w:val="00786BD2"/>
    <w:rsid w:val="007C2042"/>
    <w:rsid w:val="007C6DED"/>
    <w:rsid w:val="007D4579"/>
    <w:rsid w:val="007D7211"/>
    <w:rsid w:val="008013B2"/>
    <w:rsid w:val="00826B86"/>
    <w:rsid w:val="00840EF5"/>
    <w:rsid w:val="00872019"/>
    <w:rsid w:val="008A22C0"/>
    <w:rsid w:val="008B14A1"/>
    <w:rsid w:val="008C48F0"/>
    <w:rsid w:val="008C5FAB"/>
    <w:rsid w:val="008D795B"/>
    <w:rsid w:val="00913842"/>
    <w:rsid w:val="00915A8B"/>
    <w:rsid w:val="00973190"/>
    <w:rsid w:val="009919D5"/>
    <w:rsid w:val="009F57C1"/>
    <w:rsid w:val="00A03EE0"/>
    <w:rsid w:val="00A37547"/>
    <w:rsid w:val="00A526B2"/>
    <w:rsid w:val="00A74671"/>
    <w:rsid w:val="00AE2997"/>
    <w:rsid w:val="00B10211"/>
    <w:rsid w:val="00B21EA0"/>
    <w:rsid w:val="00B22550"/>
    <w:rsid w:val="00B5320F"/>
    <w:rsid w:val="00B55CD6"/>
    <w:rsid w:val="00BC5864"/>
    <w:rsid w:val="00BF09B2"/>
    <w:rsid w:val="00C1359A"/>
    <w:rsid w:val="00C23A28"/>
    <w:rsid w:val="00C43574"/>
    <w:rsid w:val="00C852ED"/>
    <w:rsid w:val="00CC1577"/>
    <w:rsid w:val="00D073BF"/>
    <w:rsid w:val="00D13E4D"/>
    <w:rsid w:val="00D21D79"/>
    <w:rsid w:val="00D475AE"/>
    <w:rsid w:val="00E32240"/>
    <w:rsid w:val="00E96350"/>
    <w:rsid w:val="00EA3724"/>
    <w:rsid w:val="00EE0385"/>
    <w:rsid w:val="00F128B0"/>
    <w:rsid w:val="00F15C81"/>
    <w:rsid w:val="00F64F7F"/>
    <w:rsid w:val="00F65113"/>
    <w:rsid w:val="00F86CC0"/>
    <w:rsid w:val="00FE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E072A10"/>
  <w15:chartTrackingRefBased/>
  <w15:docId w15:val="{76F95935-5467-41F2-AD1A-EC2685B9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D7623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Privzetapisavaodstavka">
    <w:name w:val="Default Paragraph Font"/>
    <w:link w:val="ZnakZnak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0D7623"/>
    <w:pPr>
      <w:tabs>
        <w:tab w:val="center" w:pos="4536"/>
        <w:tab w:val="right" w:pos="9072"/>
      </w:tabs>
    </w:pPr>
  </w:style>
  <w:style w:type="paragraph" w:customStyle="1" w:styleId="datumtevilka">
    <w:name w:val="datum številka"/>
    <w:basedOn w:val="Navaden"/>
    <w:qFormat/>
    <w:rsid w:val="000D7623"/>
    <w:pPr>
      <w:tabs>
        <w:tab w:val="left" w:pos="1701"/>
      </w:tabs>
      <w:overflowPunct/>
      <w:autoSpaceDE/>
      <w:autoSpaceDN/>
      <w:adjustRightInd/>
      <w:spacing w:line="260" w:lineRule="atLeast"/>
      <w:textAlignment w:val="auto"/>
    </w:pPr>
    <w:rPr>
      <w:lang w:val="sl-SI" w:eastAsia="sl-SI"/>
    </w:rPr>
  </w:style>
  <w:style w:type="table" w:styleId="Tabelamrea">
    <w:name w:val="Table Grid"/>
    <w:basedOn w:val="Navadnatabela"/>
    <w:rsid w:val="000D7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i">
    <w:name w:val="podpisi"/>
    <w:basedOn w:val="Navaden"/>
    <w:qFormat/>
    <w:rsid w:val="00B10211"/>
    <w:pPr>
      <w:tabs>
        <w:tab w:val="left" w:pos="3402"/>
      </w:tabs>
      <w:overflowPunct/>
      <w:autoSpaceDE/>
      <w:autoSpaceDN/>
      <w:adjustRightInd/>
      <w:spacing w:line="260" w:lineRule="atLeast"/>
      <w:textAlignment w:val="auto"/>
    </w:pPr>
    <w:rPr>
      <w:szCs w:val="24"/>
      <w:lang w:val="it-IT" w:eastAsia="en-US"/>
    </w:rPr>
  </w:style>
  <w:style w:type="paragraph" w:styleId="Noga">
    <w:name w:val="footer"/>
    <w:basedOn w:val="Navaden"/>
    <w:rsid w:val="00872019"/>
    <w:pPr>
      <w:tabs>
        <w:tab w:val="center" w:pos="4536"/>
        <w:tab w:val="right" w:pos="9072"/>
      </w:tabs>
    </w:pPr>
  </w:style>
  <w:style w:type="paragraph" w:customStyle="1" w:styleId="ZnakZnak">
    <w:name w:val=" Znak Znak"/>
    <w:basedOn w:val="Navaden"/>
    <w:link w:val="Privzetapisavaodstavka"/>
    <w:rsid w:val="00EA3724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0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serUE\Desktop\PREDLOGE\120_Pravnomo&#269;nost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120_Pravnomočnost</Template>
  <TotalTime>2</TotalTime>
  <Pages>5</Pages>
  <Words>625</Words>
  <Characters>5266</Characters>
  <Application>Microsoft Office Word</Application>
  <DocSecurity>4</DocSecurity>
  <Lines>43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UE</Company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UE</dc:creator>
  <cp:keywords/>
  <dc:description/>
  <cp:lastModifiedBy>Nina Višić</cp:lastModifiedBy>
  <cp:revision>2</cp:revision>
  <cp:lastPrinted>2025-05-07T08:22:00Z</cp:lastPrinted>
  <dcterms:created xsi:type="dcterms:W3CDTF">2025-05-08T10:02:00Z</dcterms:created>
  <dcterms:modified xsi:type="dcterms:W3CDTF">2025-05-08T10:02:00Z</dcterms:modified>
</cp:coreProperties>
</file>