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3DE7" w14:textId="77777777" w:rsidR="00DF3CDC" w:rsidRDefault="00DF3CDC" w:rsidP="00135016"/>
    <w:p w14:paraId="44619093" w14:textId="77777777" w:rsidR="00DF3CDC" w:rsidRDefault="00DF3CDC" w:rsidP="00135016"/>
    <w:p w14:paraId="6DF42015" w14:textId="77777777" w:rsidR="00DF3CDC" w:rsidRDefault="00DF3CDC" w:rsidP="00135016"/>
    <w:p w14:paraId="497FA6D0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D7008B">
        <w:t>224</w:t>
      </w:r>
      <w:r w:rsidR="00205593">
        <w:t>/20</w:t>
      </w:r>
      <w:r w:rsidR="005422C1">
        <w:t>2</w:t>
      </w:r>
      <w:r w:rsidR="003F5D26">
        <w:t>5</w:t>
      </w:r>
      <w:r w:rsidR="005422C1">
        <w:t>-6258-</w:t>
      </w:r>
      <w:r w:rsidR="00EB35DA">
        <w:t>10</w:t>
      </w:r>
    </w:p>
    <w:p w14:paraId="412F43AB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D7008B">
        <w:t>12</w:t>
      </w:r>
      <w:r w:rsidR="00E02500">
        <w:t>. 6</w:t>
      </w:r>
      <w:r w:rsidR="00205593">
        <w:t>. 202</w:t>
      </w:r>
      <w:r w:rsidR="00D7008B">
        <w:t>5</w:t>
      </w:r>
    </w:p>
    <w:p w14:paraId="4D43C33F" w14:textId="77777777" w:rsidR="00D35B8E" w:rsidRDefault="00D35B8E" w:rsidP="00135016"/>
    <w:p w14:paraId="3BA636B5" w14:textId="77777777" w:rsidR="00D35B8E" w:rsidRDefault="00D35B8E" w:rsidP="00135016"/>
    <w:p w14:paraId="728D8A07" w14:textId="77777777" w:rsidR="00DF3CDC" w:rsidRDefault="00DF3CDC" w:rsidP="00DF3CDC">
      <w:pPr>
        <w:jc w:val="both"/>
      </w:pPr>
    </w:p>
    <w:p w14:paraId="3AF52B4D" w14:textId="77777777" w:rsidR="00DF3CDC" w:rsidRDefault="00DF3CDC" w:rsidP="00DF3CDC">
      <w:pPr>
        <w:jc w:val="both"/>
        <w:rPr>
          <w:b/>
        </w:rPr>
      </w:pPr>
    </w:p>
    <w:p w14:paraId="6A8AED15" w14:textId="77777777" w:rsidR="00DF3CDC" w:rsidRDefault="00DF3CDC" w:rsidP="00DF3CDC">
      <w:pPr>
        <w:jc w:val="both"/>
        <w:rPr>
          <w:b/>
        </w:rPr>
      </w:pPr>
    </w:p>
    <w:p w14:paraId="6EB61CBC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B36BB2">
        <w:rPr>
          <w:b/>
        </w:rPr>
        <w:t>neuspešno zaključenem postopku javnega natečaja</w:t>
      </w:r>
    </w:p>
    <w:p w14:paraId="5B795DE5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D7008B">
        <w:t>referent - UE</w:t>
      </w:r>
      <w:r w:rsidR="0047670A" w:rsidRPr="00D4202F">
        <w:rPr>
          <w:rFonts w:cs="Arial"/>
          <w:color w:val="000000"/>
        </w:rPr>
        <w:t xml:space="preserve"> (</w:t>
      </w:r>
      <w:r w:rsidR="00DF5EED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>DM</w:t>
      </w:r>
      <w:r w:rsidR="00DF5EED">
        <w:rPr>
          <w:rFonts w:cs="Arial"/>
          <w:color w:val="000000"/>
        </w:rPr>
        <w:t xml:space="preserve"> 1</w:t>
      </w:r>
      <w:r w:rsidR="00D7008B">
        <w:rPr>
          <w:rFonts w:cs="Arial"/>
          <w:color w:val="000000"/>
        </w:rPr>
        <w:t>27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DF5EED">
        <w:rPr>
          <w:rFonts w:cs="Arial"/>
          <w:color w:val="000000"/>
        </w:rPr>
        <w:t>Oddelku za upravne notranje zadeve</w:t>
      </w:r>
      <w:r w:rsidR="00D7008B">
        <w:rPr>
          <w:rFonts w:cs="Arial"/>
          <w:color w:val="000000"/>
        </w:rPr>
        <w:t>, v Referatu za osebna stanja in promet</w:t>
      </w:r>
      <w:r w:rsidR="001D3F05">
        <w:rPr>
          <w:rFonts w:cs="Arial"/>
          <w:color w:val="000000"/>
        </w:rPr>
        <w:t xml:space="preserve">, </w:t>
      </w:r>
      <w:r w:rsidR="00DF5EED">
        <w:rPr>
          <w:rFonts w:cs="Arial"/>
          <w:color w:val="000000"/>
        </w:rPr>
        <w:t>ne</w:t>
      </w:r>
      <w:r w:rsidR="001D3F05">
        <w:rPr>
          <w:rFonts w:cs="Arial"/>
          <w:color w:val="000000"/>
        </w:rPr>
        <w:t xml:space="preserve">določen čas </w:t>
      </w:r>
    </w:p>
    <w:p w14:paraId="5A13EEEF" w14:textId="77777777" w:rsidR="002D1467" w:rsidRDefault="002D1467" w:rsidP="00135016">
      <w:pPr>
        <w:rPr>
          <w:b/>
        </w:rPr>
      </w:pPr>
    </w:p>
    <w:p w14:paraId="49C2315F" w14:textId="77777777" w:rsidR="002D1467" w:rsidRDefault="002D1467" w:rsidP="00135016">
      <w:pPr>
        <w:rPr>
          <w:b/>
        </w:rPr>
      </w:pPr>
    </w:p>
    <w:p w14:paraId="39ECEE97" w14:textId="77777777" w:rsidR="00A13E04" w:rsidRDefault="00E02500" w:rsidP="00A13E04">
      <w:pPr>
        <w:jc w:val="both"/>
        <w:rPr>
          <w:rFonts w:cs="Arial"/>
        </w:rPr>
      </w:pPr>
      <w:r>
        <w:t>Na podlagi 4. odstavka 24. člena Uredbe o postopku za zasedbo delovnega mesta v organih državne uprave in v pravosodnih organih (Uradni list RS, št. 139/06, 104/10</w:t>
      </w:r>
      <w:r w:rsidR="00D7008B">
        <w:t xml:space="preserve"> in 32/25 – ZJU-1;</w:t>
      </w:r>
      <w:r>
        <w:t xml:space="preserve"> v nadaljevanju</w:t>
      </w:r>
      <w:r w:rsidR="00D7008B">
        <w:t>:</w:t>
      </w:r>
      <w:r>
        <w:t xml:space="preserve"> </w:t>
      </w:r>
      <w:r w:rsidR="00D7008B">
        <w:t>U</w:t>
      </w:r>
      <w:r>
        <w:t xml:space="preserve">redba), vas obveščamo, da </w:t>
      </w:r>
      <w:r w:rsidR="00B36BB2">
        <w:t>je</w:t>
      </w:r>
      <w:r>
        <w:t xml:space="preserve"> postop</w:t>
      </w:r>
      <w:r w:rsidR="00B36BB2">
        <w:t>ek</w:t>
      </w:r>
      <w:r>
        <w:t xml:space="preserve"> javnega natečaja za zasedbo delovnega mesta </w:t>
      </w:r>
      <w:r w:rsidR="00D7008B">
        <w:t>referent - UE</w:t>
      </w:r>
      <w:r>
        <w:t xml:space="preserve"> (šifra DM 1</w:t>
      </w:r>
      <w:r w:rsidR="00D7008B">
        <w:t>27</w:t>
      </w:r>
      <w:r>
        <w:t xml:space="preserve">) </w:t>
      </w:r>
      <w:r w:rsidR="00EA6BEB">
        <w:t>v</w:t>
      </w:r>
      <w:r>
        <w:t xml:space="preserve"> Oddelku za upravne notranje zadeve</w:t>
      </w:r>
      <w:r w:rsidR="00D7008B">
        <w:t>, v Referatu za osebna stanja in promet,</w:t>
      </w:r>
      <w:r>
        <w:t xml:space="preserve"> </w:t>
      </w:r>
      <w:r w:rsidR="00A13E04">
        <w:t xml:space="preserve">za </w:t>
      </w:r>
      <w:r w:rsidR="00DF5EED">
        <w:t>ne</w:t>
      </w:r>
      <w:r w:rsidR="00A13E04">
        <w:t xml:space="preserve">določen čas, ki je bil dne </w:t>
      </w:r>
      <w:r w:rsidR="00DF5EED">
        <w:t>7</w:t>
      </w:r>
      <w:r w:rsidR="00A13E04">
        <w:t xml:space="preserve">. </w:t>
      </w:r>
      <w:r w:rsidR="00DF5EED">
        <w:t>5</w:t>
      </w:r>
      <w:r w:rsidR="00A13E04">
        <w:t>. 202</w:t>
      </w:r>
      <w:r w:rsidR="00D7008B">
        <w:t>5</w:t>
      </w:r>
      <w:r w:rsidR="00A13E04">
        <w:t xml:space="preserve"> objavljen </w:t>
      </w:r>
      <w:r w:rsidR="00A13E04" w:rsidRPr="003D03B2">
        <w:rPr>
          <w:rFonts w:cs="Arial"/>
        </w:rPr>
        <w:t>na</w:t>
      </w:r>
      <w:r w:rsidR="00A13E04">
        <w:rPr>
          <w:rFonts w:cs="Arial"/>
        </w:rPr>
        <w:t xml:space="preserve"> osrednjem spletnem mestu državne uprave GOV.SI in Zavodu </w:t>
      </w:r>
      <w:r>
        <w:rPr>
          <w:rFonts w:cs="Arial"/>
        </w:rPr>
        <w:t xml:space="preserve">RS </w:t>
      </w:r>
      <w:r w:rsidR="00A13E04">
        <w:rPr>
          <w:rFonts w:cs="Arial"/>
        </w:rPr>
        <w:t xml:space="preserve">za zaposlovanje, </w:t>
      </w:r>
      <w:r w:rsidR="00B36BB2">
        <w:rPr>
          <w:rFonts w:cs="Arial"/>
        </w:rPr>
        <w:t>neuspešno zaključen ter da kandidat ni bil izbran</w:t>
      </w:r>
      <w:r w:rsidR="000E43EE">
        <w:rPr>
          <w:rFonts w:cs="Arial"/>
        </w:rPr>
        <w:t>.</w:t>
      </w:r>
    </w:p>
    <w:p w14:paraId="5189F1F8" w14:textId="77777777" w:rsidR="005522EC" w:rsidRDefault="005522EC" w:rsidP="00A13E04">
      <w:pPr>
        <w:jc w:val="both"/>
        <w:rPr>
          <w:rFonts w:cs="Arial"/>
        </w:rPr>
      </w:pPr>
    </w:p>
    <w:p w14:paraId="34148C23" w14:textId="77777777" w:rsidR="005522EC" w:rsidRDefault="005522EC" w:rsidP="00A13E04">
      <w:pPr>
        <w:jc w:val="both"/>
      </w:pPr>
      <w:r>
        <w:rPr>
          <w:rFonts w:cs="Arial"/>
        </w:rPr>
        <w:t xml:space="preserve">Na podlagi 4. odstavka 25. člena </w:t>
      </w:r>
      <w:r w:rsidR="00D7008B">
        <w:rPr>
          <w:rFonts w:cs="Arial"/>
        </w:rPr>
        <w:t>U</w:t>
      </w:r>
      <w:r>
        <w:rPr>
          <w:rFonts w:cs="Arial"/>
        </w:rPr>
        <w:t>redbe imajo prijavljeni kandidati pravico do vpogleda v gradiva izbirnega postopka.</w:t>
      </w:r>
    </w:p>
    <w:p w14:paraId="1350FAC7" w14:textId="77777777" w:rsidR="00A13E04" w:rsidRDefault="00A13E04" w:rsidP="00A13E04">
      <w:pPr>
        <w:jc w:val="both"/>
      </w:pPr>
    </w:p>
    <w:p w14:paraId="24B15287" w14:textId="77777777" w:rsidR="00A13E04" w:rsidRDefault="00A13E04" w:rsidP="00A13E04">
      <w:pPr>
        <w:jc w:val="both"/>
      </w:pPr>
    </w:p>
    <w:p w14:paraId="41B7BB4B" w14:textId="77777777" w:rsidR="00A13E04" w:rsidRDefault="00A13E04" w:rsidP="00A13E04"/>
    <w:p w14:paraId="4098F334" w14:textId="77777777" w:rsidR="00A13E04" w:rsidRDefault="00A13E04" w:rsidP="00A13E04"/>
    <w:p w14:paraId="46B6EC41" w14:textId="77777777" w:rsidR="00A13E04" w:rsidRDefault="00A13E04" w:rsidP="00A13E04">
      <w:r>
        <w:tab/>
      </w:r>
      <w:r>
        <w:tab/>
      </w:r>
      <w:r>
        <w:tab/>
      </w:r>
      <w:r>
        <w:tab/>
      </w:r>
      <w:r>
        <w:tab/>
      </w:r>
      <w:r w:rsidR="00B36BB2">
        <w:t>Simona Stanter</w:t>
      </w:r>
    </w:p>
    <w:p w14:paraId="729255B3" w14:textId="77777777" w:rsidR="00A13E04" w:rsidRDefault="00A13E04" w:rsidP="00A13E04">
      <w:r>
        <w:tab/>
      </w:r>
      <w:r>
        <w:tab/>
      </w:r>
      <w:r>
        <w:tab/>
      </w:r>
      <w:r>
        <w:tab/>
      </w:r>
      <w:r>
        <w:tab/>
      </w:r>
      <w:r w:rsidR="00B36BB2">
        <w:t>načelnica</w:t>
      </w:r>
    </w:p>
    <w:p w14:paraId="72EE96EE" w14:textId="77777777" w:rsidR="00A13E04" w:rsidRDefault="00A13E04" w:rsidP="00A13E04"/>
    <w:p w14:paraId="46211FAC" w14:textId="77777777" w:rsidR="004810BA" w:rsidRDefault="004810BA" w:rsidP="00DF3CDC">
      <w:pPr>
        <w:jc w:val="both"/>
      </w:pPr>
    </w:p>
    <w:p w14:paraId="7FC8E305" w14:textId="77777777" w:rsidR="004810BA" w:rsidRDefault="004810BA" w:rsidP="00DF3CDC">
      <w:pPr>
        <w:jc w:val="both"/>
      </w:pPr>
    </w:p>
    <w:p w14:paraId="58BA3957" w14:textId="77777777" w:rsidR="004810BA" w:rsidRDefault="004810BA" w:rsidP="00DF3CDC">
      <w:pPr>
        <w:jc w:val="both"/>
      </w:pPr>
    </w:p>
    <w:p w14:paraId="7B36A8A0" w14:textId="77777777" w:rsidR="004810BA" w:rsidRPr="00D35B8E" w:rsidRDefault="00A13E04" w:rsidP="002D1467">
      <w:r>
        <w:t xml:space="preserve"> </w:t>
      </w:r>
    </w:p>
    <w:p w14:paraId="7AF00326" w14:textId="77777777" w:rsidR="00D35B8E" w:rsidRDefault="00D35B8E" w:rsidP="00135016"/>
    <w:p w14:paraId="64B5C0EA" w14:textId="77777777" w:rsidR="004810BA" w:rsidRDefault="004810BA" w:rsidP="00135016"/>
    <w:p w14:paraId="2BB6B171" w14:textId="77777777" w:rsidR="004810BA" w:rsidRDefault="004810BA" w:rsidP="00135016"/>
    <w:p w14:paraId="1AC20D20" w14:textId="77777777" w:rsidR="004810BA" w:rsidRDefault="004810BA" w:rsidP="00135016"/>
    <w:p w14:paraId="217E4CA2" w14:textId="77777777" w:rsidR="004810BA" w:rsidRDefault="004810BA" w:rsidP="00135016"/>
    <w:p w14:paraId="054EABB0" w14:textId="77777777" w:rsidR="004810BA" w:rsidRDefault="004810BA" w:rsidP="00135016"/>
    <w:p w14:paraId="361D2155" w14:textId="77777777" w:rsidR="004810BA" w:rsidRDefault="004810BA" w:rsidP="00135016"/>
    <w:p w14:paraId="16947BAB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03A3" w14:textId="77777777" w:rsidR="002B52D1" w:rsidRDefault="002B52D1">
      <w:r>
        <w:separator/>
      </w:r>
    </w:p>
  </w:endnote>
  <w:endnote w:type="continuationSeparator" w:id="0">
    <w:p w14:paraId="149AC60B" w14:textId="77777777" w:rsidR="002B52D1" w:rsidRDefault="002B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A282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8657FA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C664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F9DE788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9970" w14:textId="77777777" w:rsidR="002B52D1" w:rsidRDefault="002B52D1">
      <w:r>
        <w:separator/>
      </w:r>
    </w:p>
  </w:footnote>
  <w:footnote w:type="continuationSeparator" w:id="0">
    <w:p w14:paraId="1A61E279" w14:textId="77777777" w:rsidR="002B52D1" w:rsidRDefault="002B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EE56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3DA88825" w14:textId="77777777">
      <w:trPr>
        <w:cantSplit/>
        <w:trHeight w:hRule="exact" w:val="847"/>
      </w:trPr>
      <w:tc>
        <w:tcPr>
          <w:tcW w:w="567" w:type="dxa"/>
        </w:tcPr>
        <w:p w14:paraId="676F8E07" w14:textId="481FA57F" w:rsidR="00EC080F" w:rsidRPr="008F3500" w:rsidRDefault="00977EF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60DFC93" wp14:editId="011CD26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809070654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C70D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7BD8F9" w14:textId="2BD5F189" w:rsidR="00EC080F" w:rsidRPr="008F3500" w:rsidRDefault="00977EF2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7F26" wp14:editId="3B202D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B3F80A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4E376959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3ED15DB7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98051">
    <w:abstractNumId w:val="7"/>
  </w:num>
  <w:num w:numId="2" w16cid:durableId="728302409">
    <w:abstractNumId w:val="3"/>
  </w:num>
  <w:num w:numId="3" w16cid:durableId="660739512">
    <w:abstractNumId w:val="4"/>
  </w:num>
  <w:num w:numId="4" w16cid:durableId="1721897965">
    <w:abstractNumId w:val="0"/>
  </w:num>
  <w:num w:numId="5" w16cid:durableId="340355917">
    <w:abstractNumId w:val="1"/>
  </w:num>
  <w:num w:numId="6" w16cid:durableId="7034057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0398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036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0E43EE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D3F05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B52D1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92C"/>
    <w:rsid w:val="003A1261"/>
    <w:rsid w:val="003A407C"/>
    <w:rsid w:val="003A4545"/>
    <w:rsid w:val="003B4996"/>
    <w:rsid w:val="003C18A9"/>
    <w:rsid w:val="003C3109"/>
    <w:rsid w:val="003C5EE5"/>
    <w:rsid w:val="003E1C74"/>
    <w:rsid w:val="003E5608"/>
    <w:rsid w:val="003F332F"/>
    <w:rsid w:val="003F5D26"/>
    <w:rsid w:val="00416FAE"/>
    <w:rsid w:val="00423C1C"/>
    <w:rsid w:val="0042421B"/>
    <w:rsid w:val="00434575"/>
    <w:rsid w:val="00440911"/>
    <w:rsid w:val="004459ED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22EC"/>
    <w:rsid w:val="005567D3"/>
    <w:rsid w:val="00556FB6"/>
    <w:rsid w:val="00563ADF"/>
    <w:rsid w:val="005652FB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14980"/>
    <w:rsid w:val="0062037E"/>
    <w:rsid w:val="00625AE6"/>
    <w:rsid w:val="00626635"/>
    <w:rsid w:val="0063079C"/>
    <w:rsid w:val="00632253"/>
    <w:rsid w:val="00642714"/>
    <w:rsid w:val="00643D60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77EF2"/>
    <w:rsid w:val="00982DAC"/>
    <w:rsid w:val="00986B2E"/>
    <w:rsid w:val="00987A7E"/>
    <w:rsid w:val="009927B6"/>
    <w:rsid w:val="009939CA"/>
    <w:rsid w:val="009B5DFA"/>
    <w:rsid w:val="009B6327"/>
    <w:rsid w:val="009C740A"/>
    <w:rsid w:val="00A013C8"/>
    <w:rsid w:val="00A125C5"/>
    <w:rsid w:val="00A13E04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36BB2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12B09"/>
    <w:rsid w:val="00D17019"/>
    <w:rsid w:val="00D240C0"/>
    <w:rsid w:val="00D243C4"/>
    <w:rsid w:val="00D248DE"/>
    <w:rsid w:val="00D35B8E"/>
    <w:rsid w:val="00D51E83"/>
    <w:rsid w:val="00D62237"/>
    <w:rsid w:val="00D7008B"/>
    <w:rsid w:val="00D8542D"/>
    <w:rsid w:val="00DB1932"/>
    <w:rsid w:val="00DC0238"/>
    <w:rsid w:val="00DC6A71"/>
    <w:rsid w:val="00DE6363"/>
    <w:rsid w:val="00DE722C"/>
    <w:rsid w:val="00DF0C19"/>
    <w:rsid w:val="00DF3CDC"/>
    <w:rsid w:val="00DF5EED"/>
    <w:rsid w:val="00DF7A8E"/>
    <w:rsid w:val="00E02500"/>
    <w:rsid w:val="00E0357D"/>
    <w:rsid w:val="00E035B4"/>
    <w:rsid w:val="00E17072"/>
    <w:rsid w:val="00E44FA7"/>
    <w:rsid w:val="00E8573F"/>
    <w:rsid w:val="00E85D4D"/>
    <w:rsid w:val="00E9328E"/>
    <w:rsid w:val="00E96F39"/>
    <w:rsid w:val="00E96FB9"/>
    <w:rsid w:val="00EA29BA"/>
    <w:rsid w:val="00EA6BEB"/>
    <w:rsid w:val="00EB35D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1D9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AA6F47F"/>
  <w15:chartTrackingRefBased/>
  <w15:docId w15:val="{71B958B1-CC1A-4B6B-9512-3A435E5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154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Sabina Hriberšek</cp:lastModifiedBy>
  <cp:revision>2</cp:revision>
  <cp:lastPrinted>2025-06-11T08:14:00Z</cp:lastPrinted>
  <dcterms:created xsi:type="dcterms:W3CDTF">2025-06-12T08:01:00Z</dcterms:created>
  <dcterms:modified xsi:type="dcterms:W3CDTF">2025-06-12T08:01:00Z</dcterms:modified>
</cp:coreProperties>
</file>