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7F00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6E0ADCD8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31C72D00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1162D72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 xml:space="preserve">REFERENT </w:t>
      </w:r>
      <w:r w:rsidR="00616DD1">
        <w:rPr>
          <w:rFonts w:ascii="Arial" w:hAnsi="Arial" w:cs="Arial"/>
          <w:b/>
          <w:sz w:val="22"/>
          <w:szCs w:val="22"/>
        </w:rPr>
        <w:t xml:space="preserve">– UE </w:t>
      </w:r>
      <w:r w:rsidR="00FA1827">
        <w:rPr>
          <w:rFonts w:ascii="Arial" w:hAnsi="Arial" w:cs="Arial"/>
          <w:b/>
          <w:sz w:val="22"/>
          <w:szCs w:val="22"/>
        </w:rPr>
        <w:t>(šifra DM 1</w:t>
      </w:r>
      <w:r w:rsidR="00616DD1">
        <w:rPr>
          <w:rFonts w:ascii="Arial" w:hAnsi="Arial" w:cs="Arial"/>
          <w:b/>
          <w:sz w:val="22"/>
          <w:szCs w:val="22"/>
        </w:rPr>
        <w:t>26</w:t>
      </w:r>
      <w:r w:rsidR="00FA1827">
        <w:rPr>
          <w:rFonts w:ascii="Arial" w:hAnsi="Arial" w:cs="Arial"/>
          <w:b/>
          <w:sz w:val="22"/>
          <w:szCs w:val="22"/>
        </w:rPr>
        <w:t xml:space="preserve">) v </w:t>
      </w:r>
      <w:r w:rsidR="00955B81">
        <w:rPr>
          <w:rFonts w:ascii="Arial" w:hAnsi="Arial" w:cs="Arial"/>
          <w:b/>
          <w:sz w:val="22"/>
          <w:szCs w:val="22"/>
        </w:rPr>
        <w:t xml:space="preserve">Oddelku za upravne notranje </w:t>
      </w:r>
      <w:r w:rsidR="00955B81">
        <w:rPr>
          <w:rFonts w:ascii="Arial" w:hAnsi="Arial" w:cs="Arial"/>
          <w:b/>
          <w:bCs/>
          <w:sz w:val="22"/>
          <w:szCs w:val="22"/>
        </w:rPr>
        <w:t>zadeve, v</w:t>
      </w:r>
      <w:r w:rsidR="00955B8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Referatu za osebna stanja in</w:t>
      </w:r>
      <w:r w:rsidR="00616DD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promet</w:t>
      </w:r>
    </w:p>
    <w:p w14:paraId="0ADA3D18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1666A8D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616DD1">
        <w:rPr>
          <w:rFonts w:ascii="Arial" w:hAnsi="Arial" w:cs="Arial"/>
          <w:sz w:val="18"/>
          <w:szCs w:val="18"/>
        </w:rPr>
        <w:t>24</w:t>
      </w:r>
      <w:r w:rsidR="008C3752" w:rsidRPr="00022DE4">
        <w:rPr>
          <w:rFonts w:ascii="Arial" w:hAnsi="Arial" w:cs="Arial"/>
          <w:sz w:val="18"/>
          <w:szCs w:val="18"/>
        </w:rPr>
        <w:t>/</w:t>
      </w:r>
      <w:r w:rsidR="007952AD" w:rsidRPr="00022DE4">
        <w:rPr>
          <w:rFonts w:ascii="Arial" w:hAnsi="Arial" w:cs="Arial"/>
          <w:sz w:val="18"/>
          <w:szCs w:val="18"/>
        </w:rPr>
        <w:t>202</w:t>
      </w:r>
      <w:r w:rsidR="00616DD1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0112A334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30BBEA8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349E18C9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3029AF96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4A41DBCB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7157E908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D7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6C3C7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8E7F7A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CF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834B2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63759755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C61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A40C3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3570ECF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93A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9C96E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8EEA0EA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DE020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3A482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59FF2F2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6B8A0927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3801C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03A8532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98E1A26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48618DBD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8DFCB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125F62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875563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6886DB81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ACF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6FCF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FDCFA6D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9FCBF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5F9B7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B8016A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BF172E9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8D22C9C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12063FF4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14D040F8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14592EF5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05FC4152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6B1DB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745F852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0F838E7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4FE5E8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6D7C2F7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5035AF5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36945E9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74FEAE35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696E2D26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42C6FB6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66A8384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5E84A22F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214ED87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68D31C94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7441F20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39629B5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3291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24B9AABC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7C1C5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6361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E5EA6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7B689DD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0EFBE5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6769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1186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4B6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018E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7971CA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77B992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FE7A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6D43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7CE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F4B4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1038A4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B3358A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C258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799D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582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91B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4BDE290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FDD7DD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29BF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554C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232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C106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3A9690E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5302783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36895DF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E4A5837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5270568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65072EEF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5FA083F4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2680C6DB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F30E8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7486219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97E6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4553DE4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D836352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1C0205D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3B82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7BCA3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3088B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9DB7A5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3F1769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5E17B3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7BFCE27F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A6970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50355E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8A253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1C1707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1745168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0330E4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8BA601B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177A0F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566698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44EA9B4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753168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9952EC9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B30AFC1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15D37E0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6D973A7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DAA081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F0480A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4AC8E9B3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4105AAC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2460446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63CB7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814F0D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54C26FC0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1D6C1EA2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1EBE0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57DFE067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2B0A80F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E2C1CB9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D568D71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C7D16A6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5DA95AD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DACF09B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E972D39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3E188A2B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AE9F0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10E7E0B2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79624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21BCCC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309FAD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56856452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3CC0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D802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1D8C1C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338DEC8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6B86BC2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0AD475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335BB4E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66732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30B4600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3885D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3738D9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DF7D04A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942B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6F71E85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6D25D9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F5C8F1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CEB4D1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9F9211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576DF2C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C5C6BD5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0A1A3D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4176AA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1163C37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3B4E7F8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4D801D76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115AA85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E3C2D68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FE8E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EB97290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B6CF69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5A6DDF9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D9E8893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1A2DA87F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A578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7F7B3688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A5D5A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4902F08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D2BBC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44DD57B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7ECC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455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A0C97C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02876C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B609771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9E8EE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51C4D64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7ABD8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23C1E4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5D488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0B3F14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77441CD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61D8A4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1909C9F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C0DF6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54815E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97C95A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B853E8B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1BD3A6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3766E71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177A39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5CCB19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8C531D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7015CBF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F3F7C4F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3D542E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1A9C203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0D43F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F63E0A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B6EC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28C30B9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7360E2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FC921F7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2228E4F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15E572BD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6E73DA29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725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11CA3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46E2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69F8A3E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55F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00DB2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A3038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BBC418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5447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057C0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36EBE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EEA43F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A64A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3621B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79C0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3E18C5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54926B2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71645132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5E2812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173A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6BD9FF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96E1E2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5804B7F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8BF0EA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6144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3D3E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C46FE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CAAC0B1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138063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312C2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76E9D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5E6F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0325A8E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AEFECC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71B04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854BC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B9921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6CCD91E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0BB226C6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441910F6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86405D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5FFFBC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2A1DE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68A1EF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504954B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C7D9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BDE7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72E47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B42DA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58C494B3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44990C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B038A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7A299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9A9EA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3E37825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98DCB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11546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DFBAF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14CE3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1F8FA79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15C69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93298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DAE0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F96DE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071461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ADD47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BCB14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E98E5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0582A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49A8D8A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0834AEEB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68272CCC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41EE71E0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39385C6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7D7FF03E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0306958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C462152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39792427" w14:textId="04858153" w:rsidR="00B959F9" w:rsidRPr="002302DF" w:rsidRDefault="003D21FF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B7C67" wp14:editId="10BF11CA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732278439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EA0A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C36606A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B7C6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4703EA0A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C36606A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76CAC14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1F127926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22BE6047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7C80437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5FA9AEA8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0B9E4F4E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535528DE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18F0AE88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050DBC1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AF4B5D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88A91A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4645E83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AFE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3BE239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703573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5A9C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E57FE9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068F0FC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1E12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26A3B2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0CDF99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DB5F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CF9691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06BA45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BF2AB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FE9875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AB04AE8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1740C34A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2A90A90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EE9DE7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8365AF5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84C371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BD7B41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D078FA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E19F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C35443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D256EAA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33718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520277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2862003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6D18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009E75E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D96E5C1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221C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CA3081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A1DB758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F8D0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AF296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38B94B3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7877E4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640563C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DD2BE23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58D5188F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021C099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08A9491E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166B427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C1A2C1A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31ABA3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3677301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2B3B3B8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7302892F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355CD48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4DB10AB6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BF4D3DE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1A70A6C5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EBA931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6AA4DDA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4E794BF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1E64C755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1B3FD7F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B4D7253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6527D88E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44ABA9E9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08A21FD2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B57F" w14:textId="77777777" w:rsidR="007C6C5C" w:rsidRDefault="007C6C5C">
      <w:r>
        <w:separator/>
      </w:r>
    </w:p>
  </w:endnote>
  <w:endnote w:type="continuationSeparator" w:id="0">
    <w:p w14:paraId="1D802CE6" w14:textId="77777777" w:rsidR="007C6C5C" w:rsidRDefault="007C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6C74" w14:textId="77777777" w:rsidR="0083767C" w:rsidRDefault="0083767C">
    <w:pPr>
      <w:pStyle w:val="Noga"/>
    </w:pPr>
  </w:p>
  <w:p w14:paraId="66519710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9720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5EE091B2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6842493B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80DE" w14:textId="77777777" w:rsidR="007C6C5C" w:rsidRDefault="007C6C5C">
      <w:r>
        <w:separator/>
      </w:r>
    </w:p>
  </w:footnote>
  <w:footnote w:type="continuationSeparator" w:id="0">
    <w:p w14:paraId="24B3B5DF" w14:textId="77777777" w:rsidR="007C6C5C" w:rsidRDefault="007C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0C59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025B716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2E73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964657">
    <w:abstractNumId w:val="3"/>
  </w:num>
  <w:num w:numId="2" w16cid:durableId="908685504">
    <w:abstractNumId w:val="1"/>
  </w:num>
  <w:num w:numId="3" w16cid:durableId="1057895059">
    <w:abstractNumId w:val="2"/>
  </w:num>
  <w:num w:numId="4" w16cid:durableId="2002192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0221403">
    <w:abstractNumId w:val="6"/>
  </w:num>
  <w:num w:numId="6" w16cid:durableId="847331168">
    <w:abstractNumId w:val="5"/>
  </w:num>
  <w:num w:numId="7" w16cid:durableId="40176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2DE4"/>
    <w:rsid w:val="00042BF7"/>
    <w:rsid w:val="00045000"/>
    <w:rsid w:val="00066A02"/>
    <w:rsid w:val="000A3541"/>
    <w:rsid w:val="000C78D1"/>
    <w:rsid w:val="00115F1A"/>
    <w:rsid w:val="0015107A"/>
    <w:rsid w:val="001B1CC1"/>
    <w:rsid w:val="00204423"/>
    <w:rsid w:val="0022598E"/>
    <w:rsid w:val="002302DF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3D21FF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16DD1"/>
    <w:rsid w:val="006428DE"/>
    <w:rsid w:val="006544F6"/>
    <w:rsid w:val="00665988"/>
    <w:rsid w:val="007022F0"/>
    <w:rsid w:val="00764E90"/>
    <w:rsid w:val="00785B6F"/>
    <w:rsid w:val="007952AD"/>
    <w:rsid w:val="007B08C3"/>
    <w:rsid w:val="007C6C5C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5B81"/>
    <w:rsid w:val="00956017"/>
    <w:rsid w:val="00961B41"/>
    <w:rsid w:val="00972D24"/>
    <w:rsid w:val="009B4A26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9A31D7"/>
  <w15:chartTrackingRefBased/>
  <w15:docId w15:val="{4EC50B1B-C12E-4496-B4C0-87089F3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~WRL0234</Template>
  <TotalTime>1</TotalTime>
  <Pages>5</Pages>
  <Words>945</Words>
  <Characters>8714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9640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2025-02-25T13:52:00Z</cp:lastPrinted>
  <dcterms:created xsi:type="dcterms:W3CDTF">2025-03-03T08:47:00Z</dcterms:created>
  <dcterms:modified xsi:type="dcterms:W3CDTF">2025-03-03T08:47:00Z</dcterms:modified>
</cp:coreProperties>
</file>