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745580B2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2C4D04">
        <w:t>24</w:t>
      </w:r>
      <w:r w:rsidR="00205593">
        <w:t>/20</w:t>
      </w:r>
      <w:r w:rsidR="005422C1">
        <w:t>2</w:t>
      </w:r>
      <w:r w:rsidR="002C4D04">
        <w:t>5</w:t>
      </w:r>
      <w:r w:rsidR="005422C1">
        <w:t>-</w:t>
      </w:r>
      <w:r w:rsidR="005422C1" w:rsidRPr="00BC5005">
        <w:t>6258-</w:t>
      </w:r>
      <w:r w:rsidR="00BC5005" w:rsidRPr="00BC5005">
        <w:t>1</w:t>
      </w:r>
      <w:r w:rsidR="002C4D04">
        <w:t>3</w:t>
      </w:r>
    </w:p>
    <w:p w14:paraId="538E49CB" w14:textId="4ECAE8B1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2C4D04">
        <w:t>6</w:t>
      </w:r>
      <w:r w:rsidR="00205593" w:rsidRPr="00BC5005">
        <w:t xml:space="preserve">. </w:t>
      </w:r>
      <w:r w:rsidR="002C4D04">
        <w:t>5</w:t>
      </w:r>
      <w:r w:rsidR="00205593" w:rsidRPr="00BC5005">
        <w:t>. 202</w:t>
      </w:r>
      <w:r w:rsidR="002C4D04">
        <w:t>5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52AA751A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BC5005">
        <w:rPr>
          <w:rFonts w:cs="Arial"/>
          <w:bCs/>
          <w:color w:val="000000"/>
        </w:rPr>
        <w:t>referent</w:t>
      </w:r>
      <w:r w:rsidR="002C4D04">
        <w:rPr>
          <w:rFonts w:cs="Arial"/>
          <w:bCs/>
          <w:color w:val="000000"/>
        </w:rPr>
        <w:t xml:space="preserve"> - UE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</w:t>
      </w:r>
      <w:r w:rsidR="002C4D04">
        <w:rPr>
          <w:rFonts w:cs="Arial"/>
          <w:color w:val="000000"/>
        </w:rPr>
        <w:t>26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BC5005">
        <w:rPr>
          <w:rFonts w:cs="Arial"/>
          <w:color w:val="000000"/>
        </w:rPr>
        <w:t>, v Referatu za osebna stanja in promet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6D393E60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2C4D04">
        <w:t>24</w:t>
      </w:r>
      <w:r w:rsidR="0076582F">
        <w:t>/20</w:t>
      </w:r>
      <w:r w:rsidR="00986B2E">
        <w:t>2</w:t>
      </w:r>
      <w:r w:rsidR="002C4D04">
        <w:t>5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0D37D8">
        <w:rPr>
          <w:rFonts w:cs="Arial"/>
          <w:bCs/>
          <w:color w:val="000000"/>
        </w:rPr>
        <w:t>REFERENT</w:t>
      </w:r>
      <w:r w:rsidR="002C4D04">
        <w:rPr>
          <w:rFonts w:cs="Arial"/>
          <w:bCs/>
          <w:color w:val="000000"/>
        </w:rPr>
        <w:t xml:space="preserve"> - UE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FA67D0">
        <w:rPr>
          <w:rFonts w:cs="Arial"/>
          <w:color w:val="000000"/>
        </w:rPr>
        <w:t>1</w:t>
      </w:r>
      <w:r w:rsidR="002C4D04">
        <w:rPr>
          <w:rFonts w:cs="Arial"/>
          <w:color w:val="000000"/>
        </w:rPr>
        <w:t>26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>,</w:t>
      </w:r>
      <w:r w:rsidR="000D37D8">
        <w:t xml:space="preserve"> v Referatu za osebna stanja in promet,</w:t>
      </w:r>
      <w:r w:rsidR="00592B9D">
        <w:t xml:space="preserve"> ki je bil dne </w:t>
      </w:r>
      <w:r w:rsidR="002C4D04">
        <w:rPr>
          <w:rFonts w:cs="Arial"/>
          <w:color w:val="000000"/>
        </w:rPr>
        <w:t>3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2C4D04">
        <w:rPr>
          <w:rFonts w:cs="Arial"/>
          <w:color w:val="000000"/>
        </w:rPr>
        <w:t>3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2C4D04">
        <w:rPr>
          <w:rFonts w:cs="Arial"/>
          <w:color w:val="000000"/>
        </w:rPr>
        <w:t>5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35C12143" w:rsidR="00EC080F" w:rsidRPr="008F3500" w:rsidRDefault="006214A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82E0122" wp14:editId="4D25CA0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239686297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60404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EECBBE5" w14:textId="6349CE7F" w:rsidR="00EC080F" w:rsidRPr="008F3500" w:rsidRDefault="006214A5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EE4933" wp14:editId="3DC43B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D37D8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4D04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97733"/>
    <w:rsid w:val="005B5A52"/>
    <w:rsid w:val="005D6C8A"/>
    <w:rsid w:val="005E185C"/>
    <w:rsid w:val="005E1D3C"/>
    <w:rsid w:val="005E64B7"/>
    <w:rsid w:val="00611D83"/>
    <w:rsid w:val="0062037E"/>
    <w:rsid w:val="006214A5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C5005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CF4F40"/>
    <w:rsid w:val="00CF775C"/>
    <w:rsid w:val="00D03730"/>
    <w:rsid w:val="00D04605"/>
    <w:rsid w:val="00D12B09"/>
    <w:rsid w:val="00D17019"/>
    <w:rsid w:val="00D240C0"/>
    <w:rsid w:val="00D243C4"/>
    <w:rsid w:val="00D248DE"/>
    <w:rsid w:val="00D30F51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2618"/>
    <w:rsid w:val="00FD40A4"/>
    <w:rsid w:val="00FF529E"/>
    <w:rsid w:val="00FF68BC"/>
    <w:rsid w:val="00FF692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174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2025-05-06T13:06:00Z</dcterms:created>
  <dcterms:modified xsi:type="dcterms:W3CDTF">2025-05-06T13:06:00Z</dcterms:modified>
</cp:coreProperties>
</file>