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F102" w14:textId="77777777" w:rsidR="00DF3CDC" w:rsidRDefault="00DF3CDC" w:rsidP="00135016"/>
    <w:p w14:paraId="75E4CC10" w14:textId="77777777" w:rsidR="00DF3CDC" w:rsidRDefault="00DF3CDC" w:rsidP="00135016"/>
    <w:p w14:paraId="65758935" w14:textId="77777777" w:rsidR="00DF3CDC" w:rsidRDefault="00DF3CDC" w:rsidP="00135016"/>
    <w:p w14:paraId="691D98C8" w14:textId="6B068735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2500F2">
        <w:t>223</w:t>
      </w:r>
      <w:r w:rsidR="00205593">
        <w:t>/20</w:t>
      </w:r>
      <w:r w:rsidR="005422C1">
        <w:t>2</w:t>
      </w:r>
      <w:r w:rsidR="002500F2">
        <w:t>5</w:t>
      </w:r>
      <w:r w:rsidR="005422C1">
        <w:t>-6258-</w:t>
      </w:r>
      <w:r w:rsidR="002500F2">
        <w:t>10</w:t>
      </w:r>
    </w:p>
    <w:p w14:paraId="2F7B2B64" w14:textId="3538624B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2500F2">
        <w:t>28</w:t>
      </w:r>
      <w:r w:rsidR="00205593">
        <w:t xml:space="preserve">. </w:t>
      </w:r>
      <w:r w:rsidR="002500F2">
        <w:t>5</w:t>
      </w:r>
      <w:r w:rsidR="00205593">
        <w:t>. 202</w:t>
      </w:r>
      <w:r w:rsidR="002500F2">
        <w:t>5</w:t>
      </w:r>
    </w:p>
    <w:p w14:paraId="233C6309" w14:textId="77777777" w:rsidR="00D35B8E" w:rsidRDefault="00D35B8E" w:rsidP="00135016"/>
    <w:p w14:paraId="5EB02397" w14:textId="77777777" w:rsidR="00D35B8E" w:rsidRDefault="00D35B8E" w:rsidP="00135016"/>
    <w:p w14:paraId="26523119" w14:textId="77777777" w:rsidR="00DF3CDC" w:rsidRDefault="00DF3CDC" w:rsidP="00DF3CDC">
      <w:pPr>
        <w:jc w:val="both"/>
      </w:pPr>
    </w:p>
    <w:p w14:paraId="3A324C5F" w14:textId="77777777" w:rsidR="00DF3CDC" w:rsidRDefault="00DF3CDC" w:rsidP="00DF3CDC">
      <w:pPr>
        <w:jc w:val="both"/>
        <w:rPr>
          <w:b/>
        </w:rPr>
      </w:pPr>
    </w:p>
    <w:p w14:paraId="36A8AC82" w14:textId="77777777" w:rsidR="00DF3CDC" w:rsidRDefault="00DF3CDC" w:rsidP="00DF3CDC">
      <w:pPr>
        <w:jc w:val="both"/>
        <w:rPr>
          <w:b/>
        </w:rPr>
      </w:pPr>
    </w:p>
    <w:p w14:paraId="7FEEC273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 xml:space="preserve">Obvestilo o </w:t>
      </w:r>
      <w:r w:rsidR="00B04AC3">
        <w:rPr>
          <w:b/>
        </w:rPr>
        <w:t>zaključenem postopku javne objave</w:t>
      </w:r>
    </w:p>
    <w:p w14:paraId="05A6C412" w14:textId="6ACC70EF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2500F2">
        <w:rPr>
          <w:rFonts w:cs="Arial"/>
          <w:bCs/>
          <w:color w:val="000000"/>
        </w:rPr>
        <w:t>referent - UE</w:t>
      </w:r>
      <w:r w:rsidR="0047670A" w:rsidRPr="00D4202F">
        <w:rPr>
          <w:rFonts w:cs="Arial"/>
          <w:color w:val="000000"/>
        </w:rPr>
        <w:t xml:space="preserve"> (</w:t>
      </w:r>
      <w:r w:rsidR="002500F2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2500F2">
        <w:rPr>
          <w:rFonts w:cs="Arial"/>
          <w:color w:val="000000"/>
        </w:rPr>
        <w:t>125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</w:t>
      </w:r>
      <w:r w:rsidR="002500F2">
        <w:rPr>
          <w:rFonts w:cs="Arial"/>
          <w:color w:val="000000"/>
        </w:rPr>
        <w:t xml:space="preserve">Oddelku za upravne notranje zadeve, v </w:t>
      </w:r>
      <w:r w:rsidR="00E71B34">
        <w:rPr>
          <w:rFonts w:cs="Arial"/>
          <w:color w:val="000000"/>
        </w:rPr>
        <w:t>R</w:t>
      </w:r>
      <w:r w:rsidR="002500F2">
        <w:rPr>
          <w:rFonts w:cs="Arial"/>
          <w:color w:val="000000"/>
        </w:rPr>
        <w:t>eferatu za osebna stanja in promet</w:t>
      </w:r>
    </w:p>
    <w:p w14:paraId="69BC979D" w14:textId="77777777" w:rsidR="002D1467" w:rsidRDefault="002D1467" w:rsidP="00135016">
      <w:pPr>
        <w:rPr>
          <w:b/>
        </w:rPr>
      </w:pPr>
    </w:p>
    <w:p w14:paraId="03116144" w14:textId="77777777" w:rsidR="002D1467" w:rsidRDefault="002D1467" w:rsidP="00135016">
      <w:pPr>
        <w:rPr>
          <w:b/>
        </w:rPr>
      </w:pPr>
    </w:p>
    <w:p w14:paraId="4CCD3183" w14:textId="2E785CD4" w:rsidR="00592B9D" w:rsidRPr="00B04AC3" w:rsidRDefault="00B04AC3" w:rsidP="00822177">
      <w:pPr>
        <w:jc w:val="both"/>
      </w:pPr>
      <w:r>
        <w:t xml:space="preserve">Obveščamo, da se je postopek javne objave </w:t>
      </w:r>
      <w:r w:rsidR="002D1467">
        <w:t>za zasedbo uradniškega</w:t>
      </w:r>
      <w:r w:rsidR="00592B9D" w:rsidRPr="00592B9D">
        <w:t xml:space="preserve"> </w:t>
      </w:r>
      <w:r w:rsidR="00592B9D">
        <w:t xml:space="preserve">delovnega </w:t>
      </w:r>
      <w:r w:rsidR="002500F2">
        <w:t>mesta referent - UE</w:t>
      </w:r>
      <w:r w:rsidR="0047670A" w:rsidRPr="00D4202F">
        <w:rPr>
          <w:rFonts w:cs="Arial"/>
          <w:color w:val="000000"/>
        </w:rPr>
        <w:t xml:space="preserve"> (</w:t>
      </w:r>
      <w:r w:rsidR="002500F2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>D</w:t>
      </w:r>
      <w:r w:rsidR="002500F2">
        <w:rPr>
          <w:rFonts w:cs="Arial"/>
          <w:color w:val="000000"/>
        </w:rPr>
        <w:t>M 125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</w:t>
      </w:r>
      <w:r w:rsidR="002500F2">
        <w:rPr>
          <w:rFonts w:cs="Arial"/>
          <w:color w:val="000000"/>
        </w:rPr>
        <w:t>Oddelku za upravne notranje zadeve, v Referatu za osebna stanja in promet</w:t>
      </w:r>
      <w:r w:rsidR="00A45317">
        <w:t xml:space="preserve"> – za DOLOČEN ČAS</w:t>
      </w:r>
      <w:r w:rsidR="002F48B6">
        <w:t xml:space="preserve"> (nadomeščanje)</w:t>
      </w:r>
      <w:r>
        <w:t xml:space="preserve">, </w:t>
      </w:r>
      <w:r w:rsidR="00592B9D">
        <w:t xml:space="preserve">ki je bil dne </w:t>
      </w:r>
      <w:r w:rsidR="002500F2">
        <w:rPr>
          <w:rFonts w:cs="Arial"/>
          <w:color w:val="000000"/>
        </w:rPr>
        <w:t>6</w:t>
      </w:r>
      <w:r w:rsidR="0047670A" w:rsidRPr="00D4202F">
        <w:rPr>
          <w:rFonts w:cs="Arial"/>
          <w:color w:val="000000"/>
        </w:rPr>
        <w:t xml:space="preserve">. </w:t>
      </w:r>
      <w:r w:rsidR="002500F2">
        <w:rPr>
          <w:rFonts w:cs="Arial"/>
          <w:color w:val="000000"/>
        </w:rPr>
        <w:t>5</w:t>
      </w:r>
      <w:r w:rsidR="0047670A" w:rsidRPr="00D4202F">
        <w:rPr>
          <w:rFonts w:cs="Arial"/>
          <w:color w:val="000000"/>
        </w:rPr>
        <w:t>. 202</w:t>
      </w:r>
      <w:r w:rsidR="002500F2">
        <w:rPr>
          <w:rFonts w:cs="Arial"/>
          <w:color w:val="000000"/>
        </w:rPr>
        <w:t>5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>zaključ</w:t>
      </w:r>
      <w:r w:rsidR="00C31395">
        <w:rPr>
          <w:b/>
          <w:bCs/>
        </w:rPr>
        <w:t>il</w:t>
      </w:r>
      <w:r w:rsidR="00592B9D" w:rsidRPr="001E69BE">
        <w:rPr>
          <w:b/>
          <w:bCs/>
        </w:rPr>
        <w:t xml:space="preserve"> z izbiro kandidata. </w:t>
      </w:r>
    </w:p>
    <w:p w14:paraId="76F15730" w14:textId="77777777" w:rsidR="002D1467" w:rsidRDefault="002D1467" w:rsidP="00822177">
      <w:pPr>
        <w:jc w:val="both"/>
      </w:pPr>
    </w:p>
    <w:p w14:paraId="23AAD329" w14:textId="24B7913C" w:rsidR="002D1467" w:rsidRDefault="006E5556" w:rsidP="00DF3CDC">
      <w:pPr>
        <w:jc w:val="both"/>
      </w:pPr>
      <w:r>
        <w:t>I</w:t>
      </w:r>
      <w:r w:rsidR="002D1467">
        <w:t>nformacij</w:t>
      </w:r>
      <w:r>
        <w:t xml:space="preserve">e </w:t>
      </w:r>
      <w:r w:rsidR="009E27C7">
        <w:t>v zvezi s postopkom javne objave</w:t>
      </w:r>
      <w:r>
        <w:t xml:space="preserve"> daje</w:t>
      </w:r>
      <w:r w:rsidR="0076582F">
        <w:t xml:space="preserve"> </w:t>
      </w:r>
      <w:r w:rsidR="002500F2">
        <w:t>Ana Melanšek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2500F2">
        <w:t>53</w:t>
      </w:r>
      <w:r w:rsidR="002D1467">
        <w:t xml:space="preserve">.  </w:t>
      </w:r>
    </w:p>
    <w:p w14:paraId="6B739625" w14:textId="77777777" w:rsidR="004810BA" w:rsidRDefault="004810BA" w:rsidP="00DF3CDC">
      <w:pPr>
        <w:jc w:val="both"/>
      </w:pPr>
    </w:p>
    <w:p w14:paraId="4C5409DE" w14:textId="77777777" w:rsidR="004810BA" w:rsidRDefault="004810BA" w:rsidP="00DF3CDC">
      <w:pPr>
        <w:jc w:val="both"/>
      </w:pPr>
    </w:p>
    <w:p w14:paraId="4F0B7060" w14:textId="77777777" w:rsidR="004810BA" w:rsidRDefault="004810BA" w:rsidP="00DF3CDC">
      <w:pPr>
        <w:jc w:val="both"/>
      </w:pPr>
    </w:p>
    <w:p w14:paraId="04E2EDD8" w14:textId="77777777" w:rsidR="004810BA" w:rsidRDefault="004810BA" w:rsidP="002D1467"/>
    <w:p w14:paraId="10CB1837" w14:textId="77777777" w:rsidR="004810BA" w:rsidRDefault="004810BA" w:rsidP="002D1467">
      <w:r>
        <w:tab/>
      </w:r>
      <w:r>
        <w:tab/>
      </w:r>
      <w:r>
        <w:tab/>
      </w:r>
      <w:r>
        <w:tab/>
      </w:r>
      <w:r w:rsidR="00B04AC3">
        <w:tab/>
      </w:r>
      <w:r w:rsidR="00B04AC3">
        <w:tab/>
      </w:r>
      <w:r>
        <w:t>Simona Stanter</w:t>
      </w:r>
    </w:p>
    <w:p w14:paraId="5A6CB7EB" w14:textId="77777777" w:rsidR="004810BA" w:rsidRDefault="004810BA" w:rsidP="002D1467">
      <w:r>
        <w:tab/>
      </w:r>
      <w:r>
        <w:tab/>
      </w:r>
      <w:r>
        <w:tab/>
      </w:r>
      <w:r>
        <w:tab/>
      </w:r>
      <w:r w:rsidR="00B04AC3">
        <w:tab/>
      </w:r>
      <w:r w:rsidR="00B04AC3">
        <w:tab/>
      </w:r>
      <w:r w:rsidR="00C3540A">
        <w:t>n</w:t>
      </w:r>
      <w:r>
        <w:t>ačelnica</w:t>
      </w:r>
    </w:p>
    <w:p w14:paraId="17D88638" w14:textId="77777777" w:rsidR="0038501C" w:rsidRDefault="0038501C" w:rsidP="002D1467"/>
    <w:p w14:paraId="68A1CFA2" w14:textId="77777777" w:rsidR="0038501C" w:rsidRDefault="0038501C" w:rsidP="002D1467"/>
    <w:p w14:paraId="22A76A05" w14:textId="77777777" w:rsidR="0038501C" w:rsidRDefault="0038501C" w:rsidP="002D1467"/>
    <w:p w14:paraId="0B9B1870" w14:textId="77777777" w:rsidR="004810BA" w:rsidRDefault="004810BA" w:rsidP="002D1467"/>
    <w:p w14:paraId="58053343" w14:textId="77777777" w:rsidR="004810BA" w:rsidRPr="00D35B8E" w:rsidRDefault="004810BA" w:rsidP="002D1467"/>
    <w:p w14:paraId="5A8C827B" w14:textId="77777777" w:rsidR="00D35B8E" w:rsidRDefault="00D35B8E" w:rsidP="00135016"/>
    <w:p w14:paraId="5B768D29" w14:textId="77777777" w:rsidR="004810BA" w:rsidRDefault="004810BA" w:rsidP="00135016"/>
    <w:p w14:paraId="6E124DFC" w14:textId="77777777" w:rsidR="004810BA" w:rsidRDefault="004810BA" w:rsidP="00135016"/>
    <w:p w14:paraId="4F46B28F" w14:textId="77777777" w:rsidR="004810BA" w:rsidRDefault="004810BA" w:rsidP="00135016"/>
    <w:p w14:paraId="663CF515" w14:textId="77777777" w:rsidR="004810BA" w:rsidRDefault="004810BA" w:rsidP="00135016"/>
    <w:p w14:paraId="4B931E5D" w14:textId="77777777" w:rsidR="004810BA" w:rsidRDefault="004810BA" w:rsidP="00135016"/>
    <w:p w14:paraId="6600B9AA" w14:textId="77777777" w:rsidR="004810BA" w:rsidRDefault="004810BA" w:rsidP="00135016"/>
    <w:p w14:paraId="44DF8D78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C391" w14:textId="77777777" w:rsidR="00EB2C7E" w:rsidRDefault="00EB2C7E">
      <w:r>
        <w:separator/>
      </w:r>
    </w:p>
  </w:endnote>
  <w:endnote w:type="continuationSeparator" w:id="0">
    <w:p w14:paraId="57E880F5" w14:textId="77777777" w:rsidR="00EB2C7E" w:rsidRDefault="00E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4217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C7F2468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0772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7455F21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FED9" w14:textId="77777777" w:rsidR="00EB2C7E" w:rsidRDefault="00EB2C7E">
      <w:r>
        <w:separator/>
      </w:r>
    </w:p>
  </w:footnote>
  <w:footnote w:type="continuationSeparator" w:id="0">
    <w:p w14:paraId="69BDCBC4" w14:textId="77777777" w:rsidR="00EB2C7E" w:rsidRDefault="00EB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CA4A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47B4FD8B" w14:textId="77777777">
      <w:trPr>
        <w:cantSplit/>
        <w:trHeight w:hRule="exact" w:val="847"/>
      </w:trPr>
      <w:tc>
        <w:tcPr>
          <w:tcW w:w="567" w:type="dxa"/>
        </w:tcPr>
        <w:p w14:paraId="4290CA7D" w14:textId="04C9E036" w:rsidR="00EC080F" w:rsidRPr="008F3500" w:rsidRDefault="00396EA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3805D17" wp14:editId="4FAB3DA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708396103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9C24B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56F9910" w14:textId="30B4F6C9" w:rsidR="00EC080F" w:rsidRPr="008F3500" w:rsidRDefault="00396EA3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7FFAE4" wp14:editId="6815BB1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254FACF1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7CAA60E1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2F5394F2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708767">
    <w:abstractNumId w:val="7"/>
  </w:num>
  <w:num w:numId="2" w16cid:durableId="1056929897">
    <w:abstractNumId w:val="3"/>
  </w:num>
  <w:num w:numId="3" w16cid:durableId="428543963">
    <w:abstractNumId w:val="4"/>
  </w:num>
  <w:num w:numId="4" w16cid:durableId="1902516637">
    <w:abstractNumId w:val="0"/>
  </w:num>
  <w:num w:numId="5" w16cid:durableId="1073896730">
    <w:abstractNumId w:val="1"/>
  </w:num>
  <w:num w:numId="6" w16cid:durableId="20634071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8551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69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650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47C8D"/>
    <w:rsid w:val="002500F2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2F48B6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96EA3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0BA1"/>
    <w:rsid w:val="00423C1C"/>
    <w:rsid w:val="0042421B"/>
    <w:rsid w:val="00434575"/>
    <w:rsid w:val="0045505C"/>
    <w:rsid w:val="004601F5"/>
    <w:rsid w:val="00460F2A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005BF"/>
    <w:rsid w:val="006119E9"/>
    <w:rsid w:val="00611D83"/>
    <w:rsid w:val="0062037E"/>
    <w:rsid w:val="00625AE6"/>
    <w:rsid w:val="00626635"/>
    <w:rsid w:val="0063079C"/>
    <w:rsid w:val="00632253"/>
    <w:rsid w:val="00642714"/>
    <w:rsid w:val="006455CE"/>
    <w:rsid w:val="00651A84"/>
    <w:rsid w:val="00655841"/>
    <w:rsid w:val="006636B3"/>
    <w:rsid w:val="006668E1"/>
    <w:rsid w:val="006672C3"/>
    <w:rsid w:val="00676155"/>
    <w:rsid w:val="00694762"/>
    <w:rsid w:val="006A5E75"/>
    <w:rsid w:val="006A676F"/>
    <w:rsid w:val="006C3DDD"/>
    <w:rsid w:val="006D4B15"/>
    <w:rsid w:val="006E21BB"/>
    <w:rsid w:val="006E5556"/>
    <w:rsid w:val="00704CA7"/>
    <w:rsid w:val="007054E4"/>
    <w:rsid w:val="00713BD6"/>
    <w:rsid w:val="00733017"/>
    <w:rsid w:val="007459A3"/>
    <w:rsid w:val="00747AB9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658A2"/>
    <w:rsid w:val="0088043C"/>
    <w:rsid w:val="00884889"/>
    <w:rsid w:val="008906C9"/>
    <w:rsid w:val="00890BB3"/>
    <w:rsid w:val="008A1843"/>
    <w:rsid w:val="008B2888"/>
    <w:rsid w:val="008C5738"/>
    <w:rsid w:val="008C7B43"/>
    <w:rsid w:val="008D04F0"/>
    <w:rsid w:val="008F3500"/>
    <w:rsid w:val="008F47D9"/>
    <w:rsid w:val="00902603"/>
    <w:rsid w:val="009124F0"/>
    <w:rsid w:val="00915598"/>
    <w:rsid w:val="00924E3C"/>
    <w:rsid w:val="009269D3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9E2087"/>
    <w:rsid w:val="009E27C7"/>
    <w:rsid w:val="00A013C8"/>
    <w:rsid w:val="00A125C5"/>
    <w:rsid w:val="00A2451C"/>
    <w:rsid w:val="00A30FE3"/>
    <w:rsid w:val="00A4480D"/>
    <w:rsid w:val="00A45317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04F9"/>
    <w:rsid w:val="00A928A5"/>
    <w:rsid w:val="00A966EE"/>
    <w:rsid w:val="00A97988"/>
    <w:rsid w:val="00AB36C4"/>
    <w:rsid w:val="00AB3FDE"/>
    <w:rsid w:val="00AC32B2"/>
    <w:rsid w:val="00AD695A"/>
    <w:rsid w:val="00AE68B9"/>
    <w:rsid w:val="00B04AC3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758EC"/>
    <w:rsid w:val="00B8547D"/>
    <w:rsid w:val="00B8658A"/>
    <w:rsid w:val="00B86AB3"/>
    <w:rsid w:val="00B936CC"/>
    <w:rsid w:val="00B94945"/>
    <w:rsid w:val="00BA098C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139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D03730"/>
    <w:rsid w:val="00D04605"/>
    <w:rsid w:val="00D12B09"/>
    <w:rsid w:val="00D155B1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054B"/>
    <w:rsid w:val="00E44FA7"/>
    <w:rsid w:val="00E46F8C"/>
    <w:rsid w:val="00E71B34"/>
    <w:rsid w:val="00E85D4D"/>
    <w:rsid w:val="00E9328E"/>
    <w:rsid w:val="00E96F39"/>
    <w:rsid w:val="00E96FB9"/>
    <w:rsid w:val="00EA29BA"/>
    <w:rsid w:val="00EB2C7E"/>
    <w:rsid w:val="00EC0478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240BB"/>
    <w:rsid w:val="00F357A8"/>
    <w:rsid w:val="00F500AA"/>
    <w:rsid w:val="00F539D9"/>
    <w:rsid w:val="00F5499B"/>
    <w:rsid w:val="00F573EA"/>
    <w:rsid w:val="00F57C11"/>
    <w:rsid w:val="00F57FED"/>
    <w:rsid w:val="00F65CBC"/>
    <w:rsid w:val="00F92A58"/>
    <w:rsid w:val="00FC2618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FCDEB96"/>
  <w15:chartTrackingRefBased/>
  <w15:docId w15:val="{E7AEAFEA-7564-416E-A6C4-6605B206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2024-04-16T07:17:00Z</cp:lastPrinted>
  <dcterms:created xsi:type="dcterms:W3CDTF">2025-05-28T13:41:00Z</dcterms:created>
  <dcterms:modified xsi:type="dcterms:W3CDTF">2025-05-28T13:41:00Z</dcterms:modified>
</cp:coreProperties>
</file>