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1AC9691D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FA67D0">
        <w:t>8</w:t>
      </w:r>
      <w:r w:rsidR="000D37D8">
        <w:t>4</w:t>
      </w:r>
      <w:r w:rsidR="00205593">
        <w:t>/20</w:t>
      </w:r>
      <w:r w:rsidR="005422C1">
        <w:t>2</w:t>
      </w:r>
      <w:r w:rsidR="006F52A7">
        <w:t>4</w:t>
      </w:r>
      <w:r w:rsidR="005422C1">
        <w:t>-</w:t>
      </w:r>
      <w:r w:rsidR="005422C1" w:rsidRPr="00BC5005">
        <w:t>6258-</w:t>
      </w:r>
      <w:r w:rsidR="00BC5005" w:rsidRPr="00BC5005">
        <w:t>14</w:t>
      </w:r>
    </w:p>
    <w:p w14:paraId="538E49CB" w14:textId="03E83DDE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BC5005" w:rsidRPr="00BC5005">
        <w:t>8</w:t>
      </w:r>
      <w:r w:rsidR="00205593" w:rsidRPr="00BC5005">
        <w:t xml:space="preserve">. </w:t>
      </w:r>
      <w:r w:rsidR="00BC5005" w:rsidRPr="00BC5005">
        <w:t>10</w:t>
      </w:r>
      <w:r w:rsidR="00205593" w:rsidRPr="00BC5005">
        <w:t>. 202</w:t>
      </w:r>
      <w:r w:rsidR="006F52A7" w:rsidRPr="00BC5005">
        <w:t>4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6E38CD9C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BC5005">
        <w:rPr>
          <w:rFonts w:cs="Arial"/>
          <w:bCs/>
          <w:color w:val="000000"/>
        </w:rPr>
        <w:t>referent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11</w:t>
      </w:r>
      <w:r w:rsidR="000D37D8">
        <w:rPr>
          <w:rFonts w:cs="Arial"/>
          <w:color w:val="000000"/>
        </w:rPr>
        <w:t>1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BC5005">
        <w:rPr>
          <w:rFonts w:cs="Arial"/>
          <w:color w:val="000000"/>
        </w:rPr>
        <w:t>, v Referatu za osebna stanja in promet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7B030C8F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FA67D0">
        <w:t>8</w:t>
      </w:r>
      <w:r w:rsidR="000D37D8">
        <w:t>4</w:t>
      </w:r>
      <w:r w:rsidR="0076582F">
        <w:t>/20</w:t>
      </w:r>
      <w:r w:rsidR="00986B2E">
        <w:t>2</w:t>
      </w:r>
      <w:r w:rsidR="006F52A7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0D37D8">
        <w:rPr>
          <w:rFonts w:cs="Arial"/>
          <w:bCs/>
          <w:color w:val="000000"/>
        </w:rPr>
        <w:t>REFERENT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11</w:t>
      </w:r>
      <w:r w:rsidR="000D37D8">
        <w:rPr>
          <w:rFonts w:cs="Arial"/>
          <w:color w:val="000000"/>
        </w:rPr>
        <w:t>1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>,</w:t>
      </w:r>
      <w:r w:rsidR="000D37D8">
        <w:t xml:space="preserve"> v Referatu za osebna stanja in promet,</w:t>
      </w:r>
      <w:r w:rsidR="00592B9D">
        <w:t xml:space="preserve"> ki je bil dne </w:t>
      </w:r>
      <w:r w:rsidR="00FA67D0">
        <w:rPr>
          <w:rFonts w:cs="Arial"/>
          <w:color w:val="000000"/>
        </w:rPr>
        <w:t>16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FA67D0">
        <w:rPr>
          <w:rFonts w:cs="Arial"/>
          <w:color w:val="000000"/>
        </w:rPr>
        <w:t>7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F52A7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3139A441" w:rsidR="00EC080F" w:rsidRPr="008F3500" w:rsidRDefault="0078425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0B5F25F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217477572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4A230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336C0A75" w:rsidR="00EC080F" w:rsidRPr="008F3500" w:rsidRDefault="0078425F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2CB4A9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 descr="Slika, ki vsebuje besede besedilo, pisava, posnetek zaslon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pisava, posnetek zaslona,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D37D8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8425F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C5005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170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2024-10-10T08:02:00Z</dcterms:created>
  <dcterms:modified xsi:type="dcterms:W3CDTF">2024-10-10T08:02:00Z</dcterms:modified>
</cp:coreProperties>
</file>