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EC32" w14:textId="77777777" w:rsidR="00DF3CDC" w:rsidRDefault="00DF3CDC" w:rsidP="00135016"/>
    <w:p w14:paraId="377126A9" w14:textId="77777777" w:rsidR="00DF3CDC" w:rsidRDefault="00DF3CDC" w:rsidP="00135016"/>
    <w:p w14:paraId="0AE4FBD6" w14:textId="77777777" w:rsidR="00DF3CDC" w:rsidRDefault="00DF3CDC" w:rsidP="00135016"/>
    <w:p w14:paraId="0D9DFD70" w14:textId="77777777" w:rsidR="00D35B8E" w:rsidRPr="00CE24B6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 w:rsidRPr="00CE24B6">
        <w:t>1</w:t>
      </w:r>
      <w:r w:rsidR="00224EF4" w:rsidRPr="00CE24B6">
        <w:t>1</w:t>
      </w:r>
      <w:r w:rsidR="0076582F" w:rsidRPr="00CE24B6">
        <w:t>0</w:t>
      </w:r>
      <w:r w:rsidR="00205593" w:rsidRPr="00CE24B6">
        <w:t>-</w:t>
      </w:r>
      <w:r w:rsidR="002544CA" w:rsidRPr="00CE24B6">
        <w:t>8</w:t>
      </w:r>
      <w:r w:rsidR="00205593" w:rsidRPr="00CE24B6">
        <w:t>/20</w:t>
      </w:r>
      <w:r w:rsidR="005422C1" w:rsidRPr="00CE24B6">
        <w:t>2</w:t>
      </w:r>
      <w:r w:rsidR="002544CA" w:rsidRPr="00CE24B6">
        <w:t>4</w:t>
      </w:r>
      <w:r w:rsidR="005422C1" w:rsidRPr="00CE24B6">
        <w:t>-6258-</w:t>
      </w:r>
      <w:r w:rsidR="00CE24B6" w:rsidRPr="00CE24B6">
        <w:t>15</w:t>
      </w:r>
    </w:p>
    <w:p w14:paraId="01106A1D" w14:textId="77777777" w:rsidR="00DF0C19" w:rsidRPr="00CE24B6" w:rsidRDefault="00DF0C19" w:rsidP="00135016">
      <w:r w:rsidRPr="00CE24B6">
        <w:t>Datum:</w:t>
      </w:r>
      <w:r w:rsidR="004601F5" w:rsidRPr="00CE24B6">
        <w:t xml:space="preserve">    </w:t>
      </w:r>
      <w:r w:rsidR="00A4480D" w:rsidRPr="00CE24B6">
        <w:t xml:space="preserve"> </w:t>
      </w:r>
      <w:r w:rsidR="00315074" w:rsidRPr="00CE24B6">
        <w:tab/>
      </w:r>
      <w:r w:rsidR="00CE24B6" w:rsidRPr="00CE24B6">
        <w:t>1</w:t>
      </w:r>
      <w:r w:rsidR="00CE24B6">
        <w:t>3</w:t>
      </w:r>
      <w:r w:rsidR="00205593" w:rsidRPr="00CE24B6">
        <w:t xml:space="preserve">. </w:t>
      </w:r>
      <w:r w:rsidR="00D155AB" w:rsidRPr="00CE24B6">
        <w:t>2</w:t>
      </w:r>
      <w:r w:rsidR="00205593" w:rsidRPr="00CE24B6">
        <w:t>. 202</w:t>
      </w:r>
      <w:r w:rsidR="002544CA" w:rsidRPr="00CE24B6">
        <w:t>4</w:t>
      </w:r>
    </w:p>
    <w:p w14:paraId="6DC38564" w14:textId="77777777" w:rsidR="00D35B8E" w:rsidRDefault="00D35B8E" w:rsidP="00135016"/>
    <w:p w14:paraId="00E149A4" w14:textId="77777777" w:rsidR="00D35B8E" w:rsidRDefault="00D35B8E" w:rsidP="00135016"/>
    <w:p w14:paraId="5DD2BE6A" w14:textId="77777777" w:rsidR="00DF3CDC" w:rsidRDefault="00DF3CDC" w:rsidP="00DF3CDC">
      <w:pPr>
        <w:jc w:val="both"/>
      </w:pPr>
    </w:p>
    <w:p w14:paraId="78DFDE4B" w14:textId="77777777" w:rsidR="00DF3CDC" w:rsidRDefault="00DF3CDC" w:rsidP="00DF3CDC">
      <w:pPr>
        <w:jc w:val="both"/>
        <w:rPr>
          <w:b/>
        </w:rPr>
      </w:pPr>
    </w:p>
    <w:p w14:paraId="3F5FDD3B" w14:textId="77777777" w:rsidR="00DF3CDC" w:rsidRDefault="00DF3CDC" w:rsidP="00DF3CDC">
      <w:pPr>
        <w:jc w:val="both"/>
        <w:rPr>
          <w:b/>
        </w:rPr>
      </w:pPr>
    </w:p>
    <w:p w14:paraId="5BB6EF2F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1402B43F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F343B3">
        <w:t>svetovalec - pripravnik</w:t>
      </w:r>
      <w:r w:rsidR="00BF4FF5">
        <w:t xml:space="preserve"> </w:t>
      </w:r>
      <w:r w:rsidR="002E693E">
        <w:t xml:space="preserve">(šifra DM </w:t>
      </w:r>
      <w:r w:rsidR="00D155AB">
        <w:t>1</w:t>
      </w:r>
      <w:r w:rsidR="00F343B3">
        <w:t>07</w:t>
      </w:r>
      <w:r w:rsidR="002E693E">
        <w:t xml:space="preserve">) </w:t>
      </w:r>
      <w:r w:rsidR="00BF4FF5">
        <w:t xml:space="preserve">v </w:t>
      </w:r>
      <w:r w:rsidR="00D155AB">
        <w:t>Oddelku za upravne notranje zadeve</w:t>
      </w:r>
    </w:p>
    <w:p w14:paraId="46C98404" w14:textId="77777777" w:rsidR="002D1467" w:rsidRDefault="002D1467" w:rsidP="00135016">
      <w:pPr>
        <w:rPr>
          <w:b/>
        </w:rPr>
      </w:pPr>
    </w:p>
    <w:p w14:paraId="3BDA70F5" w14:textId="77777777" w:rsidR="00592B9D" w:rsidRPr="00D155AB" w:rsidRDefault="00D35B8E" w:rsidP="00822177">
      <w:pPr>
        <w:jc w:val="both"/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2544CA">
        <w:t>8</w:t>
      </w:r>
      <w:r w:rsidR="0076582F">
        <w:t>/20</w:t>
      </w:r>
      <w:r w:rsidR="00986B2E">
        <w:t>2</w:t>
      </w:r>
      <w:r w:rsidR="002544CA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F343B3">
        <w:t>svetovalec - pripravnik</w:t>
      </w:r>
      <w:r w:rsidR="00592B9D">
        <w:t xml:space="preserve"> (šifra DM </w:t>
      </w:r>
      <w:r w:rsidR="00D155AB">
        <w:t>1</w:t>
      </w:r>
      <w:r w:rsidR="00F343B3">
        <w:t>07</w:t>
      </w:r>
      <w:r w:rsidR="00592B9D">
        <w:t xml:space="preserve">) </w:t>
      </w:r>
      <w:r w:rsidR="00D155AB">
        <w:t>v Oddelku za upravne notranje zadeve</w:t>
      </w:r>
      <w:r w:rsidR="00592B9D">
        <w:t xml:space="preserve">, ki je bil dne </w:t>
      </w:r>
      <w:r w:rsidR="002544CA">
        <w:t>4</w:t>
      </w:r>
      <w:r w:rsidR="00592B9D">
        <w:t xml:space="preserve">. </w:t>
      </w:r>
      <w:r w:rsidR="00F343B3">
        <w:t>1</w:t>
      </w:r>
      <w:r w:rsidR="00592B9D">
        <w:t>. 202</w:t>
      </w:r>
      <w:r w:rsidR="002544CA"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462C493C" w14:textId="77777777" w:rsidR="002D1467" w:rsidRDefault="002D1467" w:rsidP="00822177">
      <w:pPr>
        <w:jc w:val="both"/>
      </w:pPr>
    </w:p>
    <w:p w14:paraId="2C0261A8" w14:textId="77777777"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14:paraId="72694238" w14:textId="77777777" w:rsidR="002D1467" w:rsidRDefault="002D1467" w:rsidP="00DF3CDC">
      <w:pPr>
        <w:jc w:val="both"/>
      </w:pPr>
    </w:p>
    <w:p w14:paraId="4B1E5687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544CA">
        <w:t>Anja Pajer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544CA">
        <w:t>4</w:t>
      </w:r>
      <w:r w:rsidR="0076582F">
        <w:t>3</w:t>
      </w:r>
      <w:r w:rsidR="002D1467">
        <w:t xml:space="preserve">.  </w:t>
      </w:r>
    </w:p>
    <w:p w14:paraId="65EA605E" w14:textId="77777777" w:rsidR="004810BA" w:rsidRDefault="004810BA" w:rsidP="00DF3CDC">
      <w:pPr>
        <w:jc w:val="both"/>
      </w:pPr>
    </w:p>
    <w:p w14:paraId="6B7FE27E" w14:textId="77777777" w:rsidR="004810BA" w:rsidRDefault="004810BA" w:rsidP="00DF3CDC">
      <w:pPr>
        <w:jc w:val="both"/>
      </w:pPr>
    </w:p>
    <w:p w14:paraId="2420EEA4" w14:textId="77777777" w:rsidR="004810BA" w:rsidRDefault="004810BA" w:rsidP="00DF3CDC">
      <w:pPr>
        <w:jc w:val="both"/>
      </w:pPr>
    </w:p>
    <w:p w14:paraId="1E6FCE97" w14:textId="77777777" w:rsidR="004810BA" w:rsidRDefault="004810BA" w:rsidP="002D1467"/>
    <w:p w14:paraId="4255357F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59F21D48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385A2C52" w14:textId="77777777" w:rsidR="0038501C" w:rsidRDefault="0038501C" w:rsidP="002D1467"/>
    <w:p w14:paraId="76632578" w14:textId="77777777" w:rsidR="0038501C" w:rsidRDefault="0038501C" w:rsidP="002D1467"/>
    <w:p w14:paraId="54A16B12" w14:textId="77777777" w:rsidR="0038501C" w:rsidRDefault="0038501C" w:rsidP="002D1467"/>
    <w:p w14:paraId="4F9582C1" w14:textId="77777777" w:rsidR="004810BA" w:rsidRDefault="004810BA" w:rsidP="002D1467"/>
    <w:p w14:paraId="35C61190" w14:textId="77777777" w:rsidR="004810BA" w:rsidRPr="00D35B8E" w:rsidRDefault="004810BA" w:rsidP="002D1467"/>
    <w:p w14:paraId="0A9C86ED" w14:textId="77777777" w:rsidR="00D35B8E" w:rsidRDefault="00D35B8E" w:rsidP="00135016"/>
    <w:p w14:paraId="31F0DBC2" w14:textId="77777777" w:rsidR="004810BA" w:rsidRDefault="004810BA" w:rsidP="00135016"/>
    <w:p w14:paraId="002B7B05" w14:textId="77777777" w:rsidR="004810BA" w:rsidRDefault="004810BA" w:rsidP="00135016"/>
    <w:p w14:paraId="1F1B249E" w14:textId="77777777" w:rsidR="004810BA" w:rsidRDefault="004810BA" w:rsidP="00135016"/>
    <w:p w14:paraId="6F5884E8" w14:textId="77777777" w:rsidR="004810BA" w:rsidRDefault="004810BA" w:rsidP="00135016"/>
    <w:p w14:paraId="31EFB9C2" w14:textId="77777777" w:rsidR="004810BA" w:rsidRDefault="004810BA" w:rsidP="00135016"/>
    <w:p w14:paraId="54B61C85" w14:textId="77777777" w:rsidR="004810BA" w:rsidRDefault="004810BA" w:rsidP="00135016"/>
    <w:p w14:paraId="6970FA5F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0F46" w14:textId="77777777" w:rsidR="00564096" w:rsidRDefault="00564096">
      <w:r>
        <w:separator/>
      </w:r>
    </w:p>
  </w:endnote>
  <w:endnote w:type="continuationSeparator" w:id="0">
    <w:p w14:paraId="2DA19D4F" w14:textId="77777777" w:rsidR="00564096" w:rsidRDefault="005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E0B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BDA2E0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A649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B121E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0978" w14:textId="77777777" w:rsidR="00564096" w:rsidRDefault="00564096">
      <w:r>
        <w:separator/>
      </w:r>
    </w:p>
  </w:footnote>
  <w:footnote w:type="continuationSeparator" w:id="0">
    <w:p w14:paraId="52D74136" w14:textId="77777777" w:rsidR="00564096" w:rsidRDefault="0056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0FF6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605A5F26" w14:textId="77777777">
      <w:trPr>
        <w:cantSplit/>
        <w:trHeight w:hRule="exact" w:val="847"/>
      </w:trPr>
      <w:tc>
        <w:tcPr>
          <w:tcW w:w="567" w:type="dxa"/>
        </w:tcPr>
        <w:p w14:paraId="366F2139" w14:textId="07104FC7" w:rsidR="00EC080F" w:rsidRPr="008F3500" w:rsidRDefault="0019600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57EC459" wp14:editId="17D14CC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97E66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6010DAC" w14:textId="4D016DD7" w:rsidR="00EC080F" w:rsidRPr="008F3500" w:rsidRDefault="0019600F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F83F1" wp14:editId="34336A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176434B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61007CD8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6AC25A2F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566443">
    <w:abstractNumId w:val="7"/>
  </w:num>
  <w:num w:numId="2" w16cid:durableId="1642151241">
    <w:abstractNumId w:val="3"/>
  </w:num>
  <w:num w:numId="3" w16cid:durableId="1622373094">
    <w:abstractNumId w:val="4"/>
  </w:num>
  <w:num w:numId="4" w16cid:durableId="594435263">
    <w:abstractNumId w:val="0"/>
  </w:num>
  <w:num w:numId="5" w16cid:durableId="1711487682">
    <w:abstractNumId w:val="1"/>
  </w:num>
  <w:num w:numId="6" w16cid:durableId="15719621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3395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58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B5BEC"/>
    <w:rsid w:val="000C1B01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9600F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44CA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940B1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4096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52230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52EB"/>
    <w:rsid w:val="009C740A"/>
    <w:rsid w:val="00A013C8"/>
    <w:rsid w:val="00A125C5"/>
    <w:rsid w:val="00A231CB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63F3E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24B6"/>
    <w:rsid w:val="00CE5238"/>
    <w:rsid w:val="00CE7514"/>
    <w:rsid w:val="00CF3658"/>
    <w:rsid w:val="00D03730"/>
    <w:rsid w:val="00D12B09"/>
    <w:rsid w:val="00D155AB"/>
    <w:rsid w:val="00D17019"/>
    <w:rsid w:val="00D240C0"/>
    <w:rsid w:val="00D243C4"/>
    <w:rsid w:val="00D248DE"/>
    <w:rsid w:val="00D35B8E"/>
    <w:rsid w:val="00D51E83"/>
    <w:rsid w:val="00D62237"/>
    <w:rsid w:val="00D62671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43B3"/>
    <w:rsid w:val="00F357A8"/>
    <w:rsid w:val="00F500A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504F0EF"/>
  <w15:chartTrackingRefBased/>
  <w15:docId w15:val="{6CD67225-8FD1-4D32-9EC6-3D7AB67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160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2024-02-01T12:29:00Z</cp:lastPrinted>
  <dcterms:created xsi:type="dcterms:W3CDTF">2024-02-13T13:17:00Z</dcterms:created>
  <dcterms:modified xsi:type="dcterms:W3CDTF">2024-02-13T13:17:00Z</dcterms:modified>
</cp:coreProperties>
</file>