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2552" w14:textId="77777777" w:rsidR="007D75CF" w:rsidRPr="00082941" w:rsidRDefault="007D75CF" w:rsidP="00DC6A71">
      <w:pPr>
        <w:pStyle w:val="datumtevilka"/>
        <w:rPr>
          <w:rFonts w:cs="Arial"/>
        </w:rPr>
      </w:pPr>
      <w:r w:rsidRPr="00082941">
        <w:rPr>
          <w:rFonts w:cs="Arial"/>
        </w:rPr>
        <w:t xml:space="preserve"> </w:t>
      </w:r>
    </w:p>
    <w:p w14:paraId="2CF59ED2" w14:textId="4991019F" w:rsidR="00A2022A" w:rsidRPr="00082941" w:rsidRDefault="00A2022A" w:rsidP="00A2022A">
      <w:pPr>
        <w:pStyle w:val="datumtevilka"/>
        <w:tabs>
          <w:tab w:val="left" w:pos="1667"/>
        </w:tabs>
        <w:jc w:val="both"/>
        <w:rPr>
          <w:rFonts w:cs="Arial"/>
        </w:rPr>
      </w:pPr>
      <w:r w:rsidRPr="00082941">
        <w:rPr>
          <w:rFonts w:cs="Arial"/>
        </w:rPr>
        <w:t xml:space="preserve">Številka: </w:t>
      </w:r>
      <w:r w:rsidRPr="00082941">
        <w:rPr>
          <w:rFonts w:cs="Arial"/>
        </w:rPr>
        <w:tab/>
        <w:t>021-</w:t>
      </w:r>
      <w:r w:rsidR="00C33CFA">
        <w:rPr>
          <w:rFonts w:cs="Arial"/>
        </w:rPr>
        <w:t>19</w:t>
      </w:r>
      <w:r w:rsidRPr="00082941">
        <w:rPr>
          <w:rFonts w:cs="Arial"/>
        </w:rPr>
        <w:t>/20</w:t>
      </w:r>
      <w:r w:rsidR="0019435B">
        <w:rPr>
          <w:rFonts w:cs="Arial"/>
        </w:rPr>
        <w:t>2</w:t>
      </w:r>
      <w:r w:rsidR="00597A3A">
        <w:rPr>
          <w:rFonts w:cs="Arial"/>
        </w:rPr>
        <w:t>3</w:t>
      </w:r>
      <w:r w:rsidR="0019435B">
        <w:rPr>
          <w:rFonts w:cs="Arial"/>
        </w:rPr>
        <w:t>-6257-</w:t>
      </w:r>
      <w:r w:rsidR="00A9201B">
        <w:rPr>
          <w:rFonts w:cs="Arial"/>
        </w:rPr>
        <w:t>4</w:t>
      </w:r>
    </w:p>
    <w:p w14:paraId="65DABB93" w14:textId="4A872F2F" w:rsidR="00A2022A" w:rsidRPr="00082941" w:rsidRDefault="00A2022A" w:rsidP="00A2022A">
      <w:pPr>
        <w:pStyle w:val="datumtevilka"/>
        <w:jc w:val="both"/>
        <w:rPr>
          <w:rFonts w:cs="Arial"/>
        </w:rPr>
      </w:pPr>
      <w:r w:rsidRPr="00082941">
        <w:rPr>
          <w:rFonts w:cs="Arial"/>
        </w:rPr>
        <w:t xml:space="preserve">Datum: </w:t>
      </w:r>
      <w:r w:rsidR="00597A3A">
        <w:rPr>
          <w:rFonts w:cs="Arial"/>
        </w:rPr>
        <w:t xml:space="preserve">                  </w:t>
      </w:r>
      <w:r w:rsidR="0019435B">
        <w:rPr>
          <w:rFonts w:cs="Arial"/>
        </w:rPr>
        <w:t>1</w:t>
      </w:r>
      <w:r w:rsidR="00461B5D">
        <w:rPr>
          <w:rFonts w:cs="Arial"/>
        </w:rPr>
        <w:t>5</w:t>
      </w:r>
      <w:r w:rsidRPr="00082941">
        <w:rPr>
          <w:rFonts w:cs="Arial"/>
        </w:rPr>
        <w:t>.</w:t>
      </w:r>
      <w:r w:rsidR="00461B5D">
        <w:rPr>
          <w:rFonts w:cs="Arial"/>
        </w:rPr>
        <w:t>01</w:t>
      </w:r>
      <w:r w:rsidRPr="00082941">
        <w:rPr>
          <w:rFonts w:cs="Arial"/>
        </w:rPr>
        <w:t>.202</w:t>
      </w:r>
      <w:r w:rsidR="00461B5D">
        <w:rPr>
          <w:rFonts w:cs="Arial"/>
        </w:rPr>
        <w:t>4</w:t>
      </w:r>
      <w:r w:rsidRPr="00082941">
        <w:rPr>
          <w:rFonts w:cs="Arial"/>
        </w:rPr>
        <w:t xml:space="preserve"> </w:t>
      </w:r>
    </w:p>
    <w:p w14:paraId="135AD5B7" w14:textId="77777777" w:rsidR="00A2022A" w:rsidRPr="00082941" w:rsidRDefault="00A2022A" w:rsidP="00A2022A">
      <w:pPr>
        <w:jc w:val="both"/>
        <w:rPr>
          <w:rFonts w:cs="Arial"/>
          <w:lang w:val="sl-SI"/>
        </w:rPr>
      </w:pPr>
    </w:p>
    <w:p w14:paraId="1EC582C2" w14:textId="77777777" w:rsidR="00A2022A" w:rsidRPr="00082941" w:rsidRDefault="00A2022A" w:rsidP="00A2022A">
      <w:pPr>
        <w:jc w:val="both"/>
        <w:rPr>
          <w:rFonts w:cs="Arial"/>
          <w:szCs w:val="20"/>
          <w:lang w:val="sl-SI"/>
        </w:rPr>
      </w:pPr>
      <w:r w:rsidRPr="00082941">
        <w:rPr>
          <w:rFonts w:cs="Arial"/>
          <w:szCs w:val="20"/>
          <w:lang w:val="sl-SI"/>
        </w:rPr>
        <w:t>Na podlagi 319. člena Zakona o  splošnem upravnem postopku (Uradni list RS, št. 24/06-UPB, 105/06-ZUS-1, 126/07, 65/08, 8/10 in 82/13) načelnica Upravne enote Zagorje ob Savi objavljam seznam uradnih oseb, ki so pooblaščene za odločanje o upravnih stvareh ali za vodenje postopkov pred izdajo odločbe.</w:t>
      </w:r>
    </w:p>
    <w:p w14:paraId="1A360593" w14:textId="77777777" w:rsidR="00A2022A" w:rsidRPr="00082941" w:rsidRDefault="00A2022A" w:rsidP="00A2022A">
      <w:pPr>
        <w:pStyle w:val="Naslov1"/>
        <w:jc w:val="center"/>
        <w:rPr>
          <w:rFonts w:cs="Arial"/>
        </w:rPr>
      </w:pPr>
      <w:r w:rsidRPr="00082941">
        <w:rPr>
          <w:rFonts w:cs="Arial"/>
        </w:rPr>
        <w:t>SEZNAM POOBLAŠČENIH URADNIH OSEB ZA VODENJE IN ODLOČANJE V UPRAVNEM POSTOPKU</w:t>
      </w:r>
    </w:p>
    <w:p w14:paraId="25809B9D" w14:textId="77777777" w:rsidR="007D75CF" w:rsidRPr="00082941" w:rsidRDefault="007D75CF" w:rsidP="007D75CF">
      <w:pPr>
        <w:rPr>
          <w:rFonts w:cs="Arial"/>
          <w:lang w:val="sl-SI"/>
        </w:rPr>
      </w:pPr>
    </w:p>
    <w:p w14:paraId="51DEAD40" w14:textId="77777777" w:rsidR="00A2022A" w:rsidRPr="00082941" w:rsidRDefault="00A2022A" w:rsidP="00A2022A">
      <w:pPr>
        <w:rPr>
          <w:rFonts w:cs="Arial"/>
          <w:b/>
          <w:szCs w:val="20"/>
          <w:lang w:val="sl-SI"/>
        </w:rPr>
      </w:pPr>
      <w:r w:rsidRPr="00082941"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4170" w:type="dxa"/>
        <w:tblLayout w:type="fixed"/>
        <w:tblLook w:val="0420" w:firstRow="1" w:lastRow="0" w:firstColumn="0" w:lastColumn="0" w:noHBand="0" w:noVBand="1"/>
      </w:tblPr>
      <w:tblGrid>
        <w:gridCol w:w="2660"/>
        <w:gridCol w:w="1984"/>
        <w:gridCol w:w="9526"/>
      </w:tblGrid>
      <w:tr w:rsidR="00A2022A" w:rsidRPr="00082941" w14:paraId="13E792A9" w14:textId="77777777" w:rsidTr="00A537C0">
        <w:trPr>
          <w:trHeight w:val="70"/>
          <w:tblHeader/>
        </w:trPr>
        <w:tc>
          <w:tcPr>
            <w:tcW w:w="2660" w:type="dxa"/>
          </w:tcPr>
          <w:p w14:paraId="66A95A92" w14:textId="77777777" w:rsidR="00A2022A" w:rsidRPr="00082941" w:rsidRDefault="00A2022A" w:rsidP="008C64E9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1984" w:type="dxa"/>
          </w:tcPr>
          <w:p w14:paraId="0A048994" w14:textId="77777777" w:rsidR="00A2022A" w:rsidRPr="00082941" w:rsidRDefault="00A2022A" w:rsidP="008C64E9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9526" w:type="dxa"/>
          </w:tcPr>
          <w:p w14:paraId="6B1EB3E0" w14:textId="77777777" w:rsidR="00A2022A" w:rsidRPr="00082941" w:rsidRDefault="00A2022A" w:rsidP="008C64E9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A2022A" w:rsidRPr="00014BE8" w14:paraId="3FA8F560" w14:textId="77777777" w:rsidTr="00A537C0">
        <w:tc>
          <w:tcPr>
            <w:tcW w:w="2660" w:type="dxa"/>
          </w:tcPr>
          <w:p w14:paraId="35F221A8" w14:textId="136CC359" w:rsidR="00A2022A" w:rsidRPr="00082941" w:rsidRDefault="00A2022A" w:rsidP="008C64E9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Irena DRAŠLAR</w:t>
            </w:r>
          </w:p>
        </w:tc>
        <w:tc>
          <w:tcPr>
            <w:tcW w:w="1984" w:type="dxa"/>
          </w:tcPr>
          <w:p w14:paraId="2501EFB7" w14:textId="77777777" w:rsidR="00A2022A" w:rsidRPr="00082941" w:rsidRDefault="00A2022A" w:rsidP="008C64E9">
            <w:pPr>
              <w:rPr>
                <w:rFonts w:cs="Arial"/>
                <w:noProof/>
                <w:szCs w:val="20"/>
                <w:lang w:val="sl-SI"/>
              </w:rPr>
            </w:pPr>
            <w:r w:rsidRPr="00082941"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9526" w:type="dxa"/>
          </w:tcPr>
          <w:p w14:paraId="56561679" w14:textId="77777777" w:rsidR="00A2022A" w:rsidRPr="00082941" w:rsidRDefault="00091DAB" w:rsidP="00A202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A2022A" w:rsidRPr="00082941">
              <w:rPr>
                <w:rFonts w:cs="Arial"/>
                <w:szCs w:val="20"/>
                <w:lang w:val="sl-SI" w:eastAsia="sl-SI"/>
              </w:rPr>
              <w:t>odi in odloča v vseh upravnih postopkih s področja dela Upravne enote Zagorje ob Savi</w:t>
            </w:r>
          </w:p>
        </w:tc>
      </w:tr>
    </w:tbl>
    <w:p w14:paraId="4FDA4069" w14:textId="77777777" w:rsidR="00A2022A" w:rsidRPr="00082941" w:rsidRDefault="00A2022A" w:rsidP="007D75CF">
      <w:pPr>
        <w:rPr>
          <w:rFonts w:cs="Arial"/>
          <w:lang w:val="sl-SI"/>
        </w:rPr>
      </w:pPr>
    </w:p>
    <w:p w14:paraId="02E5E280" w14:textId="77777777" w:rsidR="00A2022A" w:rsidRPr="00082941" w:rsidRDefault="00A2022A" w:rsidP="00A2022A">
      <w:pPr>
        <w:pStyle w:val="podpisi"/>
        <w:jc w:val="both"/>
        <w:rPr>
          <w:rFonts w:cs="Arial"/>
          <w:b/>
          <w:bCs/>
          <w:lang w:val="sl-SI"/>
        </w:rPr>
      </w:pPr>
      <w:r w:rsidRPr="00082941">
        <w:rPr>
          <w:rFonts w:cs="Arial"/>
          <w:b/>
          <w:bCs/>
          <w:lang w:val="sl-SI"/>
        </w:rPr>
        <w:t xml:space="preserve">ODDELEK ZA UPRAVNE NOTRANJE </w:t>
      </w:r>
      <w:r w:rsidR="006E253B">
        <w:rPr>
          <w:rFonts w:cs="Arial"/>
          <w:b/>
          <w:bCs/>
          <w:lang w:val="sl-SI"/>
        </w:rPr>
        <w:t>ZADEVE</w:t>
      </w:r>
    </w:p>
    <w:tbl>
      <w:tblPr>
        <w:tblStyle w:val="Tabelamrea"/>
        <w:tblW w:w="14170" w:type="dxa"/>
        <w:tblLayout w:type="fixed"/>
        <w:tblLook w:val="0420" w:firstRow="1" w:lastRow="0" w:firstColumn="0" w:lastColumn="0" w:noHBand="0" w:noVBand="1"/>
      </w:tblPr>
      <w:tblGrid>
        <w:gridCol w:w="2660"/>
        <w:gridCol w:w="1984"/>
        <w:gridCol w:w="9526"/>
      </w:tblGrid>
      <w:tr w:rsidR="00A2022A" w:rsidRPr="00082941" w14:paraId="2AEF5C5A" w14:textId="77777777" w:rsidTr="00A537C0">
        <w:trPr>
          <w:tblHeader/>
        </w:trPr>
        <w:tc>
          <w:tcPr>
            <w:tcW w:w="2660" w:type="dxa"/>
          </w:tcPr>
          <w:p w14:paraId="482F009F" w14:textId="77777777" w:rsidR="00A2022A" w:rsidRPr="00082941" w:rsidRDefault="00A2022A" w:rsidP="008C64E9">
            <w:pPr>
              <w:pStyle w:val="podpisi"/>
              <w:rPr>
                <w:rFonts w:cs="Arial"/>
                <w:b/>
                <w:bCs/>
                <w:noProof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1984" w:type="dxa"/>
          </w:tcPr>
          <w:p w14:paraId="4E37AF7A" w14:textId="77777777" w:rsidR="00A2022A" w:rsidRPr="00082941" w:rsidRDefault="00A2022A" w:rsidP="008C64E9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9526" w:type="dxa"/>
          </w:tcPr>
          <w:p w14:paraId="4953B263" w14:textId="77777777" w:rsidR="00A2022A" w:rsidRPr="00082941" w:rsidRDefault="00A2022A" w:rsidP="008C64E9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A2022A" w:rsidRPr="00014BE8" w14:paraId="4CFB1C93" w14:textId="77777777" w:rsidTr="00A537C0">
        <w:tc>
          <w:tcPr>
            <w:tcW w:w="2660" w:type="dxa"/>
          </w:tcPr>
          <w:p w14:paraId="3BB6C11C" w14:textId="77777777" w:rsidR="00A2022A" w:rsidRPr="00082941" w:rsidRDefault="00A2022A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Tea KALŠEK</w:t>
            </w:r>
          </w:p>
        </w:tc>
        <w:tc>
          <w:tcPr>
            <w:tcW w:w="1984" w:type="dxa"/>
          </w:tcPr>
          <w:p w14:paraId="6D1B35E5" w14:textId="77777777" w:rsidR="00A2022A" w:rsidRPr="00082941" w:rsidRDefault="00A2022A" w:rsidP="008C64E9">
            <w:pPr>
              <w:rPr>
                <w:rFonts w:cs="Arial"/>
                <w:noProof/>
                <w:szCs w:val="20"/>
                <w:lang w:val="sl-SI"/>
              </w:rPr>
            </w:pPr>
            <w:r w:rsidRPr="00082941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9526" w:type="dxa"/>
          </w:tcPr>
          <w:p w14:paraId="47EF9384" w14:textId="77777777" w:rsidR="00A2022A" w:rsidRPr="00082941" w:rsidRDefault="00A2022A" w:rsidP="008C64E9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2439CC" w:rsidRPr="00082941" w14:paraId="568E42D8" w14:textId="77777777" w:rsidTr="00A537C0">
        <w:tc>
          <w:tcPr>
            <w:tcW w:w="2660" w:type="dxa"/>
          </w:tcPr>
          <w:p w14:paraId="58840346" w14:textId="77777777" w:rsidR="002439CC" w:rsidRPr="00082941" w:rsidRDefault="002439CC" w:rsidP="002439C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Iztok PEPELNJAK</w:t>
            </w:r>
          </w:p>
        </w:tc>
        <w:tc>
          <w:tcPr>
            <w:tcW w:w="1984" w:type="dxa"/>
          </w:tcPr>
          <w:p w14:paraId="5B7E8665" w14:textId="77777777" w:rsidR="002439CC" w:rsidRPr="00082941" w:rsidRDefault="002439CC" w:rsidP="002439C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višji svetovalec I</w:t>
            </w:r>
          </w:p>
        </w:tc>
        <w:tc>
          <w:tcPr>
            <w:tcW w:w="9526" w:type="dxa"/>
          </w:tcPr>
          <w:p w14:paraId="1FF6B519" w14:textId="77777777" w:rsidR="002439CC" w:rsidRPr="00082941" w:rsidRDefault="002439CC" w:rsidP="002439C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vodi najzahtevnejše upravne postopke pred izdajo odločbe</w:t>
            </w:r>
          </w:p>
        </w:tc>
      </w:tr>
      <w:tr w:rsidR="00A2022A" w:rsidRPr="00014BE8" w14:paraId="6AB68EB7" w14:textId="77777777" w:rsidTr="00A537C0">
        <w:tc>
          <w:tcPr>
            <w:tcW w:w="2660" w:type="dxa"/>
          </w:tcPr>
          <w:p w14:paraId="2AA72C3D" w14:textId="77777777" w:rsidR="00A2022A" w:rsidRPr="00082941" w:rsidRDefault="002439CC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Simona ZUPAN</w:t>
            </w:r>
          </w:p>
        </w:tc>
        <w:tc>
          <w:tcPr>
            <w:tcW w:w="1984" w:type="dxa"/>
          </w:tcPr>
          <w:p w14:paraId="6A58FCD8" w14:textId="50FA1BD2" w:rsidR="00A2022A" w:rsidRPr="00082941" w:rsidRDefault="00B93705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višja svetovalka II</w:t>
            </w:r>
          </w:p>
        </w:tc>
        <w:tc>
          <w:tcPr>
            <w:tcW w:w="9526" w:type="dxa"/>
          </w:tcPr>
          <w:p w14:paraId="72E8DEC1" w14:textId="77777777" w:rsidR="00A2022A" w:rsidRPr="00082941" w:rsidRDefault="00B93705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vodi najzahtevnejše upravne postopke pred izdajo odločbe</w:t>
            </w:r>
          </w:p>
        </w:tc>
      </w:tr>
      <w:tr w:rsidR="00A2022A" w:rsidRPr="00014BE8" w14:paraId="040A0823" w14:textId="77777777" w:rsidTr="00A537C0">
        <w:tc>
          <w:tcPr>
            <w:tcW w:w="2660" w:type="dxa"/>
          </w:tcPr>
          <w:p w14:paraId="788E0561" w14:textId="77777777" w:rsidR="00A2022A" w:rsidRPr="00082941" w:rsidRDefault="00B93705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Katja HAUPTMAN</w:t>
            </w:r>
          </w:p>
        </w:tc>
        <w:tc>
          <w:tcPr>
            <w:tcW w:w="1984" w:type="dxa"/>
          </w:tcPr>
          <w:p w14:paraId="7B714096" w14:textId="260A2660" w:rsidR="00A2022A" w:rsidRPr="00082941" w:rsidRDefault="00B93705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višja svetovalka II</w:t>
            </w:r>
          </w:p>
        </w:tc>
        <w:tc>
          <w:tcPr>
            <w:tcW w:w="9526" w:type="dxa"/>
          </w:tcPr>
          <w:p w14:paraId="42C7BF7D" w14:textId="77777777" w:rsidR="00A2022A" w:rsidRPr="00082941" w:rsidRDefault="00B93705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vodi najzahtevnejše upravne postopke pred izdajo odločbe</w:t>
            </w:r>
            <w:r w:rsidR="006C3025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6C3025" w:rsidRPr="00082941">
              <w:rPr>
                <w:rFonts w:cs="Arial"/>
                <w:szCs w:val="20"/>
                <w:lang w:val="sl-SI" w:eastAsia="sl-SI"/>
              </w:rPr>
              <w:t xml:space="preserve">in odloča v enostavnih upravnih </w:t>
            </w:r>
            <w:r w:rsidR="006C3025">
              <w:rPr>
                <w:rFonts w:cs="Arial"/>
                <w:szCs w:val="20"/>
                <w:lang w:val="sl-SI" w:eastAsia="sl-SI"/>
              </w:rPr>
              <w:t xml:space="preserve"> p</w:t>
            </w:r>
            <w:r w:rsidR="006C3025" w:rsidRPr="00082941">
              <w:rPr>
                <w:rFonts w:cs="Arial"/>
                <w:szCs w:val="20"/>
                <w:lang w:val="sl-SI" w:eastAsia="sl-SI"/>
              </w:rPr>
              <w:t>ostopkih</w:t>
            </w:r>
          </w:p>
        </w:tc>
      </w:tr>
      <w:tr w:rsidR="00A2022A" w:rsidRPr="00014BE8" w14:paraId="148C152E" w14:textId="77777777" w:rsidTr="00A537C0">
        <w:tc>
          <w:tcPr>
            <w:tcW w:w="2660" w:type="dxa"/>
          </w:tcPr>
          <w:p w14:paraId="0FE6E582" w14:textId="77777777" w:rsidR="00A2022A" w:rsidRPr="00082941" w:rsidRDefault="00B93705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Urška CELESTINA SLUGA</w:t>
            </w:r>
          </w:p>
        </w:tc>
        <w:tc>
          <w:tcPr>
            <w:tcW w:w="1984" w:type="dxa"/>
          </w:tcPr>
          <w:p w14:paraId="27FF67F2" w14:textId="56DCC174" w:rsidR="00A2022A" w:rsidRPr="00082941" w:rsidRDefault="00461B5D" w:rsidP="008C64E9">
            <w:pPr>
              <w:pStyle w:val="podpisi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višja </w:t>
            </w:r>
            <w:r w:rsidRPr="00082941">
              <w:rPr>
                <w:rFonts w:cs="Arial"/>
                <w:szCs w:val="20"/>
                <w:lang w:val="sl-SI" w:eastAsia="sl-SI"/>
              </w:rPr>
              <w:t>svetovalka II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9526" w:type="dxa"/>
          </w:tcPr>
          <w:p w14:paraId="0C437FD7" w14:textId="328FEA33" w:rsidR="00A2022A" w:rsidRPr="00082941" w:rsidRDefault="00461B5D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vodi najzahtevnejše upravne postopke pred izdajo odločbe</w:t>
            </w:r>
          </w:p>
        </w:tc>
      </w:tr>
      <w:tr w:rsidR="00A2022A" w:rsidRPr="00014BE8" w14:paraId="1CF431D1" w14:textId="77777777" w:rsidTr="00A537C0">
        <w:tc>
          <w:tcPr>
            <w:tcW w:w="2660" w:type="dxa"/>
          </w:tcPr>
          <w:p w14:paraId="5D15306B" w14:textId="5A7FA31A" w:rsidR="00A2022A" w:rsidRPr="00082941" w:rsidRDefault="00B93705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Bojana PEČNIK</w:t>
            </w:r>
          </w:p>
        </w:tc>
        <w:tc>
          <w:tcPr>
            <w:tcW w:w="1984" w:type="dxa"/>
          </w:tcPr>
          <w:p w14:paraId="10EF673E" w14:textId="3553AF09" w:rsidR="00A2022A" w:rsidRPr="00082941" w:rsidRDefault="00461B5D" w:rsidP="008C64E9">
            <w:pPr>
              <w:pStyle w:val="podpisi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višja </w:t>
            </w:r>
            <w:r w:rsidR="00B93705" w:rsidRPr="00082941">
              <w:rPr>
                <w:rFonts w:cs="Arial"/>
                <w:szCs w:val="20"/>
                <w:lang w:val="sl-SI" w:eastAsia="sl-SI"/>
              </w:rPr>
              <w:t>svetovalka II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9526" w:type="dxa"/>
          </w:tcPr>
          <w:p w14:paraId="4B587E5A" w14:textId="031E7D8D" w:rsidR="00A2022A" w:rsidRPr="00082941" w:rsidRDefault="00461B5D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vodi najzahtevnejše upravne postopke pred izdajo odločbe</w:t>
            </w:r>
          </w:p>
        </w:tc>
      </w:tr>
      <w:tr w:rsidR="00B93705" w:rsidRPr="00014BE8" w14:paraId="28C6B577" w14:textId="77777777" w:rsidTr="00A537C0">
        <w:tc>
          <w:tcPr>
            <w:tcW w:w="2660" w:type="dxa"/>
          </w:tcPr>
          <w:p w14:paraId="6FDF3543" w14:textId="77777777" w:rsidR="00B93705" w:rsidRPr="00082941" w:rsidRDefault="00B93705" w:rsidP="008C64E9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Senada OMERHODŽIĆ</w:t>
            </w:r>
          </w:p>
        </w:tc>
        <w:tc>
          <w:tcPr>
            <w:tcW w:w="1984" w:type="dxa"/>
          </w:tcPr>
          <w:p w14:paraId="610B4D7E" w14:textId="2D467FC9" w:rsidR="00B93705" w:rsidRPr="00082941" w:rsidRDefault="00580C40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svetovalka II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9526" w:type="dxa"/>
          </w:tcPr>
          <w:p w14:paraId="09A8B8D0" w14:textId="77777777" w:rsidR="00B93705" w:rsidRPr="00082941" w:rsidRDefault="00082941" w:rsidP="00B937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B93705" w:rsidRPr="00082941">
              <w:rPr>
                <w:rFonts w:cs="Arial"/>
                <w:szCs w:val="20"/>
                <w:lang w:val="sl-SI" w:eastAsia="sl-SI"/>
              </w:rPr>
              <w:t>odi zahtevne upravne postopke in odloča v enostavnih upravnih postopkih</w:t>
            </w:r>
          </w:p>
        </w:tc>
      </w:tr>
      <w:tr w:rsidR="00B93705" w:rsidRPr="00014BE8" w14:paraId="2943191D" w14:textId="77777777" w:rsidTr="00A537C0">
        <w:tc>
          <w:tcPr>
            <w:tcW w:w="2660" w:type="dxa"/>
          </w:tcPr>
          <w:p w14:paraId="6A2C6F05" w14:textId="77777777" w:rsidR="00B93705" w:rsidRPr="00082941" w:rsidRDefault="00B93705" w:rsidP="00B93705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Vesna KAJBIČ</w:t>
            </w:r>
          </w:p>
        </w:tc>
        <w:tc>
          <w:tcPr>
            <w:tcW w:w="1984" w:type="dxa"/>
          </w:tcPr>
          <w:p w14:paraId="45ABF605" w14:textId="51D4FDDB" w:rsidR="00B93705" w:rsidRPr="00082941" w:rsidRDefault="00580C40" w:rsidP="008C64E9">
            <w:pPr>
              <w:pStyle w:val="podpisi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svetovalka II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9526" w:type="dxa"/>
          </w:tcPr>
          <w:p w14:paraId="710A0A89" w14:textId="77777777" w:rsidR="00B93705" w:rsidRPr="00082941" w:rsidRDefault="00082941" w:rsidP="00B937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B93705" w:rsidRPr="00082941">
              <w:rPr>
                <w:rFonts w:cs="Arial"/>
                <w:szCs w:val="20"/>
                <w:lang w:val="sl-SI" w:eastAsia="sl-SI"/>
              </w:rPr>
              <w:t>odi zahtevne upravne postopke in odloča v enostavnih upravnih postopkih</w:t>
            </w:r>
          </w:p>
        </w:tc>
      </w:tr>
      <w:tr w:rsidR="00AE66CE" w:rsidRPr="00014BE8" w14:paraId="321ADEF3" w14:textId="77777777" w:rsidTr="00A537C0">
        <w:tc>
          <w:tcPr>
            <w:tcW w:w="2660" w:type="dxa"/>
          </w:tcPr>
          <w:p w14:paraId="6A08B945" w14:textId="761A28D9" w:rsidR="00AE66CE" w:rsidRPr="00082941" w:rsidRDefault="00AE66CE" w:rsidP="00B93705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Sabina K</w:t>
            </w:r>
            <w:r w:rsidR="00597A3A">
              <w:rPr>
                <w:rFonts w:cs="Arial"/>
                <w:szCs w:val="20"/>
                <w:lang w:val="sl-SI" w:eastAsia="sl-SI"/>
              </w:rPr>
              <w:t>OTAR</w:t>
            </w:r>
          </w:p>
        </w:tc>
        <w:tc>
          <w:tcPr>
            <w:tcW w:w="1984" w:type="dxa"/>
          </w:tcPr>
          <w:p w14:paraId="6BB879D6" w14:textId="1DE8C627" w:rsidR="00AE66CE" w:rsidRPr="00082941" w:rsidRDefault="00AE66CE" w:rsidP="008C64E9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svetovalka II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9526" w:type="dxa"/>
          </w:tcPr>
          <w:p w14:paraId="1F26E48E" w14:textId="33F0421F" w:rsidR="00AE66CE" w:rsidRDefault="00AE66CE" w:rsidP="00B937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082941">
              <w:rPr>
                <w:rFonts w:cs="Arial"/>
                <w:szCs w:val="20"/>
                <w:lang w:val="sl-SI" w:eastAsia="sl-SI"/>
              </w:rPr>
              <w:t>odi zahtevne upravne postopke in odloča v enostavnih upravnih postopkih</w:t>
            </w:r>
          </w:p>
        </w:tc>
      </w:tr>
      <w:tr w:rsidR="00D67A1E" w:rsidRPr="00014BE8" w14:paraId="1634F295" w14:textId="77777777" w:rsidTr="00A537C0">
        <w:tc>
          <w:tcPr>
            <w:tcW w:w="2660" w:type="dxa"/>
          </w:tcPr>
          <w:p w14:paraId="32BF02EA" w14:textId="17C4AD98" w:rsidR="00D67A1E" w:rsidRPr="00082941" w:rsidRDefault="00D67A1E" w:rsidP="00B93705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Nika K</w:t>
            </w:r>
            <w:r w:rsidR="00597A3A">
              <w:rPr>
                <w:rFonts w:cs="Arial"/>
                <w:szCs w:val="20"/>
                <w:lang w:val="sl-SI" w:eastAsia="sl-SI"/>
              </w:rPr>
              <w:t>OS</w:t>
            </w:r>
          </w:p>
        </w:tc>
        <w:tc>
          <w:tcPr>
            <w:tcW w:w="1984" w:type="dxa"/>
          </w:tcPr>
          <w:p w14:paraId="64DFA49F" w14:textId="2A7F8E85" w:rsidR="00D67A1E" w:rsidRPr="00082941" w:rsidRDefault="00597A3A" w:rsidP="008C64E9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r</w:t>
            </w:r>
            <w:r w:rsidR="00D67A1E">
              <w:rPr>
                <w:rFonts w:cs="Arial"/>
                <w:szCs w:val="20"/>
                <w:lang w:val="sl-SI" w:eastAsia="sl-SI"/>
              </w:rPr>
              <w:t>eferentka II</w:t>
            </w:r>
          </w:p>
        </w:tc>
        <w:tc>
          <w:tcPr>
            <w:tcW w:w="9526" w:type="dxa"/>
          </w:tcPr>
          <w:p w14:paraId="72BB4AE4" w14:textId="084B0B62" w:rsidR="00D67A1E" w:rsidRDefault="00D67A1E" w:rsidP="00B937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odloča v enostavnih upravnih postopkih</w:t>
            </w:r>
          </w:p>
        </w:tc>
      </w:tr>
      <w:tr w:rsidR="00580C40" w:rsidRPr="00014BE8" w14:paraId="6D8F1EAE" w14:textId="77777777" w:rsidTr="00A537C0">
        <w:tc>
          <w:tcPr>
            <w:tcW w:w="2660" w:type="dxa"/>
          </w:tcPr>
          <w:p w14:paraId="78165808" w14:textId="2EB29ACA" w:rsidR="00580C40" w:rsidRDefault="00580C40" w:rsidP="00B93705">
            <w:pPr>
              <w:pStyle w:val="podpisi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84" w:type="dxa"/>
          </w:tcPr>
          <w:p w14:paraId="0C3C23B2" w14:textId="03249D49" w:rsidR="00580C40" w:rsidRDefault="00580C40" w:rsidP="008C64E9">
            <w:pPr>
              <w:pStyle w:val="podpisi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526" w:type="dxa"/>
          </w:tcPr>
          <w:p w14:paraId="7A320FA5" w14:textId="23D37B0E" w:rsidR="00580C40" w:rsidRPr="00082941" w:rsidRDefault="00580C40" w:rsidP="00B937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0EFB8D51" w14:textId="77777777" w:rsidR="00A2022A" w:rsidRPr="00082941" w:rsidRDefault="00A2022A" w:rsidP="007D75CF">
      <w:pPr>
        <w:rPr>
          <w:rFonts w:cs="Arial"/>
          <w:lang w:val="sl-SI"/>
        </w:rPr>
      </w:pPr>
    </w:p>
    <w:p w14:paraId="6369149F" w14:textId="77777777" w:rsidR="00A95D97" w:rsidRPr="00082941" w:rsidRDefault="00A95D97" w:rsidP="007D75CF">
      <w:pPr>
        <w:rPr>
          <w:rFonts w:cs="Arial"/>
          <w:lang w:val="sl-SI"/>
        </w:rPr>
      </w:pPr>
    </w:p>
    <w:p w14:paraId="5148FA71" w14:textId="77777777" w:rsidR="00A95D97" w:rsidRPr="00082941" w:rsidRDefault="00A95D97" w:rsidP="00082941">
      <w:pPr>
        <w:pStyle w:val="podpisi"/>
        <w:ind w:left="142"/>
        <w:jc w:val="both"/>
        <w:rPr>
          <w:rFonts w:cs="Arial"/>
          <w:b/>
          <w:bCs/>
          <w:lang w:val="sl-SI"/>
        </w:rPr>
      </w:pPr>
      <w:r w:rsidRPr="00082941">
        <w:rPr>
          <w:rFonts w:cs="Arial"/>
          <w:b/>
          <w:bCs/>
          <w:lang w:val="sl-SI"/>
        </w:rPr>
        <w:t>ODDELEK ZA PROSTOR, KMETIJSTVO IN DRUGE ZADEVE</w:t>
      </w:r>
    </w:p>
    <w:tbl>
      <w:tblPr>
        <w:tblStyle w:val="Tabelamrea"/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27"/>
        <w:gridCol w:w="2546"/>
        <w:gridCol w:w="8402"/>
      </w:tblGrid>
      <w:tr w:rsidR="00A95D97" w:rsidRPr="00082941" w14:paraId="547CA8D6" w14:textId="77777777" w:rsidTr="00597A3A">
        <w:trPr>
          <w:tblHeader/>
        </w:trPr>
        <w:tc>
          <w:tcPr>
            <w:tcW w:w="3227" w:type="dxa"/>
          </w:tcPr>
          <w:p w14:paraId="77BCA35B" w14:textId="77777777" w:rsidR="00A95D97" w:rsidRPr="00082941" w:rsidRDefault="00A95D97" w:rsidP="00082941">
            <w:pPr>
              <w:pStyle w:val="podpisi"/>
              <w:ind w:left="142"/>
              <w:rPr>
                <w:rFonts w:cs="Arial"/>
                <w:b/>
                <w:bCs/>
                <w:noProof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46" w:type="dxa"/>
          </w:tcPr>
          <w:p w14:paraId="1AD3BFE4" w14:textId="77777777" w:rsidR="00A95D97" w:rsidRPr="00082941" w:rsidRDefault="00A95D97" w:rsidP="00082941">
            <w:pPr>
              <w:ind w:left="142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402" w:type="dxa"/>
          </w:tcPr>
          <w:p w14:paraId="48753B9C" w14:textId="77777777" w:rsidR="00A95D97" w:rsidRPr="00082941" w:rsidRDefault="00A95D97" w:rsidP="00082941">
            <w:pPr>
              <w:ind w:left="142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A95D97" w:rsidRPr="00014BE8" w14:paraId="4086D554" w14:textId="77777777" w:rsidTr="00597A3A">
        <w:tc>
          <w:tcPr>
            <w:tcW w:w="3227" w:type="dxa"/>
          </w:tcPr>
          <w:p w14:paraId="4D65F96D" w14:textId="66CD539C" w:rsidR="00A95D97" w:rsidRPr="00082941" w:rsidRDefault="00945EC5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>Damir K</w:t>
            </w:r>
            <w:r w:rsidR="00597A3A">
              <w:rPr>
                <w:rFonts w:cs="Arial"/>
                <w:szCs w:val="20"/>
                <w:lang w:val="sl-SI" w:eastAsia="sl-SI"/>
              </w:rPr>
              <w:t>OZOLIĆ</w:t>
            </w:r>
          </w:p>
        </w:tc>
        <w:tc>
          <w:tcPr>
            <w:tcW w:w="2546" w:type="dxa"/>
          </w:tcPr>
          <w:p w14:paraId="5C1EA2B6" w14:textId="77777777" w:rsidR="00A95D97" w:rsidRPr="00082941" w:rsidRDefault="00A95D97" w:rsidP="00082941">
            <w:pPr>
              <w:ind w:left="142"/>
              <w:rPr>
                <w:rFonts w:cs="Arial"/>
                <w:noProof/>
                <w:szCs w:val="20"/>
                <w:lang w:val="sl-SI"/>
              </w:rPr>
            </w:pPr>
            <w:r w:rsidRPr="00082941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402" w:type="dxa"/>
          </w:tcPr>
          <w:p w14:paraId="1E551156" w14:textId="77777777" w:rsidR="00A95D97" w:rsidRPr="00082941" w:rsidRDefault="00A95D97" w:rsidP="00082941">
            <w:pPr>
              <w:ind w:left="142"/>
              <w:rPr>
                <w:rFonts w:cs="Arial"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A95D97" w:rsidRPr="00014BE8" w14:paraId="2FBED3A2" w14:textId="77777777" w:rsidTr="00597A3A">
        <w:tc>
          <w:tcPr>
            <w:tcW w:w="3227" w:type="dxa"/>
          </w:tcPr>
          <w:p w14:paraId="0FB2BD21" w14:textId="77777777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Vanja MONETA</w:t>
            </w:r>
          </w:p>
        </w:tc>
        <w:tc>
          <w:tcPr>
            <w:tcW w:w="2546" w:type="dxa"/>
          </w:tcPr>
          <w:p w14:paraId="570E44A6" w14:textId="6C9F28BB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lang w:val="sl-SI"/>
              </w:rPr>
              <w:t>višja svetovalka II</w:t>
            </w:r>
          </w:p>
        </w:tc>
        <w:tc>
          <w:tcPr>
            <w:tcW w:w="8402" w:type="dxa"/>
          </w:tcPr>
          <w:p w14:paraId="596C6DD8" w14:textId="77777777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vodi najzahtevnejše upravne postopke pred izdajo odločbe</w:t>
            </w:r>
          </w:p>
        </w:tc>
      </w:tr>
      <w:tr w:rsidR="00A95D97" w:rsidRPr="00082941" w14:paraId="682E0DA1" w14:textId="77777777" w:rsidTr="00597A3A">
        <w:tc>
          <w:tcPr>
            <w:tcW w:w="3227" w:type="dxa"/>
          </w:tcPr>
          <w:p w14:paraId="46C9B15D" w14:textId="50EC5822" w:rsidR="00A95D97" w:rsidRPr="00082941" w:rsidRDefault="000569C9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noProof/>
                <w:lang w:val="sl-SI"/>
              </w:rPr>
              <w:t>Ksenija TAŠKAR</w:t>
            </w:r>
          </w:p>
        </w:tc>
        <w:tc>
          <w:tcPr>
            <w:tcW w:w="2546" w:type="dxa"/>
          </w:tcPr>
          <w:p w14:paraId="42A60983" w14:textId="4B9AAA77" w:rsidR="00A95D97" w:rsidRPr="00082941" w:rsidRDefault="000569C9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noProof/>
                <w:lang w:val="sl-SI"/>
              </w:rPr>
              <w:t>višja referentka III</w:t>
            </w:r>
          </w:p>
        </w:tc>
        <w:tc>
          <w:tcPr>
            <w:tcW w:w="8402" w:type="dxa"/>
          </w:tcPr>
          <w:p w14:paraId="76C7C06D" w14:textId="77777777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vodi zahtevne upravne postopke</w:t>
            </w:r>
          </w:p>
        </w:tc>
      </w:tr>
      <w:tr w:rsidR="00A95D97" w:rsidRPr="00082941" w14:paraId="44F68352" w14:textId="77777777" w:rsidTr="00597A3A">
        <w:tc>
          <w:tcPr>
            <w:tcW w:w="3227" w:type="dxa"/>
          </w:tcPr>
          <w:p w14:paraId="49CDD964" w14:textId="30CEAECB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Ksenija Z</w:t>
            </w:r>
            <w:r w:rsidR="00597A3A">
              <w:rPr>
                <w:rFonts w:cs="Arial"/>
                <w:szCs w:val="20"/>
                <w:lang w:val="sl-SI" w:eastAsia="sl-SI"/>
              </w:rPr>
              <w:t>UPAN</w:t>
            </w:r>
          </w:p>
        </w:tc>
        <w:tc>
          <w:tcPr>
            <w:tcW w:w="2546" w:type="dxa"/>
          </w:tcPr>
          <w:p w14:paraId="7919AD7D" w14:textId="50D74312" w:rsidR="00A95D97" w:rsidRPr="00082941" w:rsidRDefault="00AE66CE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višja </w:t>
            </w:r>
            <w:r w:rsidR="00A95D97" w:rsidRPr="00082941">
              <w:rPr>
                <w:rFonts w:cs="Arial"/>
                <w:szCs w:val="20"/>
                <w:lang w:val="sl-SI" w:eastAsia="sl-SI"/>
              </w:rPr>
              <w:t>svetovalka III</w:t>
            </w:r>
          </w:p>
        </w:tc>
        <w:tc>
          <w:tcPr>
            <w:tcW w:w="8402" w:type="dxa"/>
          </w:tcPr>
          <w:p w14:paraId="69217E48" w14:textId="77777777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vodi zahtevne upravne postopke</w:t>
            </w:r>
          </w:p>
        </w:tc>
      </w:tr>
    </w:tbl>
    <w:p w14:paraId="4018C199" w14:textId="77777777" w:rsidR="00A95D97" w:rsidRPr="00082941" w:rsidRDefault="00A95D97" w:rsidP="00082941">
      <w:pPr>
        <w:ind w:left="142"/>
        <w:rPr>
          <w:rFonts w:cs="Arial"/>
          <w:lang w:val="sl-SI"/>
        </w:rPr>
      </w:pPr>
    </w:p>
    <w:p w14:paraId="10C7D823" w14:textId="77777777" w:rsidR="00A95D97" w:rsidRPr="00082941" w:rsidRDefault="00A95D97" w:rsidP="00082941">
      <w:pPr>
        <w:pStyle w:val="podpisi"/>
        <w:ind w:left="142"/>
        <w:jc w:val="both"/>
        <w:rPr>
          <w:rFonts w:cs="Arial"/>
          <w:b/>
          <w:bCs/>
          <w:lang w:val="sl-SI"/>
        </w:rPr>
      </w:pPr>
      <w:r w:rsidRPr="00082941">
        <w:rPr>
          <w:rFonts w:cs="Arial"/>
          <w:b/>
          <w:bCs/>
          <w:lang w:val="sl-SI"/>
        </w:rPr>
        <w:t>ODDELEK ZA OBČO UPRAVO</w:t>
      </w:r>
      <w:r w:rsidR="006E253B">
        <w:rPr>
          <w:rFonts w:cs="Arial"/>
          <w:b/>
          <w:bCs/>
          <w:lang w:val="sl-SI"/>
        </w:rPr>
        <w:t xml:space="preserve"> IN SKUPNE SLUŽBE</w:t>
      </w:r>
    </w:p>
    <w:tbl>
      <w:tblPr>
        <w:tblStyle w:val="Tabelamrea"/>
        <w:tblW w:w="14175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3227"/>
        <w:gridCol w:w="2551"/>
        <w:gridCol w:w="8397"/>
      </w:tblGrid>
      <w:tr w:rsidR="00A95D97" w:rsidRPr="00082941" w14:paraId="64E3465A" w14:textId="77777777" w:rsidTr="00597A3A">
        <w:trPr>
          <w:tblHeader/>
        </w:trPr>
        <w:tc>
          <w:tcPr>
            <w:tcW w:w="3227" w:type="dxa"/>
          </w:tcPr>
          <w:p w14:paraId="5DBB6A1D" w14:textId="77777777" w:rsidR="00A95D97" w:rsidRPr="00082941" w:rsidRDefault="00A95D97" w:rsidP="00082941">
            <w:pPr>
              <w:pStyle w:val="podpisi"/>
              <w:ind w:left="142"/>
              <w:rPr>
                <w:rFonts w:cs="Arial"/>
                <w:b/>
                <w:bCs/>
                <w:noProof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79E2CB99" w14:textId="77777777" w:rsidR="00A95D97" w:rsidRPr="00082941" w:rsidRDefault="00A95D97" w:rsidP="00082941">
            <w:pPr>
              <w:ind w:left="142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397" w:type="dxa"/>
          </w:tcPr>
          <w:p w14:paraId="0CA9B076" w14:textId="77777777" w:rsidR="00A95D97" w:rsidRPr="00082941" w:rsidRDefault="00A95D97" w:rsidP="00082941">
            <w:pPr>
              <w:ind w:left="142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A95D97" w:rsidRPr="00014BE8" w14:paraId="06883560" w14:textId="77777777" w:rsidTr="00597A3A">
        <w:tc>
          <w:tcPr>
            <w:tcW w:w="3227" w:type="dxa"/>
          </w:tcPr>
          <w:p w14:paraId="7E0EE054" w14:textId="041471A0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Bojana KOS</w:t>
            </w:r>
          </w:p>
        </w:tc>
        <w:tc>
          <w:tcPr>
            <w:tcW w:w="2551" w:type="dxa"/>
          </w:tcPr>
          <w:p w14:paraId="1BC0FD77" w14:textId="77777777" w:rsidR="00A95D97" w:rsidRPr="00082941" w:rsidRDefault="00A95D97" w:rsidP="00082941">
            <w:pPr>
              <w:ind w:left="142"/>
              <w:rPr>
                <w:rFonts w:cs="Arial"/>
                <w:noProof/>
                <w:szCs w:val="20"/>
                <w:lang w:val="sl-SI"/>
              </w:rPr>
            </w:pPr>
            <w:r w:rsidRPr="00082941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397" w:type="dxa"/>
          </w:tcPr>
          <w:p w14:paraId="55C876F3" w14:textId="77777777" w:rsidR="00A95D97" w:rsidRPr="00082941" w:rsidRDefault="00A95D97" w:rsidP="00082941">
            <w:pPr>
              <w:ind w:left="142"/>
              <w:rPr>
                <w:rFonts w:cs="Arial"/>
                <w:bCs/>
                <w:noProof/>
                <w:szCs w:val="20"/>
                <w:lang w:val="sl-SI"/>
              </w:rPr>
            </w:pPr>
            <w:r w:rsidRPr="00082941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A95D97" w:rsidRPr="00014BE8" w14:paraId="056A7107" w14:textId="77777777" w:rsidTr="00597A3A">
        <w:tc>
          <w:tcPr>
            <w:tcW w:w="3227" w:type="dxa"/>
          </w:tcPr>
          <w:p w14:paraId="32746956" w14:textId="1F57AC5E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Angela LESKOVŠEK</w:t>
            </w:r>
          </w:p>
        </w:tc>
        <w:tc>
          <w:tcPr>
            <w:tcW w:w="2551" w:type="dxa"/>
          </w:tcPr>
          <w:p w14:paraId="36F9CA54" w14:textId="30EA7DF4" w:rsidR="00A95D97" w:rsidRPr="00082941" w:rsidRDefault="006E253B" w:rsidP="00082941">
            <w:pPr>
              <w:ind w:left="142"/>
              <w:rPr>
                <w:rFonts w:cs="Arial"/>
                <w:noProof/>
                <w:szCs w:val="20"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višja svetovalka II</w:t>
            </w:r>
          </w:p>
        </w:tc>
        <w:tc>
          <w:tcPr>
            <w:tcW w:w="8397" w:type="dxa"/>
          </w:tcPr>
          <w:p w14:paraId="27D3DA4D" w14:textId="77777777" w:rsidR="00A95D97" w:rsidRPr="00082941" w:rsidRDefault="00082941" w:rsidP="00082941">
            <w:pPr>
              <w:pStyle w:val="Besedilooblaka1"/>
              <w:ind w:left="142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82941">
              <w:rPr>
                <w:rFonts w:ascii="Arial" w:hAnsi="Arial" w:cs="Arial"/>
                <w:bCs/>
                <w:noProof/>
                <w:sz w:val="20"/>
                <w:szCs w:val="20"/>
              </w:rPr>
              <w:t>vodi najzahtevnejše upravne postopke pred izdajo odločbe</w:t>
            </w:r>
          </w:p>
        </w:tc>
      </w:tr>
      <w:tr w:rsidR="00A95D97" w:rsidRPr="00082941" w14:paraId="5A223B55" w14:textId="77777777" w:rsidTr="00597A3A">
        <w:tc>
          <w:tcPr>
            <w:tcW w:w="3227" w:type="dxa"/>
          </w:tcPr>
          <w:p w14:paraId="5F7EBDBB" w14:textId="017C5031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Neli Emendeia MAR</w:t>
            </w:r>
          </w:p>
        </w:tc>
        <w:tc>
          <w:tcPr>
            <w:tcW w:w="2551" w:type="dxa"/>
          </w:tcPr>
          <w:p w14:paraId="1C41A4E0" w14:textId="77777777" w:rsidR="00A95D97" w:rsidRPr="00082941" w:rsidRDefault="00082941" w:rsidP="00082941">
            <w:pPr>
              <w:ind w:left="142"/>
              <w:rPr>
                <w:rFonts w:cs="Arial"/>
                <w:noProof/>
                <w:szCs w:val="20"/>
                <w:lang w:val="sl-SI"/>
              </w:rPr>
            </w:pPr>
            <w:r w:rsidRPr="00082941">
              <w:rPr>
                <w:rFonts w:cs="Arial"/>
                <w:lang w:val="sl-SI"/>
              </w:rPr>
              <w:t>svetovalka I</w:t>
            </w:r>
          </w:p>
        </w:tc>
        <w:tc>
          <w:tcPr>
            <w:tcW w:w="8397" w:type="dxa"/>
          </w:tcPr>
          <w:p w14:paraId="1D5ED51B" w14:textId="77777777" w:rsidR="00A95D97" w:rsidRPr="00082941" w:rsidRDefault="00A95D97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 w:rsidRPr="00082941">
              <w:rPr>
                <w:rFonts w:cs="Arial"/>
                <w:noProof/>
                <w:lang w:val="sl-SI"/>
              </w:rPr>
              <w:t>vodi zahtevne upravne postopke</w:t>
            </w:r>
          </w:p>
        </w:tc>
      </w:tr>
      <w:tr w:rsidR="00A95D97" w:rsidRPr="00014BE8" w14:paraId="4FA37D3E" w14:textId="77777777" w:rsidTr="00597A3A">
        <w:tc>
          <w:tcPr>
            <w:tcW w:w="3227" w:type="dxa"/>
          </w:tcPr>
          <w:p w14:paraId="6E4B1381" w14:textId="77777777" w:rsidR="00A95D97" w:rsidRPr="00082941" w:rsidRDefault="00A95D97" w:rsidP="00082941">
            <w:pPr>
              <w:pStyle w:val="podpisi"/>
              <w:ind w:left="142"/>
              <w:rPr>
                <w:rFonts w:cs="Arial"/>
                <w:szCs w:val="20"/>
                <w:lang w:val="sl-SI" w:eastAsia="sl-SI"/>
              </w:rPr>
            </w:pPr>
            <w:r w:rsidRPr="00082941">
              <w:rPr>
                <w:rFonts w:cs="Arial"/>
                <w:szCs w:val="20"/>
                <w:lang w:val="sl-SI" w:eastAsia="sl-SI"/>
              </w:rPr>
              <w:t>Boris FAJFAR</w:t>
            </w:r>
          </w:p>
        </w:tc>
        <w:tc>
          <w:tcPr>
            <w:tcW w:w="2551" w:type="dxa"/>
          </w:tcPr>
          <w:p w14:paraId="51381DB8" w14:textId="1F447BAC" w:rsidR="00A95D97" w:rsidRPr="00082941" w:rsidRDefault="00082941" w:rsidP="00082941">
            <w:pPr>
              <w:ind w:left="142"/>
              <w:rPr>
                <w:rFonts w:cs="Arial"/>
                <w:noProof/>
                <w:szCs w:val="20"/>
                <w:lang w:val="sl-SI"/>
              </w:rPr>
            </w:pPr>
            <w:r w:rsidRPr="00082941">
              <w:rPr>
                <w:rFonts w:cs="Arial"/>
                <w:bCs/>
                <w:lang w:val="sl-SI"/>
              </w:rPr>
              <w:t>referent I</w:t>
            </w:r>
          </w:p>
        </w:tc>
        <w:tc>
          <w:tcPr>
            <w:tcW w:w="8397" w:type="dxa"/>
          </w:tcPr>
          <w:p w14:paraId="70D8FE5F" w14:textId="77777777" w:rsidR="00A95D97" w:rsidRPr="00082941" w:rsidRDefault="006C3025" w:rsidP="00082941">
            <w:pPr>
              <w:pStyle w:val="podpisi"/>
              <w:ind w:left="142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noProof/>
                <w:lang w:val="sl-SI"/>
              </w:rPr>
              <w:t>v</w:t>
            </w:r>
            <w:r w:rsidR="00082941" w:rsidRPr="00082941">
              <w:rPr>
                <w:rFonts w:cs="Arial"/>
                <w:noProof/>
                <w:lang w:val="sl-SI"/>
              </w:rPr>
              <w:t xml:space="preserve">odi enostavne upravne </w:t>
            </w:r>
            <w:r w:rsidR="00082941" w:rsidRPr="00082941">
              <w:rPr>
                <w:rFonts w:cs="Arial"/>
                <w:bCs/>
                <w:noProof/>
                <w:szCs w:val="20"/>
              </w:rPr>
              <w:t>postopke pred izdajo odločbe</w:t>
            </w:r>
          </w:p>
        </w:tc>
      </w:tr>
    </w:tbl>
    <w:p w14:paraId="4E08A1BE" w14:textId="77777777" w:rsidR="00A95D97" w:rsidRPr="00082941" w:rsidRDefault="00A95D97" w:rsidP="00082941">
      <w:pPr>
        <w:ind w:left="142"/>
        <w:rPr>
          <w:rFonts w:cs="Arial"/>
          <w:lang w:val="sl-SI"/>
        </w:rPr>
      </w:pPr>
    </w:p>
    <w:sectPr w:rsidR="00A95D97" w:rsidRPr="00082941" w:rsidSect="00082941">
      <w:headerReference w:type="default" r:id="rId7"/>
      <w:headerReference w:type="first" r:id="rId8"/>
      <w:pgSz w:w="16840" w:h="11900" w:orient="landscape" w:code="9"/>
      <w:pgMar w:top="1701" w:right="963" w:bottom="1701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E8C5" w14:textId="77777777" w:rsidR="00081C91" w:rsidRDefault="00081C91">
      <w:r>
        <w:separator/>
      </w:r>
    </w:p>
  </w:endnote>
  <w:endnote w:type="continuationSeparator" w:id="0">
    <w:p w14:paraId="62E52F6C" w14:textId="77777777" w:rsidR="00081C91" w:rsidRDefault="0008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6EC3" w14:textId="77777777" w:rsidR="00081C91" w:rsidRDefault="00081C91">
      <w:r>
        <w:separator/>
      </w:r>
    </w:p>
  </w:footnote>
  <w:footnote w:type="continuationSeparator" w:id="0">
    <w:p w14:paraId="5DEB6A5E" w14:textId="77777777" w:rsidR="00081C91" w:rsidRDefault="0008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AD7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F438" w14:textId="77777777" w:rsidR="00553993" w:rsidRDefault="0055399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22"/>
        <w:szCs w:val="22"/>
        <w:lang w:val="sl-SI"/>
      </w:rPr>
    </w:pPr>
    <w:r w:rsidRPr="00553993">
      <w:rPr>
        <w:rFonts w:cs="Arial"/>
        <w:sz w:val="22"/>
        <w:szCs w:val="22"/>
        <w:lang w:val="sl-SI"/>
      </w:rPr>
      <w:t>Upravna enota Zagorje ob Savi</w:t>
    </w:r>
  </w:p>
  <w:p w14:paraId="26058ED4" w14:textId="05ABFC7D" w:rsidR="00A770A6" w:rsidRPr="00553993" w:rsidRDefault="0025283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22"/>
        <w:szCs w:val="22"/>
        <w:lang w:val="sl-SI"/>
      </w:rPr>
    </w:pPr>
    <w:r w:rsidRPr="00553993">
      <w:rPr>
        <w:rFonts w:cs="Arial"/>
        <w:sz w:val="22"/>
        <w:szCs w:val="22"/>
        <w:lang w:val="sl-SI"/>
      </w:rPr>
      <w:t>Cesta 9.avgusta 5</w:t>
    </w:r>
    <w:r w:rsidR="00A770A6" w:rsidRPr="00553993">
      <w:rPr>
        <w:rFonts w:cs="Arial"/>
        <w:sz w:val="22"/>
        <w:szCs w:val="22"/>
        <w:lang w:val="sl-SI"/>
      </w:rPr>
      <w:t xml:space="preserve">, </w:t>
    </w:r>
    <w:r w:rsidRPr="00553993">
      <w:rPr>
        <w:rFonts w:cs="Arial"/>
        <w:sz w:val="22"/>
        <w:szCs w:val="22"/>
        <w:lang w:val="sl-SI"/>
      </w:rPr>
      <w:t>1410 Zagorje ob Savi</w:t>
    </w:r>
    <w:r w:rsidR="00A770A6" w:rsidRPr="008F3500">
      <w:rPr>
        <w:rFonts w:cs="Arial"/>
        <w:sz w:val="16"/>
        <w:lang w:val="sl-SI"/>
      </w:rPr>
      <w:tab/>
      <w:t xml:space="preserve">T: </w:t>
    </w:r>
    <w:r w:rsidR="002D67D8">
      <w:rPr>
        <w:rFonts w:cs="Arial"/>
        <w:sz w:val="16"/>
        <w:lang w:val="sl-SI"/>
      </w:rPr>
      <w:t xml:space="preserve">03 566 08 </w:t>
    </w:r>
    <w:r w:rsidR="00D12B2A">
      <w:rPr>
        <w:rFonts w:cs="Arial"/>
        <w:sz w:val="16"/>
        <w:lang w:val="sl-SI"/>
      </w:rPr>
      <w:t>11</w:t>
    </w:r>
  </w:p>
  <w:p w14:paraId="3E451A2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283B">
      <w:rPr>
        <w:rFonts w:cs="Arial"/>
        <w:sz w:val="16"/>
        <w:lang w:val="sl-SI"/>
      </w:rPr>
      <w:t>03 566 08 13</w:t>
    </w:r>
    <w:r w:rsidRPr="008F3500">
      <w:rPr>
        <w:rFonts w:cs="Arial"/>
        <w:sz w:val="16"/>
        <w:lang w:val="sl-SI"/>
      </w:rPr>
      <w:t xml:space="preserve"> </w:t>
    </w:r>
  </w:p>
  <w:p w14:paraId="7C0A354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283B">
      <w:rPr>
        <w:rFonts w:cs="Arial"/>
        <w:sz w:val="16"/>
        <w:lang w:val="sl-SI"/>
      </w:rPr>
      <w:t>ue.zagorje@gov.si</w:t>
    </w:r>
  </w:p>
  <w:p w14:paraId="2EAA7AC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283B">
      <w:rPr>
        <w:rFonts w:cs="Arial"/>
        <w:sz w:val="16"/>
        <w:lang w:val="sl-SI"/>
      </w:rPr>
      <w:t>www.upravneenote.gov.si/zagorje_ob_savi/</w:t>
    </w:r>
  </w:p>
  <w:p w14:paraId="5D33D3C4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477320">
    <w:abstractNumId w:val="4"/>
  </w:num>
  <w:num w:numId="2" w16cid:durableId="1852910640">
    <w:abstractNumId w:val="2"/>
  </w:num>
  <w:num w:numId="3" w16cid:durableId="1360161654">
    <w:abstractNumId w:val="3"/>
  </w:num>
  <w:num w:numId="4" w16cid:durableId="1750300657">
    <w:abstractNumId w:val="0"/>
  </w:num>
  <w:num w:numId="5" w16cid:durableId="54922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2A"/>
    <w:rsid w:val="00014BE8"/>
    <w:rsid w:val="00023A88"/>
    <w:rsid w:val="000569C9"/>
    <w:rsid w:val="00081C91"/>
    <w:rsid w:val="00082941"/>
    <w:rsid w:val="00091DAB"/>
    <w:rsid w:val="000A7238"/>
    <w:rsid w:val="001357B2"/>
    <w:rsid w:val="0017478F"/>
    <w:rsid w:val="0019435B"/>
    <w:rsid w:val="001E5DD3"/>
    <w:rsid w:val="00202A77"/>
    <w:rsid w:val="002439CC"/>
    <w:rsid w:val="00243E5B"/>
    <w:rsid w:val="0025283B"/>
    <w:rsid w:val="00271CE5"/>
    <w:rsid w:val="00282020"/>
    <w:rsid w:val="002A2B69"/>
    <w:rsid w:val="002A346A"/>
    <w:rsid w:val="002B5303"/>
    <w:rsid w:val="002D67D8"/>
    <w:rsid w:val="002E659B"/>
    <w:rsid w:val="003636BF"/>
    <w:rsid w:val="00371442"/>
    <w:rsid w:val="003845B4"/>
    <w:rsid w:val="00387B1A"/>
    <w:rsid w:val="003C5EE5"/>
    <w:rsid w:val="003E1C74"/>
    <w:rsid w:val="003E405D"/>
    <w:rsid w:val="003F0610"/>
    <w:rsid w:val="00412403"/>
    <w:rsid w:val="00461B5D"/>
    <w:rsid w:val="004657EE"/>
    <w:rsid w:val="00526246"/>
    <w:rsid w:val="00553993"/>
    <w:rsid w:val="00567106"/>
    <w:rsid w:val="00580C40"/>
    <w:rsid w:val="00580F22"/>
    <w:rsid w:val="00597A3A"/>
    <w:rsid w:val="005E1D3C"/>
    <w:rsid w:val="006040C6"/>
    <w:rsid w:val="00625AE6"/>
    <w:rsid w:val="00632253"/>
    <w:rsid w:val="00642714"/>
    <w:rsid w:val="006455CE"/>
    <w:rsid w:val="00655841"/>
    <w:rsid w:val="006C3025"/>
    <w:rsid w:val="006E253B"/>
    <w:rsid w:val="00733017"/>
    <w:rsid w:val="00765A86"/>
    <w:rsid w:val="00783310"/>
    <w:rsid w:val="007A4A6D"/>
    <w:rsid w:val="007D1BCF"/>
    <w:rsid w:val="007D75CF"/>
    <w:rsid w:val="007E0440"/>
    <w:rsid w:val="007E6DC5"/>
    <w:rsid w:val="00826549"/>
    <w:rsid w:val="0088043C"/>
    <w:rsid w:val="00884889"/>
    <w:rsid w:val="008906C9"/>
    <w:rsid w:val="008B4EDC"/>
    <w:rsid w:val="008C5738"/>
    <w:rsid w:val="008D04F0"/>
    <w:rsid w:val="008F3500"/>
    <w:rsid w:val="00924E3C"/>
    <w:rsid w:val="00945EC5"/>
    <w:rsid w:val="009612BB"/>
    <w:rsid w:val="009C740A"/>
    <w:rsid w:val="00A125C5"/>
    <w:rsid w:val="00A2022A"/>
    <w:rsid w:val="00A2451C"/>
    <w:rsid w:val="00A41140"/>
    <w:rsid w:val="00A537C0"/>
    <w:rsid w:val="00A65EE7"/>
    <w:rsid w:val="00A70133"/>
    <w:rsid w:val="00A770A6"/>
    <w:rsid w:val="00A813B1"/>
    <w:rsid w:val="00A9201B"/>
    <w:rsid w:val="00A95D97"/>
    <w:rsid w:val="00AB36C4"/>
    <w:rsid w:val="00AC32B2"/>
    <w:rsid w:val="00AC62CB"/>
    <w:rsid w:val="00AE66CE"/>
    <w:rsid w:val="00B17141"/>
    <w:rsid w:val="00B31575"/>
    <w:rsid w:val="00B8547D"/>
    <w:rsid w:val="00B93705"/>
    <w:rsid w:val="00B96F7A"/>
    <w:rsid w:val="00BB2D14"/>
    <w:rsid w:val="00BF5BA1"/>
    <w:rsid w:val="00C250D5"/>
    <w:rsid w:val="00C33CFA"/>
    <w:rsid w:val="00C35666"/>
    <w:rsid w:val="00C62A6D"/>
    <w:rsid w:val="00C92898"/>
    <w:rsid w:val="00CA4340"/>
    <w:rsid w:val="00CD1443"/>
    <w:rsid w:val="00CE5238"/>
    <w:rsid w:val="00CE7514"/>
    <w:rsid w:val="00D12B2A"/>
    <w:rsid w:val="00D248DE"/>
    <w:rsid w:val="00D67A1E"/>
    <w:rsid w:val="00D8542D"/>
    <w:rsid w:val="00DC6A71"/>
    <w:rsid w:val="00E0357D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EE1C066"/>
  <w15:chartTrackingRefBased/>
  <w15:docId w15:val="{4E6FDB2E-F1DB-4F2D-B917-B11ADB04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Besedilooblaka1">
    <w:name w:val="Besedilo oblačka1"/>
    <w:basedOn w:val="Navaden"/>
    <w:semiHidden/>
    <w:rsid w:val="00A95D97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Zagorje\skupne\skupne%20predloge\UEZagorje1\UE_Z-cgp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UE_Z-cgp11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Roman Brulec</dc:creator>
  <cp:keywords/>
  <cp:lastModifiedBy>Boris Fajfar</cp:lastModifiedBy>
  <cp:revision>2</cp:revision>
  <cp:lastPrinted>2024-01-15T08:42:00Z</cp:lastPrinted>
  <dcterms:created xsi:type="dcterms:W3CDTF">2024-04-02T08:41:00Z</dcterms:created>
  <dcterms:modified xsi:type="dcterms:W3CDTF">2024-04-02T08:41:00Z</dcterms:modified>
</cp:coreProperties>
</file>