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5496" w14:textId="77777777" w:rsidR="008D1680" w:rsidRPr="002B5140" w:rsidRDefault="008D1680">
      <w:pPr>
        <w:pStyle w:val="Glava"/>
        <w:tabs>
          <w:tab w:val="clear" w:pos="4320"/>
          <w:tab w:val="clear" w:pos="8640"/>
        </w:tabs>
        <w:spacing w:line="240" w:lineRule="auto"/>
        <w:rPr>
          <w:rFonts w:cs="Arial"/>
          <w:noProof/>
          <w:lang w:val="sl-SI" w:eastAsia="sl-SI"/>
        </w:rPr>
        <w:sectPr w:rsidR="008D1680" w:rsidRPr="002B5140">
          <w:headerReference w:type="default" r:id="rId6"/>
          <w:footerReference w:type="even" r:id="rId7"/>
          <w:footerReference w:type="default" r:id="rId8"/>
          <w:pgSz w:w="11906" w:h="16838" w:code="9"/>
          <w:pgMar w:top="1701" w:right="1134" w:bottom="851" w:left="1418" w:header="1531" w:footer="567" w:gutter="0"/>
          <w:cols w:space="708"/>
          <w:docGrid w:linePitch="360"/>
        </w:sectPr>
      </w:pPr>
    </w:p>
    <w:p w14:paraId="2888EF7C" w14:textId="33695298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 021-</w:t>
      </w:r>
      <w:r w:rsidR="00F022E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/202</w:t>
      </w:r>
      <w:r w:rsidR="00A75023">
        <w:rPr>
          <w:rFonts w:ascii="Arial" w:hAnsi="Arial" w:cs="Arial"/>
          <w:sz w:val="20"/>
          <w:szCs w:val="20"/>
        </w:rPr>
        <w:t>2/</w:t>
      </w:r>
      <w:r w:rsidR="00B63D27">
        <w:rPr>
          <w:rFonts w:ascii="Arial" w:hAnsi="Arial" w:cs="Arial"/>
          <w:sz w:val="20"/>
          <w:szCs w:val="20"/>
        </w:rPr>
        <w:t>3</w:t>
      </w:r>
    </w:p>
    <w:p w14:paraId="28583E97" w14:textId="41AE59C8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 </w:t>
      </w:r>
      <w:r w:rsidR="00B63D27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. </w:t>
      </w:r>
      <w:r w:rsidR="004468B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202</w:t>
      </w:r>
      <w:r w:rsidR="00A750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FF0000"/>
          <w:sz w:val="20"/>
          <w:szCs w:val="20"/>
        </w:rPr>
        <w:tab/>
      </w:r>
    </w:p>
    <w:p w14:paraId="5C65F8D3" w14:textId="77777777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F07ABEA" w14:textId="6E6742A0" w:rsidR="00C84748" w:rsidRPr="00C84748" w:rsidRDefault="00C84748" w:rsidP="00C847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319. člena Zakona o  splošnem upravnem </w:t>
      </w:r>
      <w:r w:rsidRPr="00C84748">
        <w:rPr>
          <w:rFonts w:ascii="Arial" w:hAnsi="Arial" w:cs="Arial"/>
          <w:sz w:val="20"/>
          <w:szCs w:val="20"/>
        </w:rPr>
        <w:t xml:space="preserve">postopku (Uradni list RS, št. </w:t>
      </w:r>
      <w:hyperlink r:id="rId9" w:tgtFrame="_blank" w:tooltip="Zakon o splošnem upravnem postopku (uradno prečiščeno besedilo)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24/06</w:t>
        </w:r>
      </w:hyperlink>
      <w:r w:rsidRPr="00C84748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126/07</w:t>
        </w:r>
      </w:hyperlink>
      <w:r w:rsidRPr="00C84748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65/08</w:t>
        </w:r>
      </w:hyperlink>
      <w:r w:rsidRPr="00C84748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8/10</w:t>
        </w:r>
      </w:hyperlink>
      <w:r w:rsidR="004D2CBD">
        <w:rPr>
          <w:rFonts w:ascii="Arial" w:hAnsi="Arial" w:cs="Arial"/>
          <w:sz w:val="20"/>
          <w:szCs w:val="20"/>
        </w:rPr>
        <w:t>,</w:t>
      </w:r>
      <w:r w:rsidRPr="00C84748">
        <w:rPr>
          <w:rFonts w:ascii="Arial" w:hAnsi="Arial" w:cs="Arial"/>
          <w:sz w:val="20"/>
          <w:szCs w:val="20"/>
        </w:rPr>
        <w:t xml:space="preserve"> </w:t>
      </w:r>
      <w:hyperlink r:id="rId13" w:tgtFrame="_blank" w:tooltip="Zakon o spremembah in dopolnitvi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82/13</w:t>
        </w:r>
      </w:hyperlink>
      <w:r w:rsidR="00D87724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, </w:t>
      </w:r>
      <w:hyperlink r:id="rId14" w:tgtFrame="_blank" w:tooltip="Zakon o interventnih ukrepih za omilitev posledic drugega vala epidemije COVID-19" w:history="1">
        <w:r w:rsidR="004D2CBD" w:rsidRPr="004D2CBD">
          <w:rPr>
            <w:rFonts w:ascii="Arial" w:hAnsi="Arial" w:cs="Arial"/>
            <w:sz w:val="20"/>
            <w:szCs w:val="20"/>
          </w:rPr>
          <w:t>175/20</w:t>
        </w:r>
      </w:hyperlink>
      <w:r w:rsidR="004D2CBD" w:rsidRPr="004D2CBD">
        <w:rPr>
          <w:rFonts w:ascii="Arial" w:hAnsi="Arial" w:cs="Arial"/>
          <w:sz w:val="20"/>
          <w:szCs w:val="20"/>
        </w:rPr>
        <w:t xml:space="preserve"> – ZIUOPDVE</w:t>
      </w:r>
      <w:r w:rsidR="00D87724">
        <w:rPr>
          <w:rFonts w:ascii="Arial" w:hAnsi="Arial" w:cs="Arial"/>
          <w:sz w:val="20"/>
          <w:szCs w:val="20"/>
        </w:rPr>
        <w:t xml:space="preserve"> in 3/22 - ZDeb</w:t>
      </w:r>
      <w:r w:rsidR="004D2CBD" w:rsidRPr="004D2CBD">
        <w:rPr>
          <w:rFonts w:ascii="Arial" w:hAnsi="Arial" w:cs="Arial"/>
          <w:sz w:val="20"/>
          <w:szCs w:val="20"/>
        </w:rPr>
        <w:t>)</w:t>
      </w:r>
      <w:r w:rsidR="00D87724">
        <w:rPr>
          <w:rFonts w:ascii="Arial" w:hAnsi="Arial" w:cs="Arial"/>
          <w:sz w:val="20"/>
          <w:szCs w:val="20"/>
        </w:rPr>
        <w:t xml:space="preserve"> </w:t>
      </w:r>
      <w:r w:rsidR="00E02DBC">
        <w:rPr>
          <w:rFonts w:ascii="Arial" w:hAnsi="Arial" w:cs="Arial"/>
          <w:sz w:val="20"/>
          <w:szCs w:val="20"/>
        </w:rPr>
        <w:t>načelnik Upravne enote Slovenska Bistrica,</w:t>
      </w:r>
      <w:r w:rsidRPr="00C84748">
        <w:rPr>
          <w:rFonts w:ascii="Arial" w:hAnsi="Arial" w:cs="Arial"/>
          <w:sz w:val="20"/>
          <w:szCs w:val="20"/>
        </w:rPr>
        <w:t xml:space="preserve"> objavlja seznam uradnih oseb, ki so pooblaščene za odločanje o upravnih stvareh ali za vodenje postopkov pred izdajo odločbe.</w:t>
      </w:r>
    </w:p>
    <w:p w14:paraId="745B141C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sz w:val="20"/>
        </w:rPr>
      </w:pPr>
    </w:p>
    <w:p w14:paraId="651F69C9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>
        <w:rPr>
          <w:rFonts w:cs="Arial"/>
          <w:color w:val="1E207C"/>
          <w:sz w:val="20"/>
        </w:rPr>
        <w:t xml:space="preserve">SEZNAM POOBLAŠČENIH URADNIH OSEB ZA VODENJE IN ODLOČANJE </w:t>
      </w:r>
    </w:p>
    <w:p w14:paraId="012A285A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  <w:lang w:val="it-IT"/>
        </w:rPr>
      </w:pPr>
      <w:r>
        <w:rPr>
          <w:rFonts w:cs="Arial"/>
          <w:color w:val="1E207C"/>
          <w:sz w:val="20"/>
          <w:lang w:val="it-IT"/>
        </w:rPr>
        <w:t xml:space="preserve">V UPRAVNEM POSTOPKU </w:t>
      </w:r>
    </w:p>
    <w:p w14:paraId="495AC07D" w14:textId="77777777" w:rsidR="00C84748" w:rsidRPr="00C86713" w:rsidRDefault="00C84748" w:rsidP="00EA2F98">
      <w:pPr>
        <w:tabs>
          <w:tab w:val="left" w:pos="1620"/>
        </w:tabs>
        <w:rPr>
          <w:rFonts w:ascii="Arial" w:hAnsi="Arial" w:cs="Arial"/>
          <w:b/>
          <w:color w:val="0000FF"/>
          <w:sz w:val="20"/>
          <w:szCs w:val="20"/>
          <w:lang w:val="it-IT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19"/>
        <w:gridCol w:w="6504"/>
      </w:tblGrid>
      <w:tr w:rsidR="00C84748" w:rsidRPr="00C86713" w14:paraId="3E673E0E" w14:textId="77777777" w:rsidTr="00C84748">
        <w:trPr>
          <w:trHeight w:val="658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97534E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 oseba</w:t>
            </w:r>
          </w:p>
          <w:p w14:paraId="7D6398BF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Ime in priimek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7C72D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</w:p>
          <w:p w14:paraId="06D109DA" w14:textId="77777777" w:rsidR="00C84748" w:rsidRPr="00C86713" w:rsidRDefault="00C84748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3B774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Področje pooblastil </w:t>
            </w:r>
          </w:p>
          <w:p w14:paraId="1E51AD04" w14:textId="77777777" w:rsidR="00C84748" w:rsidRPr="00C86713" w:rsidRDefault="00C84748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</w:tr>
      <w:tr w:rsidR="00C84748" w:rsidRPr="00C86713" w14:paraId="29190237" w14:textId="77777777" w:rsidTr="00C84748"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37E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2F53B89" w14:textId="77777777" w:rsidR="00C84748" w:rsidRPr="00C86713" w:rsidRDefault="00C84748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CA8A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ECD1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Vodi in odloča v vseh upravnih postopkih s področja dela Upravne enote Slovenska Bistrica </w:t>
            </w:r>
          </w:p>
        </w:tc>
      </w:tr>
      <w:tr w:rsidR="00C84748" w:rsidRPr="00C86713" w14:paraId="5B817A01" w14:textId="77777777" w:rsidTr="00C84748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F76CE39" w14:textId="77777777" w:rsidR="00C84748" w:rsidRPr="00C86713" w:rsidRDefault="00C847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4BD23D2B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C84748" w:rsidRPr="00C86713" w14:paraId="2F1E1E57" w14:textId="77777777" w:rsidTr="00C8474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5AF9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Mag. Srečko Gorišek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76E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oddelka-višji svetovalec 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E0E9" w14:textId="0E68447C" w:rsidR="00C84748" w:rsidRPr="00C86713" w:rsidRDefault="00C847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odločanje v upravnih zadevah s področja upravno notranjih zadev oziroma iz delovnega področja delovnega mesta vodje oddelka ter za odločanje v času odsotnosti načelnika v upravnih zadevah na I. stopnji v Upravni enoti Slovenska Bistrica</w:t>
            </w:r>
            <w:r w:rsid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748" w:rsidRPr="00C86713" w14:paraId="0698FFA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553" w14:textId="77777777" w:rsidR="00C84748" w:rsidRPr="00C86713" w:rsidRDefault="00C84748">
            <w:pPr>
              <w:pStyle w:val="Telobesedila"/>
              <w:rPr>
                <w:rFonts w:ascii="Arial" w:hAnsi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332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2166" w14:textId="45B3664C" w:rsidR="00C84748" w:rsidRPr="00C86713" w:rsidRDefault="00C8474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 in izdajanje javnih listin ter pooblastilo za odločanje ob odsotnosti vodje oddelka za področje društev, javnih prireditev in orožja</w:t>
            </w:r>
            <w:r w:rsid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748" w:rsidRPr="00C86713" w14:paraId="6422BAF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D79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Lidija Mlakar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BB1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BE3" w14:textId="77777777" w:rsidR="00C84748" w:rsidRPr="00C86713" w:rsidRDefault="00C847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upravnih notranjih zadev. Prav tako je pooblaščena za vodenje prekrškovnega postopka in izdajo odločbe o prekršku iz pristojnosti upravne enote.</w:t>
            </w:r>
          </w:p>
        </w:tc>
      </w:tr>
      <w:tr w:rsidR="00F07911" w:rsidRPr="00C86713" w14:paraId="2CD40E61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63E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Monika Skledar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7332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142" w14:textId="275EA9BA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Pooblastilo, da v upravnih zadevah na prvi stopnji vodi upravne postopke s področja upravnih notranjih zadev; odloča v upravnih postopkih s področja upravnih notranjih zadev v času odsotnosti vodje oddelka. Prav tako je pooblaščena za vodenje prekrškovnega postopka in izdajo odločbe o prekršku iz pristojnosti upravne enote</w:t>
            </w:r>
          </w:p>
        </w:tc>
      </w:tr>
      <w:tr w:rsidR="00F07911" w:rsidRPr="00C86713" w14:paraId="1E9CA313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6B10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Jelka Slatinek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3E1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0806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6B7ED74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E205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D05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E64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4FCDF59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57B2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46D2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A335" w14:textId="15EB7395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Pooblastilo, da v upravnih zadevah na prvi stopnji vodi upravne postopke s področja upravnih notranjih zadev; odloča v upravnih postopkih s področja upravnih notranjih zadev v času odsotnosti vodje oddelka. Prav tako je pooblaščena za vodenje prekrškovnega postopka in izdajo odločbe o prekršku iz pristojnosti upravne enote.</w:t>
            </w:r>
          </w:p>
        </w:tc>
      </w:tr>
      <w:tr w:rsidR="00F07911" w:rsidRPr="00C86713" w14:paraId="5FAB5499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2860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D26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F37" w14:textId="7B37EEB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37731D" w:rsidRP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7911" w:rsidRPr="00C86713" w14:paraId="3699FB2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02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A02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3DE3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5BFC5D99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1F5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CD5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F46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C86713" w:rsidRPr="00C86713" w14:paraId="4ED3B86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113" w14:textId="6FC687B0" w:rsidR="00C86713" w:rsidRPr="00C86713" w:rsidRDefault="00C86713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Romana Šega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E5C" w14:textId="04B05508" w:rsidR="00C86713" w:rsidRPr="00C86713" w:rsidRDefault="00A75023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BB3" w14:textId="6C93E832" w:rsidR="00C86713" w:rsidRPr="00C86713" w:rsidRDefault="00C86713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21678D" w:rsidRPr="00C86713" w14:paraId="2C17887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6F4" w14:textId="6B53D1A7" w:rsidR="0021678D" w:rsidRPr="00C86713" w:rsidRDefault="0021678D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Maja Žarković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EF8" w14:textId="79E5D30B" w:rsidR="0021678D" w:rsidRPr="00C86713" w:rsidRDefault="0021678D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000" w14:textId="2D9F129B" w:rsidR="001D1631" w:rsidRPr="00C86713" w:rsidRDefault="00A75023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upravnih notranjih zadev</w:t>
            </w:r>
          </w:p>
        </w:tc>
      </w:tr>
      <w:tr w:rsidR="00B63D27" w:rsidRPr="00C86713" w14:paraId="4E7B329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DE8" w14:textId="0E1620C5" w:rsidR="00B63D27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EB16" w14:textId="58955709" w:rsidR="00B63D27" w:rsidRDefault="00B63D27" w:rsidP="00B63D2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3EF" w14:textId="7438DF5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</w:p>
        </w:tc>
      </w:tr>
      <w:tr w:rsidR="00B63D27" w:rsidRPr="00C86713" w14:paraId="1FED25E5" w14:textId="77777777" w:rsidTr="00C84748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1B33AA4" w14:textId="77777777" w:rsidR="00B63D27" w:rsidRPr="00C86713" w:rsidRDefault="00B63D27" w:rsidP="00B63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43DD680A" w14:textId="77777777" w:rsidR="00B63D27" w:rsidRPr="00C86713" w:rsidRDefault="00B63D27" w:rsidP="00B63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OKOLJE</w:t>
            </w:r>
          </w:p>
        </w:tc>
      </w:tr>
      <w:tr w:rsidR="00B63D27" w:rsidRPr="00C86713" w14:paraId="6415F440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88FF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Sonja Dežman Nemec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16D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Vodja oddelka-višja 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6ED" w14:textId="77777777" w:rsidR="00B63D27" w:rsidRPr="00C86713" w:rsidRDefault="00B63D27" w:rsidP="00B63D2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odločanje v upravnih stvareh s področja kmetijstva, gozdarstva, prehrane in gospodarstva ter okolja in prostora in za odločanje v času odsotnosti načelnika v upravnih zadevah na I. stopnji v Upravni enoti Slovenska Bistrica</w:t>
            </w:r>
          </w:p>
        </w:tc>
      </w:tr>
      <w:tr w:rsidR="00B63D27" w:rsidRPr="00C86713" w14:paraId="7DE4DF9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981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Cerovec Herič Valerija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62D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1DCC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s področja okolja in prostora ter za vodenje posameznih dejanj v postopku pred izdajo odločbe v upravnih zadevah s področja upravnih notranjih zadev - tujci. Prav tako je pooblaščena za vodenje posameznih dejanj v postopku s področja informacij javnega značaja</w:t>
            </w:r>
          </w:p>
        </w:tc>
      </w:tr>
      <w:tr w:rsidR="00B63D27" w:rsidRPr="00C86713" w14:paraId="73E4B3CF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A4CE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3E6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Višji svetovalec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726E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 ter pooblastilo za odločanje s področja okolja in prostora ob odsotnosti vodje oddelka</w:t>
            </w:r>
          </w:p>
        </w:tc>
      </w:tr>
      <w:tr w:rsidR="00B63D27" w:rsidRPr="00C86713" w14:paraId="176698C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01D7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Jasna Jakopovič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4F79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C1E6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okolja in prostora</w:t>
            </w:r>
          </w:p>
        </w:tc>
      </w:tr>
      <w:tr w:rsidR="00B63D27" w:rsidRPr="00C86713" w14:paraId="13678D4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E13D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C928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83B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B63D27" w:rsidRPr="00C86713" w14:paraId="5DCCFFC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8CC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6454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987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pooblastilo za odločanje s področja kmetijstva ob odsotnosti vodje oddelka</w:t>
            </w:r>
          </w:p>
        </w:tc>
      </w:tr>
      <w:tr w:rsidR="00B63D27" w:rsidRPr="00C86713" w14:paraId="14CB99C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1C8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Andreja Kodrič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75E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4673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</w:p>
        </w:tc>
      </w:tr>
      <w:tr w:rsidR="00B63D27" w:rsidRPr="00C86713" w14:paraId="392859E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FCA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Alenka Košar Zemljič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991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9B4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B63D27" w:rsidRPr="00C86713" w14:paraId="34B2ACE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2A8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Anamari Podergajs</w:t>
            </w:r>
          </w:p>
          <w:p w14:paraId="27BA5044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167F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F27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B63D27" w:rsidRPr="00C86713" w14:paraId="61F2C5F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D5E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941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7EBD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  <w:p w14:paraId="1273077B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D27" w:rsidRPr="00C86713" w14:paraId="3FA95884" w14:textId="77777777" w:rsidTr="00C84748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9A144C3" w14:textId="77777777" w:rsidR="00B63D27" w:rsidRPr="00C86713" w:rsidRDefault="00B63D27" w:rsidP="00B63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7AD7B0DF" w14:textId="77777777" w:rsidR="00B63D27" w:rsidRPr="00C86713" w:rsidRDefault="00B63D27" w:rsidP="00B63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OBČO UPRAVO, DRUGE UPRAVNE NALOGE IN SKUPNE ZADEVE</w:t>
            </w:r>
          </w:p>
        </w:tc>
      </w:tr>
      <w:tr w:rsidR="00B63D27" w:rsidRPr="00C86713" w14:paraId="7C58EE9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362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C1DC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Vodja oddelka-višja 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E45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B63D27" w:rsidRPr="00C86713" w14:paraId="20459D7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1987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Tatjana Žolnir Šket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47DB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 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11F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B63D27" w:rsidRPr="00C86713" w14:paraId="71394001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5803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4201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152D" w14:textId="77777777" w:rsidR="00B63D27" w:rsidRPr="00C86713" w:rsidRDefault="00B63D27" w:rsidP="00B63D2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B63D27" w:rsidRPr="00C86713" w14:paraId="5732053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DDF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92D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991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B63D27" w:rsidRPr="00C86713" w14:paraId="2D83712D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E8E6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Milena Šešerko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D4C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 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9DC" w14:textId="77777777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B63D27" w:rsidRPr="00C86713" w14:paraId="42289943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A68A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B1C7" w14:textId="77777777" w:rsidR="00B63D27" w:rsidRPr="00C86713" w:rsidRDefault="00B63D27" w:rsidP="00B63D2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199" w14:textId="5F745576" w:rsidR="00B63D27" w:rsidRPr="00C86713" w:rsidRDefault="00B63D27" w:rsidP="00B63D27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  <w:tr w:rsidR="00B63D27" w:rsidRPr="00C86713" w14:paraId="0931A101" w14:textId="77777777" w:rsidTr="00C847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C7F67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B0057A6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Pripravila: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F7538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86D6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</w:tr>
      <w:tr w:rsidR="00B63D27" w:rsidRPr="00C86713" w14:paraId="1BF0EDE0" w14:textId="77777777" w:rsidTr="00C847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FA4DFF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709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3A796" w14:textId="77777777" w:rsidR="00B63D27" w:rsidRPr="00C86713" w:rsidRDefault="00B63D27" w:rsidP="00B63D2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</w:p>
        </w:tc>
      </w:tr>
    </w:tbl>
    <w:p w14:paraId="04E26FB0" w14:textId="77777777" w:rsidR="00C84748" w:rsidRPr="00C86713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14:paraId="7DE36716" w14:textId="77777777" w:rsidR="00C84748" w:rsidRPr="00C86713" w:rsidRDefault="00C84748" w:rsidP="00C84748">
      <w:pPr>
        <w:rPr>
          <w:rFonts w:ascii="Arial" w:hAnsi="Arial" w:cs="Arial"/>
          <w:noProof/>
          <w:sz w:val="20"/>
          <w:szCs w:val="20"/>
        </w:rPr>
        <w:sectPr w:rsidR="00C84748" w:rsidRPr="00C86713" w:rsidSect="00C84748">
          <w:type w:val="continuous"/>
          <w:pgSz w:w="11906" w:h="16838"/>
          <w:pgMar w:top="1701" w:right="1134" w:bottom="851" w:left="1418" w:header="1531" w:footer="567" w:gutter="0"/>
          <w:cols w:space="708"/>
        </w:sectPr>
      </w:pPr>
    </w:p>
    <w:p w14:paraId="17F6A105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6B8BF130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72B0BD5D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015D8D9A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7D0E0750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1E3B7503" w14:textId="77777777" w:rsidR="00C84748" w:rsidRDefault="00C84748">
      <w:pPr>
        <w:rPr>
          <w:rFonts w:ascii="Arial" w:hAnsi="Arial" w:cs="Arial"/>
          <w:sz w:val="20"/>
        </w:rPr>
      </w:pPr>
    </w:p>
    <w:sectPr w:rsidR="00C84748">
      <w:headerReference w:type="default" r:id="rId15"/>
      <w:footerReference w:type="default" r:id="rId16"/>
      <w:type w:val="continuous"/>
      <w:pgSz w:w="11906" w:h="16838"/>
      <w:pgMar w:top="851" w:right="1134" w:bottom="567" w:left="1418" w:header="680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6FD4" w14:textId="77777777" w:rsidR="00C84748" w:rsidRDefault="00C84748">
      <w:r>
        <w:separator/>
      </w:r>
    </w:p>
  </w:endnote>
  <w:endnote w:type="continuationSeparator" w:id="0">
    <w:p w14:paraId="699E5588" w14:textId="77777777" w:rsidR="00C84748" w:rsidRDefault="00C8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0272" w14:textId="77777777" w:rsidR="008D1680" w:rsidRDefault="00006A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2BB1F3" w14:textId="77777777" w:rsidR="008D1680" w:rsidRDefault="008D168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6939" w14:textId="77777777" w:rsidR="008D1680" w:rsidRDefault="00006A24">
    <w:pPr>
      <w:pStyle w:val="Noga"/>
      <w:tabs>
        <w:tab w:val="clear" w:pos="4536"/>
        <w:tab w:val="clear" w:pos="9072"/>
        <w:tab w:val="center" w:pos="240"/>
        <w:tab w:val="right" w:pos="9360"/>
      </w:tabs>
      <w:ind w:right="360"/>
      <w:jc w:val="right"/>
    </w:pPr>
    <w:r>
      <w:t xml:space="preserve">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71AA" w14:textId="77777777" w:rsidR="008D1680" w:rsidRDefault="00006A24">
    <w:pPr>
      <w:pStyle w:val="Noga"/>
      <w:tabs>
        <w:tab w:val="clear" w:pos="4536"/>
        <w:tab w:val="clear" w:pos="9072"/>
        <w:tab w:val="center" w:pos="9240"/>
        <w:tab w:val="right" w:pos="9360"/>
      </w:tabs>
      <w:ind w:right="263"/>
      <w:jc w:val="right"/>
    </w:pPr>
    <w:r>
      <w:t xml:space="preserve">   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B63D27">
      <w:fldChar w:fldCharType="begin"/>
    </w:r>
    <w:r w:rsidR="00B63D27">
      <w:instrText xml:space="preserve"> NUMPAGES </w:instrText>
    </w:r>
    <w:r w:rsidR="00B63D27">
      <w:fldChar w:fldCharType="separate"/>
    </w:r>
    <w:r>
      <w:rPr>
        <w:noProof/>
      </w:rPr>
      <w:t>2</w:t>
    </w:r>
    <w:r w:rsidR="00B63D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B726" w14:textId="77777777" w:rsidR="00C84748" w:rsidRDefault="00C84748">
      <w:r>
        <w:separator/>
      </w:r>
    </w:p>
  </w:footnote>
  <w:footnote w:type="continuationSeparator" w:id="0">
    <w:p w14:paraId="769733FA" w14:textId="77777777" w:rsidR="00C84748" w:rsidRDefault="00C8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1470" w14:textId="77777777" w:rsidR="008D1680" w:rsidRDefault="002B5140">
    <w:pPr>
      <w:pStyle w:val="Glava"/>
      <w:tabs>
        <w:tab w:val="clear" w:pos="4320"/>
        <w:tab w:val="clear" w:pos="8640"/>
        <w:tab w:val="left" w:pos="5400"/>
      </w:tabs>
      <w:spacing w:before="120" w:line="240" w:lineRule="exact"/>
      <w:ind w:left="294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9AAD8F8" wp14:editId="4A526C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A24">
      <w:rPr>
        <w:rFonts w:cs="Arial"/>
        <w:sz w:val="16"/>
        <w:lang w:val="sl-SI"/>
      </w:rPr>
      <w:t>Kolodvorska 10, 2310 Slovenska Bistrica</w:t>
    </w:r>
    <w:r w:rsidR="00006A24">
      <w:rPr>
        <w:rFonts w:cs="Arial"/>
        <w:sz w:val="16"/>
        <w:lang w:val="sl-SI"/>
      </w:rPr>
      <w:tab/>
      <w:t>T: 02 805 55 00</w:t>
    </w:r>
  </w:p>
  <w:p w14:paraId="6FB9CB40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02 805 55 66 </w:t>
    </w:r>
  </w:p>
  <w:p w14:paraId="45B749CA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ue.slbistrica@gov.si</w:t>
    </w:r>
  </w:p>
  <w:p w14:paraId="2396A7D2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www.upravneenote.gov.si/slovenska_bistrica/</w:t>
    </w:r>
  </w:p>
  <w:p w14:paraId="65B0EA2B" w14:textId="77777777" w:rsidR="008D1680" w:rsidRDefault="008D1680">
    <w:pPr>
      <w:pStyle w:val="Glava"/>
      <w:tabs>
        <w:tab w:val="clear" w:pos="4320"/>
        <w:tab w:val="clear" w:pos="8640"/>
        <w:tab w:val="left" w:pos="5400"/>
      </w:tabs>
      <w:rPr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3A91" w14:textId="77777777" w:rsidR="008D1680" w:rsidRDefault="008D16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48"/>
    <w:rsid w:val="00006A24"/>
    <w:rsid w:val="000662D6"/>
    <w:rsid w:val="00152F74"/>
    <w:rsid w:val="001A01A6"/>
    <w:rsid w:val="001C4EB2"/>
    <w:rsid w:val="001D1631"/>
    <w:rsid w:val="0021678D"/>
    <w:rsid w:val="002400E9"/>
    <w:rsid w:val="002B5140"/>
    <w:rsid w:val="0037731D"/>
    <w:rsid w:val="004468BC"/>
    <w:rsid w:val="004D2CBD"/>
    <w:rsid w:val="00540FA1"/>
    <w:rsid w:val="006723C6"/>
    <w:rsid w:val="006A666E"/>
    <w:rsid w:val="006B35B3"/>
    <w:rsid w:val="006C2205"/>
    <w:rsid w:val="007C7A36"/>
    <w:rsid w:val="008D1680"/>
    <w:rsid w:val="0098534B"/>
    <w:rsid w:val="009C671C"/>
    <w:rsid w:val="00A1521B"/>
    <w:rsid w:val="00A75023"/>
    <w:rsid w:val="00AE6D62"/>
    <w:rsid w:val="00B63D27"/>
    <w:rsid w:val="00C84748"/>
    <w:rsid w:val="00C86713"/>
    <w:rsid w:val="00D3027A"/>
    <w:rsid w:val="00D87724"/>
    <w:rsid w:val="00E02DBC"/>
    <w:rsid w:val="00E84EEA"/>
    <w:rsid w:val="00EA2F98"/>
    <w:rsid w:val="00ED5A0A"/>
    <w:rsid w:val="00F022EB"/>
    <w:rsid w:val="00F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31ED082"/>
  <w15:chartTrackingRefBased/>
  <w15:docId w15:val="{A7D9FF44-8B0B-4064-A411-34C75BE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84748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rPr>
      <w:color w:val="0000FF"/>
      <w:u w:val="single"/>
    </w:rPr>
  </w:style>
  <w:style w:type="paragraph" w:styleId="Glava">
    <w:name w:val="header"/>
    <w:basedOn w:val="Navaden"/>
    <w:semiHidden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customStyle="1" w:styleId="Naslov6Znak">
    <w:name w:val="Naslov 6 Znak"/>
    <w:basedOn w:val="Privzetapisavaodstavka"/>
    <w:link w:val="Naslov6"/>
    <w:semiHidden/>
    <w:rsid w:val="00C84748"/>
    <w:rPr>
      <w:rFonts w:ascii="Arial" w:hAnsi="Arial"/>
      <w:b/>
      <w:sz w:val="32"/>
    </w:rPr>
  </w:style>
  <w:style w:type="paragraph" w:styleId="Telobesedila">
    <w:name w:val="Body Text"/>
    <w:basedOn w:val="Navaden"/>
    <w:link w:val="TelobesedilaZnak"/>
    <w:semiHidden/>
    <w:unhideWhenUsed/>
    <w:rsid w:val="00C84748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C84748"/>
    <w:rPr>
      <w:rFonts w:ascii="Century Gothic" w:hAnsi="Century Gothic" w:cs="Arial"/>
      <w:sz w:val="18"/>
      <w:szCs w:val="24"/>
    </w:rPr>
  </w:style>
  <w:style w:type="paragraph" w:customStyle="1" w:styleId="Besedilooblaka1">
    <w:name w:val="Besedilo oblačka1"/>
    <w:basedOn w:val="Navaden"/>
    <w:semiHidden/>
    <w:rsid w:val="00C8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07-01-64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Slovenska%20Bistrica\Skupno%20MNZ\sluzbena1-cb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sluzbena1-cb</Template>
  <TotalTime>92</TotalTime>
  <Pages>3</Pages>
  <Words>1059</Words>
  <Characters>7323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8366</CharactersWithSpaces>
  <SharedDoc>false</SharedDoc>
  <HLinks>
    <vt:vector size="6" baseType="variant">
      <vt:variant>
        <vt:i4>262145</vt:i4>
      </vt:variant>
      <vt:variant>
        <vt:i4>-1</vt:i4>
      </vt:variant>
      <vt:variant>
        <vt:i4>2049</vt:i4>
      </vt:variant>
      <vt:variant>
        <vt:i4>1</vt:i4>
      </vt:variant>
      <vt:variant>
        <vt:lpwstr>1004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Tatjana Žolnir Šket</dc:creator>
  <cp:keywords/>
  <dc:description/>
  <cp:lastModifiedBy>Tatjana Žolnir Šket</cp:lastModifiedBy>
  <cp:revision>32</cp:revision>
  <cp:lastPrinted>2021-08-20T05:07:00Z</cp:lastPrinted>
  <dcterms:created xsi:type="dcterms:W3CDTF">2020-06-18T11:19:00Z</dcterms:created>
  <dcterms:modified xsi:type="dcterms:W3CDTF">2022-02-15T11:11:00Z</dcterms:modified>
</cp:coreProperties>
</file>