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5496" w14:textId="77777777" w:rsidR="008D1680" w:rsidRPr="002B5140" w:rsidRDefault="008D1680">
      <w:pPr>
        <w:pStyle w:val="Glava"/>
        <w:tabs>
          <w:tab w:val="clear" w:pos="4320"/>
          <w:tab w:val="clear" w:pos="8640"/>
        </w:tabs>
        <w:spacing w:line="240" w:lineRule="auto"/>
        <w:rPr>
          <w:rFonts w:cs="Arial"/>
          <w:noProof/>
          <w:lang w:val="sl-SI" w:eastAsia="sl-SI"/>
        </w:rPr>
        <w:sectPr w:rsidR="008D1680" w:rsidRPr="002B5140">
          <w:headerReference w:type="default" r:id="rId6"/>
          <w:footerReference w:type="even" r:id="rId7"/>
          <w:footerReference w:type="default" r:id="rId8"/>
          <w:pgSz w:w="11906" w:h="16838" w:code="9"/>
          <w:pgMar w:top="1701" w:right="1134" w:bottom="851" w:left="1418" w:header="1531" w:footer="567" w:gutter="0"/>
          <w:cols w:space="708"/>
          <w:docGrid w:linePitch="360"/>
        </w:sectPr>
      </w:pPr>
    </w:p>
    <w:p w14:paraId="2888EF7C" w14:textId="33695298" w:rsidR="00C84748" w:rsidRDefault="00C84748" w:rsidP="00C84748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021-</w:t>
      </w:r>
      <w:r w:rsidR="00F022E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/202</w:t>
      </w:r>
      <w:r w:rsidR="00A75023">
        <w:rPr>
          <w:rFonts w:ascii="Arial" w:hAnsi="Arial" w:cs="Arial"/>
          <w:sz w:val="20"/>
          <w:szCs w:val="20"/>
        </w:rPr>
        <w:t>2/</w:t>
      </w:r>
      <w:r w:rsidR="00B63D27">
        <w:rPr>
          <w:rFonts w:ascii="Arial" w:hAnsi="Arial" w:cs="Arial"/>
          <w:sz w:val="20"/>
          <w:szCs w:val="20"/>
        </w:rPr>
        <w:t>3</w:t>
      </w:r>
    </w:p>
    <w:p w14:paraId="28583E97" w14:textId="41AE59C8" w:rsidR="00C84748" w:rsidRDefault="00C84748" w:rsidP="00C84748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 </w:t>
      </w:r>
      <w:r w:rsidR="00B63D2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. </w:t>
      </w:r>
      <w:r w:rsidR="004468B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202</w:t>
      </w:r>
      <w:r w:rsidR="00A7502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color w:val="FF0000"/>
          <w:sz w:val="20"/>
          <w:szCs w:val="20"/>
        </w:rPr>
        <w:tab/>
      </w:r>
    </w:p>
    <w:p w14:paraId="5C65F8D3" w14:textId="77777777" w:rsidR="00C84748" w:rsidRDefault="00C84748" w:rsidP="00C84748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F07ABEA" w14:textId="6E6742A0" w:rsidR="00C84748" w:rsidRPr="00C84748" w:rsidRDefault="00C84748" w:rsidP="00C847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podlagi 319. člena Zakona o  splošnem upravnem </w:t>
      </w:r>
      <w:r w:rsidRPr="00C84748">
        <w:rPr>
          <w:rFonts w:ascii="Arial" w:hAnsi="Arial" w:cs="Arial"/>
          <w:sz w:val="20"/>
          <w:szCs w:val="20"/>
        </w:rPr>
        <w:t xml:space="preserve">postopku (Uradni list RS, št. </w:t>
      </w:r>
      <w:hyperlink r:id="rId9" w:tgtFrame="_blank" w:tooltip="Zakon o splošnem upravnem postopku (uradno prečiščeno besedilo)" w:history="1">
        <w:r w:rsidRPr="00C8474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24/06</w:t>
        </w:r>
      </w:hyperlink>
      <w:r w:rsidRPr="00C84748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Pr="00C8474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126/07</w:t>
        </w:r>
      </w:hyperlink>
      <w:r w:rsidRPr="00C84748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Pr="00C8474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65/08</w:t>
        </w:r>
      </w:hyperlink>
      <w:r w:rsidRPr="00C84748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Pr="00C8474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8/10</w:t>
        </w:r>
      </w:hyperlink>
      <w:r w:rsidR="004D2CBD">
        <w:rPr>
          <w:rFonts w:ascii="Arial" w:hAnsi="Arial" w:cs="Arial"/>
          <w:sz w:val="20"/>
          <w:szCs w:val="20"/>
        </w:rPr>
        <w:t>,</w:t>
      </w:r>
      <w:r w:rsidRPr="00C84748">
        <w:rPr>
          <w:rFonts w:ascii="Arial" w:hAnsi="Arial" w:cs="Arial"/>
          <w:sz w:val="20"/>
          <w:szCs w:val="20"/>
        </w:rPr>
        <w:t xml:space="preserve"> </w:t>
      </w:r>
      <w:hyperlink r:id="rId13" w:tgtFrame="_blank" w:tooltip="Zakon o spremembah in dopolnitvi Zakona o splošnem upravnem postopku" w:history="1">
        <w:r w:rsidRPr="00C8474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82/13</w:t>
        </w:r>
      </w:hyperlink>
      <w:r w:rsidR="00D8772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4" w:tgtFrame="_blank" w:tooltip="Zakon o interventnih ukrepih za omilitev posledic drugega vala epidemije COVID-19" w:history="1">
        <w:r w:rsidR="004D2CBD" w:rsidRPr="004D2CBD">
          <w:rPr>
            <w:rFonts w:ascii="Arial" w:hAnsi="Arial" w:cs="Arial"/>
            <w:sz w:val="20"/>
            <w:szCs w:val="20"/>
          </w:rPr>
          <w:t>175/20</w:t>
        </w:r>
      </w:hyperlink>
      <w:r w:rsidR="004D2CBD" w:rsidRPr="004D2CBD">
        <w:rPr>
          <w:rFonts w:ascii="Arial" w:hAnsi="Arial" w:cs="Arial"/>
          <w:sz w:val="20"/>
          <w:szCs w:val="20"/>
        </w:rPr>
        <w:t xml:space="preserve"> – ZIUOPDVE</w:t>
      </w:r>
      <w:r w:rsidR="00D87724">
        <w:rPr>
          <w:rFonts w:ascii="Arial" w:hAnsi="Arial" w:cs="Arial"/>
          <w:sz w:val="20"/>
          <w:szCs w:val="20"/>
        </w:rPr>
        <w:t xml:space="preserve"> in 3/22 - </w:t>
      </w:r>
      <w:proofErr w:type="spellStart"/>
      <w:r w:rsidR="00D87724">
        <w:rPr>
          <w:rFonts w:ascii="Arial" w:hAnsi="Arial" w:cs="Arial"/>
          <w:sz w:val="20"/>
          <w:szCs w:val="20"/>
        </w:rPr>
        <w:t>ZDeb</w:t>
      </w:r>
      <w:proofErr w:type="spellEnd"/>
      <w:r w:rsidR="004D2CBD" w:rsidRPr="004D2CBD">
        <w:rPr>
          <w:rFonts w:ascii="Arial" w:hAnsi="Arial" w:cs="Arial"/>
          <w:sz w:val="20"/>
          <w:szCs w:val="20"/>
        </w:rPr>
        <w:t>)</w:t>
      </w:r>
      <w:r w:rsidR="00D87724">
        <w:rPr>
          <w:rFonts w:ascii="Arial" w:hAnsi="Arial" w:cs="Arial"/>
          <w:sz w:val="20"/>
          <w:szCs w:val="20"/>
        </w:rPr>
        <w:t xml:space="preserve"> </w:t>
      </w:r>
      <w:r w:rsidR="00E02DBC">
        <w:rPr>
          <w:rFonts w:ascii="Arial" w:hAnsi="Arial" w:cs="Arial"/>
          <w:sz w:val="20"/>
          <w:szCs w:val="20"/>
        </w:rPr>
        <w:t>načelnik Upravne enote Slovenska Bistrica,</w:t>
      </w:r>
      <w:r w:rsidRPr="00C84748">
        <w:rPr>
          <w:rFonts w:ascii="Arial" w:hAnsi="Arial" w:cs="Arial"/>
          <w:sz w:val="20"/>
          <w:szCs w:val="20"/>
        </w:rPr>
        <w:t xml:space="preserve"> objavlja seznam uradnih oseb, ki so pooblaščene za odločanje o upravnih stvareh ali za vodenje postopkov pred izdajo odločbe.</w:t>
      </w:r>
    </w:p>
    <w:p w14:paraId="745B141C" w14:textId="77777777" w:rsidR="00C84748" w:rsidRDefault="00C84748" w:rsidP="00C84748">
      <w:pPr>
        <w:pStyle w:val="Naslov6"/>
        <w:tabs>
          <w:tab w:val="left" w:pos="6804"/>
          <w:tab w:val="left" w:pos="9923"/>
        </w:tabs>
        <w:rPr>
          <w:rFonts w:cs="Arial"/>
          <w:sz w:val="20"/>
        </w:rPr>
      </w:pPr>
    </w:p>
    <w:p w14:paraId="651F69C9" w14:textId="77777777" w:rsidR="00C84748" w:rsidRDefault="00C84748" w:rsidP="00C8474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12A285A" w14:textId="77777777" w:rsidR="00C84748" w:rsidRDefault="00C84748" w:rsidP="00C8474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>
        <w:rPr>
          <w:rFonts w:cs="Arial"/>
          <w:color w:val="1E207C"/>
          <w:sz w:val="20"/>
          <w:lang w:val="it-IT"/>
        </w:rPr>
        <w:t xml:space="preserve">V UPRAVNEM POSTOPKU </w:t>
      </w:r>
    </w:p>
    <w:p w14:paraId="495AC07D" w14:textId="77777777" w:rsidR="00C84748" w:rsidRPr="00C86713" w:rsidRDefault="00C84748" w:rsidP="00EA2F98">
      <w:pPr>
        <w:tabs>
          <w:tab w:val="left" w:pos="1620"/>
        </w:tabs>
        <w:rPr>
          <w:rFonts w:ascii="Arial" w:hAnsi="Arial" w:cs="Arial"/>
          <w:b/>
          <w:color w:val="0000FF"/>
          <w:sz w:val="20"/>
          <w:szCs w:val="20"/>
          <w:lang w:val="it-IT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519"/>
        <w:gridCol w:w="6504"/>
      </w:tblGrid>
      <w:tr w:rsidR="00C84748" w:rsidRPr="00C86713" w14:paraId="3E673E0E" w14:textId="77777777" w:rsidTr="00C84748">
        <w:trPr>
          <w:trHeight w:val="65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97534E" w14:textId="77777777" w:rsidR="00C84748" w:rsidRPr="00C86713" w:rsidRDefault="00C84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</w:t>
            </w:r>
            <w:proofErr w:type="spellEnd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  <w:p w14:paraId="7D6398BF" w14:textId="77777777" w:rsidR="00C84748" w:rsidRPr="00C86713" w:rsidRDefault="00C84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Ime in </w:t>
            </w:r>
            <w:proofErr w:type="spellStart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priimek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7C72D" w14:textId="77777777" w:rsidR="00C84748" w:rsidRPr="00C86713" w:rsidRDefault="00C84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  <w:proofErr w:type="spellEnd"/>
          </w:p>
          <w:p w14:paraId="06D109DA" w14:textId="77777777" w:rsidR="00C84748" w:rsidRPr="00C86713" w:rsidRDefault="00C84748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3B774" w14:textId="77777777" w:rsidR="00C84748" w:rsidRPr="00C86713" w:rsidRDefault="00C84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  <w:r w:rsidRPr="00C867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1E51AD04" w14:textId="77777777" w:rsidR="00C84748" w:rsidRPr="00C86713" w:rsidRDefault="00C84748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C84748" w:rsidRPr="00C86713" w14:paraId="29190237" w14:textId="77777777" w:rsidTr="00C84748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37E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2F53B89" w14:textId="77777777" w:rsidR="00C84748" w:rsidRPr="00C86713" w:rsidRDefault="00C84748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Mag. Emil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Trontelj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CA8A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ECD1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  <w:tr w:rsidR="00C84748" w:rsidRPr="00C86713" w14:paraId="5B817A01" w14:textId="77777777" w:rsidTr="00C84748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3F76CE39" w14:textId="77777777" w:rsidR="00C84748" w:rsidRPr="00C86713" w:rsidRDefault="00C8474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4BD23D2B" w14:textId="77777777" w:rsidR="00C84748" w:rsidRPr="00C86713" w:rsidRDefault="00C84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UPRAVNO NOTRANJE ZADEVE </w:t>
            </w:r>
          </w:p>
        </w:tc>
      </w:tr>
      <w:tr w:rsidR="00C84748" w:rsidRPr="00C86713" w14:paraId="2F1E1E57" w14:textId="77777777" w:rsidTr="00C8474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5AF9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>Mag. Srečko Gorišek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B76E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oddelka-višji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E0E9" w14:textId="0E68447C" w:rsidR="00C84748" w:rsidRPr="00C86713" w:rsidRDefault="00C8474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 w:rsidR="00C867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4748" w:rsidRPr="00C86713" w14:paraId="0698FFAE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C553" w14:textId="77777777" w:rsidR="00C84748" w:rsidRPr="00C86713" w:rsidRDefault="00C84748">
            <w:pPr>
              <w:pStyle w:val="Telobesedila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C86713">
              <w:rPr>
                <w:rFonts w:ascii="Arial" w:hAnsi="Arial"/>
                <w:sz w:val="20"/>
                <w:szCs w:val="20"/>
                <w:lang w:val="en-US"/>
              </w:rPr>
              <w:t>Alenka</w:t>
            </w:r>
            <w:proofErr w:type="spellEnd"/>
            <w:r w:rsidRPr="00C86713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713">
              <w:rPr>
                <w:rFonts w:ascii="Arial" w:hAnsi="Arial"/>
                <w:sz w:val="20"/>
                <w:szCs w:val="20"/>
                <w:lang w:val="en-US"/>
              </w:rPr>
              <w:t>Leban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D332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2166" w14:textId="45B3664C" w:rsidR="00C84748" w:rsidRPr="00C86713" w:rsidRDefault="00C8474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 in izdajanje javnih listin ter pooblastilo za odločanje ob odsotnosti vodje oddelka za področje društev, javnih prireditev in orožja</w:t>
            </w:r>
            <w:r w:rsidR="00C867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4748" w:rsidRPr="00C86713" w14:paraId="6422BAFC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D79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CBB1" w14:textId="77777777" w:rsidR="00C84748" w:rsidRPr="00C86713" w:rsidRDefault="00C847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0BE3" w14:textId="77777777" w:rsidR="00C84748" w:rsidRPr="00C86713" w:rsidRDefault="00C84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F07911" w:rsidRPr="00C86713" w14:paraId="2CD40E61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63E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Monika Skledar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7332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0142" w14:textId="275EA9BA" w:rsidR="00F07911" w:rsidRPr="00C86713" w:rsidRDefault="00F07911" w:rsidP="00F07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</w:p>
        </w:tc>
      </w:tr>
      <w:tr w:rsidR="00F07911" w:rsidRPr="00C86713" w14:paraId="1E9CA313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6B10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Jelka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Slatinek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3E1F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0806" w14:textId="77777777" w:rsidR="00F07911" w:rsidRPr="00C86713" w:rsidRDefault="00F07911" w:rsidP="00F0791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F07911" w:rsidRPr="00C86713" w14:paraId="6B7ED74B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E205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Nevenka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Stopar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D05" w14:textId="77777777" w:rsidR="00F07911" w:rsidRPr="00C86713" w:rsidRDefault="00F07911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E64" w14:textId="77777777" w:rsidR="00F07911" w:rsidRPr="00C86713" w:rsidRDefault="00F07911" w:rsidP="00F0791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F07911" w:rsidRPr="00C86713" w14:paraId="4FCDF595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57B2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Anita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Šeško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46D2" w14:textId="77777777" w:rsidR="00F07911" w:rsidRPr="00C86713" w:rsidRDefault="00F07911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335" w14:textId="15EB7395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F07911" w:rsidRPr="00C86713" w14:paraId="5FAB5499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2860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Nataša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Škorjanec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BD26" w14:textId="77777777" w:rsidR="00F07911" w:rsidRPr="00C86713" w:rsidRDefault="00F07911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F37" w14:textId="7B37EEB7" w:rsidR="00F07911" w:rsidRPr="00C86713" w:rsidRDefault="00F07911" w:rsidP="00F0791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 w:rsidR="0037731D" w:rsidRPr="00C867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7911" w:rsidRPr="00C86713" w14:paraId="3699FB2B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02F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Bernarda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Verdnik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3A02" w14:textId="77777777" w:rsidR="00F07911" w:rsidRPr="00C86713" w:rsidRDefault="00F07911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3DE3" w14:textId="77777777" w:rsidR="00F07911" w:rsidRPr="00C86713" w:rsidRDefault="00F07911" w:rsidP="00F0791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F07911" w:rsidRPr="00C86713" w14:paraId="5BFC5D99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61F5" w14:textId="77777777" w:rsidR="00F07911" w:rsidRPr="00C86713" w:rsidRDefault="00F07911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Nataša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Zadek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CD5" w14:textId="77777777" w:rsidR="00F07911" w:rsidRPr="00C86713" w:rsidRDefault="00F07911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8F46" w14:textId="275513A4" w:rsidR="00F07911" w:rsidRPr="001B4C8F" w:rsidRDefault="00F07911" w:rsidP="00F07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  <w:r w:rsidR="001B4C8F">
              <w:rPr>
                <w:rFonts w:ascii="Arial" w:hAnsi="Arial" w:cs="Arial"/>
                <w:sz w:val="20"/>
                <w:szCs w:val="20"/>
              </w:rPr>
              <w:t xml:space="preserve"> Prav tako je pooblaščena za </w:t>
            </w:r>
            <w:r w:rsidR="001B4C8F">
              <w:rPr>
                <w:rFonts w:ascii="Arial" w:hAnsi="Arial" w:cs="Arial"/>
                <w:sz w:val="20"/>
                <w:szCs w:val="20"/>
              </w:rPr>
              <w:lastRenderedPageBreak/>
              <w:t xml:space="preserve">vodenje </w:t>
            </w:r>
            <w:proofErr w:type="spellStart"/>
            <w:r w:rsidR="001B4C8F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1B4C8F">
              <w:rPr>
                <w:rFonts w:ascii="Arial" w:hAnsi="Arial" w:cs="Arial"/>
                <w:sz w:val="20"/>
                <w:szCs w:val="20"/>
              </w:rPr>
              <w:t xml:space="preserve"> postopka in izdajo plačilnega naloga v prekršku iz pristojnosti upravne enote.</w:t>
            </w:r>
          </w:p>
        </w:tc>
      </w:tr>
      <w:tr w:rsidR="00C86713" w:rsidRPr="00C86713" w14:paraId="4ED3B86B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8113" w14:textId="6FC687B0" w:rsidR="00C86713" w:rsidRPr="00C86713" w:rsidRDefault="00C86713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Romana Šega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E5C" w14:textId="04B05508" w:rsidR="00C86713" w:rsidRPr="00C86713" w:rsidRDefault="00A75023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5BB3" w14:textId="6C93E832" w:rsidR="00C86713" w:rsidRPr="00C86713" w:rsidRDefault="00C86713" w:rsidP="00F07911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21678D" w:rsidRPr="00C86713" w14:paraId="2C17887C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6F4" w14:textId="6B53D1A7" w:rsidR="0021678D" w:rsidRPr="00C86713" w:rsidRDefault="0021678D" w:rsidP="00F079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Maja Žarković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EF8" w14:textId="79E5D30B" w:rsidR="0021678D" w:rsidRPr="00C86713" w:rsidRDefault="0021678D" w:rsidP="00F07911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000" w14:textId="2D9F129B" w:rsidR="001D1631" w:rsidRPr="00C86713" w:rsidRDefault="00A75023" w:rsidP="00F07911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</w:t>
            </w:r>
          </w:p>
        </w:tc>
      </w:tr>
      <w:tr w:rsidR="00B63D27" w:rsidRPr="00C86713" w14:paraId="4E7B329A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E8" w14:textId="0E1620C5" w:rsidR="00B63D27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EB16" w14:textId="58955709" w:rsidR="00B63D27" w:rsidRDefault="00B63D27" w:rsidP="00B63D2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83EF" w14:textId="7438DF5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</w:p>
        </w:tc>
      </w:tr>
      <w:tr w:rsidR="00B63D27" w:rsidRPr="00C86713" w14:paraId="1FED25E5" w14:textId="77777777" w:rsidTr="00C84748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31B33AA4" w14:textId="77777777" w:rsidR="00B63D27" w:rsidRPr="00C86713" w:rsidRDefault="00B63D27" w:rsidP="00B63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43DD680A" w14:textId="77777777" w:rsidR="00B63D27" w:rsidRPr="00C86713" w:rsidRDefault="00B63D27" w:rsidP="00B63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KMETIJSTVO IN OKOLJE</w:t>
            </w:r>
          </w:p>
        </w:tc>
      </w:tr>
      <w:tr w:rsidR="00B63D27" w:rsidRPr="00C86713" w14:paraId="6415F440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8FF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 xml:space="preserve">Sonja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>Dežman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>Nemec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916D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oddelka-višja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E6ED" w14:textId="77777777" w:rsidR="00B63D27" w:rsidRPr="00C86713" w:rsidRDefault="00B63D27" w:rsidP="00B63D27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B63D27" w:rsidRPr="00C86713" w14:paraId="7DE4DF97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981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Cerovec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Herič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Valerija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E62D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1DCC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s področja okolja in prostora ter za vodenje posameznih dejanj v postopku pred izdajo odločbe v upravnih zadevah s področja upravnih notranjih zadev - tujci. Prav tako je pooblaščena za vodenje posameznih dejanj v postopku s področja informacij javnega značaja</w:t>
            </w:r>
          </w:p>
        </w:tc>
      </w:tr>
      <w:tr w:rsidR="00B63D27" w:rsidRPr="00C86713" w14:paraId="73E4B3CF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A4CE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 xml:space="preserve">Matjaž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en-US"/>
              </w:rPr>
              <w:t>Kolman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3E6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726E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B63D27" w:rsidRPr="00C86713" w14:paraId="176698CE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01D7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Jasna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Jakopovič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4F79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C1E6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okolja in prostora</w:t>
            </w:r>
          </w:p>
        </w:tc>
      </w:tr>
      <w:tr w:rsidR="00B63D27" w:rsidRPr="00C86713" w14:paraId="13678D4A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E13D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Marija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Kranjc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C928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083B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B63D27" w:rsidRPr="00C86713" w14:paraId="5DCCFFCE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F8CC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Mihelca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Juršič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6454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C987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B63D27" w:rsidRPr="00C86713" w14:paraId="14CB99CC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71C8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Andreja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Kodrič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C75E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4673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</w:p>
        </w:tc>
      </w:tr>
      <w:tr w:rsidR="00B63D27" w:rsidRPr="00C86713" w14:paraId="392859EA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EFCA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Alenka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Košar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Zemljič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991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F9B4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B63D27" w:rsidRPr="00C86713" w14:paraId="34B2ACEA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2A8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Anamari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Podergajs</w:t>
            </w:r>
            <w:proofErr w:type="spellEnd"/>
          </w:p>
          <w:p w14:paraId="27BA5044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67F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DF27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B63D27" w:rsidRPr="00C86713" w14:paraId="61F2C5F5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6D5E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941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7EBD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  <w:p w14:paraId="1273077B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D27" w:rsidRPr="00C86713" w14:paraId="3FA95884" w14:textId="77777777" w:rsidTr="00C84748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39A144C3" w14:textId="77777777" w:rsidR="00B63D27" w:rsidRPr="00C86713" w:rsidRDefault="00B63D27" w:rsidP="00B63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7AD7B0DF" w14:textId="77777777" w:rsidR="00B63D27" w:rsidRPr="00C86713" w:rsidRDefault="00B63D27" w:rsidP="00B63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OBČO UPRAVO, DRUGE UPRAVNE NALOGE IN SKUPNE ZADEVE</w:t>
            </w:r>
          </w:p>
        </w:tc>
      </w:tr>
      <w:tr w:rsidR="00B63D27" w:rsidRPr="00C86713" w14:paraId="7C58EE97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362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Mag.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Darka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Valent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1DC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oddelka-višja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1E45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 xml:space="preserve">Pooblastilo za odločanje v upravnih stvareh s področja vojnih veteranov, vojnih invalidov in žrtev vojnega nasilja oziroma iz delovnega mesta vodje oddelka ter za odločanje v času odsotnosti </w:t>
            </w:r>
            <w:r w:rsidRPr="00C86713">
              <w:rPr>
                <w:rFonts w:ascii="Arial" w:hAnsi="Arial" w:cs="Arial"/>
                <w:sz w:val="20"/>
                <w:szCs w:val="20"/>
              </w:rPr>
              <w:lastRenderedPageBreak/>
              <w:t>načelnika v upravnih zadevah na I. stopnji v Upravni enoti Slovenska Bistrica</w:t>
            </w:r>
          </w:p>
        </w:tc>
      </w:tr>
      <w:tr w:rsidR="00B63D27" w:rsidRPr="00C86713" w14:paraId="20459D75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1987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Tatjana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Žolnir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Šket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47DB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11F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B63D27" w:rsidRPr="00C86713" w14:paraId="71394001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5803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Marjeta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Švab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4201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152D" w14:textId="77777777" w:rsidR="00B63D27" w:rsidRPr="00C86713" w:rsidRDefault="00B63D27" w:rsidP="00B63D2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B63D27" w:rsidRPr="00C86713" w14:paraId="57320537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DDF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92D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991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B63D27" w:rsidRPr="00C86713" w14:paraId="2D83712D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E8E6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Milena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Šešerko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D4C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9DC" w14:textId="77777777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B63D27" w:rsidRPr="00C86713" w14:paraId="42289943" w14:textId="77777777" w:rsidTr="00C84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A68A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Alenka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Plohl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B1C7" w14:textId="77777777" w:rsidR="00B63D27" w:rsidRPr="00C86713" w:rsidRDefault="00B63D27" w:rsidP="00B63D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199" w14:textId="5F745576" w:rsidR="00B63D27" w:rsidRPr="00C86713" w:rsidRDefault="00B63D27" w:rsidP="00B63D2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  <w:tr w:rsidR="00B63D27" w:rsidRPr="00C86713" w14:paraId="0931A101" w14:textId="77777777" w:rsidTr="00C84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C7F67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B0057A6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Pripravila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F7538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086D6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Mag. Emil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Trontelj</w:t>
            </w:r>
            <w:proofErr w:type="spellEnd"/>
          </w:p>
        </w:tc>
      </w:tr>
      <w:tr w:rsidR="00B63D27" w:rsidRPr="00C86713" w14:paraId="1BF0EDE0" w14:textId="77777777" w:rsidTr="00C84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A4DFF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Tatjana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Žolnir</w:t>
            </w:r>
            <w:proofErr w:type="spellEnd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Šket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1709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3A796" w14:textId="77777777" w:rsidR="00B63D27" w:rsidRPr="00C86713" w:rsidRDefault="00B63D27" w:rsidP="00B63D27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86713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</w:tr>
    </w:tbl>
    <w:p w14:paraId="04E26FB0" w14:textId="77777777" w:rsidR="00C84748" w:rsidRPr="00C86713" w:rsidRDefault="00C84748" w:rsidP="00C84748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7DE36716" w14:textId="77777777" w:rsidR="00C84748" w:rsidRPr="00C86713" w:rsidRDefault="00C84748" w:rsidP="00C84748">
      <w:pPr>
        <w:rPr>
          <w:rFonts w:ascii="Arial" w:hAnsi="Arial" w:cs="Arial"/>
          <w:noProof/>
          <w:sz w:val="20"/>
          <w:szCs w:val="20"/>
        </w:rPr>
        <w:sectPr w:rsidR="00C84748" w:rsidRPr="00C86713" w:rsidSect="00C84748">
          <w:type w:val="continuous"/>
          <w:pgSz w:w="11906" w:h="16838"/>
          <w:pgMar w:top="1701" w:right="1134" w:bottom="851" w:left="1418" w:header="1531" w:footer="567" w:gutter="0"/>
          <w:cols w:space="708"/>
        </w:sectPr>
      </w:pPr>
    </w:p>
    <w:p w14:paraId="17F6A105" w14:textId="77777777" w:rsidR="00C84748" w:rsidRPr="00C86713" w:rsidRDefault="00C84748" w:rsidP="00C84748">
      <w:pPr>
        <w:rPr>
          <w:rFonts w:ascii="Arial" w:hAnsi="Arial" w:cs="Arial"/>
          <w:sz w:val="20"/>
          <w:szCs w:val="20"/>
        </w:rPr>
      </w:pPr>
    </w:p>
    <w:p w14:paraId="6B8BF130" w14:textId="77777777" w:rsidR="00C84748" w:rsidRPr="00C86713" w:rsidRDefault="00C84748" w:rsidP="00C84748">
      <w:pPr>
        <w:rPr>
          <w:rFonts w:ascii="Arial" w:hAnsi="Arial" w:cs="Arial"/>
          <w:sz w:val="20"/>
          <w:szCs w:val="20"/>
        </w:rPr>
      </w:pPr>
    </w:p>
    <w:p w14:paraId="72B0BD5D" w14:textId="77777777" w:rsidR="00C84748" w:rsidRPr="00C86713" w:rsidRDefault="00C84748" w:rsidP="00C84748">
      <w:pPr>
        <w:rPr>
          <w:rFonts w:ascii="Arial" w:hAnsi="Arial" w:cs="Arial"/>
          <w:sz w:val="20"/>
          <w:szCs w:val="20"/>
        </w:rPr>
      </w:pPr>
    </w:p>
    <w:p w14:paraId="015D8D9A" w14:textId="77777777" w:rsidR="00C84748" w:rsidRPr="00C86713" w:rsidRDefault="00C84748" w:rsidP="00C84748">
      <w:pPr>
        <w:rPr>
          <w:rFonts w:ascii="Arial" w:hAnsi="Arial" w:cs="Arial"/>
          <w:sz w:val="20"/>
          <w:szCs w:val="20"/>
        </w:rPr>
      </w:pPr>
    </w:p>
    <w:p w14:paraId="7D0E0750" w14:textId="77777777" w:rsidR="00C84748" w:rsidRPr="00C86713" w:rsidRDefault="00C84748" w:rsidP="00C84748">
      <w:pPr>
        <w:rPr>
          <w:rFonts w:ascii="Arial" w:hAnsi="Arial" w:cs="Arial"/>
          <w:sz w:val="20"/>
          <w:szCs w:val="20"/>
        </w:rPr>
      </w:pPr>
    </w:p>
    <w:p w14:paraId="1E3B7503" w14:textId="77777777" w:rsidR="00C84748" w:rsidRDefault="00C84748">
      <w:pPr>
        <w:rPr>
          <w:rFonts w:ascii="Arial" w:hAnsi="Arial" w:cs="Arial"/>
          <w:sz w:val="20"/>
        </w:rPr>
      </w:pPr>
    </w:p>
    <w:sectPr w:rsidR="00C84748">
      <w:headerReference w:type="default" r:id="rId15"/>
      <w:footerReference w:type="default" r:id="rId16"/>
      <w:type w:val="continuous"/>
      <w:pgSz w:w="11906" w:h="16838"/>
      <w:pgMar w:top="851" w:right="1134" w:bottom="567" w:left="1418" w:header="680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6FD4" w14:textId="77777777" w:rsidR="00C84748" w:rsidRDefault="00C84748">
      <w:r>
        <w:separator/>
      </w:r>
    </w:p>
  </w:endnote>
  <w:endnote w:type="continuationSeparator" w:id="0">
    <w:p w14:paraId="699E5588" w14:textId="77777777" w:rsidR="00C84748" w:rsidRDefault="00C8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0272" w14:textId="77777777" w:rsidR="008D1680" w:rsidRDefault="00006A2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42BB1F3" w14:textId="77777777" w:rsidR="008D1680" w:rsidRDefault="008D168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6939" w14:textId="77777777" w:rsidR="008D1680" w:rsidRDefault="00006A24">
    <w:pPr>
      <w:pStyle w:val="Noga"/>
      <w:tabs>
        <w:tab w:val="clear" w:pos="4536"/>
        <w:tab w:val="clear" w:pos="9072"/>
        <w:tab w:val="center" w:pos="240"/>
        <w:tab w:val="right" w:pos="9360"/>
      </w:tabs>
      <w:ind w:right="360"/>
      <w:jc w:val="right"/>
    </w:pPr>
    <w:r>
      <w:t xml:space="preserve">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71AA" w14:textId="77777777" w:rsidR="008D1680" w:rsidRDefault="00006A24">
    <w:pPr>
      <w:pStyle w:val="Noga"/>
      <w:tabs>
        <w:tab w:val="clear" w:pos="4536"/>
        <w:tab w:val="clear" w:pos="9072"/>
        <w:tab w:val="center" w:pos="9240"/>
        <w:tab w:val="right" w:pos="9360"/>
      </w:tabs>
      <w:ind w:right="263"/>
      <w:jc w:val="right"/>
    </w:pPr>
    <w:r>
      <w:t xml:space="preserve">  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B726" w14:textId="77777777" w:rsidR="00C84748" w:rsidRDefault="00C84748">
      <w:r>
        <w:separator/>
      </w:r>
    </w:p>
  </w:footnote>
  <w:footnote w:type="continuationSeparator" w:id="0">
    <w:p w14:paraId="769733FA" w14:textId="77777777" w:rsidR="00C84748" w:rsidRDefault="00C8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1470" w14:textId="77777777" w:rsidR="008D1680" w:rsidRDefault="002B5140">
    <w:pPr>
      <w:pStyle w:val="Glava"/>
      <w:tabs>
        <w:tab w:val="clear" w:pos="4320"/>
        <w:tab w:val="clear" w:pos="8640"/>
        <w:tab w:val="left" w:pos="5400"/>
      </w:tabs>
      <w:spacing w:before="120" w:line="240" w:lineRule="exact"/>
      <w:ind w:left="294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AAD8F8" wp14:editId="4A526C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A24">
      <w:rPr>
        <w:rFonts w:cs="Arial"/>
        <w:sz w:val="16"/>
        <w:lang w:val="sl-SI"/>
      </w:rPr>
      <w:t>Kolodvorska 10, 2310 Slovenska Bistrica</w:t>
    </w:r>
    <w:r w:rsidR="00006A24">
      <w:rPr>
        <w:rFonts w:cs="Arial"/>
        <w:sz w:val="16"/>
        <w:lang w:val="sl-SI"/>
      </w:rPr>
      <w:tab/>
      <w:t>T: 02 805 55 00</w:t>
    </w:r>
  </w:p>
  <w:p w14:paraId="6FB9CB40" w14:textId="77777777" w:rsidR="008D1680" w:rsidRDefault="00006A24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02 805 55 66 </w:t>
    </w:r>
  </w:p>
  <w:p w14:paraId="45B749CA" w14:textId="77777777" w:rsidR="008D1680" w:rsidRDefault="00006A24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ue.slbistrica@gov.si</w:t>
    </w:r>
  </w:p>
  <w:p w14:paraId="2396A7D2" w14:textId="77777777" w:rsidR="008D1680" w:rsidRDefault="00006A24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www.upravneenote.gov.si/slovenska_bistrica/</w:t>
    </w:r>
  </w:p>
  <w:p w14:paraId="65B0EA2B" w14:textId="77777777" w:rsidR="008D1680" w:rsidRDefault="008D1680">
    <w:pPr>
      <w:pStyle w:val="Glava"/>
      <w:tabs>
        <w:tab w:val="clear" w:pos="4320"/>
        <w:tab w:val="clear" w:pos="8640"/>
        <w:tab w:val="left" w:pos="5400"/>
      </w:tabs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3A91" w14:textId="77777777" w:rsidR="008D1680" w:rsidRDefault="008D168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8"/>
    <w:rsid w:val="00006A24"/>
    <w:rsid w:val="000662D6"/>
    <w:rsid w:val="00152F74"/>
    <w:rsid w:val="001A01A6"/>
    <w:rsid w:val="001B4C8F"/>
    <w:rsid w:val="001C4EB2"/>
    <w:rsid w:val="001D1631"/>
    <w:rsid w:val="0021678D"/>
    <w:rsid w:val="002400E9"/>
    <w:rsid w:val="002B5140"/>
    <w:rsid w:val="0037731D"/>
    <w:rsid w:val="004468BC"/>
    <w:rsid w:val="004D2CBD"/>
    <w:rsid w:val="00540FA1"/>
    <w:rsid w:val="006723C6"/>
    <w:rsid w:val="006A666E"/>
    <w:rsid w:val="006B35B3"/>
    <w:rsid w:val="006C2205"/>
    <w:rsid w:val="007C7A36"/>
    <w:rsid w:val="008D1680"/>
    <w:rsid w:val="0098534B"/>
    <w:rsid w:val="009C671C"/>
    <w:rsid w:val="00A1521B"/>
    <w:rsid w:val="00A75023"/>
    <w:rsid w:val="00AE6D62"/>
    <w:rsid w:val="00B63D27"/>
    <w:rsid w:val="00C84748"/>
    <w:rsid w:val="00C86713"/>
    <w:rsid w:val="00D3027A"/>
    <w:rsid w:val="00D87724"/>
    <w:rsid w:val="00E02DBC"/>
    <w:rsid w:val="00E74481"/>
    <w:rsid w:val="00E84EEA"/>
    <w:rsid w:val="00EA2F98"/>
    <w:rsid w:val="00ED5A0A"/>
    <w:rsid w:val="00F022EB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31ED082"/>
  <w15:chartTrackingRefBased/>
  <w15:docId w15:val="{A7D9FF44-8B0B-4064-A411-34C75BE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84748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character" w:customStyle="1" w:styleId="Naslov6Znak">
    <w:name w:val="Naslov 6 Znak"/>
    <w:basedOn w:val="Privzetapisavaodstavka"/>
    <w:link w:val="Naslov6"/>
    <w:semiHidden/>
    <w:rsid w:val="00C84748"/>
    <w:rPr>
      <w:rFonts w:ascii="Arial" w:hAnsi="Arial"/>
      <w:b/>
      <w:sz w:val="32"/>
    </w:rPr>
  </w:style>
  <w:style w:type="paragraph" w:styleId="Telobesedila">
    <w:name w:val="Body Text"/>
    <w:basedOn w:val="Navaden"/>
    <w:link w:val="TelobesedilaZnak"/>
    <w:semiHidden/>
    <w:unhideWhenUsed/>
    <w:rsid w:val="00C84748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C84748"/>
    <w:rPr>
      <w:rFonts w:ascii="Century Gothic" w:hAnsi="Century Gothic" w:cs="Arial"/>
      <w:sz w:val="18"/>
      <w:szCs w:val="24"/>
    </w:rPr>
  </w:style>
  <w:style w:type="paragraph" w:customStyle="1" w:styleId="Besedilooblaka1">
    <w:name w:val="Besedilo oblačka1"/>
    <w:basedOn w:val="Navaden"/>
    <w:semiHidden/>
    <w:rsid w:val="00C8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Slovenska%20Bistrica\Skupno%20MNZ\sluzbena1-c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sluzbena1-cb</Template>
  <TotalTime>106</TotalTime>
  <Pages>3</Pages>
  <Words>1077</Words>
  <Characters>7434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8495</CharactersWithSpaces>
  <SharedDoc>false</SharedDoc>
  <HLinks>
    <vt:vector size="6" baseType="variant">
      <vt:variant>
        <vt:i4>262145</vt:i4>
      </vt:variant>
      <vt:variant>
        <vt:i4>-1</vt:i4>
      </vt:variant>
      <vt:variant>
        <vt:i4>2049</vt:i4>
      </vt:variant>
      <vt:variant>
        <vt:i4>1</vt:i4>
      </vt:variant>
      <vt:variant>
        <vt:lpwstr>1004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Tatjana Žolnir Šket</dc:creator>
  <cp:keywords/>
  <dc:description/>
  <cp:lastModifiedBy>Iris Juhart</cp:lastModifiedBy>
  <cp:revision>33</cp:revision>
  <cp:lastPrinted>2021-08-20T05:07:00Z</cp:lastPrinted>
  <dcterms:created xsi:type="dcterms:W3CDTF">2020-06-18T11:19:00Z</dcterms:created>
  <dcterms:modified xsi:type="dcterms:W3CDTF">2022-03-10T12:52:00Z</dcterms:modified>
</cp:coreProperties>
</file>