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370E" w14:textId="17A4B03E" w:rsidR="00C91BFC" w:rsidRDefault="00797CE4" w:rsidP="0035480B">
      <w:pPr>
        <w:jc w:val="both"/>
        <w:rPr>
          <w:b/>
        </w:rPr>
      </w:pPr>
      <w:r>
        <w:rPr>
          <w:b/>
        </w:rPr>
        <w:t xml:space="preserve">  </w:t>
      </w:r>
    </w:p>
    <w:p w14:paraId="23A82CCB" w14:textId="77777777" w:rsidR="002B4CC6" w:rsidRDefault="002B4CC6" w:rsidP="0035480B">
      <w:pPr>
        <w:jc w:val="both"/>
        <w:rPr>
          <w:bCs/>
        </w:rPr>
      </w:pPr>
    </w:p>
    <w:p w14:paraId="65A523CF" w14:textId="55965F97" w:rsidR="002B4CC6" w:rsidRPr="002B4CC6" w:rsidRDefault="002B4CC6" w:rsidP="0035480B">
      <w:pPr>
        <w:jc w:val="both"/>
        <w:rPr>
          <w:bCs/>
        </w:rPr>
      </w:pPr>
      <w:r w:rsidRPr="002B4CC6">
        <w:rPr>
          <w:bCs/>
        </w:rPr>
        <w:t>Številka:</w:t>
      </w:r>
      <w:r w:rsidR="007F25F8">
        <w:rPr>
          <w:bCs/>
        </w:rPr>
        <w:t xml:space="preserve"> </w:t>
      </w:r>
      <w:r w:rsidR="00063088">
        <w:rPr>
          <w:bCs/>
        </w:rPr>
        <w:t>110-25/2026-</w:t>
      </w:r>
      <w:r w:rsidR="00FF0891">
        <w:rPr>
          <w:bCs/>
        </w:rPr>
        <w:t>2</w:t>
      </w:r>
    </w:p>
    <w:p w14:paraId="2C145FF9" w14:textId="32117C6D" w:rsidR="002B4CC6" w:rsidRPr="002B4CC6" w:rsidRDefault="002B4CC6" w:rsidP="0035480B">
      <w:pPr>
        <w:jc w:val="both"/>
        <w:rPr>
          <w:bCs/>
        </w:rPr>
      </w:pPr>
      <w:r w:rsidRPr="002B4CC6">
        <w:rPr>
          <w:bCs/>
        </w:rPr>
        <w:t xml:space="preserve">Datum: </w:t>
      </w:r>
      <w:r w:rsidR="00555E1E">
        <w:rPr>
          <w:bCs/>
        </w:rPr>
        <w:t>21. 5. 2026</w:t>
      </w:r>
    </w:p>
    <w:p w14:paraId="1002F088" w14:textId="77777777" w:rsidR="00C91BFC" w:rsidRDefault="00C91BFC" w:rsidP="0035480B">
      <w:pPr>
        <w:jc w:val="both"/>
        <w:rPr>
          <w:b/>
        </w:rPr>
      </w:pPr>
    </w:p>
    <w:p w14:paraId="1DE472E3" w14:textId="77777777" w:rsidR="00555E1E" w:rsidRDefault="00555E1E" w:rsidP="0035480B">
      <w:pPr>
        <w:jc w:val="both"/>
        <w:rPr>
          <w:b/>
        </w:rPr>
      </w:pPr>
    </w:p>
    <w:p w14:paraId="1AE054F2" w14:textId="77777777" w:rsidR="00555E1E" w:rsidRDefault="00555E1E" w:rsidP="0035480B">
      <w:pPr>
        <w:jc w:val="both"/>
        <w:rPr>
          <w:b/>
        </w:rPr>
      </w:pPr>
    </w:p>
    <w:p w14:paraId="287591CF" w14:textId="77777777" w:rsidR="00555E1E" w:rsidRDefault="00555E1E" w:rsidP="0035480B">
      <w:pPr>
        <w:jc w:val="both"/>
        <w:rPr>
          <w:b/>
        </w:rPr>
      </w:pPr>
    </w:p>
    <w:p w14:paraId="3C361061" w14:textId="77777777" w:rsidR="007500EC" w:rsidRDefault="007500EC" w:rsidP="00555E1E">
      <w:pPr>
        <w:pStyle w:val="Navadensple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B5666D" w14:textId="77777777" w:rsidR="007500EC" w:rsidRDefault="007500EC" w:rsidP="00555E1E">
      <w:pPr>
        <w:pStyle w:val="Navadensple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6515F1" w14:textId="011F2AB1" w:rsidR="00555E1E" w:rsidRPr="00555E1E" w:rsidRDefault="00555E1E" w:rsidP="00555E1E">
      <w:pPr>
        <w:pStyle w:val="Navadensple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55E1E">
        <w:rPr>
          <w:rFonts w:ascii="Arial" w:hAnsi="Arial" w:cs="Arial"/>
          <w:b/>
          <w:bCs/>
          <w:color w:val="000000"/>
          <w:sz w:val="20"/>
          <w:szCs w:val="20"/>
        </w:rPr>
        <w:t>Zadeva: Obvestilo o neuspelem internem natečaju</w:t>
      </w:r>
    </w:p>
    <w:p w14:paraId="06820328" w14:textId="77777777" w:rsidR="00555E1E" w:rsidRDefault="00555E1E" w:rsidP="00555E1E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</w:p>
    <w:p w14:paraId="330775ED" w14:textId="39108BAC" w:rsidR="00555E1E" w:rsidRPr="00555E1E" w:rsidRDefault="00555E1E" w:rsidP="00555E1E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  <w:r w:rsidRPr="00555E1E">
        <w:rPr>
          <w:rFonts w:ascii="Arial" w:hAnsi="Arial" w:cs="Arial"/>
          <w:color w:val="000000"/>
          <w:sz w:val="20"/>
          <w:szCs w:val="20"/>
        </w:rPr>
        <w:t xml:space="preserve">Obveščamo vas, da je bil interni natečaj za zasedbo prostega uradniškega delovnega mesta </w:t>
      </w:r>
      <w:r>
        <w:rPr>
          <w:rFonts w:ascii="Arial" w:hAnsi="Arial" w:cs="Arial"/>
          <w:color w:val="000000"/>
          <w:sz w:val="20"/>
          <w:szCs w:val="20"/>
        </w:rPr>
        <w:t xml:space="preserve">Referent-UE </w:t>
      </w:r>
      <w:r w:rsidRPr="00555E1E">
        <w:rPr>
          <w:rFonts w:ascii="Arial" w:hAnsi="Arial" w:cs="Arial"/>
          <w:color w:val="000000"/>
          <w:sz w:val="20"/>
          <w:szCs w:val="20"/>
        </w:rPr>
        <w:t xml:space="preserve"> (šifra DM</w:t>
      </w:r>
      <w:r w:rsidR="00814B89">
        <w:rPr>
          <w:rFonts w:ascii="Arial" w:hAnsi="Arial" w:cs="Arial"/>
          <w:color w:val="000000"/>
          <w:sz w:val="20"/>
          <w:szCs w:val="20"/>
        </w:rPr>
        <w:t xml:space="preserve"> 126</w:t>
      </w:r>
      <w:r w:rsidRPr="00555E1E">
        <w:rPr>
          <w:rFonts w:ascii="Arial" w:hAnsi="Arial" w:cs="Arial"/>
          <w:color w:val="000000"/>
          <w:sz w:val="20"/>
          <w:szCs w:val="20"/>
        </w:rPr>
        <w:t xml:space="preserve">) v </w:t>
      </w:r>
      <w:r>
        <w:rPr>
          <w:rFonts w:ascii="Arial" w:hAnsi="Arial" w:cs="Arial"/>
          <w:color w:val="000000"/>
          <w:sz w:val="20"/>
          <w:szCs w:val="20"/>
        </w:rPr>
        <w:t>Oddelku za upravn</w:t>
      </w:r>
      <w:r w:rsidR="00814B89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notranje zadeve</w:t>
      </w:r>
      <w:r w:rsidRPr="00555E1E">
        <w:rPr>
          <w:rFonts w:ascii="Arial" w:hAnsi="Arial" w:cs="Arial"/>
          <w:color w:val="000000"/>
          <w:sz w:val="20"/>
          <w:szCs w:val="20"/>
        </w:rPr>
        <w:t xml:space="preserve">, ki je bil dne </w:t>
      </w:r>
      <w:r w:rsidR="00814B89" w:rsidRPr="00814B89">
        <w:rPr>
          <w:rFonts w:ascii="Arial" w:hAnsi="Arial" w:cs="Arial"/>
          <w:color w:val="111111"/>
          <w:sz w:val="20"/>
          <w:szCs w:val="20"/>
        </w:rPr>
        <w:t>30. 4. 2026</w:t>
      </w:r>
      <w:r w:rsidR="00814B89">
        <w:rPr>
          <w:rFonts w:ascii="Arial" w:hAnsi="Arial" w:cs="Arial"/>
          <w:color w:val="111111"/>
          <w:sz w:val="20"/>
          <w:szCs w:val="20"/>
        </w:rPr>
        <w:t xml:space="preserve">, </w:t>
      </w:r>
      <w:r w:rsidRPr="00555E1E">
        <w:rPr>
          <w:rFonts w:ascii="Arial" w:hAnsi="Arial" w:cs="Arial"/>
          <w:color w:val="000000"/>
          <w:sz w:val="20"/>
          <w:szCs w:val="20"/>
        </w:rPr>
        <w:t>objavljen na osrednjem spletnem mestu državne uprave GOV.SI, neuspešno zaključen.</w:t>
      </w:r>
    </w:p>
    <w:p w14:paraId="45CEE637" w14:textId="77777777" w:rsidR="00814B89" w:rsidRDefault="00814B89" w:rsidP="00555E1E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</w:p>
    <w:p w14:paraId="683E1089" w14:textId="77777777" w:rsidR="00814B89" w:rsidRDefault="00814B89" w:rsidP="007500EC">
      <w:pPr>
        <w:pStyle w:val="Navadensplet"/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B08DC3A" w14:textId="7D8010B7" w:rsidR="00814B89" w:rsidRDefault="00814B89" w:rsidP="007500EC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Natalie Krunić</w:t>
      </w:r>
    </w:p>
    <w:p w14:paraId="34C4D82E" w14:textId="08C7EEB7" w:rsidR="00814B89" w:rsidRPr="00555E1E" w:rsidRDefault="00814B89" w:rsidP="007500EC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Vodja Oddelka za splošne zadeve</w:t>
      </w:r>
    </w:p>
    <w:p w14:paraId="37556847" w14:textId="77777777" w:rsidR="00555E1E" w:rsidRDefault="00555E1E" w:rsidP="0035480B">
      <w:pPr>
        <w:jc w:val="both"/>
        <w:rPr>
          <w:b/>
        </w:rPr>
      </w:pPr>
    </w:p>
    <w:sectPr w:rsidR="00555E1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8AF5" w14:textId="77777777" w:rsidR="00DE688B" w:rsidRDefault="00DE688B">
      <w:r>
        <w:separator/>
      </w:r>
    </w:p>
  </w:endnote>
  <w:endnote w:type="continuationSeparator" w:id="0">
    <w:p w14:paraId="0C152B03" w14:textId="77777777" w:rsidR="00DE688B" w:rsidRDefault="00DE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B5EF" w14:textId="77777777" w:rsidR="008C134A" w:rsidRDefault="008C134A" w:rsidP="00397D2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79D5C61" w14:textId="77777777" w:rsidR="008C134A" w:rsidRDefault="008C134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5200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B14DB2" w14:textId="5E8D2A6B" w:rsidR="00C17968" w:rsidRPr="00C17968" w:rsidRDefault="00C17968">
            <w:pPr>
              <w:pStyle w:val="Noga"/>
              <w:jc w:val="right"/>
              <w:rPr>
                <w:sz w:val="16"/>
                <w:szCs w:val="16"/>
              </w:rPr>
            </w:pPr>
            <w:r w:rsidRPr="00C17968">
              <w:rPr>
                <w:sz w:val="16"/>
                <w:szCs w:val="16"/>
              </w:rPr>
              <w:t xml:space="preserve"> </w:t>
            </w:r>
            <w:r w:rsidRPr="00C17968">
              <w:rPr>
                <w:sz w:val="16"/>
                <w:szCs w:val="16"/>
              </w:rPr>
              <w:fldChar w:fldCharType="begin"/>
            </w:r>
            <w:r w:rsidRPr="00C17968">
              <w:rPr>
                <w:sz w:val="16"/>
                <w:szCs w:val="16"/>
              </w:rPr>
              <w:instrText>PAGE</w:instrText>
            </w:r>
            <w:r w:rsidRPr="00C17968">
              <w:rPr>
                <w:sz w:val="16"/>
                <w:szCs w:val="16"/>
              </w:rPr>
              <w:fldChar w:fldCharType="separate"/>
            </w:r>
            <w:r w:rsidRPr="00C17968">
              <w:rPr>
                <w:sz w:val="16"/>
                <w:szCs w:val="16"/>
              </w:rPr>
              <w:t>2</w:t>
            </w:r>
            <w:r w:rsidRPr="00C17968">
              <w:rPr>
                <w:sz w:val="16"/>
                <w:szCs w:val="16"/>
              </w:rPr>
              <w:fldChar w:fldCharType="end"/>
            </w:r>
            <w:r w:rsidRPr="00C17968">
              <w:rPr>
                <w:sz w:val="16"/>
                <w:szCs w:val="16"/>
              </w:rPr>
              <w:t xml:space="preserve"> / </w:t>
            </w:r>
            <w:r w:rsidRPr="00C17968">
              <w:rPr>
                <w:sz w:val="16"/>
                <w:szCs w:val="16"/>
              </w:rPr>
              <w:fldChar w:fldCharType="begin"/>
            </w:r>
            <w:r w:rsidRPr="00C17968">
              <w:rPr>
                <w:sz w:val="16"/>
                <w:szCs w:val="16"/>
              </w:rPr>
              <w:instrText>NUMPAGES</w:instrText>
            </w:r>
            <w:r w:rsidRPr="00C17968">
              <w:rPr>
                <w:sz w:val="16"/>
                <w:szCs w:val="16"/>
              </w:rPr>
              <w:fldChar w:fldCharType="separate"/>
            </w:r>
            <w:r w:rsidRPr="00C17968">
              <w:rPr>
                <w:sz w:val="16"/>
                <w:szCs w:val="16"/>
              </w:rPr>
              <w:t>2</w:t>
            </w:r>
            <w:r w:rsidRPr="00C179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CAB3C8D" w14:textId="77777777" w:rsidR="008C134A" w:rsidRDefault="008C134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6E96" w14:textId="77777777" w:rsidR="00DE688B" w:rsidRDefault="00DE688B">
      <w:r>
        <w:separator/>
      </w:r>
    </w:p>
  </w:footnote>
  <w:footnote w:type="continuationSeparator" w:id="0">
    <w:p w14:paraId="1256C18E" w14:textId="77777777" w:rsidR="00DE688B" w:rsidRDefault="00DE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39DF" w14:textId="77777777" w:rsidR="008C134A" w:rsidRPr="00110CBD" w:rsidRDefault="008C134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C134A" w:rsidRPr="008F3500" w14:paraId="0D5CDB61" w14:textId="77777777">
      <w:trPr>
        <w:cantSplit/>
        <w:trHeight w:hRule="exact" w:val="847"/>
      </w:trPr>
      <w:tc>
        <w:tcPr>
          <w:tcW w:w="567" w:type="dxa"/>
        </w:tcPr>
        <w:p w14:paraId="1B38288D" w14:textId="77777777" w:rsidR="008C134A" w:rsidRDefault="008C134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786C35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2ADC15EE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58421BC8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7B30BD11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17D22738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74375480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09B1A572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7F24AC19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3CEB494C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2967B929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0B37177D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5B8CD5B9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44F006B4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473E01D4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30D90512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  <w:p w14:paraId="10A46254" w14:textId="77777777" w:rsidR="008C134A" w:rsidRPr="006D42D9" w:rsidRDefault="008C134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E58C7D1" w14:textId="09CD4B45" w:rsidR="008C134A" w:rsidRPr="008F3500" w:rsidRDefault="008C134A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235CA3" wp14:editId="43A41BD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9BA07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6EF683E0" w14:textId="77777777" w:rsidR="008C134A" w:rsidRPr="00574117" w:rsidRDefault="008C134A" w:rsidP="0057411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Upravna enota Ruše</w:t>
    </w:r>
  </w:p>
  <w:p w14:paraId="3D64E3B5" w14:textId="4B283E8C" w:rsidR="008C134A" w:rsidRPr="00C91BFC" w:rsidRDefault="000319E3" w:rsidP="00CE2281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szCs w:val="16"/>
      </w:rPr>
    </w:pPr>
    <w:r>
      <w:rPr>
        <w:rFonts w:cs="Arial"/>
        <w:sz w:val="16"/>
      </w:rPr>
      <w:t>Mariborska cesta 31</w:t>
    </w:r>
    <w:r w:rsidR="008C134A" w:rsidRPr="008F3500">
      <w:rPr>
        <w:rFonts w:cs="Arial"/>
        <w:sz w:val="16"/>
      </w:rPr>
      <w:t xml:space="preserve">, </w:t>
    </w:r>
    <w:r w:rsidR="008C134A">
      <w:rPr>
        <w:rFonts w:cs="Arial"/>
        <w:sz w:val="16"/>
      </w:rPr>
      <w:t>2342 Ruše</w:t>
    </w:r>
    <w:r w:rsidR="008C134A" w:rsidRPr="008F3500">
      <w:rPr>
        <w:rFonts w:cs="Arial"/>
        <w:sz w:val="16"/>
      </w:rPr>
      <w:tab/>
    </w:r>
    <w:r w:rsidR="008C134A" w:rsidRPr="00C91BFC">
      <w:rPr>
        <w:rFonts w:cs="Arial"/>
        <w:sz w:val="16"/>
        <w:szCs w:val="16"/>
      </w:rPr>
      <w:t xml:space="preserve">T: 02 669 06 60 </w:t>
    </w:r>
  </w:p>
  <w:p w14:paraId="628060C9" w14:textId="77777777" w:rsidR="008C134A" w:rsidRPr="00C91BFC" w:rsidRDefault="008C134A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C91BFC">
      <w:rPr>
        <w:rFonts w:cs="Arial"/>
        <w:sz w:val="16"/>
        <w:szCs w:val="16"/>
      </w:rPr>
      <w:tab/>
      <w:t>E: ue.ruse@gov.si</w:t>
    </w:r>
  </w:p>
  <w:p w14:paraId="189E5D96" w14:textId="082B4D0E" w:rsidR="008C134A" w:rsidRPr="00C91BFC" w:rsidRDefault="008C134A" w:rsidP="00C91BF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C91BFC">
      <w:rPr>
        <w:rFonts w:cs="Arial"/>
        <w:sz w:val="16"/>
        <w:szCs w:val="16"/>
      </w:rPr>
      <w:tab/>
    </w:r>
    <w:r w:rsidR="00C91BFC" w:rsidRPr="00C91BFC">
      <w:rPr>
        <w:rFonts w:cs="Arial"/>
        <w:sz w:val="16"/>
        <w:szCs w:val="16"/>
      </w:rPr>
      <w:t>www.gov.si/drzavni-organi/upravne-enote/ruse/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67"/>
    <w:multiLevelType w:val="hybridMultilevel"/>
    <w:tmpl w:val="00F4D242"/>
    <w:lvl w:ilvl="0" w:tplc="771AB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B574B"/>
    <w:multiLevelType w:val="hybridMultilevel"/>
    <w:tmpl w:val="58E4B000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0A82537"/>
    <w:multiLevelType w:val="hybridMultilevel"/>
    <w:tmpl w:val="F4C25750"/>
    <w:lvl w:ilvl="0" w:tplc="A7CE23D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B3666A"/>
    <w:multiLevelType w:val="hybridMultilevel"/>
    <w:tmpl w:val="90221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C03F3"/>
    <w:multiLevelType w:val="hybridMultilevel"/>
    <w:tmpl w:val="72C202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83F5E"/>
    <w:multiLevelType w:val="multilevel"/>
    <w:tmpl w:val="74A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00CCE"/>
    <w:multiLevelType w:val="hybridMultilevel"/>
    <w:tmpl w:val="913E685A"/>
    <w:lvl w:ilvl="0" w:tplc="FB9E9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66040"/>
    <w:multiLevelType w:val="hybridMultilevel"/>
    <w:tmpl w:val="A642A9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255A"/>
    <w:multiLevelType w:val="hybridMultilevel"/>
    <w:tmpl w:val="CEEE06A8"/>
    <w:lvl w:ilvl="0" w:tplc="F072F35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0851"/>
    <w:multiLevelType w:val="hybridMultilevel"/>
    <w:tmpl w:val="76EA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E57A7"/>
    <w:multiLevelType w:val="hybridMultilevel"/>
    <w:tmpl w:val="DF38F2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06421"/>
    <w:multiLevelType w:val="hybridMultilevel"/>
    <w:tmpl w:val="395023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479D0"/>
    <w:multiLevelType w:val="hybridMultilevel"/>
    <w:tmpl w:val="FA240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C"/>
    <w:multiLevelType w:val="hybridMultilevel"/>
    <w:tmpl w:val="4C82AC3E"/>
    <w:lvl w:ilvl="0" w:tplc="CB0645F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7B0E01"/>
    <w:multiLevelType w:val="hybridMultilevel"/>
    <w:tmpl w:val="ED906F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A35E3"/>
    <w:multiLevelType w:val="hybridMultilevel"/>
    <w:tmpl w:val="17242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97895"/>
    <w:multiLevelType w:val="hybridMultilevel"/>
    <w:tmpl w:val="0D98DBD6"/>
    <w:lvl w:ilvl="0" w:tplc="D3B2CC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BC25A7"/>
    <w:multiLevelType w:val="hybridMultilevel"/>
    <w:tmpl w:val="80387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94E15"/>
    <w:multiLevelType w:val="hybridMultilevel"/>
    <w:tmpl w:val="7B9A2B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20495"/>
    <w:multiLevelType w:val="hybridMultilevel"/>
    <w:tmpl w:val="009219F4"/>
    <w:lvl w:ilvl="0" w:tplc="0424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7B0C5A72"/>
    <w:multiLevelType w:val="hybridMultilevel"/>
    <w:tmpl w:val="07521AF0"/>
    <w:lvl w:ilvl="0" w:tplc="CF80FFCA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35178">
    <w:abstractNumId w:val="18"/>
  </w:num>
  <w:num w:numId="2" w16cid:durableId="1663849550">
    <w:abstractNumId w:val="12"/>
  </w:num>
  <w:num w:numId="3" w16cid:durableId="1808082082">
    <w:abstractNumId w:val="15"/>
  </w:num>
  <w:num w:numId="4" w16cid:durableId="1436056646">
    <w:abstractNumId w:val="1"/>
  </w:num>
  <w:num w:numId="5" w16cid:durableId="745765852">
    <w:abstractNumId w:val="5"/>
  </w:num>
  <w:num w:numId="6" w16cid:durableId="239409765">
    <w:abstractNumId w:val="21"/>
  </w:num>
  <w:num w:numId="7" w16cid:durableId="71514678">
    <w:abstractNumId w:val="0"/>
  </w:num>
  <w:num w:numId="8" w16cid:durableId="1251697975">
    <w:abstractNumId w:val="8"/>
  </w:num>
  <w:num w:numId="9" w16cid:durableId="956987820">
    <w:abstractNumId w:val="17"/>
  </w:num>
  <w:num w:numId="10" w16cid:durableId="276372052">
    <w:abstractNumId w:val="7"/>
  </w:num>
  <w:num w:numId="11" w16cid:durableId="686903607">
    <w:abstractNumId w:val="19"/>
  </w:num>
  <w:num w:numId="12" w16cid:durableId="1245190712">
    <w:abstractNumId w:val="22"/>
  </w:num>
  <w:num w:numId="13" w16cid:durableId="946542389">
    <w:abstractNumId w:val="2"/>
  </w:num>
  <w:num w:numId="14" w16cid:durableId="1758165428">
    <w:abstractNumId w:val="23"/>
  </w:num>
  <w:num w:numId="15" w16cid:durableId="1722360340">
    <w:abstractNumId w:val="11"/>
  </w:num>
  <w:num w:numId="16" w16cid:durableId="1720083677">
    <w:abstractNumId w:val="4"/>
  </w:num>
  <w:num w:numId="17" w16cid:durableId="210191771">
    <w:abstractNumId w:val="16"/>
  </w:num>
  <w:num w:numId="18" w16cid:durableId="2087680842">
    <w:abstractNumId w:val="14"/>
  </w:num>
  <w:num w:numId="19" w16cid:durableId="1364943487">
    <w:abstractNumId w:val="3"/>
  </w:num>
  <w:num w:numId="20" w16cid:durableId="2071883672">
    <w:abstractNumId w:val="25"/>
  </w:num>
  <w:num w:numId="21" w16cid:durableId="1955214574">
    <w:abstractNumId w:val="9"/>
  </w:num>
  <w:num w:numId="22" w16cid:durableId="1926456970">
    <w:abstractNumId w:val="20"/>
  </w:num>
  <w:num w:numId="23" w16cid:durableId="1647927929">
    <w:abstractNumId w:val="24"/>
  </w:num>
  <w:num w:numId="24" w16cid:durableId="577443094">
    <w:abstractNumId w:val="6"/>
  </w:num>
  <w:num w:numId="25" w16cid:durableId="1841696773">
    <w:abstractNumId w:val="13"/>
  </w:num>
  <w:num w:numId="26" w16cid:durableId="104792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02B"/>
    <w:rsid w:val="00004EBD"/>
    <w:rsid w:val="0001001C"/>
    <w:rsid w:val="00013B19"/>
    <w:rsid w:val="00021548"/>
    <w:rsid w:val="00021702"/>
    <w:rsid w:val="00023A88"/>
    <w:rsid w:val="00026EA9"/>
    <w:rsid w:val="0002779B"/>
    <w:rsid w:val="000319E3"/>
    <w:rsid w:val="0003460A"/>
    <w:rsid w:val="00042302"/>
    <w:rsid w:val="000436FE"/>
    <w:rsid w:val="00045E92"/>
    <w:rsid w:val="000523EC"/>
    <w:rsid w:val="000558B2"/>
    <w:rsid w:val="00063088"/>
    <w:rsid w:val="00070290"/>
    <w:rsid w:val="00070E6A"/>
    <w:rsid w:val="000810F5"/>
    <w:rsid w:val="0008447F"/>
    <w:rsid w:val="000903BB"/>
    <w:rsid w:val="00091F28"/>
    <w:rsid w:val="00093477"/>
    <w:rsid w:val="000953DF"/>
    <w:rsid w:val="000A35DF"/>
    <w:rsid w:val="000A47D2"/>
    <w:rsid w:val="000A7238"/>
    <w:rsid w:val="000A730B"/>
    <w:rsid w:val="000D32DF"/>
    <w:rsid w:val="000D4A01"/>
    <w:rsid w:val="000E14E7"/>
    <w:rsid w:val="000E16B0"/>
    <w:rsid w:val="000E237F"/>
    <w:rsid w:val="000E6038"/>
    <w:rsid w:val="000F2653"/>
    <w:rsid w:val="00103D30"/>
    <w:rsid w:val="00105ACC"/>
    <w:rsid w:val="0012483A"/>
    <w:rsid w:val="001357B2"/>
    <w:rsid w:val="001431D1"/>
    <w:rsid w:val="00145440"/>
    <w:rsid w:val="00155483"/>
    <w:rsid w:val="0016471E"/>
    <w:rsid w:val="00165F0B"/>
    <w:rsid w:val="00167D3D"/>
    <w:rsid w:val="00175E97"/>
    <w:rsid w:val="00190557"/>
    <w:rsid w:val="0019232E"/>
    <w:rsid w:val="00193420"/>
    <w:rsid w:val="001B5ED1"/>
    <w:rsid w:val="001C03F2"/>
    <w:rsid w:val="001D4EBB"/>
    <w:rsid w:val="001E4B2C"/>
    <w:rsid w:val="00202A77"/>
    <w:rsid w:val="0021479A"/>
    <w:rsid w:val="0022063B"/>
    <w:rsid w:val="00224053"/>
    <w:rsid w:val="00231E20"/>
    <w:rsid w:val="00242EC9"/>
    <w:rsid w:val="00244534"/>
    <w:rsid w:val="002464FC"/>
    <w:rsid w:val="00254B29"/>
    <w:rsid w:val="00260626"/>
    <w:rsid w:val="00262216"/>
    <w:rsid w:val="00262FF9"/>
    <w:rsid w:val="002661EA"/>
    <w:rsid w:val="00271CE5"/>
    <w:rsid w:val="002743BC"/>
    <w:rsid w:val="00275FA4"/>
    <w:rsid w:val="00280DC0"/>
    <w:rsid w:val="00282020"/>
    <w:rsid w:val="0028505B"/>
    <w:rsid w:val="00290B96"/>
    <w:rsid w:val="00293FAC"/>
    <w:rsid w:val="002A2F70"/>
    <w:rsid w:val="002A36BE"/>
    <w:rsid w:val="002A5492"/>
    <w:rsid w:val="002B4CC6"/>
    <w:rsid w:val="002B75D4"/>
    <w:rsid w:val="002C4089"/>
    <w:rsid w:val="002D4EBF"/>
    <w:rsid w:val="002E1EA2"/>
    <w:rsid w:val="002F081A"/>
    <w:rsid w:val="00320B2B"/>
    <w:rsid w:val="00321281"/>
    <w:rsid w:val="00323EEF"/>
    <w:rsid w:val="00324891"/>
    <w:rsid w:val="00326957"/>
    <w:rsid w:val="00327D24"/>
    <w:rsid w:val="00333ACC"/>
    <w:rsid w:val="00333B16"/>
    <w:rsid w:val="00343696"/>
    <w:rsid w:val="00344B92"/>
    <w:rsid w:val="0034762D"/>
    <w:rsid w:val="0035480B"/>
    <w:rsid w:val="00357288"/>
    <w:rsid w:val="00362850"/>
    <w:rsid w:val="003636BF"/>
    <w:rsid w:val="0036555B"/>
    <w:rsid w:val="0037343F"/>
    <w:rsid w:val="00373857"/>
    <w:rsid w:val="003739D8"/>
    <w:rsid w:val="0037479F"/>
    <w:rsid w:val="003845B4"/>
    <w:rsid w:val="003846A8"/>
    <w:rsid w:val="00387B1A"/>
    <w:rsid w:val="00390260"/>
    <w:rsid w:val="00390889"/>
    <w:rsid w:val="003925DF"/>
    <w:rsid w:val="00397D2F"/>
    <w:rsid w:val="003A4771"/>
    <w:rsid w:val="003B02D5"/>
    <w:rsid w:val="003B473E"/>
    <w:rsid w:val="003C4850"/>
    <w:rsid w:val="003D4533"/>
    <w:rsid w:val="003D5330"/>
    <w:rsid w:val="003D5404"/>
    <w:rsid w:val="003E0E0C"/>
    <w:rsid w:val="003E1B82"/>
    <w:rsid w:val="003E1C74"/>
    <w:rsid w:val="003F3657"/>
    <w:rsid w:val="003F7A93"/>
    <w:rsid w:val="00406B3B"/>
    <w:rsid w:val="00413872"/>
    <w:rsid w:val="00435F8C"/>
    <w:rsid w:val="004474F3"/>
    <w:rsid w:val="004548B7"/>
    <w:rsid w:val="00462E35"/>
    <w:rsid w:val="004661D0"/>
    <w:rsid w:val="0048674C"/>
    <w:rsid w:val="004A4D36"/>
    <w:rsid w:val="004B5B0A"/>
    <w:rsid w:val="004C7816"/>
    <w:rsid w:val="004D4BC5"/>
    <w:rsid w:val="004E3008"/>
    <w:rsid w:val="004E303E"/>
    <w:rsid w:val="00501AE1"/>
    <w:rsid w:val="00504AD8"/>
    <w:rsid w:val="00505682"/>
    <w:rsid w:val="00507769"/>
    <w:rsid w:val="00516649"/>
    <w:rsid w:val="00526246"/>
    <w:rsid w:val="00543C15"/>
    <w:rsid w:val="00546822"/>
    <w:rsid w:val="00553AFB"/>
    <w:rsid w:val="00554D33"/>
    <w:rsid w:val="00555C72"/>
    <w:rsid w:val="00555E1E"/>
    <w:rsid w:val="00560451"/>
    <w:rsid w:val="005617DD"/>
    <w:rsid w:val="00561A4E"/>
    <w:rsid w:val="00567106"/>
    <w:rsid w:val="00574117"/>
    <w:rsid w:val="00581E59"/>
    <w:rsid w:val="005A0217"/>
    <w:rsid w:val="005A0A3C"/>
    <w:rsid w:val="005B00E9"/>
    <w:rsid w:val="005B1B00"/>
    <w:rsid w:val="005C17E6"/>
    <w:rsid w:val="005C51F7"/>
    <w:rsid w:val="005D6772"/>
    <w:rsid w:val="005D7702"/>
    <w:rsid w:val="005E1D3C"/>
    <w:rsid w:val="005F34BD"/>
    <w:rsid w:val="00603FD4"/>
    <w:rsid w:val="00605014"/>
    <w:rsid w:val="006277AC"/>
    <w:rsid w:val="00632253"/>
    <w:rsid w:val="00640AF0"/>
    <w:rsid w:val="00642714"/>
    <w:rsid w:val="0064497D"/>
    <w:rsid w:val="006455CE"/>
    <w:rsid w:val="0064732B"/>
    <w:rsid w:val="00652E8D"/>
    <w:rsid w:val="00656746"/>
    <w:rsid w:val="00657A99"/>
    <w:rsid w:val="0068192C"/>
    <w:rsid w:val="00696A88"/>
    <w:rsid w:val="006B1593"/>
    <w:rsid w:val="006B4C13"/>
    <w:rsid w:val="006C09B1"/>
    <w:rsid w:val="006C26BB"/>
    <w:rsid w:val="006C2EFE"/>
    <w:rsid w:val="006D28E6"/>
    <w:rsid w:val="006D42D9"/>
    <w:rsid w:val="006D5343"/>
    <w:rsid w:val="006D5B6D"/>
    <w:rsid w:val="006E102C"/>
    <w:rsid w:val="006E2E03"/>
    <w:rsid w:val="006F3CB1"/>
    <w:rsid w:val="00706194"/>
    <w:rsid w:val="007132E3"/>
    <w:rsid w:val="007163EF"/>
    <w:rsid w:val="007267F7"/>
    <w:rsid w:val="007278B6"/>
    <w:rsid w:val="00730786"/>
    <w:rsid w:val="007309D4"/>
    <w:rsid w:val="00731278"/>
    <w:rsid w:val="00733017"/>
    <w:rsid w:val="00740144"/>
    <w:rsid w:val="00741890"/>
    <w:rsid w:val="007477BD"/>
    <w:rsid w:val="007500EC"/>
    <w:rsid w:val="007718C3"/>
    <w:rsid w:val="00772848"/>
    <w:rsid w:val="0077719E"/>
    <w:rsid w:val="00783310"/>
    <w:rsid w:val="00793F7A"/>
    <w:rsid w:val="00797CE4"/>
    <w:rsid w:val="007A4A6D"/>
    <w:rsid w:val="007B4166"/>
    <w:rsid w:val="007B7F27"/>
    <w:rsid w:val="007C4626"/>
    <w:rsid w:val="007D1BCF"/>
    <w:rsid w:val="007D75CF"/>
    <w:rsid w:val="007D7B49"/>
    <w:rsid w:val="007E008D"/>
    <w:rsid w:val="007E6DC5"/>
    <w:rsid w:val="007F25F8"/>
    <w:rsid w:val="007F6F6D"/>
    <w:rsid w:val="00800C6F"/>
    <w:rsid w:val="00803555"/>
    <w:rsid w:val="008056A4"/>
    <w:rsid w:val="00807AFF"/>
    <w:rsid w:val="00814B89"/>
    <w:rsid w:val="00815895"/>
    <w:rsid w:val="00834787"/>
    <w:rsid w:val="0083526C"/>
    <w:rsid w:val="00836E1A"/>
    <w:rsid w:val="008408D4"/>
    <w:rsid w:val="008412D7"/>
    <w:rsid w:val="00845CFB"/>
    <w:rsid w:val="00850316"/>
    <w:rsid w:val="00854D52"/>
    <w:rsid w:val="008560AD"/>
    <w:rsid w:val="00860AEE"/>
    <w:rsid w:val="008616D5"/>
    <w:rsid w:val="00867F94"/>
    <w:rsid w:val="00871D15"/>
    <w:rsid w:val="00873029"/>
    <w:rsid w:val="0088043C"/>
    <w:rsid w:val="00882300"/>
    <w:rsid w:val="0088331D"/>
    <w:rsid w:val="00885775"/>
    <w:rsid w:val="00886D51"/>
    <w:rsid w:val="008876FA"/>
    <w:rsid w:val="008906C9"/>
    <w:rsid w:val="00894AE0"/>
    <w:rsid w:val="008A0A88"/>
    <w:rsid w:val="008A7AFA"/>
    <w:rsid w:val="008B253E"/>
    <w:rsid w:val="008C0848"/>
    <w:rsid w:val="008C134A"/>
    <w:rsid w:val="008C5738"/>
    <w:rsid w:val="008C64A6"/>
    <w:rsid w:val="008D04F0"/>
    <w:rsid w:val="008D35CC"/>
    <w:rsid w:val="008D4045"/>
    <w:rsid w:val="008F3500"/>
    <w:rsid w:val="008F6890"/>
    <w:rsid w:val="00906E56"/>
    <w:rsid w:val="00911C3D"/>
    <w:rsid w:val="0091681F"/>
    <w:rsid w:val="0092006F"/>
    <w:rsid w:val="00924E3C"/>
    <w:rsid w:val="00926044"/>
    <w:rsid w:val="00933FC8"/>
    <w:rsid w:val="00942E29"/>
    <w:rsid w:val="00943388"/>
    <w:rsid w:val="00946212"/>
    <w:rsid w:val="009612BB"/>
    <w:rsid w:val="00973576"/>
    <w:rsid w:val="00976134"/>
    <w:rsid w:val="00983657"/>
    <w:rsid w:val="009919BF"/>
    <w:rsid w:val="00995585"/>
    <w:rsid w:val="00995CEB"/>
    <w:rsid w:val="009A5D0A"/>
    <w:rsid w:val="009B1951"/>
    <w:rsid w:val="009B3B72"/>
    <w:rsid w:val="009C3EC9"/>
    <w:rsid w:val="009D7EEC"/>
    <w:rsid w:val="009E2AF4"/>
    <w:rsid w:val="009E37B4"/>
    <w:rsid w:val="009F28B4"/>
    <w:rsid w:val="009F58F7"/>
    <w:rsid w:val="00A125C5"/>
    <w:rsid w:val="00A17D4C"/>
    <w:rsid w:val="00A25A55"/>
    <w:rsid w:val="00A348F8"/>
    <w:rsid w:val="00A354ED"/>
    <w:rsid w:val="00A36849"/>
    <w:rsid w:val="00A36AAB"/>
    <w:rsid w:val="00A376F3"/>
    <w:rsid w:val="00A37B09"/>
    <w:rsid w:val="00A426F6"/>
    <w:rsid w:val="00A433E6"/>
    <w:rsid w:val="00A4770C"/>
    <w:rsid w:val="00A5039D"/>
    <w:rsid w:val="00A55940"/>
    <w:rsid w:val="00A5666F"/>
    <w:rsid w:val="00A5689B"/>
    <w:rsid w:val="00A64792"/>
    <w:rsid w:val="00A65EE7"/>
    <w:rsid w:val="00A70133"/>
    <w:rsid w:val="00A77D50"/>
    <w:rsid w:val="00A840A7"/>
    <w:rsid w:val="00A85347"/>
    <w:rsid w:val="00A867F0"/>
    <w:rsid w:val="00A9116D"/>
    <w:rsid w:val="00A94805"/>
    <w:rsid w:val="00A96C4F"/>
    <w:rsid w:val="00AB325D"/>
    <w:rsid w:val="00AB6ED3"/>
    <w:rsid w:val="00AB7B44"/>
    <w:rsid w:val="00AC1EF1"/>
    <w:rsid w:val="00AC27C9"/>
    <w:rsid w:val="00AC3108"/>
    <w:rsid w:val="00AD5B2D"/>
    <w:rsid w:val="00AF5AFE"/>
    <w:rsid w:val="00B00CED"/>
    <w:rsid w:val="00B17141"/>
    <w:rsid w:val="00B25133"/>
    <w:rsid w:val="00B31575"/>
    <w:rsid w:val="00B365B5"/>
    <w:rsid w:val="00B36CE1"/>
    <w:rsid w:val="00B439A8"/>
    <w:rsid w:val="00B50AC2"/>
    <w:rsid w:val="00B5280D"/>
    <w:rsid w:val="00B5349A"/>
    <w:rsid w:val="00B54C4C"/>
    <w:rsid w:val="00B575E9"/>
    <w:rsid w:val="00B67B11"/>
    <w:rsid w:val="00B717C2"/>
    <w:rsid w:val="00B77E3B"/>
    <w:rsid w:val="00B80136"/>
    <w:rsid w:val="00B83B4B"/>
    <w:rsid w:val="00B8547D"/>
    <w:rsid w:val="00B92500"/>
    <w:rsid w:val="00BB0DA4"/>
    <w:rsid w:val="00BB0FA8"/>
    <w:rsid w:val="00BB6613"/>
    <w:rsid w:val="00BD1B68"/>
    <w:rsid w:val="00BE24CE"/>
    <w:rsid w:val="00BF6A16"/>
    <w:rsid w:val="00C05092"/>
    <w:rsid w:val="00C1513E"/>
    <w:rsid w:val="00C17968"/>
    <w:rsid w:val="00C250D5"/>
    <w:rsid w:val="00C33EA1"/>
    <w:rsid w:val="00C40AA3"/>
    <w:rsid w:val="00C47276"/>
    <w:rsid w:val="00C531D9"/>
    <w:rsid w:val="00C85B33"/>
    <w:rsid w:val="00C86CF6"/>
    <w:rsid w:val="00C90A08"/>
    <w:rsid w:val="00C90EC4"/>
    <w:rsid w:val="00C91BFC"/>
    <w:rsid w:val="00C92898"/>
    <w:rsid w:val="00CA7EDE"/>
    <w:rsid w:val="00CC130E"/>
    <w:rsid w:val="00CC3C17"/>
    <w:rsid w:val="00CC3E0C"/>
    <w:rsid w:val="00CC7966"/>
    <w:rsid w:val="00CD0258"/>
    <w:rsid w:val="00CD193B"/>
    <w:rsid w:val="00CD2E53"/>
    <w:rsid w:val="00CE2281"/>
    <w:rsid w:val="00CE4454"/>
    <w:rsid w:val="00CE7514"/>
    <w:rsid w:val="00D04605"/>
    <w:rsid w:val="00D07C39"/>
    <w:rsid w:val="00D221E4"/>
    <w:rsid w:val="00D248DE"/>
    <w:rsid w:val="00D307FF"/>
    <w:rsid w:val="00D33836"/>
    <w:rsid w:val="00D36EB3"/>
    <w:rsid w:val="00D4375F"/>
    <w:rsid w:val="00D61E7A"/>
    <w:rsid w:val="00D61FBB"/>
    <w:rsid w:val="00D633EE"/>
    <w:rsid w:val="00D7034B"/>
    <w:rsid w:val="00D74405"/>
    <w:rsid w:val="00D74773"/>
    <w:rsid w:val="00D8542D"/>
    <w:rsid w:val="00D86F28"/>
    <w:rsid w:val="00D9176B"/>
    <w:rsid w:val="00DA3F6F"/>
    <w:rsid w:val="00DA4885"/>
    <w:rsid w:val="00DB1BF0"/>
    <w:rsid w:val="00DC64BC"/>
    <w:rsid w:val="00DC6A71"/>
    <w:rsid w:val="00DD5500"/>
    <w:rsid w:val="00DD7493"/>
    <w:rsid w:val="00DE2D49"/>
    <w:rsid w:val="00DE48BE"/>
    <w:rsid w:val="00DE5B46"/>
    <w:rsid w:val="00DE688B"/>
    <w:rsid w:val="00DF7753"/>
    <w:rsid w:val="00E01A90"/>
    <w:rsid w:val="00E0357D"/>
    <w:rsid w:val="00E0398F"/>
    <w:rsid w:val="00E24EC2"/>
    <w:rsid w:val="00E40F88"/>
    <w:rsid w:val="00E52D05"/>
    <w:rsid w:val="00E543D1"/>
    <w:rsid w:val="00E55FCC"/>
    <w:rsid w:val="00E6008D"/>
    <w:rsid w:val="00E622A9"/>
    <w:rsid w:val="00E62C8B"/>
    <w:rsid w:val="00E63FB2"/>
    <w:rsid w:val="00E64D7E"/>
    <w:rsid w:val="00E65FF2"/>
    <w:rsid w:val="00E713EB"/>
    <w:rsid w:val="00E72B52"/>
    <w:rsid w:val="00E82EC9"/>
    <w:rsid w:val="00E84696"/>
    <w:rsid w:val="00E90493"/>
    <w:rsid w:val="00E90C85"/>
    <w:rsid w:val="00EB75EF"/>
    <w:rsid w:val="00EC0723"/>
    <w:rsid w:val="00EC2014"/>
    <w:rsid w:val="00ED110D"/>
    <w:rsid w:val="00ED115B"/>
    <w:rsid w:val="00ED54DE"/>
    <w:rsid w:val="00EE6362"/>
    <w:rsid w:val="00EF0DF7"/>
    <w:rsid w:val="00EF47A8"/>
    <w:rsid w:val="00F0342E"/>
    <w:rsid w:val="00F15155"/>
    <w:rsid w:val="00F15CCF"/>
    <w:rsid w:val="00F17F88"/>
    <w:rsid w:val="00F240BB"/>
    <w:rsid w:val="00F3525D"/>
    <w:rsid w:val="00F46724"/>
    <w:rsid w:val="00F5442E"/>
    <w:rsid w:val="00F57FED"/>
    <w:rsid w:val="00F656FB"/>
    <w:rsid w:val="00F66657"/>
    <w:rsid w:val="00F719DE"/>
    <w:rsid w:val="00F7202D"/>
    <w:rsid w:val="00F75F3D"/>
    <w:rsid w:val="00F86E78"/>
    <w:rsid w:val="00F95BE4"/>
    <w:rsid w:val="00FB12AF"/>
    <w:rsid w:val="00FB2192"/>
    <w:rsid w:val="00FC14D9"/>
    <w:rsid w:val="00FD132A"/>
    <w:rsid w:val="00FE0E9F"/>
    <w:rsid w:val="00FF0891"/>
    <w:rsid w:val="00FF3FF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7D011E2"/>
  <w15:chartTrackingRefBased/>
  <w15:docId w15:val="{8AB6C946-96A2-4C5E-9014-C5EF3D3E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E40F88"/>
  </w:style>
  <w:style w:type="paragraph" w:customStyle="1" w:styleId="CharChar1">
    <w:name w:val="Char Char1"/>
    <w:basedOn w:val="Navaden"/>
    <w:rsid w:val="004A4D36"/>
    <w:pPr>
      <w:spacing w:after="160" w:line="240" w:lineRule="exact"/>
    </w:pPr>
    <w:rPr>
      <w:rFonts w:ascii="Tahoma" w:hAnsi="Tahoma"/>
      <w:szCs w:val="20"/>
      <w:lang w:val="en-US"/>
    </w:rPr>
  </w:style>
  <w:style w:type="paragraph" w:styleId="Telobesedila">
    <w:name w:val="Body Text"/>
    <w:basedOn w:val="Navaden"/>
    <w:link w:val="TelobesedilaZnak"/>
    <w:semiHidden/>
    <w:rsid w:val="004A4D36"/>
    <w:pPr>
      <w:tabs>
        <w:tab w:val="left" w:pos="283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4"/>
      <w:lang w:eastAsia="sl-SI"/>
    </w:rPr>
  </w:style>
  <w:style w:type="character" w:customStyle="1" w:styleId="TelobesedilaZnak">
    <w:name w:val="Telo besedila Znak"/>
    <w:link w:val="Telobesedila"/>
    <w:semiHidden/>
    <w:rsid w:val="004A4D36"/>
    <w:rPr>
      <w:rFonts w:ascii="Arial" w:hAnsi="Arial"/>
      <w:sz w:val="24"/>
      <w:szCs w:val="24"/>
      <w:lang w:val="sl-SI" w:eastAsia="sl-SI" w:bidi="ar-SA"/>
    </w:rPr>
  </w:style>
  <w:style w:type="paragraph" w:customStyle="1" w:styleId="Odstavekseznama1">
    <w:name w:val="Odstavek seznama1"/>
    <w:basedOn w:val="Navaden"/>
    <w:rsid w:val="006D28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odstavek2">
    <w:name w:val="odstavek2"/>
    <w:basedOn w:val="Navaden"/>
    <w:rsid w:val="006D28E6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Odstavekseznama">
    <w:name w:val="List Paragraph"/>
    <w:basedOn w:val="Navaden"/>
    <w:uiPriority w:val="34"/>
    <w:qFormat/>
    <w:rsid w:val="00362850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77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F7753"/>
    <w:rPr>
      <w:rFonts w:ascii="Segoe UI" w:hAnsi="Segoe UI" w:cs="Segoe UI"/>
      <w:sz w:val="18"/>
      <w:szCs w:val="18"/>
      <w:lang w:eastAsia="en-US"/>
    </w:rPr>
  </w:style>
  <w:style w:type="character" w:styleId="Nerazreenaomemba">
    <w:name w:val="Unresolved Mention"/>
    <w:uiPriority w:val="99"/>
    <w:semiHidden/>
    <w:unhideWhenUsed/>
    <w:rsid w:val="00F95BE4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C17968"/>
    <w:rPr>
      <w:rFonts w:ascii="Arial" w:hAnsi="Arial"/>
      <w:szCs w:val="24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3ACC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0501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Desktop\Celostna%20grafi&#269;na%20podoba%20UE\143_ue-ruse\UE_Ruse\Word_datoteke_potrebno_namestiti_font\UE_Rus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EE189D-19BA-4AE5-B2E8-263314EB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UE_Ruse</Template>
  <TotalTime>0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429</CharactersWithSpaces>
  <SharedDoc>false</SharedDoc>
  <HLinks>
    <vt:vector size="42" baseType="variant">
      <vt:variant>
        <vt:i4>7536759</vt:i4>
      </vt:variant>
      <vt:variant>
        <vt:i4>18</vt:i4>
      </vt:variant>
      <vt:variant>
        <vt:i4>0</vt:i4>
      </vt:variant>
      <vt:variant>
        <vt:i4>5</vt:i4>
      </vt:variant>
      <vt:variant>
        <vt:lpwstr>http://www.gov.si/zbirke/delovna-mesta</vt:lpwstr>
      </vt:variant>
      <vt:variant>
        <vt:lpwstr/>
      </vt:variant>
      <vt:variant>
        <vt:i4>4915247</vt:i4>
      </vt:variant>
      <vt:variant>
        <vt:i4>15</vt:i4>
      </vt:variant>
      <vt:variant>
        <vt:i4>0</vt:i4>
      </vt:variant>
      <vt:variant>
        <vt:i4>5</vt:i4>
      </vt:variant>
      <vt:variant>
        <vt:lpwstr>mailto:ue.ruse@gov.si</vt:lpwstr>
      </vt:variant>
      <vt:variant>
        <vt:lpwstr/>
      </vt:variant>
      <vt:variant>
        <vt:i4>7798829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Nataša Bratuša Živadinović</cp:lastModifiedBy>
  <cp:revision>2</cp:revision>
  <cp:lastPrinted>2026-04-24T08:44:00Z</cp:lastPrinted>
  <dcterms:created xsi:type="dcterms:W3CDTF">2026-05-21T11:55:00Z</dcterms:created>
  <dcterms:modified xsi:type="dcterms:W3CDTF">2026-05-21T11:55:00Z</dcterms:modified>
</cp:coreProperties>
</file>