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2B8" w:rsidRDefault="00DF42B8" w:rsidP="00DC6A71">
      <w:pPr>
        <w:pStyle w:val="datumtevilka"/>
        <w:rPr>
          <w:lang w:val="sl-SI"/>
        </w:rPr>
      </w:pPr>
    </w:p>
    <w:p w:rsidR="00BC6A3A" w:rsidRDefault="00BC6A3A" w:rsidP="00DC6A71">
      <w:pPr>
        <w:pStyle w:val="datumtevilka"/>
        <w:rPr>
          <w:lang w:val="sl-SI"/>
        </w:rPr>
      </w:pPr>
    </w:p>
    <w:p w:rsidR="00BC6A3A" w:rsidRDefault="00BC6A3A" w:rsidP="00DC6A71">
      <w:pPr>
        <w:pStyle w:val="datumtevilka"/>
        <w:rPr>
          <w:lang w:val="sl-SI"/>
        </w:rPr>
        <w:sectPr w:rsidR="00BC6A3A" w:rsidSect="00B47C69">
          <w:headerReference w:type="default" r:id="rId7"/>
          <w:footerReference w:type="even" r:id="rId8"/>
          <w:footerReference w:type="default" r:id="rId9"/>
          <w:headerReference w:type="first" r:id="rId10"/>
          <w:pgSz w:w="11900" w:h="16840" w:code="9"/>
          <w:pgMar w:top="1701" w:right="1701" w:bottom="1134" w:left="1701" w:header="1531" w:footer="794" w:gutter="0"/>
          <w:cols w:space="708"/>
          <w:titlePg/>
          <w:docGrid w:linePitch="272"/>
        </w:sectPr>
      </w:pPr>
    </w:p>
    <w:p w:rsidR="007C3696" w:rsidRPr="000B7C95" w:rsidRDefault="007C3696" w:rsidP="007C3696">
      <w:pPr>
        <w:jc w:val="center"/>
        <w:outlineLvl w:val="0"/>
        <w:rPr>
          <w:rFonts w:cs="Arial"/>
          <w:b/>
          <w:sz w:val="18"/>
          <w:szCs w:val="18"/>
          <w:u w:val="single"/>
        </w:rPr>
      </w:pPr>
      <w:r w:rsidRPr="000B7C95">
        <w:rPr>
          <w:rFonts w:cs="Arial"/>
          <w:b/>
          <w:sz w:val="18"/>
          <w:szCs w:val="18"/>
          <w:u w:val="single"/>
        </w:rPr>
        <w:t>VLOGA ZA ZAPOSLITEV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jc w:val="both"/>
        <w:rPr>
          <w:rFonts w:cs="Arial"/>
          <w:sz w:val="18"/>
          <w:szCs w:val="18"/>
        </w:rPr>
      </w:pPr>
    </w:p>
    <w:p w:rsidR="007C3696" w:rsidRPr="000B7C95" w:rsidRDefault="007C3696" w:rsidP="007C3696">
      <w:pPr>
        <w:jc w:val="both"/>
        <w:rPr>
          <w:b/>
          <w:sz w:val="18"/>
          <w:szCs w:val="18"/>
        </w:rPr>
      </w:pPr>
      <w:r w:rsidRPr="000B7C95">
        <w:rPr>
          <w:rFonts w:cs="Arial"/>
          <w:sz w:val="18"/>
          <w:szCs w:val="18"/>
          <w:u w:val="single"/>
        </w:rPr>
        <w:t>Delovno mesto:</w:t>
      </w:r>
      <w:r w:rsidRPr="000B7C95">
        <w:rPr>
          <w:rFonts w:cs="Arial"/>
          <w:b/>
          <w:sz w:val="18"/>
          <w:szCs w:val="18"/>
        </w:rPr>
        <w:t xml:space="preserve"> </w:t>
      </w:r>
      <w:r w:rsidR="00274D22" w:rsidRPr="000B7C95">
        <w:rPr>
          <w:rFonts w:cs="Arial"/>
          <w:b/>
          <w:sz w:val="18"/>
          <w:szCs w:val="18"/>
        </w:rPr>
        <w:t>REFERENT</w:t>
      </w:r>
      <w:r w:rsidRPr="000B7C95">
        <w:rPr>
          <w:rFonts w:cs="Arial"/>
          <w:b/>
          <w:sz w:val="18"/>
          <w:szCs w:val="18"/>
        </w:rPr>
        <w:t xml:space="preserve"> (DM šifra </w:t>
      </w:r>
      <w:r w:rsidR="009B20FC" w:rsidRPr="000B7C95">
        <w:rPr>
          <w:rFonts w:cs="Arial"/>
          <w:b/>
          <w:sz w:val="18"/>
          <w:szCs w:val="18"/>
        </w:rPr>
        <w:t>5</w:t>
      </w:r>
      <w:r w:rsidR="00274D22" w:rsidRPr="000B7C95">
        <w:rPr>
          <w:rFonts w:cs="Arial"/>
          <w:b/>
          <w:sz w:val="18"/>
          <w:szCs w:val="18"/>
        </w:rPr>
        <w:t>6</w:t>
      </w:r>
      <w:r w:rsidRPr="000B7C95">
        <w:rPr>
          <w:rFonts w:cs="Arial"/>
          <w:b/>
          <w:sz w:val="18"/>
          <w:szCs w:val="18"/>
        </w:rPr>
        <w:t xml:space="preserve">) – v Oddelku za </w:t>
      </w:r>
      <w:r w:rsidR="009B20FC" w:rsidRPr="000B7C95">
        <w:rPr>
          <w:b/>
          <w:sz w:val="18"/>
          <w:szCs w:val="18"/>
        </w:rPr>
        <w:t>upravne notranje zadeve in vojno zakonodajo</w:t>
      </w:r>
    </w:p>
    <w:p w:rsidR="00274D22" w:rsidRPr="000B7C95" w:rsidRDefault="00274D22" w:rsidP="007C3696">
      <w:pPr>
        <w:jc w:val="both"/>
        <w:rPr>
          <w:rFonts w:cs="Arial"/>
          <w:sz w:val="18"/>
          <w:szCs w:val="18"/>
        </w:rPr>
      </w:pPr>
      <w:r w:rsidRPr="000B7C95">
        <w:rPr>
          <w:sz w:val="18"/>
          <w:szCs w:val="18"/>
        </w:rPr>
        <w:t>Zveza: št. javne objave: 110-35/2020</w:t>
      </w:r>
    </w:p>
    <w:p w:rsidR="007C3696" w:rsidRPr="000B7C95" w:rsidRDefault="007C3696" w:rsidP="007C3696">
      <w:pPr>
        <w:jc w:val="both"/>
        <w:rPr>
          <w:rFonts w:cs="Arial"/>
          <w:b/>
          <w:sz w:val="18"/>
          <w:szCs w:val="18"/>
        </w:rPr>
      </w:pPr>
      <w:r w:rsidRPr="000B7C95">
        <w:rPr>
          <w:rFonts w:cs="Arial"/>
          <w:b/>
          <w:sz w:val="18"/>
          <w:szCs w:val="18"/>
        </w:rPr>
        <w:t xml:space="preserve">                                                 </w:t>
      </w:r>
    </w:p>
    <w:p w:rsidR="007C3696" w:rsidRPr="000B7C95" w:rsidRDefault="007C3696" w:rsidP="007C3696">
      <w:pPr>
        <w:outlineLvl w:val="0"/>
        <w:rPr>
          <w:rFonts w:cs="Arial"/>
          <w:b/>
          <w:sz w:val="18"/>
          <w:szCs w:val="18"/>
        </w:rPr>
      </w:pPr>
      <w:r w:rsidRPr="000B7C95">
        <w:rPr>
          <w:rFonts w:cs="Arial"/>
          <w:b/>
          <w:sz w:val="18"/>
          <w:szCs w:val="18"/>
        </w:rPr>
        <w:t>1) OSEBNI PODATKI: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6407"/>
      </w:tblGrid>
      <w:tr w:rsidR="007C3696" w:rsidRPr="000B7C95">
        <w:tc>
          <w:tcPr>
            <w:tcW w:w="2308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Ime:</w:t>
            </w:r>
          </w:p>
        </w:tc>
        <w:tc>
          <w:tcPr>
            <w:tcW w:w="6413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7C3696" w:rsidRPr="000B7C95">
        <w:tc>
          <w:tcPr>
            <w:tcW w:w="2308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Priimek:</w:t>
            </w:r>
          </w:p>
        </w:tc>
        <w:tc>
          <w:tcPr>
            <w:tcW w:w="6413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7C3696" w:rsidRPr="000B7C95">
        <w:tc>
          <w:tcPr>
            <w:tcW w:w="2308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Datum rojstva:</w:t>
            </w:r>
          </w:p>
        </w:tc>
        <w:tc>
          <w:tcPr>
            <w:tcW w:w="6413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7C3696" w:rsidRPr="000B7C95">
        <w:tc>
          <w:tcPr>
            <w:tcW w:w="2308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Državljanstvo</w:t>
            </w:r>
            <w:r w:rsidRPr="000B7C95">
              <w:rPr>
                <w:rFonts w:cs="Arial"/>
                <w:b/>
                <w:sz w:val="18"/>
                <w:szCs w:val="18"/>
              </w:rPr>
              <w:t>/-</w:t>
            </w:r>
            <w:proofErr w:type="spellStart"/>
            <w:r w:rsidRPr="000B7C95">
              <w:rPr>
                <w:rFonts w:cs="Arial"/>
                <w:sz w:val="18"/>
                <w:szCs w:val="18"/>
              </w:rPr>
              <w:t>va</w:t>
            </w:r>
            <w:proofErr w:type="spellEnd"/>
            <w:r w:rsidRPr="000B7C95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413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C3696" w:rsidRPr="000B7C95">
        <w:tc>
          <w:tcPr>
            <w:tcW w:w="2308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Naslov stalnega prebivališča:</w:t>
            </w:r>
          </w:p>
        </w:tc>
        <w:tc>
          <w:tcPr>
            <w:tcW w:w="6413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C3696" w:rsidRPr="000B7C95">
        <w:tc>
          <w:tcPr>
            <w:tcW w:w="2308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Naslov za vročanje pošte (če je drugačen od stalnega):</w:t>
            </w:r>
          </w:p>
        </w:tc>
        <w:tc>
          <w:tcPr>
            <w:tcW w:w="6413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C3696" w:rsidRPr="000B7C95">
        <w:tc>
          <w:tcPr>
            <w:tcW w:w="2308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Telefonska številka:</w:t>
            </w:r>
          </w:p>
        </w:tc>
        <w:tc>
          <w:tcPr>
            <w:tcW w:w="6413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C3696" w:rsidRPr="000B7C95">
        <w:tc>
          <w:tcPr>
            <w:tcW w:w="2308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Elektronski naslov:</w:t>
            </w:r>
          </w:p>
        </w:tc>
        <w:tc>
          <w:tcPr>
            <w:tcW w:w="6413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outlineLvl w:val="0"/>
        <w:rPr>
          <w:rFonts w:cs="Arial"/>
          <w:b/>
          <w:sz w:val="18"/>
          <w:szCs w:val="18"/>
        </w:rPr>
      </w:pPr>
      <w:r w:rsidRPr="000B7C95">
        <w:rPr>
          <w:rFonts w:cs="Arial"/>
          <w:b/>
          <w:sz w:val="18"/>
          <w:szCs w:val="18"/>
        </w:rPr>
        <w:t>2) IZOBRAZBA</w:t>
      </w:r>
    </w:p>
    <w:p w:rsidR="007C3696" w:rsidRPr="000B7C95" w:rsidRDefault="007C3696" w:rsidP="007C3696">
      <w:pPr>
        <w:outlineLvl w:val="0"/>
        <w:rPr>
          <w:rFonts w:cs="Arial"/>
          <w:b/>
          <w:sz w:val="18"/>
          <w:szCs w:val="18"/>
        </w:rPr>
      </w:pPr>
    </w:p>
    <w:p w:rsidR="00274D22" w:rsidRPr="000B7C95" w:rsidRDefault="00274D22" w:rsidP="00274D22">
      <w:pPr>
        <w:jc w:val="both"/>
        <w:rPr>
          <w:rFonts w:cs="Arial"/>
          <w:i/>
          <w:sz w:val="18"/>
          <w:szCs w:val="18"/>
        </w:rPr>
      </w:pPr>
      <w:r w:rsidRPr="000B7C95">
        <w:rPr>
          <w:rFonts w:cs="Arial"/>
          <w:i/>
          <w:sz w:val="18"/>
          <w:szCs w:val="18"/>
        </w:rPr>
        <w:t>Prosimo, da natančno izpolnite podatke o vseh pridobljenih izobrazbah (razen osnovne šole), in sicer z besedo (</w:t>
      </w:r>
      <w:r w:rsidRPr="000B7C95">
        <w:rPr>
          <w:rFonts w:cs="Arial"/>
          <w:b/>
          <w:i/>
          <w:sz w:val="18"/>
          <w:szCs w:val="18"/>
          <w:u w:val="single"/>
        </w:rPr>
        <w:t>NE NAVAJAJTE STOPENJ in/ali RAVNI S ŠTEVILKO !</w:t>
      </w:r>
      <w:r w:rsidRPr="000B7C95">
        <w:rPr>
          <w:rFonts w:cs="Arial"/>
          <w:i/>
          <w:sz w:val="18"/>
          <w:szCs w:val="18"/>
        </w:rPr>
        <w:t xml:space="preserve">). </w:t>
      </w:r>
    </w:p>
    <w:p w:rsidR="00274D22" w:rsidRPr="000B7C95" w:rsidRDefault="00274D22" w:rsidP="00274D22">
      <w:pPr>
        <w:rPr>
          <w:rFonts w:cs="Arial"/>
          <w:i/>
          <w:sz w:val="18"/>
          <w:szCs w:val="18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274D22" w:rsidRPr="000B7C95" w:rsidTr="00274D22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B7C95">
              <w:rPr>
                <w:rFonts w:ascii="Calibri" w:hAnsi="Calibri" w:cs="Calibri"/>
                <w:b/>
                <w:bCs/>
                <w:sz w:val="18"/>
                <w:szCs w:val="18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B7C95">
              <w:rPr>
                <w:rFonts w:ascii="Calibri" w:hAnsi="Calibri" w:cs="Calibri"/>
                <w:b/>
                <w:bCs/>
                <w:sz w:val="18"/>
                <w:szCs w:val="18"/>
              </w:rPr>
              <w:t>izobrazbe po novih ''bolonjskih'' programih</w:t>
            </w:r>
          </w:p>
        </w:tc>
      </w:tr>
      <w:tr w:rsidR="00274D22" w:rsidRPr="000B7C95" w:rsidTr="00274D22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274D22" w:rsidRPr="000B7C95" w:rsidTr="00274D22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274D22" w:rsidRPr="000B7C95" w:rsidTr="00274D22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specializacija po višješolskih programih</w:t>
            </w: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visokošolski strokovni programi (1. bolonjska stopnja)</w:t>
            </w:r>
          </w:p>
        </w:tc>
      </w:tr>
      <w:tr w:rsidR="00274D22" w:rsidRPr="000B7C95" w:rsidTr="00274D22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visokošolski strokovni programi</w:t>
            </w: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univerzitetni programi (1. bolonjska stopnja)</w:t>
            </w:r>
          </w:p>
        </w:tc>
      </w:tr>
      <w:tr w:rsidR="00274D22" w:rsidRPr="000B7C95" w:rsidTr="00274D22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specializacija po visokošolskih strokovnih programih</w:t>
            </w: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 xml:space="preserve">magisteriji stroke </w:t>
            </w:r>
            <w:r w:rsidRPr="000B7C95">
              <w:rPr>
                <w:rFonts w:ascii="Calibri" w:hAnsi="Calibri" w:cs="Calibri"/>
                <w:i/>
                <w:iCs/>
                <w:sz w:val="18"/>
                <w:szCs w:val="18"/>
              </w:rPr>
              <w:t>ZA imenom</w:t>
            </w:r>
            <w:r w:rsidRPr="000B7C95">
              <w:rPr>
                <w:rFonts w:ascii="Calibri" w:hAnsi="Calibri" w:cs="Calibri"/>
                <w:sz w:val="18"/>
                <w:szCs w:val="18"/>
              </w:rPr>
              <w:t xml:space="preserve"> (2. bolonjska stopnja)</w:t>
            </w:r>
          </w:p>
        </w:tc>
      </w:tr>
      <w:tr w:rsidR="00274D22" w:rsidRPr="000B7C95" w:rsidTr="00274D22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univerzitetni programi</w:t>
            </w: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4D22" w:rsidRPr="000B7C95" w:rsidTr="00274D22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specializacija po univerzitetnih programih</w:t>
            </w: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274D22" w:rsidRPr="000B7C95" w:rsidTr="00274D22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 xml:space="preserve">magisteriji znanosti </w:t>
            </w:r>
            <w:r w:rsidRPr="000B7C95">
              <w:rPr>
                <w:rFonts w:ascii="Calibri" w:hAnsi="Calibri" w:cs="Calibri"/>
                <w:i/>
                <w:iCs/>
                <w:sz w:val="18"/>
                <w:szCs w:val="18"/>
              </w:rPr>
              <w:t>PRED imenom</w:t>
            </w: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4D22" w:rsidRPr="000B7C95" w:rsidTr="00274D22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doktorati znanosti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doktorati znanosti (3. bolonjska stopnja)</w:t>
            </w:r>
          </w:p>
        </w:tc>
      </w:tr>
    </w:tbl>
    <w:p w:rsidR="007C3696" w:rsidRPr="000B7C95" w:rsidRDefault="007C3696" w:rsidP="007C3696">
      <w:pPr>
        <w:rPr>
          <w:rFonts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74D22" w:rsidRPr="000B7C95" w:rsidTr="007B681F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74D22" w:rsidRPr="000B7C95" w:rsidRDefault="00274D22" w:rsidP="007B68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74D22" w:rsidRPr="000B7C95" w:rsidRDefault="00274D2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74D22" w:rsidRPr="000B7C95" w:rsidRDefault="00274D2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74D22" w:rsidRPr="000B7C95" w:rsidRDefault="00274D2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74D22" w:rsidRPr="000B7C95" w:rsidRDefault="00274D2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Datum zaključka</w:t>
            </w:r>
          </w:p>
        </w:tc>
      </w:tr>
      <w:tr w:rsidR="00274D22" w:rsidRPr="000B7C95" w:rsidTr="007B681F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4D22" w:rsidRPr="000B7C95" w:rsidRDefault="00274D2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4" w:name="Besedilo12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5" w:name="Besedilo16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6" w:name="Besedilo24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274D22" w:rsidRPr="000B7C95" w:rsidTr="007B681F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:rsidR="00274D22" w:rsidRPr="000B7C95" w:rsidRDefault="00274D2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7" w:name="Besedilo9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835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8" w:name="Besedilo13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985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9" w:name="Besedilo17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984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274D22" w:rsidRPr="000B7C95" w:rsidTr="007B681F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:rsidR="00274D22" w:rsidRPr="000B7C95" w:rsidRDefault="00274D2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1" w:name="Besedilo10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835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2" w:name="Besedilo14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985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3" w:name="Besedilo18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984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4" w:name="Besedilo26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274D22" w:rsidRPr="000B7C95" w:rsidTr="007B681F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:rsidR="00274D22" w:rsidRPr="000B7C95" w:rsidRDefault="00274D2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5" w:name="Besedilo11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835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6" w:name="Besedilo15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985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984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8" w:name="Besedilo27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:rsidR="00274D22" w:rsidRPr="000B7C95" w:rsidRDefault="00274D22" w:rsidP="00274D22">
      <w:pPr>
        <w:rPr>
          <w:rFonts w:cs="Arial"/>
          <w:i/>
          <w:sz w:val="18"/>
          <w:szCs w:val="18"/>
        </w:rPr>
      </w:pPr>
      <w:r w:rsidRPr="000B7C95">
        <w:rPr>
          <w:rFonts w:cs="Arial"/>
          <w:i/>
          <w:sz w:val="18"/>
          <w:szCs w:val="18"/>
        </w:rPr>
        <w:t>Opomba: prosimo dodajte vrstice po potrebi.</w:t>
      </w:r>
    </w:p>
    <w:p w:rsidR="007C3696" w:rsidRPr="000B7C95" w:rsidRDefault="007C3696" w:rsidP="007C3696">
      <w:pPr>
        <w:outlineLvl w:val="0"/>
        <w:rPr>
          <w:rFonts w:cs="Arial"/>
          <w:b/>
          <w:sz w:val="18"/>
          <w:szCs w:val="18"/>
        </w:rPr>
      </w:pPr>
      <w:r w:rsidRPr="000B7C95">
        <w:rPr>
          <w:rFonts w:cs="Arial"/>
          <w:b/>
          <w:sz w:val="18"/>
          <w:szCs w:val="18"/>
        </w:rPr>
        <w:t>3) DELOVNE IZKUŠNJE:</w:t>
      </w:r>
    </w:p>
    <w:p w:rsidR="007C3696" w:rsidRPr="000B7C95" w:rsidRDefault="007C3696" w:rsidP="007C3696">
      <w:pPr>
        <w:outlineLvl w:val="0"/>
        <w:rPr>
          <w:rFonts w:cs="Arial"/>
          <w:b/>
          <w:sz w:val="18"/>
          <w:szCs w:val="18"/>
        </w:rPr>
      </w:pPr>
    </w:p>
    <w:p w:rsidR="007C3696" w:rsidRPr="000B7C95" w:rsidRDefault="007C3696" w:rsidP="000B7C95">
      <w:pPr>
        <w:jc w:val="both"/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>(Prosimo, navedite vse svoje prejšnje zaposlitve v kronološkem vrstnem redu od trenutne oz. zadnje zaposlitve do prve zaposlitve)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4"/>
        <w:gridCol w:w="4651"/>
      </w:tblGrid>
      <w:tr w:rsidR="007C3696" w:rsidRPr="000B7C95" w:rsidTr="00274D22">
        <w:tc>
          <w:tcPr>
            <w:tcW w:w="8714" w:type="dxa"/>
            <w:gridSpan w:val="2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Trenutna oz. zadnja zaposlitev</w:t>
            </w:r>
          </w:p>
        </w:tc>
      </w:tr>
      <w:tr w:rsidR="007C3696" w:rsidRPr="000B7C95" w:rsidTr="00274D22">
        <w:trPr>
          <w:trHeight w:val="318"/>
        </w:trPr>
        <w:tc>
          <w:tcPr>
            <w:tcW w:w="4333" w:type="dxa"/>
            <w:vMerge w:val="restart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Naziv in naslov delodajalca:</w:t>
            </w:r>
          </w:p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9" w:name="Besedilo28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81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Obdobje zaposlitve:</w:t>
            </w:r>
          </w:p>
        </w:tc>
      </w:tr>
      <w:tr w:rsidR="007C3696" w:rsidRPr="000B7C95" w:rsidTr="000B7C95">
        <w:trPr>
          <w:trHeight w:val="845"/>
        </w:trPr>
        <w:tc>
          <w:tcPr>
            <w:tcW w:w="4333" w:type="dxa"/>
            <w:vMerge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81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Od (mesec/leto):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0" w:name="Besedilo29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Do (mesec/leto):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1" w:name="Besedilo30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Skupaj (let/mesecev):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2" w:name="Besedilo31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7C3696" w:rsidRPr="000B7C95" w:rsidTr="00274D22">
        <w:tc>
          <w:tcPr>
            <w:tcW w:w="8714" w:type="dxa"/>
            <w:gridSpan w:val="2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Naziv delovnega mesta: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3" w:name="Besedilo32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274D22" w:rsidRPr="000B7C95" w:rsidTr="00274D22">
        <w:tc>
          <w:tcPr>
            <w:tcW w:w="8714" w:type="dxa"/>
            <w:gridSpan w:val="2"/>
            <w:shd w:val="clear" w:color="auto" w:fill="auto"/>
          </w:tcPr>
          <w:p w:rsidR="00274D22" w:rsidRPr="000B7C95" w:rsidRDefault="00274D22" w:rsidP="00274D22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Zahtevana izobrazba (</w:t>
            </w:r>
            <w:r w:rsidRPr="000B7C95">
              <w:rPr>
                <w:rFonts w:cs="Arial"/>
                <w:sz w:val="18"/>
                <w:szCs w:val="18"/>
                <w:u w:val="single"/>
              </w:rPr>
              <w:t>prosimo podčrtajte</w:t>
            </w:r>
            <w:r w:rsidRPr="000B7C95">
              <w:rPr>
                <w:rFonts w:cs="Arial"/>
                <w:sz w:val="18"/>
                <w:szCs w:val="18"/>
              </w:rPr>
              <w:t xml:space="preserve">): </w:t>
            </w: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160"/>
              <w:gridCol w:w="4376"/>
            </w:tblGrid>
            <w:tr w:rsidR="00274D22" w:rsidRPr="000B7C95" w:rsidTr="007B681F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izobrazbe po novih ''bolonjskih'' programih</w:t>
                  </w:r>
                </w:p>
              </w:tc>
            </w:tr>
            <w:tr w:rsidR="00274D22" w:rsidRPr="000B7C95" w:rsidTr="00274D22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274D22" w:rsidRPr="000B7C95" w:rsidTr="00274D22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274D22" w:rsidRPr="000B7C95" w:rsidTr="00274D22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visokošolski strokovni programi (1. bolonjska stopnja)</w:t>
                  </w:r>
                </w:p>
              </w:tc>
            </w:tr>
            <w:tr w:rsidR="00274D22" w:rsidRPr="000B7C95" w:rsidTr="00274D22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univerzitetni programi (1. bolonjska stopnja)</w:t>
                  </w:r>
                </w:p>
              </w:tc>
            </w:tr>
            <w:tr w:rsidR="00274D22" w:rsidRPr="000B7C95" w:rsidTr="00274D22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 xml:space="preserve">magisteriji stroke </w:t>
                  </w:r>
                  <w:r w:rsidRPr="000B7C95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ZA imenom</w:t>
                  </w: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 xml:space="preserve"> (2. bolonjska stopnja)</w:t>
                  </w:r>
                </w:p>
              </w:tc>
            </w:tr>
            <w:tr w:rsidR="00274D22" w:rsidRPr="000B7C95" w:rsidTr="00274D22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74D22" w:rsidRPr="000B7C95" w:rsidTr="00274D22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274D22" w:rsidRPr="000B7C95" w:rsidTr="00274D22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 xml:space="preserve">magisteriji znanosti </w:t>
                  </w:r>
                  <w:r w:rsidRPr="000B7C95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74D22" w:rsidRPr="000B7C95" w:rsidTr="00274D22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doktorati znanosti (3. bolonjska stopnja)</w:t>
                  </w:r>
                </w:p>
              </w:tc>
            </w:tr>
          </w:tbl>
          <w:p w:rsidR="00274D22" w:rsidRPr="000B7C95" w:rsidRDefault="00274D22" w:rsidP="00274D22">
            <w:pPr>
              <w:rPr>
                <w:rFonts w:cs="Arial"/>
                <w:sz w:val="18"/>
                <w:szCs w:val="18"/>
              </w:rPr>
            </w:pPr>
          </w:p>
        </w:tc>
      </w:tr>
      <w:tr w:rsidR="00274D22" w:rsidRPr="000B7C95" w:rsidTr="00274D22">
        <w:tc>
          <w:tcPr>
            <w:tcW w:w="8714" w:type="dxa"/>
            <w:gridSpan w:val="2"/>
            <w:shd w:val="clear" w:color="auto" w:fill="auto"/>
          </w:tcPr>
          <w:p w:rsidR="00274D22" w:rsidRPr="000B7C95" w:rsidRDefault="00274D22" w:rsidP="00274D22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Vrsta zaposlitve (nedoločen čas/določen čas/drugo):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4" w:name="Besedilo34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274D22" w:rsidRPr="000B7C95" w:rsidTr="00274D22">
        <w:tc>
          <w:tcPr>
            <w:tcW w:w="8714" w:type="dxa"/>
            <w:gridSpan w:val="2"/>
            <w:shd w:val="clear" w:color="auto" w:fill="auto"/>
          </w:tcPr>
          <w:p w:rsidR="00347F62" w:rsidRPr="000B7C95" w:rsidRDefault="00274D22" w:rsidP="00274D22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Opis del in nalog:</w:t>
            </w:r>
          </w:p>
          <w:p w:rsidR="00274D22" w:rsidRPr="000B7C95" w:rsidRDefault="00274D22" w:rsidP="00274D22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5" w:name="Besedilo35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  <w:p w:rsidR="00347F62" w:rsidRPr="000B7C95" w:rsidRDefault="00347F62" w:rsidP="00274D22">
            <w:pPr>
              <w:rPr>
                <w:rFonts w:cs="Arial"/>
                <w:sz w:val="18"/>
                <w:szCs w:val="18"/>
              </w:rPr>
            </w:pPr>
          </w:p>
          <w:p w:rsidR="00347F62" w:rsidRPr="000B7C95" w:rsidRDefault="00347F62" w:rsidP="00274D22">
            <w:pPr>
              <w:rPr>
                <w:rFonts w:cs="Arial"/>
                <w:sz w:val="18"/>
                <w:szCs w:val="18"/>
              </w:rPr>
            </w:pPr>
          </w:p>
          <w:p w:rsidR="00347F62" w:rsidRPr="000B7C95" w:rsidRDefault="00347F62" w:rsidP="00274D22">
            <w:pPr>
              <w:rPr>
                <w:rFonts w:cs="Arial"/>
                <w:sz w:val="18"/>
                <w:szCs w:val="18"/>
              </w:rPr>
            </w:pPr>
          </w:p>
          <w:p w:rsidR="00347F62" w:rsidRPr="000B7C95" w:rsidRDefault="00347F62" w:rsidP="00274D22">
            <w:pPr>
              <w:rPr>
                <w:rFonts w:cs="Arial"/>
                <w:sz w:val="18"/>
                <w:szCs w:val="18"/>
              </w:rPr>
            </w:pPr>
          </w:p>
          <w:p w:rsidR="00274D22" w:rsidRPr="000B7C95" w:rsidRDefault="00274D22" w:rsidP="00274D2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4659"/>
        <w:gridCol w:w="193"/>
      </w:tblGrid>
      <w:tr w:rsidR="007C3696" w:rsidRPr="000B7C95" w:rsidTr="007B4882">
        <w:tc>
          <w:tcPr>
            <w:tcW w:w="9288" w:type="dxa"/>
            <w:gridSpan w:val="3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Prejšnje zaposlitve:</w:t>
            </w:r>
          </w:p>
        </w:tc>
      </w:tr>
      <w:tr w:rsidR="007B4882" w:rsidRPr="000B7C95" w:rsidTr="007B4882">
        <w:trPr>
          <w:gridAfter w:val="1"/>
          <w:wAfter w:w="193" w:type="dxa"/>
          <w:trHeight w:val="318"/>
        </w:trPr>
        <w:tc>
          <w:tcPr>
            <w:tcW w:w="4436" w:type="dxa"/>
            <w:vMerge w:val="restart"/>
            <w:shd w:val="clear" w:color="auto" w:fill="auto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Naziv in naslov delodajalca:</w:t>
            </w: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59" w:type="dxa"/>
            <w:shd w:val="clear" w:color="auto" w:fill="auto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Obdobje zaposlitve:</w:t>
            </w:r>
          </w:p>
        </w:tc>
      </w:tr>
      <w:tr w:rsidR="007B4882" w:rsidRPr="000B7C95" w:rsidTr="000B7C95">
        <w:trPr>
          <w:gridAfter w:val="1"/>
          <w:wAfter w:w="193" w:type="dxa"/>
          <w:trHeight w:val="780"/>
        </w:trPr>
        <w:tc>
          <w:tcPr>
            <w:tcW w:w="4436" w:type="dxa"/>
            <w:vMerge/>
            <w:shd w:val="clear" w:color="auto" w:fill="auto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59" w:type="dxa"/>
            <w:shd w:val="clear" w:color="auto" w:fill="auto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Od (mesec/leto):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Do (mesec/leto):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Skupaj (let/mesecev):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4882" w:rsidRPr="000B7C95" w:rsidTr="007B4882">
        <w:trPr>
          <w:gridAfter w:val="1"/>
          <w:wAfter w:w="193" w:type="dxa"/>
        </w:trPr>
        <w:tc>
          <w:tcPr>
            <w:tcW w:w="9095" w:type="dxa"/>
            <w:gridSpan w:val="2"/>
            <w:shd w:val="clear" w:color="auto" w:fill="auto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Naziv delovnega mesta: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4882" w:rsidRPr="000B7C95" w:rsidTr="007B4882">
        <w:trPr>
          <w:gridAfter w:val="1"/>
          <w:wAfter w:w="193" w:type="dxa"/>
        </w:trPr>
        <w:tc>
          <w:tcPr>
            <w:tcW w:w="9095" w:type="dxa"/>
            <w:gridSpan w:val="2"/>
            <w:shd w:val="clear" w:color="auto" w:fill="auto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Zahtevana izobrazba (</w:t>
            </w:r>
            <w:r w:rsidRPr="000B7C95">
              <w:rPr>
                <w:rFonts w:cs="Arial"/>
                <w:sz w:val="18"/>
                <w:szCs w:val="18"/>
                <w:u w:val="single"/>
              </w:rPr>
              <w:t>prosimo podčrtajte</w:t>
            </w:r>
            <w:r w:rsidRPr="000B7C95">
              <w:rPr>
                <w:rFonts w:cs="Arial"/>
                <w:sz w:val="18"/>
                <w:szCs w:val="18"/>
              </w:rPr>
              <w:t xml:space="preserve">): </w:t>
            </w:r>
          </w:p>
          <w:tbl>
            <w:tblPr>
              <w:tblW w:w="8505" w:type="dxa"/>
              <w:tblInd w:w="35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160"/>
              <w:gridCol w:w="4376"/>
            </w:tblGrid>
            <w:tr w:rsidR="007B4882" w:rsidRPr="000B7C95" w:rsidTr="007B681F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izobrazbe po novih ''bolonjskih'' programih</w:t>
                  </w:r>
                </w:p>
              </w:tc>
            </w:tr>
            <w:tr w:rsidR="007B4882" w:rsidRPr="000B7C95" w:rsidTr="007B681F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7B4882" w:rsidRPr="000B7C95" w:rsidTr="007B681F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7B4882" w:rsidRPr="000B7C95" w:rsidTr="007B681F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visokošolski strokovni programi (1. bolonjska stopnja)</w:t>
                  </w:r>
                </w:p>
              </w:tc>
            </w:tr>
            <w:tr w:rsidR="007B4882" w:rsidRPr="000B7C95" w:rsidTr="007B681F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univerzitetni programi (1. bolonjska stopnja)</w:t>
                  </w:r>
                </w:p>
              </w:tc>
            </w:tr>
            <w:tr w:rsidR="007B4882" w:rsidRPr="000B7C95" w:rsidTr="007B681F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 xml:space="preserve">magisteriji stroke </w:t>
                  </w:r>
                  <w:r w:rsidRPr="000B7C95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ZA imenom</w:t>
                  </w: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 xml:space="preserve"> (2. bolonjska stopnja)</w:t>
                  </w:r>
                </w:p>
              </w:tc>
            </w:tr>
            <w:tr w:rsidR="007B4882" w:rsidRPr="000B7C95" w:rsidTr="007B681F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7B4882" w:rsidRPr="000B7C95" w:rsidTr="007B681F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7B4882" w:rsidRPr="000B7C95" w:rsidTr="007B681F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 xml:space="preserve">magisteriji znanosti </w:t>
                  </w:r>
                  <w:r w:rsidRPr="000B7C95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7B4882" w:rsidRPr="000B7C95" w:rsidTr="007B681F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doktorati znanosti (3. bolonjska stopnja)</w:t>
                  </w:r>
                </w:p>
              </w:tc>
            </w:tr>
          </w:tbl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</w:tr>
      <w:tr w:rsidR="007B4882" w:rsidRPr="000B7C95" w:rsidTr="007B4882">
        <w:trPr>
          <w:gridAfter w:val="1"/>
          <w:wAfter w:w="193" w:type="dxa"/>
        </w:trPr>
        <w:tc>
          <w:tcPr>
            <w:tcW w:w="9095" w:type="dxa"/>
            <w:gridSpan w:val="2"/>
            <w:shd w:val="clear" w:color="auto" w:fill="auto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Vrsta zaposlitve (nedoločen čas/določen čas/drugo):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4882" w:rsidRPr="000B7C95" w:rsidTr="007B4882">
        <w:trPr>
          <w:gridAfter w:val="1"/>
          <w:wAfter w:w="193" w:type="dxa"/>
        </w:trPr>
        <w:tc>
          <w:tcPr>
            <w:tcW w:w="9095" w:type="dxa"/>
            <w:gridSpan w:val="2"/>
            <w:shd w:val="clear" w:color="auto" w:fill="auto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Opis del in nalog:</w:t>
            </w: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7C3696" w:rsidRPr="000B7C95" w:rsidRDefault="007C3696" w:rsidP="007C3696">
      <w:pPr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>Opomba: prosimo dodajte vrstice po potrebi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rPr>
          <w:rFonts w:cs="Arial"/>
          <w:b/>
          <w:sz w:val="18"/>
          <w:szCs w:val="18"/>
        </w:rPr>
      </w:pPr>
      <w:r w:rsidRPr="000B7C95">
        <w:rPr>
          <w:rFonts w:cs="Arial"/>
          <w:b/>
          <w:sz w:val="18"/>
          <w:szCs w:val="18"/>
        </w:rPr>
        <w:t>Skupaj delovnih izkušenj (leto/meseci): ____________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outlineLvl w:val="0"/>
        <w:rPr>
          <w:rFonts w:cs="Arial"/>
          <w:b/>
          <w:sz w:val="18"/>
          <w:szCs w:val="18"/>
        </w:rPr>
      </w:pPr>
      <w:r w:rsidRPr="000B7C95">
        <w:rPr>
          <w:rFonts w:cs="Arial"/>
          <w:b/>
          <w:sz w:val="18"/>
          <w:szCs w:val="18"/>
        </w:rPr>
        <w:t>4) FUNKCIONALNA ZNANJA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spacing w:after="120"/>
        <w:outlineLvl w:val="0"/>
        <w:rPr>
          <w:rFonts w:cs="Arial"/>
          <w:b/>
          <w:sz w:val="18"/>
          <w:szCs w:val="18"/>
        </w:rPr>
      </w:pPr>
      <w:r w:rsidRPr="000B7C95">
        <w:rPr>
          <w:rFonts w:cs="Arial"/>
          <w:b/>
          <w:sz w:val="18"/>
          <w:szCs w:val="18"/>
        </w:rPr>
        <w:t>a) Opravljeni izpiti in usposabljanja: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545"/>
        <w:gridCol w:w="1134"/>
        <w:gridCol w:w="1134"/>
        <w:gridCol w:w="2693"/>
      </w:tblGrid>
      <w:tr w:rsidR="007B4882" w:rsidRPr="000B7C95" w:rsidTr="007B681F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13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B4882" w:rsidRPr="000B7C95" w:rsidRDefault="007B4882" w:rsidP="000B7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sz w:val="16"/>
                <w:szCs w:val="16"/>
              </w:rPr>
              <w:t>v kolikor DA, navedite</w:t>
            </w:r>
            <w:r w:rsidR="000B7C95">
              <w:rPr>
                <w:rFonts w:cs="Arial"/>
                <w:sz w:val="16"/>
                <w:szCs w:val="16"/>
              </w:rPr>
              <w:t xml:space="preserve"> </w:t>
            </w:r>
            <w:r w:rsidRPr="000B7C95">
              <w:rPr>
                <w:rFonts w:cs="Arial"/>
                <w:b/>
                <w:sz w:val="16"/>
                <w:szCs w:val="16"/>
              </w:rPr>
              <w:t>št., datum in izdajatelja potrdila / listine:</w:t>
            </w:r>
          </w:p>
        </w:tc>
      </w:tr>
      <w:tr w:rsidR="007B4882" w:rsidRPr="000B7C95" w:rsidTr="000B7C95">
        <w:trPr>
          <w:trHeight w:val="446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NE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DA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</w:tr>
      <w:tr w:rsidR="007B4882" w:rsidRPr="000B7C95" w:rsidTr="000B7C95">
        <w:trPr>
          <w:trHeight w:val="537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5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NE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DA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7B4882" w:rsidRPr="000B7C95" w:rsidRDefault="007B4882" w:rsidP="007B4882">
      <w:pPr>
        <w:rPr>
          <w:rFonts w:cs="Arial"/>
          <w:sz w:val="18"/>
          <w:szCs w:val="18"/>
        </w:rPr>
      </w:pPr>
    </w:p>
    <w:p w:rsidR="007B4882" w:rsidRPr="000B7C95" w:rsidRDefault="007B4882" w:rsidP="007B4882">
      <w:pPr>
        <w:outlineLvl w:val="0"/>
        <w:rPr>
          <w:rFonts w:cs="Arial"/>
          <w:b/>
          <w:sz w:val="18"/>
          <w:szCs w:val="18"/>
        </w:rPr>
      </w:pPr>
      <w:r w:rsidRPr="000B7C95">
        <w:rPr>
          <w:rFonts w:cs="Arial"/>
          <w:sz w:val="18"/>
          <w:szCs w:val="18"/>
        </w:rPr>
        <w:t>Dodatno:</w:t>
      </w:r>
    </w:p>
    <w:p w:rsidR="007B4882" w:rsidRPr="000B7C95" w:rsidRDefault="007B4882" w:rsidP="007B4882">
      <w:pPr>
        <w:rPr>
          <w:rFonts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522"/>
        <w:gridCol w:w="1984"/>
      </w:tblGrid>
      <w:tr w:rsidR="007B4882" w:rsidRPr="000B7C95" w:rsidTr="007B681F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522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Datum</w:t>
            </w:r>
          </w:p>
        </w:tc>
      </w:tr>
      <w:tr w:rsidR="007B4882" w:rsidRPr="000B7C95" w:rsidTr="007B681F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65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</w:tr>
      <w:tr w:rsidR="007B4882" w:rsidRPr="000B7C95" w:rsidTr="007B681F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</w:tr>
      <w:tr w:rsidR="007B4882" w:rsidRPr="000B7C95" w:rsidTr="007B681F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</w:tr>
      <w:tr w:rsidR="007B4882" w:rsidRPr="000B7C95" w:rsidTr="007B681F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</w:tr>
      <w:tr w:rsidR="007B4882" w:rsidRPr="000B7C95" w:rsidTr="007B681F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7B4882" w:rsidRPr="000B7C95" w:rsidRDefault="007B4882" w:rsidP="007B4882">
      <w:pPr>
        <w:rPr>
          <w:rFonts w:cs="Arial"/>
          <w:i/>
          <w:sz w:val="18"/>
          <w:szCs w:val="18"/>
        </w:rPr>
      </w:pPr>
      <w:r w:rsidRPr="000B7C95">
        <w:rPr>
          <w:rFonts w:cs="Arial"/>
          <w:i/>
          <w:sz w:val="18"/>
          <w:szCs w:val="18"/>
        </w:rPr>
        <w:t>Opomba: prosimo dodajte vrstice po potrebi.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B4882" w:rsidRPr="000B7C95" w:rsidRDefault="000B7C95" w:rsidP="007B4882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b) Ostala funkcionalna znanja</w:t>
      </w:r>
    </w:p>
    <w:p w:rsidR="007B4882" w:rsidRPr="000B7C95" w:rsidRDefault="007B4882" w:rsidP="007B4882">
      <w:pPr>
        <w:rPr>
          <w:rFonts w:cs="Arial"/>
          <w:b/>
          <w:sz w:val="18"/>
          <w:szCs w:val="18"/>
        </w:rPr>
      </w:pPr>
    </w:p>
    <w:p w:rsidR="007B4882" w:rsidRPr="000B7C95" w:rsidRDefault="007B4882" w:rsidP="007B4882">
      <w:pPr>
        <w:rPr>
          <w:rFonts w:cs="Arial"/>
          <w:b/>
          <w:sz w:val="18"/>
          <w:szCs w:val="18"/>
        </w:rPr>
      </w:pPr>
      <w:r w:rsidRPr="000B7C95">
        <w:rPr>
          <w:rFonts w:cs="Arial"/>
          <w:b/>
          <w:sz w:val="18"/>
          <w:szCs w:val="18"/>
        </w:rPr>
        <w:t>Delo z računalnikom ter druga znanja in veščine:</w:t>
      </w:r>
    </w:p>
    <w:p w:rsidR="007B4882" w:rsidRPr="000B7C95" w:rsidRDefault="007B4882" w:rsidP="007B4882">
      <w:pPr>
        <w:rPr>
          <w:rFonts w:cs="Arial"/>
          <w:i/>
          <w:sz w:val="18"/>
          <w:szCs w:val="18"/>
        </w:rPr>
      </w:pPr>
      <w:r w:rsidRPr="000B7C95">
        <w:rPr>
          <w:rFonts w:cs="Arial"/>
          <w:i/>
          <w:sz w:val="18"/>
          <w:szCs w:val="18"/>
        </w:rPr>
        <w:t>Prosimo, navedite vaša znanja in veščine oz. področja dela, na/s katerimi imate delovne izkušnje:</w:t>
      </w:r>
    </w:p>
    <w:p w:rsidR="007B4882" w:rsidRPr="000B7C95" w:rsidRDefault="007B4882" w:rsidP="007B4882">
      <w:pPr>
        <w:rPr>
          <w:rFonts w:cs="Arial"/>
          <w:sz w:val="18"/>
          <w:szCs w:val="18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3"/>
        <w:gridCol w:w="826"/>
        <w:gridCol w:w="967"/>
        <w:gridCol w:w="858"/>
        <w:gridCol w:w="858"/>
      </w:tblGrid>
      <w:tr w:rsidR="007B4882" w:rsidRPr="000B7C95" w:rsidTr="007B4882">
        <w:tc>
          <w:tcPr>
            <w:tcW w:w="27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1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NE</w:t>
            </w:r>
          </w:p>
        </w:tc>
        <w:tc>
          <w:tcPr>
            <w:tcW w:w="1723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DA</w:t>
            </w:r>
          </w:p>
        </w:tc>
      </w:tr>
      <w:tr w:rsidR="007B4882" w:rsidRPr="000B7C95" w:rsidTr="007B4882">
        <w:tc>
          <w:tcPr>
            <w:tcW w:w="2746" w:type="pct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1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osnovno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B4882" w:rsidRPr="000B7C95" w:rsidRDefault="007B488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srednje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B4882" w:rsidRPr="000B7C95" w:rsidRDefault="007B488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odlično</w:t>
            </w:r>
          </w:p>
        </w:tc>
      </w:tr>
      <w:tr w:rsidR="007B4882" w:rsidRPr="000B7C95" w:rsidTr="007B4882">
        <w:trPr>
          <w:trHeight w:val="356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b/>
                <w:sz w:val="18"/>
                <w:szCs w:val="18"/>
              </w:rPr>
            </w:pPr>
            <w:bookmarkStart w:id="26" w:name="_Hlk34654547"/>
            <w:r w:rsidRPr="000B7C95">
              <w:rPr>
                <w:rFonts w:cs="Arial"/>
                <w:b/>
                <w:sz w:val="18"/>
                <w:szCs w:val="18"/>
              </w:rPr>
              <w:t>Lotus Notes</w:t>
            </w:r>
          </w:p>
        </w:tc>
        <w:tc>
          <w:tcPr>
            <w:tcW w:w="5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4882" w:rsidRPr="000B7C95" w:rsidTr="007B4882">
        <w:trPr>
          <w:trHeight w:val="356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MRRSP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4882" w:rsidRPr="000B7C95" w:rsidTr="007B4882">
        <w:trPr>
          <w:trHeight w:val="356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b/>
                <w:sz w:val="18"/>
                <w:szCs w:val="18"/>
              </w:rPr>
            </w:pPr>
            <w:bookmarkStart w:id="27" w:name="_Hlk34654591"/>
            <w:r w:rsidRPr="000B7C95">
              <w:rPr>
                <w:rFonts w:cs="Arial"/>
                <w:b/>
                <w:sz w:val="18"/>
                <w:szCs w:val="18"/>
              </w:rPr>
              <w:t>Form.net</w:t>
            </w:r>
          </w:p>
        </w:tc>
        <w:tc>
          <w:tcPr>
            <w:tcW w:w="5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End w:id="26"/>
      <w:bookmarkEnd w:id="27"/>
      <w:tr w:rsidR="007B4882" w:rsidRPr="000B7C95" w:rsidTr="007B4882">
        <w:trPr>
          <w:trHeight w:val="382"/>
        </w:trPr>
        <w:tc>
          <w:tcPr>
            <w:tcW w:w="27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Word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4882" w:rsidRPr="000B7C95" w:rsidTr="007B4882">
        <w:trPr>
          <w:trHeight w:val="350"/>
        </w:trPr>
        <w:tc>
          <w:tcPr>
            <w:tcW w:w="27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Excel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4882" w:rsidRPr="000B7C95" w:rsidTr="007B4882">
        <w:trPr>
          <w:trHeight w:val="350"/>
        </w:trPr>
        <w:tc>
          <w:tcPr>
            <w:tcW w:w="27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Drugo:</w:t>
            </w:r>
          </w:p>
        </w:tc>
        <w:tc>
          <w:tcPr>
            <w:tcW w:w="5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</w:tcBorders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4882" w:rsidRPr="000B7C95" w:rsidTr="007B4882">
        <w:trPr>
          <w:trHeight w:val="350"/>
        </w:trPr>
        <w:tc>
          <w:tcPr>
            <w:tcW w:w="2746" w:type="pct"/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Drugo: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7B4882" w:rsidRPr="000B7C95" w:rsidRDefault="007B4882" w:rsidP="007B4882">
      <w:pPr>
        <w:rPr>
          <w:rFonts w:cs="Arial"/>
          <w:i/>
          <w:sz w:val="18"/>
          <w:szCs w:val="18"/>
        </w:rPr>
      </w:pPr>
      <w:r w:rsidRPr="000B7C95">
        <w:rPr>
          <w:rFonts w:cs="Arial"/>
          <w:i/>
          <w:sz w:val="18"/>
          <w:szCs w:val="18"/>
        </w:rPr>
        <w:t>Opomba: prosimo dodajte vrstice po potrebi.</w:t>
      </w:r>
    </w:p>
    <w:p w:rsidR="007C3696" w:rsidRPr="000B7C95" w:rsidRDefault="000B7C95" w:rsidP="007C3696">
      <w:pPr>
        <w:outlineLvl w:val="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5</w:t>
      </w:r>
      <w:r w:rsidR="007C3696" w:rsidRPr="000B7C95">
        <w:rPr>
          <w:rFonts w:cs="Arial"/>
          <w:b/>
          <w:sz w:val="18"/>
          <w:szCs w:val="18"/>
        </w:rPr>
        <w:t>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4"/>
      </w:tblGrid>
      <w:tr w:rsidR="007C3696" w:rsidRPr="000B7C95">
        <w:trPr>
          <w:trHeight w:val="10438"/>
        </w:trPr>
        <w:tc>
          <w:tcPr>
            <w:tcW w:w="9212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8" w:name="Besedilo68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</w:p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7C3696" w:rsidRPr="000B7C95" w:rsidRDefault="007C3696" w:rsidP="007C3696">
      <w:pPr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br w:type="page"/>
      </w:r>
      <w:r w:rsidRPr="000B7C95">
        <w:rPr>
          <w:rFonts w:cs="Arial"/>
          <w:b/>
          <w:sz w:val="18"/>
          <w:szCs w:val="18"/>
          <w:u w:val="single"/>
        </w:rPr>
        <w:t xml:space="preserve">IZJAVA O IZPOLNJEVANJU POGOJEV 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rPr>
          <w:rFonts w:cs="Arial"/>
          <w:b/>
          <w:sz w:val="18"/>
          <w:szCs w:val="18"/>
        </w:rPr>
      </w:pPr>
      <w:r w:rsidRPr="000B7C95">
        <w:rPr>
          <w:rFonts w:cs="Arial"/>
          <w:b/>
          <w:sz w:val="18"/>
          <w:szCs w:val="18"/>
        </w:rPr>
        <w:t>Podpisani/a: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5"/>
        <w:gridCol w:w="5329"/>
      </w:tblGrid>
      <w:tr w:rsidR="007C3696" w:rsidRPr="000B7C95" w:rsidTr="00693DC9">
        <w:trPr>
          <w:trHeight w:val="267"/>
        </w:trPr>
        <w:tc>
          <w:tcPr>
            <w:tcW w:w="3385" w:type="dxa"/>
            <w:shd w:val="clear" w:color="auto" w:fill="auto"/>
          </w:tcPr>
          <w:p w:rsidR="007C3696" w:rsidRPr="000B7C95" w:rsidRDefault="007C3696" w:rsidP="007C3696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Ime in priimek:</w:t>
            </w:r>
          </w:p>
        </w:tc>
        <w:tc>
          <w:tcPr>
            <w:tcW w:w="5329" w:type="dxa"/>
            <w:shd w:val="clear" w:color="auto" w:fill="auto"/>
          </w:tcPr>
          <w:p w:rsidR="007C3696" w:rsidRPr="000B7C95" w:rsidRDefault="007C3696" w:rsidP="007C3696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9" w:name="Besedilo69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7C3696" w:rsidRPr="000B7C95" w:rsidTr="00693DC9">
        <w:trPr>
          <w:trHeight w:val="268"/>
        </w:trPr>
        <w:tc>
          <w:tcPr>
            <w:tcW w:w="3385" w:type="dxa"/>
            <w:shd w:val="clear" w:color="auto" w:fill="auto"/>
          </w:tcPr>
          <w:p w:rsidR="007C3696" w:rsidRPr="000B7C95" w:rsidRDefault="007C3696" w:rsidP="007C3696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Datum rojstva:</w:t>
            </w:r>
          </w:p>
        </w:tc>
        <w:tc>
          <w:tcPr>
            <w:tcW w:w="5329" w:type="dxa"/>
            <w:shd w:val="clear" w:color="auto" w:fill="auto"/>
          </w:tcPr>
          <w:p w:rsidR="007C3696" w:rsidRPr="000B7C95" w:rsidRDefault="007C3696" w:rsidP="007C3696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0" w:name="Besedilo70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7C3696" w:rsidRPr="000B7C95" w:rsidTr="00693DC9">
        <w:trPr>
          <w:trHeight w:val="268"/>
        </w:trPr>
        <w:tc>
          <w:tcPr>
            <w:tcW w:w="3385" w:type="dxa"/>
            <w:shd w:val="clear" w:color="auto" w:fill="auto"/>
          </w:tcPr>
          <w:p w:rsidR="007C3696" w:rsidRPr="000B7C95" w:rsidRDefault="007C3696" w:rsidP="007C3696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Stalno prebivališče:</w:t>
            </w:r>
          </w:p>
        </w:tc>
        <w:tc>
          <w:tcPr>
            <w:tcW w:w="5329" w:type="dxa"/>
            <w:shd w:val="clear" w:color="auto" w:fill="auto"/>
          </w:tcPr>
          <w:p w:rsidR="007C3696" w:rsidRPr="000B7C95" w:rsidRDefault="007C3696" w:rsidP="007C3696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1" w:name="Besedilo72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7C3696" w:rsidRPr="000B7C95" w:rsidTr="00693DC9">
        <w:trPr>
          <w:trHeight w:val="268"/>
        </w:trPr>
        <w:tc>
          <w:tcPr>
            <w:tcW w:w="3385" w:type="dxa"/>
            <w:shd w:val="clear" w:color="auto" w:fill="auto"/>
          </w:tcPr>
          <w:p w:rsidR="007C3696" w:rsidRPr="000B7C95" w:rsidRDefault="007C3696" w:rsidP="007C3696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Začasno prebivališče:</w:t>
            </w:r>
          </w:p>
        </w:tc>
        <w:tc>
          <w:tcPr>
            <w:tcW w:w="5329" w:type="dxa"/>
            <w:shd w:val="clear" w:color="auto" w:fill="auto"/>
          </w:tcPr>
          <w:p w:rsidR="007C3696" w:rsidRPr="000B7C95" w:rsidRDefault="007C3696" w:rsidP="007C3696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2" w:name="Besedilo73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32"/>
          </w:p>
        </w:tc>
      </w:tr>
      <w:tr w:rsidR="007C3696" w:rsidRPr="000B7C95" w:rsidTr="00693DC9">
        <w:trPr>
          <w:trHeight w:val="268"/>
        </w:trPr>
        <w:tc>
          <w:tcPr>
            <w:tcW w:w="3385" w:type="dxa"/>
            <w:shd w:val="clear" w:color="auto" w:fill="auto"/>
          </w:tcPr>
          <w:p w:rsidR="007C3696" w:rsidRPr="000B7C95" w:rsidRDefault="007C3696" w:rsidP="007C3696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329" w:type="dxa"/>
            <w:shd w:val="clear" w:color="auto" w:fill="auto"/>
          </w:tcPr>
          <w:p w:rsidR="007C3696" w:rsidRPr="000B7C95" w:rsidRDefault="007C3696" w:rsidP="007C3696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693DC9" w:rsidRPr="000B7C95" w:rsidTr="00481795">
        <w:trPr>
          <w:trHeight w:val="268"/>
        </w:trPr>
        <w:tc>
          <w:tcPr>
            <w:tcW w:w="8714" w:type="dxa"/>
            <w:gridSpan w:val="2"/>
            <w:shd w:val="clear" w:color="auto" w:fill="auto"/>
          </w:tcPr>
          <w:p w:rsidR="00693DC9" w:rsidRPr="000B7C95" w:rsidRDefault="00693DC9" w:rsidP="00693DC9">
            <w:pPr>
              <w:ind w:right="-1083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 xml:space="preserve">Podatki o pridobljeni izobrazbi, </w:t>
            </w:r>
          </w:p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zahtevani za zasedbo delovnega mesta:</w:t>
            </w:r>
          </w:p>
        </w:tc>
      </w:tr>
      <w:tr w:rsidR="00693DC9" w:rsidRPr="000B7C95" w:rsidTr="00693DC9">
        <w:trPr>
          <w:trHeight w:val="268"/>
        </w:trPr>
        <w:tc>
          <w:tcPr>
            <w:tcW w:w="3385" w:type="dxa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Naziv in sedež šole/zavoda:</w:t>
            </w:r>
          </w:p>
        </w:tc>
        <w:tc>
          <w:tcPr>
            <w:tcW w:w="5329" w:type="dxa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3" w:name="Besedilo75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693DC9" w:rsidRPr="000B7C95" w:rsidTr="00693DC9">
        <w:trPr>
          <w:trHeight w:val="268"/>
        </w:trPr>
        <w:tc>
          <w:tcPr>
            <w:tcW w:w="3385" w:type="dxa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Izobrazba (izpišite  z besedo):</w:t>
            </w:r>
          </w:p>
        </w:tc>
        <w:tc>
          <w:tcPr>
            <w:tcW w:w="5329" w:type="dxa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34" w:name="Besedilo77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693DC9" w:rsidRPr="000B7C95" w:rsidTr="00693DC9">
        <w:trPr>
          <w:trHeight w:val="268"/>
        </w:trPr>
        <w:tc>
          <w:tcPr>
            <w:tcW w:w="3385" w:type="dxa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Strokovni oz. znanstveni naslov:</w:t>
            </w:r>
          </w:p>
        </w:tc>
        <w:tc>
          <w:tcPr>
            <w:tcW w:w="5329" w:type="dxa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5" w:name="Besedilo78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693DC9" w:rsidRPr="000B7C95" w:rsidTr="00693DC9">
        <w:trPr>
          <w:trHeight w:val="268"/>
        </w:trPr>
        <w:tc>
          <w:tcPr>
            <w:tcW w:w="3385" w:type="dxa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Št. zaključnega spričevala / listine:</w:t>
            </w:r>
          </w:p>
        </w:tc>
        <w:tc>
          <w:tcPr>
            <w:tcW w:w="5329" w:type="dxa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36" w:name="Besedilo79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693DC9" w:rsidRPr="000B7C95" w:rsidTr="00693DC9">
        <w:trPr>
          <w:trHeight w:val="268"/>
        </w:trPr>
        <w:tc>
          <w:tcPr>
            <w:tcW w:w="3385" w:type="dxa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Datum izdane listine:</w:t>
            </w:r>
          </w:p>
        </w:tc>
        <w:tc>
          <w:tcPr>
            <w:tcW w:w="5329" w:type="dxa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7" w:name="Besedilo80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693DC9" w:rsidRPr="000B7C95" w:rsidTr="000A3E5B">
        <w:trPr>
          <w:trHeight w:val="268"/>
        </w:trPr>
        <w:tc>
          <w:tcPr>
            <w:tcW w:w="8714" w:type="dxa"/>
            <w:gridSpan w:val="2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Podatki o zadnji pridobljeni izobrazbi:</w:t>
            </w:r>
          </w:p>
        </w:tc>
      </w:tr>
      <w:tr w:rsidR="00693DC9" w:rsidRPr="000B7C95" w:rsidTr="00693DC9">
        <w:trPr>
          <w:trHeight w:val="268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Naziv in sedež šole/zavoda: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3DC9" w:rsidRPr="000B7C95" w:rsidTr="00693DC9">
        <w:trPr>
          <w:trHeight w:val="268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Izobrazba (izpišite  z besedo):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3DC9" w:rsidRPr="000B7C95" w:rsidTr="00693DC9">
        <w:trPr>
          <w:trHeight w:val="268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Strokovni oz. znanstveni naslov: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3DC9" w:rsidRPr="000B7C95" w:rsidTr="00693DC9">
        <w:trPr>
          <w:trHeight w:val="268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Št. zaključnega spričevala / listine: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3DC9" w:rsidRPr="000B7C95" w:rsidTr="00693DC9">
        <w:trPr>
          <w:trHeight w:val="268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Datum izdane listine: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>Izjavljam, da: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numPr>
          <w:ilvl w:val="0"/>
          <w:numId w:val="6"/>
        </w:numPr>
        <w:spacing w:line="240" w:lineRule="auto"/>
        <w:jc w:val="both"/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>izpolnjujem formalne pogoje za zasedbo delovnega mesta za katerega kandidiram, v skladu s podatki, ki so navedeni v vlogi za zaposlitev;</w:t>
      </w:r>
    </w:p>
    <w:p w:rsidR="007C3696" w:rsidRPr="000B7C95" w:rsidRDefault="007C3696" w:rsidP="007C3696">
      <w:pPr>
        <w:numPr>
          <w:ilvl w:val="0"/>
          <w:numId w:val="6"/>
        </w:numPr>
        <w:spacing w:line="240" w:lineRule="auto"/>
        <w:jc w:val="both"/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>nisem bil/a pravnomočno obsojen/a zaradi naklepnega kaznivega dejanja, ki se preganja po uradni dolžnosti in nisem bil/a obsojen/a na nepogojno kazen zapora v trajanju več kot šest mesecev;</w:t>
      </w:r>
    </w:p>
    <w:p w:rsidR="007C3696" w:rsidRPr="000B7C95" w:rsidRDefault="007C3696" w:rsidP="007C3696">
      <w:pPr>
        <w:numPr>
          <w:ilvl w:val="0"/>
          <w:numId w:val="6"/>
        </w:numPr>
        <w:spacing w:line="240" w:lineRule="auto"/>
        <w:jc w:val="both"/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>zoper mene ni vložena pravnomočna obtožnica zaradi naklepnega kaznivega dejanja, ki se preganja po uradni dolžnosti;</w:t>
      </w:r>
    </w:p>
    <w:p w:rsidR="007C3696" w:rsidRPr="000B7C95" w:rsidRDefault="007C3696" w:rsidP="007C3696">
      <w:pPr>
        <w:numPr>
          <w:ilvl w:val="0"/>
          <w:numId w:val="6"/>
        </w:numPr>
        <w:spacing w:line="240" w:lineRule="auto"/>
        <w:jc w:val="both"/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>sem državljan/</w:t>
      </w:r>
      <w:proofErr w:type="spellStart"/>
      <w:r w:rsidRPr="000B7C95">
        <w:rPr>
          <w:rFonts w:cs="Arial"/>
          <w:sz w:val="18"/>
          <w:szCs w:val="18"/>
        </w:rPr>
        <w:t>ka</w:t>
      </w:r>
      <w:proofErr w:type="spellEnd"/>
      <w:r w:rsidRPr="000B7C95">
        <w:rPr>
          <w:rFonts w:cs="Arial"/>
          <w:sz w:val="18"/>
          <w:szCs w:val="18"/>
        </w:rPr>
        <w:t xml:space="preserve"> Republike Slovenije in </w:t>
      </w:r>
    </w:p>
    <w:p w:rsidR="007C3696" w:rsidRPr="000B7C95" w:rsidRDefault="007C3696" w:rsidP="007C3696">
      <w:pPr>
        <w:numPr>
          <w:ilvl w:val="0"/>
          <w:numId w:val="6"/>
        </w:numPr>
        <w:spacing w:line="240" w:lineRule="auto"/>
        <w:jc w:val="both"/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>Upravni enoti Ribnica dovoljujem, da za namen te</w:t>
      </w:r>
      <w:r w:rsidR="00693DC9" w:rsidRPr="000B7C95">
        <w:rPr>
          <w:rFonts w:cs="Arial"/>
          <w:sz w:val="18"/>
          <w:szCs w:val="18"/>
        </w:rPr>
        <w:t xml:space="preserve"> javne objave </w:t>
      </w:r>
      <w:r w:rsidRPr="000B7C95">
        <w:rPr>
          <w:rFonts w:cs="Arial"/>
          <w:sz w:val="18"/>
          <w:szCs w:val="18"/>
        </w:rPr>
        <w:t xml:space="preserve">pridobi podatke iz  uradnih evidenc o izpolnjevanju pogojev navedenih v tej izjavi. 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 xml:space="preserve">                                             DA                                                           NE 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 xml:space="preserve">Kraj in datum:  </w:t>
      </w:r>
      <w:r w:rsidRPr="000B7C95">
        <w:rPr>
          <w:rFonts w:cs="Arial"/>
          <w:sz w:val="18"/>
          <w:szCs w:val="18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38" w:name="Besedilo82"/>
      <w:r w:rsidRPr="000B7C95">
        <w:rPr>
          <w:rFonts w:cs="Arial"/>
          <w:sz w:val="18"/>
          <w:szCs w:val="18"/>
        </w:rPr>
        <w:instrText xml:space="preserve"> FORMTEXT </w:instrText>
      </w:r>
      <w:r w:rsidRPr="000B7C95">
        <w:rPr>
          <w:rFonts w:cs="Arial"/>
          <w:sz w:val="18"/>
          <w:szCs w:val="18"/>
        </w:rPr>
      </w:r>
      <w:r w:rsidRPr="000B7C95">
        <w:rPr>
          <w:rFonts w:cs="Arial"/>
          <w:sz w:val="18"/>
          <w:szCs w:val="18"/>
        </w:rPr>
        <w:fldChar w:fldCharType="separate"/>
      </w:r>
      <w:r w:rsidRPr="000B7C95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0B7C95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0B7C95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0B7C95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0B7C95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0B7C95">
        <w:rPr>
          <w:rFonts w:cs="Arial"/>
          <w:sz w:val="18"/>
          <w:szCs w:val="18"/>
        </w:rPr>
        <w:fldChar w:fldCharType="end"/>
      </w:r>
      <w:bookmarkEnd w:id="38"/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39" w:name="Besedilo81"/>
      <w:r w:rsidRPr="000B7C95">
        <w:rPr>
          <w:rFonts w:cs="Arial"/>
          <w:sz w:val="18"/>
          <w:szCs w:val="18"/>
        </w:rPr>
        <w:instrText xml:space="preserve"> FORMTEXT </w:instrText>
      </w:r>
      <w:r w:rsidRPr="000B7C95">
        <w:rPr>
          <w:rFonts w:cs="Arial"/>
          <w:sz w:val="18"/>
          <w:szCs w:val="18"/>
        </w:rPr>
      </w:r>
      <w:r w:rsidRPr="000B7C95">
        <w:rPr>
          <w:rFonts w:cs="Arial"/>
          <w:sz w:val="18"/>
          <w:szCs w:val="18"/>
        </w:rPr>
        <w:fldChar w:fldCharType="separate"/>
      </w:r>
      <w:r w:rsidRPr="000B7C95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0B7C95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0B7C95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0B7C95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0B7C95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0B7C95">
        <w:rPr>
          <w:rFonts w:cs="Arial"/>
          <w:sz w:val="18"/>
          <w:szCs w:val="18"/>
        </w:rPr>
        <w:fldChar w:fldCharType="end"/>
      </w:r>
      <w:bookmarkEnd w:id="39"/>
    </w:p>
    <w:p w:rsidR="007C3696" w:rsidRPr="000B7C95" w:rsidRDefault="007C3696" w:rsidP="007C3696">
      <w:pPr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  <w:t>(podpis)*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jc w:val="both"/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>* V primeru prijave v elektronski obliki, veljavnost zgornje izjave ni pogojena z elektronskim podpisom.</w:t>
      </w:r>
    </w:p>
    <w:p w:rsidR="007C3696" w:rsidRPr="000B7C95" w:rsidRDefault="007C3696" w:rsidP="007C3696">
      <w:pPr>
        <w:jc w:val="both"/>
        <w:rPr>
          <w:rFonts w:cs="Arial"/>
          <w:sz w:val="18"/>
          <w:szCs w:val="18"/>
        </w:rPr>
      </w:pPr>
    </w:p>
    <w:p w:rsidR="007C766C" w:rsidRPr="000B7C95" w:rsidRDefault="00693DC9" w:rsidP="000B7C95">
      <w:pPr>
        <w:jc w:val="both"/>
        <w:rPr>
          <w:sz w:val="18"/>
          <w:szCs w:val="18"/>
        </w:rPr>
      </w:pPr>
      <w:r w:rsidRPr="000B7C95">
        <w:rPr>
          <w:rFonts w:cs="Arial"/>
          <w:i/>
          <w:sz w:val="18"/>
          <w:szCs w:val="18"/>
        </w:rPr>
        <w:t xml:space="preserve">Upravna enota </w:t>
      </w:r>
      <w:r w:rsidRPr="000B7C95">
        <w:rPr>
          <w:rFonts w:cs="Arial"/>
          <w:i/>
          <w:sz w:val="18"/>
          <w:szCs w:val="18"/>
        </w:rPr>
        <w:t>Ribnica</w:t>
      </w:r>
      <w:r w:rsidRPr="000B7C95">
        <w:rPr>
          <w:rFonts w:cs="Arial"/>
          <w:i/>
          <w:sz w:val="18"/>
          <w:szCs w:val="18"/>
        </w:rPr>
        <w:t xml:space="preserve"> bo podatke, ki jih je kandidat navedel v prijavi za prosto delovno mesto in v tej izjavi, obdelovala izključno za namen izvedbe predmetne javne objave. </w:t>
      </w:r>
      <w:bookmarkStart w:id="40" w:name="_GoBack"/>
      <w:bookmarkEnd w:id="40"/>
    </w:p>
    <w:sectPr w:rsidR="007C766C" w:rsidRPr="000B7C95" w:rsidSect="000B7C95">
      <w:type w:val="continuous"/>
      <w:pgSz w:w="11900" w:h="16840" w:code="9"/>
      <w:pgMar w:top="1418" w:right="1701" w:bottom="1134" w:left="1701" w:header="1531" w:footer="794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031" w:rsidRDefault="00794031">
      <w:r>
        <w:separator/>
      </w:r>
    </w:p>
  </w:endnote>
  <w:endnote w:type="continuationSeparator" w:id="0">
    <w:p w:rsidR="00794031" w:rsidRDefault="0079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9B6" w:rsidRDefault="007B39B6" w:rsidP="00B7786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B39B6" w:rsidRDefault="007B39B6" w:rsidP="007B39B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9AC" w:rsidRDefault="00E749AC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B39B6" w:rsidRDefault="007B39B6" w:rsidP="007B39B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031" w:rsidRDefault="00794031">
      <w:r>
        <w:separator/>
      </w:r>
    </w:p>
  </w:footnote>
  <w:footnote w:type="continuationSeparator" w:id="0">
    <w:p w:rsidR="00794031" w:rsidRDefault="0079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A770A6" w:rsidRPr="008F3500" w:rsidRDefault="001751BF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0;margin-top:0;width:340.3pt;height:76.55pt;z-index:251657728;mso-position-horizontal-relative:page;mso-position-vertical-relative:page">
          <v:imagedata r:id="rId1" o:title="0999"/>
          <w10:wrap type="square" anchorx="page" anchory="page"/>
        </v:shape>
      </w:pict>
    </w:r>
    <w:r>
      <w:rPr>
        <w:rFonts w:cs="Arial"/>
        <w:sz w:val="16"/>
      </w:rPr>
      <w:t>Gorenjska cesta 9</w:t>
    </w:r>
    <w:r w:rsidR="00A770A6" w:rsidRPr="008F3500">
      <w:rPr>
        <w:rFonts w:cs="Arial"/>
        <w:sz w:val="16"/>
      </w:rPr>
      <w:t xml:space="preserve">, </w:t>
    </w:r>
    <w:r>
      <w:rPr>
        <w:rFonts w:cs="Arial"/>
        <w:sz w:val="16"/>
      </w:rPr>
      <w:t>1310 Ribnica</w:t>
    </w:r>
    <w:r w:rsidR="00A770A6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01 837 27 10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1BF">
      <w:rPr>
        <w:rFonts w:cs="Arial"/>
        <w:sz w:val="16"/>
      </w:rPr>
      <w:t>01 836 22 07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1BF">
      <w:rPr>
        <w:rFonts w:cs="Arial"/>
        <w:sz w:val="16"/>
      </w:rPr>
      <w:t>ue.ribnica@gov.si</w:t>
    </w:r>
  </w:p>
  <w:p w:rsidR="002A2B69" w:rsidRPr="008F3500" w:rsidRDefault="00A770A6" w:rsidP="00BC6A3A">
    <w:pPr>
      <w:pStyle w:val="Glava"/>
      <w:tabs>
        <w:tab w:val="clear" w:pos="4320"/>
        <w:tab w:val="clear" w:pos="8640"/>
        <w:tab w:val="left" w:pos="5112"/>
      </w:tabs>
      <w:spacing w:line="240" w:lineRule="exact"/>
    </w:pPr>
    <w:r w:rsidRPr="008F3500">
      <w:rPr>
        <w:rFonts w:cs="Arial"/>
        <w:sz w:val="16"/>
      </w:rPr>
      <w:tab/>
    </w:r>
    <w:r w:rsidR="001751BF">
      <w:rPr>
        <w:rFonts w:cs="Arial"/>
        <w:sz w:val="16"/>
      </w:rPr>
      <w:t>www.upravneenote.gov.si/ribnica/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  <o:colormenu v:ext="edit" strokecolor="#529db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605"/>
    <w:rsid w:val="00023A88"/>
    <w:rsid w:val="000A13D5"/>
    <w:rsid w:val="000A7238"/>
    <w:rsid w:val="000B7C95"/>
    <w:rsid w:val="001357B2"/>
    <w:rsid w:val="001465A2"/>
    <w:rsid w:val="001739B0"/>
    <w:rsid w:val="0017478F"/>
    <w:rsid w:val="001751BF"/>
    <w:rsid w:val="00202A77"/>
    <w:rsid w:val="002238F2"/>
    <w:rsid w:val="00234FA2"/>
    <w:rsid w:val="00262933"/>
    <w:rsid w:val="00271CE5"/>
    <w:rsid w:val="00274D22"/>
    <w:rsid w:val="00277C9F"/>
    <w:rsid w:val="00282020"/>
    <w:rsid w:val="00293E30"/>
    <w:rsid w:val="002A2B69"/>
    <w:rsid w:val="002E4E94"/>
    <w:rsid w:val="00347F62"/>
    <w:rsid w:val="003548E4"/>
    <w:rsid w:val="003636BF"/>
    <w:rsid w:val="00371442"/>
    <w:rsid w:val="003845B4"/>
    <w:rsid w:val="00387B1A"/>
    <w:rsid w:val="003A6388"/>
    <w:rsid w:val="003C5EE5"/>
    <w:rsid w:val="003E1C74"/>
    <w:rsid w:val="004657EE"/>
    <w:rsid w:val="00526246"/>
    <w:rsid w:val="00567106"/>
    <w:rsid w:val="005E1D3C"/>
    <w:rsid w:val="005E6C2C"/>
    <w:rsid w:val="005F53C5"/>
    <w:rsid w:val="00625AE6"/>
    <w:rsid w:val="00632253"/>
    <w:rsid w:val="00642714"/>
    <w:rsid w:val="006455CE"/>
    <w:rsid w:val="006505B0"/>
    <w:rsid w:val="00655841"/>
    <w:rsid w:val="006803B3"/>
    <w:rsid w:val="00693DC9"/>
    <w:rsid w:val="006D1559"/>
    <w:rsid w:val="006D2AF3"/>
    <w:rsid w:val="006E43A3"/>
    <w:rsid w:val="00733017"/>
    <w:rsid w:val="00735783"/>
    <w:rsid w:val="00783310"/>
    <w:rsid w:val="00794031"/>
    <w:rsid w:val="007A4A6D"/>
    <w:rsid w:val="007A5C38"/>
    <w:rsid w:val="007B39B6"/>
    <w:rsid w:val="007B4882"/>
    <w:rsid w:val="007C3696"/>
    <w:rsid w:val="007C766C"/>
    <w:rsid w:val="007D1BCF"/>
    <w:rsid w:val="007D75CF"/>
    <w:rsid w:val="007E0440"/>
    <w:rsid w:val="007E6DC5"/>
    <w:rsid w:val="00873B59"/>
    <w:rsid w:val="0088043C"/>
    <w:rsid w:val="00884889"/>
    <w:rsid w:val="008906C9"/>
    <w:rsid w:val="008C5738"/>
    <w:rsid w:val="008D04F0"/>
    <w:rsid w:val="008E12F9"/>
    <w:rsid w:val="008E3E71"/>
    <w:rsid w:val="008F3500"/>
    <w:rsid w:val="00924E3C"/>
    <w:rsid w:val="00942D90"/>
    <w:rsid w:val="009612BB"/>
    <w:rsid w:val="00982CC8"/>
    <w:rsid w:val="00985A36"/>
    <w:rsid w:val="009B20FC"/>
    <w:rsid w:val="009C1D5C"/>
    <w:rsid w:val="009C37EC"/>
    <w:rsid w:val="009C740A"/>
    <w:rsid w:val="00A004E3"/>
    <w:rsid w:val="00A125C5"/>
    <w:rsid w:val="00A2451C"/>
    <w:rsid w:val="00A424D7"/>
    <w:rsid w:val="00A65EE7"/>
    <w:rsid w:val="00A70133"/>
    <w:rsid w:val="00A770A6"/>
    <w:rsid w:val="00A813B1"/>
    <w:rsid w:val="00AB36C4"/>
    <w:rsid w:val="00AB53F4"/>
    <w:rsid w:val="00AC32B2"/>
    <w:rsid w:val="00B17141"/>
    <w:rsid w:val="00B31575"/>
    <w:rsid w:val="00B47C69"/>
    <w:rsid w:val="00B77863"/>
    <w:rsid w:val="00B8547D"/>
    <w:rsid w:val="00BC6A3A"/>
    <w:rsid w:val="00C250D5"/>
    <w:rsid w:val="00C35666"/>
    <w:rsid w:val="00C92898"/>
    <w:rsid w:val="00CA4340"/>
    <w:rsid w:val="00CE5238"/>
    <w:rsid w:val="00CE7514"/>
    <w:rsid w:val="00D248DE"/>
    <w:rsid w:val="00D70172"/>
    <w:rsid w:val="00D8542D"/>
    <w:rsid w:val="00DC6A71"/>
    <w:rsid w:val="00DE08FC"/>
    <w:rsid w:val="00DF42B8"/>
    <w:rsid w:val="00E0357D"/>
    <w:rsid w:val="00E749AC"/>
    <w:rsid w:val="00ED045D"/>
    <w:rsid w:val="00ED1C3E"/>
    <w:rsid w:val="00F240BB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5EE8FDD8"/>
  <w15:chartTrackingRefBased/>
  <w15:docId w15:val="{F6B7445B-903B-4F3E-ACA8-6F6DB062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7B39B6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7B39B6"/>
  </w:style>
  <w:style w:type="character" w:customStyle="1" w:styleId="NogaZnak">
    <w:name w:val="Noga Znak"/>
    <w:link w:val="Noga"/>
    <w:uiPriority w:val="99"/>
    <w:rsid w:val="00E749A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Application%20Data\Microsoft\Predloge\PREDLOGA%20ODLO&#268;BA%20201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ODLOČBA 2011.dot</Template>
  <TotalTime>27</TotalTime>
  <Pages>5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Upravne enote</dc:creator>
  <cp:keywords/>
  <cp:lastModifiedBy>Viktorija Šmalc</cp:lastModifiedBy>
  <cp:revision>5</cp:revision>
  <cp:lastPrinted>2010-07-16T07:41:00Z</cp:lastPrinted>
  <dcterms:created xsi:type="dcterms:W3CDTF">2020-03-09T12:38:00Z</dcterms:created>
  <dcterms:modified xsi:type="dcterms:W3CDTF">2020-03-09T13:14:00Z</dcterms:modified>
</cp:coreProperties>
</file>