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3CF95733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</w:t>
      </w:r>
      <w:r w:rsidR="00D3481A">
        <w:rPr>
          <w:rFonts w:cs="Arial"/>
          <w:b/>
          <w:szCs w:val="20"/>
        </w:rPr>
        <w:t>-PRIPRAVNIK</w:t>
      </w:r>
      <w:r w:rsidRPr="000C3A6A">
        <w:rPr>
          <w:rFonts w:cs="Arial"/>
          <w:b/>
          <w:szCs w:val="20"/>
        </w:rPr>
        <w:t xml:space="preserve"> (DM šifra </w:t>
      </w:r>
      <w:r w:rsidR="00121FE5" w:rsidRPr="000C3A6A">
        <w:rPr>
          <w:rFonts w:cs="Arial"/>
          <w:b/>
          <w:szCs w:val="20"/>
        </w:rPr>
        <w:t>6</w:t>
      </w:r>
      <w:r w:rsidR="00D3481A">
        <w:rPr>
          <w:rFonts w:cs="Arial"/>
          <w:b/>
          <w:szCs w:val="20"/>
        </w:rPr>
        <w:t>9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Oddelku za </w:t>
      </w:r>
      <w:r w:rsidR="00DA2820" w:rsidRPr="000C3A6A">
        <w:rPr>
          <w:rFonts w:cs="Arial"/>
          <w:b/>
          <w:szCs w:val="20"/>
        </w:rPr>
        <w:t>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2915A4B8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D3481A">
        <w:rPr>
          <w:rFonts w:cs="Arial"/>
          <w:szCs w:val="20"/>
        </w:rPr>
        <w:t>5/2023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307525A7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Strinjam se, da mi Upravna enota Ribnica dokumente in informacije, povezane s potekom postopka javne</w:t>
            </w:r>
            <w:r w:rsidR="00D3481A">
              <w:rPr>
                <w:rFonts w:cs="Arial"/>
                <w:b/>
                <w:szCs w:val="20"/>
              </w:rPr>
              <w:t xml:space="preserve"> objave</w:t>
            </w:r>
            <w:r w:rsidRPr="000C3A6A">
              <w:rPr>
                <w:rFonts w:cs="Arial"/>
                <w:b/>
                <w:szCs w:val="20"/>
              </w:rPr>
              <w:t xml:space="preserve">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11A608DE" w14:textId="4C90C7D2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4C840CAB" w:rsidR="007C3696" w:rsidRPr="000C3A6A" w:rsidRDefault="0065031D" w:rsidP="007C3696">
      <w:pPr>
        <w:rPr>
          <w:rFonts w:cs="Arial"/>
          <w:szCs w:val="20"/>
        </w:rPr>
      </w:pPr>
      <w:r>
        <w:rPr>
          <w:rFonts w:cs="Arial"/>
          <w:szCs w:val="20"/>
        </w:rPr>
        <w:t>S podpisom potrjujem, da so vsi podatki, ki sem jih navedel/a v tej izjavi in v vlogi za zaposlitev resnični in verodostojni ter da prevzemam materialno in kazensko odgovornost.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4CD1FD32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</w:t>
      </w:r>
      <w:r w:rsidR="0065031D">
        <w:rPr>
          <w:rFonts w:ascii="Calibri" w:hAnsi="Calibri" w:cs="Calibri"/>
          <w:i/>
          <w:color w:val="7F7F7F"/>
        </w:rPr>
        <w:t>postopka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06E7CD96" w:rsidR="00A770A6" w:rsidRPr="008F3500" w:rsidRDefault="00EF596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547AD2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142828">
    <w:abstractNumId w:val="6"/>
  </w:num>
  <w:num w:numId="2" w16cid:durableId="1594896825">
    <w:abstractNumId w:val="2"/>
  </w:num>
  <w:num w:numId="3" w16cid:durableId="217979094">
    <w:abstractNumId w:val="5"/>
  </w:num>
  <w:num w:numId="4" w16cid:durableId="2141338616">
    <w:abstractNumId w:val="0"/>
  </w:num>
  <w:num w:numId="5" w16cid:durableId="517353873">
    <w:abstractNumId w:val="1"/>
  </w:num>
  <w:num w:numId="6" w16cid:durableId="1357971694">
    <w:abstractNumId w:val="4"/>
  </w:num>
  <w:num w:numId="7" w16cid:durableId="155650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31D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3481A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EF5962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17</TotalTime>
  <Pages>5</Pages>
  <Words>757</Words>
  <Characters>6242</Characters>
  <Application>Microsoft Office Word</Application>
  <DocSecurity>0</DocSecurity>
  <Lines>52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2023-03-20T11:48:00Z</dcterms:created>
  <dcterms:modified xsi:type="dcterms:W3CDTF">2023-03-20T12:04:00Z</dcterms:modified>
</cp:coreProperties>
</file>