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92D5" w14:textId="77777777" w:rsidR="00DF42B8" w:rsidRPr="000C3A6A" w:rsidRDefault="00DF42B8" w:rsidP="00DC6A71">
      <w:pPr>
        <w:pStyle w:val="datumtevilka"/>
        <w:rPr>
          <w:rFonts w:cs="Arial"/>
        </w:rPr>
      </w:pPr>
    </w:p>
    <w:p w14:paraId="6684EE50" w14:textId="77777777" w:rsidR="00BC6A3A" w:rsidRPr="000C3A6A" w:rsidRDefault="00BC6A3A" w:rsidP="00DC6A71">
      <w:pPr>
        <w:pStyle w:val="datumtevilka"/>
        <w:rPr>
          <w:rFonts w:cs="Arial"/>
        </w:rPr>
      </w:pPr>
    </w:p>
    <w:p w14:paraId="14B75359" w14:textId="77777777" w:rsidR="00BC6A3A" w:rsidRPr="000C3A6A" w:rsidRDefault="00BC6A3A" w:rsidP="00DC6A71">
      <w:pPr>
        <w:pStyle w:val="datumtevilka"/>
        <w:rPr>
          <w:rFonts w:cs="Arial"/>
        </w:rPr>
        <w:sectPr w:rsidR="00BC6A3A" w:rsidRPr="000C3A6A" w:rsidSect="000C3A6A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 w:code="9"/>
          <w:pgMar w:top="1701" w:right="1701" w:bottom="1134" w:left="1701" w:header="1531" w:footer="794" w:gutter="0"/>
          <w:cols w:space="708"/>
          <w:titlePg/>
          <w:docGrid w:linePitch="272"/>
        </w:sectPr>
      </w:pPr>
    </w:p>
    <w:p w14:paraId="58054077" w14:textId="77777777" w:rsidR="007C3696" w:rsidRPr="000C3A6A" w:rsidRDefault="007C3696" w:rsidP="007C3696">
      <w:pPr>
        <w:jc w:val="center"/>
        <w:outlineLvl w:val="0"/>
        <w:rPr>
          <w:rFonts w:cs="Arial"/>
          <w:b/>
          <w:szCs w:val="20"/>
          <w:u w:val="single"/>
        </w:rPr>
      </w:pPr>
      <w:r w:rsidRPr="000C3A6A">
        <w:rPr>
          <w:rFonts w:cs="Arial"/>
          <w:b/>
          <w:szCs w:val="20"/>
          <w:u w:val="single"/>
        </w:rPr>
        <w:t>VLOGA ZA ZAPOSLITEV</w:t>
      </w:r>
    </w:p>
    <w:p w14:paraId="5C870BD7" w14:textId="77777777" w:rsidR="007C3696" w:rsidRPr="000C3A6A" w:rsidRDefault="007C3696" w:rsidP="007C3696">
      <w:pPr>
        <w:rPr>
          <w:rFonts w:cs="Arial"/>
          <w:szCs w:val="20"/>
        </w:rPr>
      </w:pPr>
    </w:p>
    <w:p w14:paraId="43DE258D" w14:textId="77777777" w:rsidR="007C3696" w:rsidRPr="000C3A6A" w:rsidRDefault="007C3696" w:rsidP="007C3696">
      <w:pPr>
        <w:jc w:val="both"/>
        <w:rPr>
          <w:rFonts w:cs="Arial"/>
          <w:szCs w:val="20"/>
        </w:rPr>
      </w:pPr>
    </w:p>
    <w:p w14:paraId="3C536206" w14:textId="77777777" w:rsidR="007C3696" w:rsidRPr="000C3A6A" w:rsidRDefault="007C3696" w:rsidP="007C3696">
      <w:pPr>
        <w:jc w:val="both"/>
        <w:rPr>
          <w:rFonts w:cs="Arial"/>
          <w:szCs w:val="20"/>
        </w:rPr>
      </w:pPr>
    </w:p>
    <w:p w14:paraId="65E444D0" w14:textId="6F65A3C9" w:rsidR="007C3696" w:rsidRPr="000C3A6A" w:rsidRDefault="007C3696" w:rsidP="007C3696">
      <w:pPr>
        <w:jc w:val="both"/>
        <w:rPr>
          <w:rFonts w:cs="Arial"/>
          <w:b/>
          <w:szCs w:val="20"/>
        </w:rPr>
      </w:pPr>
      <w:r w:rsidRPr="000C3A6A">
        <w:rPr>
          <w:rFonts w:cs="Arial"/>
          <w:szCs w:val="20"/>
          <w:u w:val="single"/>
        </w:rPr>
        <w:t>Delovno mesto:</w:t>
      </w:r>
      <w:r w:rsidRPr="000C3A6A">
        <w:rPr>
          <w:rFonts w:cs="Arial"/>
          <w:b/>
          <w:szCs w:val="20"/>
        </w:rPr>
        <w:t xml:space="preserve"> SVETOVALEC (DM šifra </w:t>
      </w:r>
      <w:r w:rsidR="00121FE5" w:rsidRPr="000C3A6A">
        <w:rPr>
          <w:rFonts w:cs="Arial"/>
          <w:b/>
          <w:szCs w:val="20"/>
        </w:rPr>
        <w:t>6</w:t>
      </w:r>
      <w:r w:rsidR="00010F41" w:rsidRPr="000C3A6A">
        <w:rPr>
          <w:rFonts w:cs="Arial"/>
          <w:b/>
          <w:szCs w:val="20"/>
        </w:rPr>
        <w:t>4</w:t>
      </w:r>
      <w:r w:rsidR="00121FE5" w:rsidRPr="000C3A6A">
        <w:rPr>
          <w:rFonts w:cs="Arial"/>
          <w:b/>
          <w:szCs w:val="20"/>
        </w:rPr>
        <w:t>)</w:t>
      </w:r>
      <w:r w:rsidRPr="000C3A6A">
        <w:rPr>
          <w:rFonts w:cs="Arial"/>
          <w:b/>
          <w:szCs w:val="20"/>
        </w:rPr>
        <w:t xml:space="preserve"> – v Oddelku za </w:t>
      </w:r>
      <w:r w:rsidR="00DA2820" w:rsidRPr="000C3A6A">
        <w:rPr>
          <w:rFonts w:cs="Arial"/>
          <w:b/>
          <w:szCs w:val="20"/>
        </w:rPr>
        <w:t>upravne notranje zadeve in vojno zakonodajo</w:t>
      </w:r>
    </w:p>
    <w:p w14:paraId="0717B8BA" w14:textId="77777777" w:rsidR="00BA6FE6" w:rsidRPr="000C3A6A" w:rsidRDefault="00BA6FE6" w:rsidP="00BA6FE6">
      <w:pPr>
        <w:jc w:val="both"/>
        <w:rPr>
          <w:rFonts w:cs="Arial"/>
          <w:szCs w:val="20"/>
        </w:rPr>
      </w:pPr>
    </w:p>
    <w:p w14:paraId="3859EB32" w14:textId="25F40912" w:rsidR="00BA6FE6" w:rsidRPr="000C3A6A" w:rsidRDefault="00BA6FE6" w:rsidP="00BA6FE6">
      <w:pPr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>Zveza: št. javne objave: 110-</w:t>
      </w:r>
      <w:r w:rsidR="00010F41" w:rsidRPr="000C3A6A">
        <w:rPr>
          <w:rFonts w:cs="Arial"/>
          <w:szCs w:val="20"/>
        </w:rPr>
        <w:t>14</w:t>
      </w:r>
      <w:r w:rsidR="005527B3" w:rsidRPr="000C3A6A">
        <w:rPr>
          <w:rFonts w:cs="Arial"/>
          <w:szCs w:val="20"/>
        </w:rPr>
        <w:t>/2022</w:t>
      </w:r>
    </w:p>
    <w:p w14:paraId="0130C817" w14:textId="77777777" w:rsidR="007C3696" w:rsidRPr="000C3A6A" w:rsidRDefault="007C3696" w:rsidP="007C3696">
      <w:pPr>
        <w:jc w:val="both"/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 xml:space="preserve">                                                 </w:t>
      </w:r>
    </w:p>
    <w:p w14:paraId="4778DCBE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>1) OSEBNI PODATKI:</w:t>
      </w:r>
    </w:p>
    <w:p w14:paraId="02B93C52" w14:textId="77777777" w:rsidR="007C3696" w:rsidRPr="000C3A6A" w:rsidRDefault="007C3696" w:rsidP="007C3696">
      <w:pPr>
        <w:rPr>
          <w:rFonts w:cs="Arial"/>
          <w:szCs w:val="20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372"/>
      </w:tblGrid>
      <w:tr w:rsidR="00010F41" w:rsidRPr="000C3A6A" w14:paraId="6DDB35B0" w14:textId="77777777" w:rsidTr="0086705F">
        <w:tc>
          <w:tcPr>
            <w:tcW w:w="2700" w:type="dxa"/>
          </w:tcPr>
          <w:p w14:paraId="7D3B980F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Ime:</w:t>
            </w:r>
          </w:p>
        </w:tc>
        <w:tc>
          <w:tcPr>
            <w:tcW w:w="6372" w:type="dxa"/>
          </w:tcPr>
          <w:p w14:paraId="72457660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010F41" w:rsidRPr="000C3A6A" w14:paraId="52C2CBEE" w14:textId="77777777" w:rsidTr="0086705F">
        <w:tc>
          <w:tcPr>
            <w:tcW w:w="2700" w:type="dxa"/>
          </w:tcPr>
          <w:p w14:paraId="0DA781AC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Priimek:</w:t>
            </w:r>
          </w:p>
        </w:tc>
        <w:tc>
          <w:tcPr>
            <w:tcW w:w="6372" w:type="dxa"/>
          </w:tcPr>
          <w:p w14:paraId="6E266A24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010F41" w:rsidRPr="000C3A6A" w14:paraId="61C279C7" w14:textId="77777777" w:rsidTr="0086705F">
        <w:tc>
          <w:tcPr>
            <w:tcW w:w="2700" w:type="dxa"/>
          </w:tcPr>
          <w:p w14:paraId="1616562F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Datum rojstva:</w:t>
            </w:r>
          </w:p>
        </w:tc>
        <w:tc>
          <w:tcPr>
            <w:tcW w:w="6372" w:type="dxa"/>
          </w:tcPr>
          <w:p w14:paraId="71F5120D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14:paraId="7CC6A746" w14:textId="77777777" w:rsidR="00010F41" w:rsidRPr="000C3A6A" w:rsidRDefault="00010F41" w:rsidP="00010F41">
      <w:pPr>
        <w:rPr>
          <w:rFonts w:cs="Arial"/>
          <w:b/>
          <w:szCs w:val="20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010F41" w:rsidRPr="000C3A6A" w14:paraId="05B7F1B4" w14:textId="77777777" w:rsidTr="0086705F">
        <w:trPr>
          <w:trHeight w:val="812"/>
        </w:trPr>
        <w:tc>
          <w:tcPr>
            <w:tcW w:w="9072" w:type="dxa"/>
          </w:tcPr>
          <w:p w14:paraId="6C0C1C6B" w14:textId="77777777" w:rsidR="00010F41" w:rsidRPr="000C3A6A" w:rsidRDefault="00010F41" w:rsidP="00EF48B9">
            <w:pPr>
              <w:spacing w:before="60" w:after="60"/>
              <w:rPr>
                <w:rFonts w:cs="Arial"/>
                <w:i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Naslov</w:t>
            </w:r>
            <w:r w:rsidRPr="000C3A6A">
              <w:rPr>
                <w:rFonts w:cs="Arial"/>
                <w:i/>
                <w:szCs w:val="20"/>
              </w:rPr>
              <w:t xml:space="preserve"> (ulica, številka, poštna številka, kraj):</w:t>
            </w:r>
          </w:p>
          <w:p w14:paraId="27AB159B" w14:textId="77777777" w:rsidR="00010F41" w:rsidRPr="000C3A6A" w:rsidRDefault="00010F41" w:rsidP="00EF48B9">
            <w:pPr>
              <w:spacing w:before="60" w:after="60"/>
              <w:rPr>
                <w:rFonts w:cs="Arial"/>
                <w:i/>
                <w:szCs w:val="20"/>
              </w:rPr>
            </w:pPr>
          </w:p>
          <w:p w14:paraId="6968A1F7" w14:textId="77777777" w:rsidR="00010F41" w:rsidRPr="000C3A6A" w:rsidRDefault="00010F41" w:rsidP="00EF48B9">
            <w:pPr>
              <w:spacing w:before="60" w:after="60"/>
              <w:rPr>
                <w:rFonts w:cs="Arial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Naslov za vročanje</w:t>
            </w:r>
            <w:r w:rsidRPr="000C3A6A">
              <w:rPr>
                <w:rFonts w:cs="Arial"/>
                <w:szCs w:val="20"/>
              </w:rPr>
              <w:t xml:space="preserve"> </w:t>
            </w:r>
            <w:r w:rsidRPr="000C3A6A">
              <w:rPr>
                <w:rFonts w:cs="Arial"/>
                <w:i/>
                <w:szCs w:val="20"/>
              </w:rPr>
              <w:t>(navedite, če se razlikuje od zgornjega):</w:t>
            </w:r>
          </w:p>
          <w:p w14:paraId="6E1A6595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14:paraId="7CC04181" w14:textId="77777777" w:rsidR="00010F41" w:rsidRPr="000C3A6A" w:rsidRDefault="00010F41" w:rsidP="00010F41">
      <w:pPr>
        <w:rPr>
          <w:rFonts w:cs="Arial"/>
          <w:szCs w:val="20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667"/>
      </w:tblGrid>
      <w:tr w:rsidR="00010F41" w:rsidRPr="000C3A6A" w14:paraId="5D85C1B1" w14:textId="77777777" w:rsidTr="0086705F">
        <w:tc>
          <w:tcPr>
            <w:tcW w:w="4405" w:type="dxa"/>
          </w:tcPr>
          <w:p w14:paraId="769DFE20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Telefonska številka:</w:t>
            </w:r>
          </w:p>
        </w:tc>
        <w:tc>
          <w:tcPr>
            <w:tcW w:w="4667" w:type="dxa"/>
          </w:tcPr>
          <w:p w14:paraId="262B1307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010F41" w:rsidRPr="000C3A6A" w14:paraId="0F83EEF6" w14:textId="77777777" w:rsidTr="0086705F">
        <w:tc>
          <w:tcPr>
            <w:tcW w:w="4405" w:type="dxa"/>
          </w:tcPr>
          <w:p w14:paraId="6F648E72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Elektronski naslov:</w:t>
            </w:r>
          </w:p>
        </w:tc>
        <w:tc>
          <w:tcPr>
            <w:tcW w:w="4667" w:type="dxa"/>
          </w:tcPr>
          <w:p w14:paraId="7FB9A1DF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010F41" w:rsidRPr="000C3A6A" w14:paraId="419B58D0" w14:textId="77777777" w:rsidTr="0086705F">
        <w:tc>
          <w:tcPr>
            <w:tcW w:w="4405" w:type="dxa"/>
          </w:tcPr>
          <w:p w14:paraId="53730C16" w14:textId="2400BAFA" w:rsidR="00010F41" w:rsidRPr="000C3A6A" w:rsidRDefault="00010F41" w:rsidP="00EF48B9">
            <w:pPr>
              <w:spacing w:before="60" w:after="60"/>
              <w:jc w:val="both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Strinjam se, da mi </w:t>
            </w:r>
            <w:r w:rsidRPr="000C3A6A">
              <w:rPr>
                <w:rFonts w:cs="Arial"/>
                <w:b/>
                <w:szCs w:val="20"/>
              </w:rPr>
              <w:t>Upravna enota Ribnica</w:t>
            </w:r>
            <w:r w:rsidRPr="000C3A6A">
              <w:rPr>
                <w:rFonts w:cs="Arial"/>
                <w:b/>
                <w:szCs w:val="20"/>
              </w:rPr>
              <w:t xml:space="preserve"> dokumente in informacije, povezane s potekom postopka javnega natečaja, pošlje na zgoraj navedeni elektronski naslov:  </w:t>
            </w:r>
          </w:p>
        </w:tc>
        <w:tc>
          <w:tcPr>
            <w:tcW w:w="4667" w:type="dxa"/>
          </w:tcPr>
          <w:p w14:paraId="7FA39516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       DA  </w:t>
            </w:r>
            <w:r w:rsidRPr="000C3A6A">
              <w:rPr>
                <w:rFonts w:ascii="Segoe UI Symbol" w:eastAsia="MS Mincho" w:hAnsi="Segoe UI Symbol" w:cs="Segoe UI Symbol"/>
                <w:b/>
                <w:color w:val="000000"/>
                <w:szCs w:val="20"/>
              </w:rPr>
              <w:t>☐</w:t>
            </w:r>
            <w:r w:rsidRPr="000C3A6A">
              <w:rPr>
                <w:rFonts w:cs="Arial"/>
                <w:b/>
                <w:color w:val="000000"/>
                <w:szCs w:val="20"/>
              </w:rPr>
              <w:t xml:space="preserve">                                   NE </w:t>
            </w:r>
            <w:r w:rsidRPr="000C3A6A">
              <w:rPr>
                <w:rFonts w:ascii="Segoe UI Symbol" w:eastAsia="MS Mincho" w:hAnsi="Segoe UI Symbol" w:cs="Segoe UI Symbol"/>
                <w:b/>
                <w:color w:val="000000"/>
                <w:szCs w:val="20"/>
              </w:rPr>
              <w:t>☐</w:t>
            </w:r>
          </w:p>
        </w:tc>
      </w:tr>
    </w:tbl>
    <w:p w14:paraId="3A8DC2EC" w14:textId="77777777" w:rsidR="00010F41" w:rsidRPr="000C3A6A" w:rsidRDefault="00010F41" w:rsidP="007C3696">
      <w:pPr>
        <w:rPr>
          <w:rFonts w:cs="Arial"/>
          <w:szCs w:val="20"/>
        </w:rPr>
      </w:pPr>
    </w:p>
    <w:p w14:paraId="1ED2A074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>2) IZOBRAZBA</w:t>
      </w:r>
    </w:p>
    <w:p w14:paraId="116254CA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</w:p>
    <w:p w14:paraId="045B8A46" w14:textId="0A930A02" w:rsidR="007C3696" w:rsidRPr="000C3A6A" w:rsidRDefault="007C3696" w:rsidP="007C3696">
      <w:pPr>
        <w:rPr>
          <w:rFonts w:cs="Arial"/>
          <w:szCs w:val="20"/>
        </w:rPr>
      </w:pPr>
      <w:r w:rsidRPr="000C3A6A">
        <w:rPr>
          <w:rFonts w:cs="Arial"/>
          <w:szCs w:val="20"/>
        </w:rPr>
        <w:t xml:space="preserve">Prosimo izpolnite podatke o vseh </w:t>
      </w:r>
      <w:r w:rsidR="0086705F" w:rsidRPr="000C3A6A">
        <w:rPr>
          <w:rFonts w:cs="Arial"/>
          <w:szCs w:val="20"/>
        </w:rPr>
        <w:t xml:space="preserve">ravneh / </w:t>
      </w:r>
      <w:r w:rsidRPr="000C3A6A">
        <w:rPr>
          <w:rFonts w:cs="Arial"/>
          <w:szCs w:val="20"/>
        </w:rPr>
        <w:t>stopnjah izobrazbe, ki ste jih pridobili (razen osnovne šole):</w:t>
      </w:r>
    </w:p>
    <w:p w14:paraId="46D45E72" w14:textId="77777777" w:rsidR="007C3696" w:rsidRPr="000C3A6A" w:rsidRDefault="007C3696" w:rsidP="007C3696">
      <w:pPr>
        <w:rPr>
          <w:rFonts w:cs="Arial"/>
          <w:szCs w:val="20"/>
        </w:rPr>
      </w:pPr>
    </w:p>
    <w:tbl>
      <w:tblPr>
        <w:tblW w:w="897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1724"/>
        <w:gridCol w:w="2126"/>
      </w:tblGrid>
      <w:tr w:rsidR="0086705F" w:rsidRPr="000C3A6A" w14:paraId="1CE85F29" w14:textId="77777777" w:rsidTr="0086705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B1D5D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23D45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55AA7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 xml:space="preserve">Pridobljeni naziv </w:t>
            </w:r>
          </w:p>
        </w:tc>
        <w:tc>
          <w:tcPr>
            <w:tcW w:w="1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23A9A9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 xml:space="preserve">Datum zaključka </w:t>
            </w:r>
            <w:r w:rsidRPr="000C3A6A">
              <w:rPr>
                <w:rFonts w:cs="Arial"/>
                <w:bCs/>
                <w:szCs w:val="20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7308EEF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 xml:space="preserve">Raven/stopnja izobrazbe </w:t>
            </w:r>
            <w:r w:rsidRPr="000C3A6A">
              <w:rPr>
                <w:rFonts w:cs="Arial"/>
                <w:szCs w:val="20"/>
              </w:rPr>
              <w:t>(vnesite iz spodnjega seznama)</w:t>
            </w:r>
          </w:p>
        </w:tc>
      </w:tr>
      <w:tr w:rsidR="0086705F" w:rsidRPr="000C3A6A" w14:paraId="02277D87" w14:textId="77777777" w:rsidTr="0086705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776F2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AED97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9A53A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17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848714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53EB80B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</w:tr>
      <w:tr w:rsidR="0086705F" w:rsidRPr="000C3A6A" w14:paraId="5E4CBDE6" w14:textId="77777777" w:rsidTr="0086705F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75D83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B50A4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1A38E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C9C61B7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65D8F3B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</w:tr>
      <w:tr w:rsidR="0086705F" w:rsidRPr="000C3A6A" w14:paraId="34DEA7E8" w14:textId="77777777" w:rsidTr="0086705F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DF6DF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AC71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84651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9E4E0C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924D3D1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</w:tr>
      <w:tr w:rsidR="0086705F" w:rsidRPr="000C3A6A" w14:paraId="0E4E64E9" w14:textId="77777777" w:rsidTr="0086705F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C44D9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A234F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94571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C2A05A6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327860D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</w:tr>
      <w:tr w:rsidR="0086705F" w:rsidRPr="000C3A6A" w14:paraId="4F7AD36A" w14:textId="77777777" w:rsidTr="0086705F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1FD5B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18D89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F95CF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0232CA0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A481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</w:tr>
    </w:tbl>
    <w:p w14:paraId="38C074FD" w14:textId="1780ACF6" w:rsidR="0086705F" w:rsidRDefault="0086705F" w:rsidP="0086705F">
      <w:pPr>
        <w:tabs>
          <w:tab w:val="left" w:pos="142"/>
        </w:tabs>
        <w:spacing w:line="260" w:lineRule="exact"/>
        <w:rPr>
          <w:rFonts w:cs="Arial"/>
          <w:szCs w:val="20"/>
        </w:rPr>
      </w:pPr>
    </w:p>
    <w:p w14:paraId="3E780786" w14:textId="77777777" w:rsidR="00483245" w:rsidRPr="000C3A6A" w:rsidRDefault="00483245" w:rsidP="0086705F">
      <w:pPr>
        <w:tabs>
          <w:tab w:val="left" w:pos="142"/>
        </w:tabs>
        <w:spacing w:line="260" w:lineRule="exact"/>
        <w:rPr>
          <w:rFonts w:cs="Arial"/>
          <w:szCs w:val="20"/>
        </w:rPr>
      </w:pPr>
    </w:p>
    <w:p w14:paraId="4A54F157" w14:textId="77777777" w:rsidR="0086705F" w:rsidRPr="000C3A6A" w:rsidRDefault="0086705F" w:rsidP="0086705F">
      <w:pPr>
        <w:tabs>
          <w:tab w:val="left" w:pos="142"/>
        </w:tabs>
        <w:spacing w:line="260" w:lineRule="exact"/>
        <w:rPr>
          <w:rFonts w:cs="Arial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8"/>
        <w:gridCol w:w="4884"/>
      </w:tblGrid>
      <w:tr w:rsidR="0086705F" w:rsidRPr="000C3A6A" w14:paraId="64264AD9" w14:textId="77777777" w:rsidTr="00483245">
        <w:tc>
          <w:tcPr>
            <w:tcW w:w="4188" w:type="dxa"/>
            <w:shd w:val="clear" w:color="auto" w:fill="auto"/>
          </w:tcPr>
          <w:p w14:paraId="484BDC4E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5      srednješolska izobrazba                          </w:t>
            </w:r>
          </w:p>
          <w:p w14:paraId="214F71AE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6/1   višješolska izobrazba                     </w:t>
            </w:r>
          </w:p>
          <w:p w14:paraId="7FC8F5C7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6/2   visoka strokovna izobrazba (prejšnja)</w:t>
            </w:r>
          </w:p>
          <w:p w14:paraId="51C18EAF" w14:textId="7E3321A3" w:rsidR="00483245" w:rsidRDefault="0086705F" w:rsidP="00EF48B9">
            <w:pPr>
              <w:ind w:left="321" w:hanging="321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        visokošolska strokovna izobrazba (1.</w:t>
            </w:r>
          </w:p>
          <w:p w14:paraId="5B89BDC4" w14:textId="0A9E5BBC" w:rsidR="0086705F" w:rsidRPr="000C3A6A" w:rsidRDefault="00483245" w:rsidP="00EF48B9">
            <w:pPr>
              <w:ind w:left="321" w:hanging="32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="0086705F" w:rsidRPr="000C3A6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  </w:t>
            </w:r>
            <w:r w:rsidR="0086705F" w:rsidRPr="000C3A6A">
              <w:rPr>
                <w:rFonts w:cs="Arial"/>
                <w:szCs w:val="20"/>
              </w:rPr>
              <w:t>bolonjska stopnja)</w:t>
            </w:r>
          </w:p>
          <w:p w14:paraId="7072E9FC" w14:textId="77777777" w:rsidR="00483245" w:rsidRDefault="0086705F" w:rsidP="00EF48B9">
            <w:pPr>
              <w:ind w:left="321" w:hanging="321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        visokošolska univerzitetna izobrazba</w:t>
            </w:r>
          </w:p>
          <w:p w14:paraId="4E41E663" w14:textId="1138A923" w:rsidR="0086705F" w:rsidRPr="000C3A6A" w:rsidRDefault="00483245" w:rsidP="00EF48B9">
            <w:pPr>
              <w:ind w:left="321" w:hanging="32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</w:t>
            </w:r>
            <w:r w:rsidR="0086705F" w:rsidRPr="000C3A6A">
              <w:rPr>
                <w:rFonts w:cs="Arial"/>
                <w:szCs w:val="20"/>
              </w:rPr>
              <w:t xml:space="preserve"> (1. bolonjska stopnja)                      </w:t>
            </w:r>
          </w:p>
        </w:tc>
        <w:tc>
          <w:tcPr>
            <w:tcW w:w="4884" w:type="dxa"/>
            <w:shd w:val="clear" w:color="auto" w:fill="auto"/>
          </w:tcPr>
          <w:p w14:paraId="515C57F1" w14:textId="77777777" w:rsidR="00483245" w:rsidRDefault="0086705F" w:rsidP="00EF48B9">
            <w:pPr>
              <w:ind w:left="410" w:hanging="410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7       specializacija po visokošolski strokovni</w:t>
            </w:r>
          </w:p>
          <w:p w14:paraId="51304A2B" w14:textId="7A2B2CFD" w:rsidR="0086705F" w:rsidRPr="000C3A6A" w:rsidRDefault="00483245" w:rsidP="00EF48B9">
            <w:pPr>
              <w:ind w:left="410" w:hanging="41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</w:t>
            </w:r>
            <w:r w:rsidR="0086705F" w:rsidRPr="000C3A6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    </w:t>
            </w:r>
            <w:r w:rsidR="0086705F" w:rsidRPr="000C3A6A">
              <w:rPr>
                <w:rFonts w:cs="Arial"/>
                <w:szCs w:val="20"/>
              </w:rPr>
              <w:t>izobrazbi (prejšnja)</w:t>
            </w:r>
          </w:p>
          <w:p w14:paraId="449A242B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         visokošolska univerzitetna izobrazba (prejšnja)</w:t>
            </w:r>
          </w:p>
          <w:p w14:paraId="686A6993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         magistrska izobrazba (2. bolonjska stopnja)          </w:t>
            </w:r>
          </w:p>
          <w:p w14:paraId="55611214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8       magisterij znanosti (prejšnji)</w:t>
            </w:r>
          </w:p>
          <w:p w14:paraId="07FF75C4" w14:textId="6569D900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9      </w:t>
            </w:r>
            <w:r w:rsidR="00483245">
              <w:rPr>
                <w:rFonts w:cs="Arial"/>
                <w:szCs w:val="20"/>
              </w:rPr>
              <w:t xml:space="preserve"> </w:t>
            </w:r>
            <w:r w:rsidRPr="000C3A6A">
              <w:rPr>
                <w:rFonts w:cs="Arial"/>
                <w:szCs w:val="20"/>
              </w:rPr>
              <w:t>doktorat znanosti (prejšnji)</w:t>
            </w:r>
          </w:p>
          <w:p w14:paraId="6E559447" w14:textId="77777777" w:rsidR="0086705F" w:rsidRPr="000C3A6A" w:rsidRDefault="0086705F" w:rsidP="00EF48B9">
            <w:pPr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         doktorat znanosti (3. bolonjska stopnja)</w:t>
            </w:r>
          </w:p>
        </w:tc>
      </w:tr>
    </w:tbl>
    <w:p w14:paraId="2610A0B3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</w:p>
    <w:p w14:paraId="66F1C512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</w:p>
    <w:p w14:paraId="68A03DB0" w14:textId="04AE03F8" w:rsidR="007C3696" w:rsidRPr="000C3A6A" w:rsidRDefault="007C3696" w:rsidP="007C3696">
      <w:pPr>
        <w:outlineLvl w:val="0"/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 xml:space="preserve">3) </w:t>
      </w:r>
      <w:r w:rsidR="0086705F" w:rsidRPr="000C3A6A">
        <w:rPr>
          <w:rFonts w:cs="Arial"/>
          <w:b/>
          <w:szCs w:val="20"/>
        </w:rPr>
        <w:t>ZAPOSLITVE</w:t>
      </w:r>
    </w:p>
    <w:p w14:paraId="666B70F0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</w:p>
    <w:p w14:paraId="79F79EE8" w14:textId="0F2E7793" w:rsidR="0086705F" w:rsidRPr="000C3A6A" w:rsidRDefault="0086705F" w:rsidP="0086705F">
      <w:pPr>
        <w:spacing w:line="276" w:lineRule="auto"/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>N</w:t>
      </w:r>
      <w:r w:rsidRPr="000C3A6A">
        <w:rPr>
          <w:rFonts w:cs="Arial"/>
          <w:szCs w:val="20"/>
        </w:rPr>
        <w:t>avedite vse svoje prejšnje zaposlitve v kronološkem vrstnem redu od trenutne oz. zadnje do prve</w:t>
      </w:r>
      <w:r w:rsidRPr="000C3A6A">
        <w:rPr>
          <w:rFonts w:cs="Arial"/>
          <w:b/>
          <w:szCs w:val="20"/>
        </w:rPr>
        <w:t>: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86705F" w:rsidRPr="000C3A6A" w14:paraId="06667706" w14:textId="77777777" w:rsidTr="0086705F"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98223E" w14:textId="77777777" w:rsidR="0086705F" w:rsidRPr="000C3A6A" w:rsidRDefault="0086705F" w:rsidP="00EF48B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Trenutna oz. zadnja zaposlitev</w:t>
            </w:r>
          </w:p>
        </w:tc>
      </w:tr>
      <w:tr w:rsidR="0086705F" w:rsidRPr="000C3A6A" w14:paraId="3F667176" w14:textId="77777777" w:rsidTr="0086705F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F0D422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Naziv in naslov delodajalca:</w:t>
            </w:r>
          </w:p>
          <w:p w14:paraId="6906E39B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56A78C" w14:textId="77777777" w:rsidR="0086705F" w:rsidRPr="000C3A6A" w:rsidRDefault="0086705F" w:rsidP="00EF48B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86705F" w:rsidRPr="000C3A6A" w14:paraId="472F5361" w14:textId="77777777" w:rsidTr="0086705F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1BA045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E06031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Od</w:t>
            </w:r>
            <w:r w:rsidRPr="000C3A6A">
              <w:rPr>
                <w:rFonts w:cs="Arial"/>
                <w:szCs w:val="20"/>
              </w:rPr>
              <w:t xml:space="preserve"> (dan/mesec/leto):         </w:t>
            </w:r>
          </w:p>
          <w:p w14:paraId="58D70B92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Do </w:t>
            </w:r>
            <w:r w:rsidRPr="000C3A6A">
              <w:rPr>
                <w:rFonts w:cs="Arial"/>
                <w:szCs w:val="20"/>
              </w:rPr>
              <w:t>(dan/mesec/leto):</w:t>
            </w:r>
          </w:p>
          <w:p w14:paraId="4CE3BCBA" w14:textId="77777777" w:rsidR="0086705F" w:rsidRPr="000C3A6A" w:rsidRDefault="0086705F" w:rsidP="00EF48B9">
            <w:pPr>
              <w:spacing w:before="60" w:after="60"/>
              <w:rPr>
                <w:rFonts w:cs="Arial"/>
                <w:i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Skupaj</w:t>
            </w:r>
            <w:r w:rsidRPr="000C3A6A">
              <w:rPr>
                <w:rFonts w:cs="Arial"/>
                <w:i/>
                <w:szCs w:val="20"/>
              </w:rPr>
              <w:t xml:space="preserve"> (let / mesecev): </w:t>
            </w:r>
          </w:p>
          <w:p w14:paraId="57CBF97F" w14:textId="77777777" w:rsidR="0086705F" w:rsidRPr="000C3A6A" w:rsidRDefault="0086705F" w:rsidP="00EF48B9">
            <w:pPr>
              <w:spacing w:before="60" w:after="60"/>
              <w:rPr>
                <w:rFonts w:cs="Arial"/>
                <w:iCs/>
                <w:szCs w:val="20"/>
              </w:rPr>
            </w:pPr>
            <w:r w:rsidRPr="000C3A6A">
              <w:rPr>
                <w:rFonts w:cs="Arial"/>
                <w:b/>
                <w:iCs/>
                <w:szCs w:val="20"/>
              </w:rPr>
              <w:t>Dolžina odpovednega roka:</w:t>
            </w:r>
          </w:p>
        </w:tc>
      </w:tr>
      <w:tr w:rsidR="0086705F" w:rsidRPr="000C3A6A" w14:paraId="46888E69" w14:textId="77777777" w:rsidTr="0086705F">
        <w:trPr>
          <w:trHeight w:val="315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9E8CB2" w14:textId="77777777" w:rsidR="0086705F" w:rsidRPr="000C3A6A" w:rsidRDefault="0086705F" w:rsidP="00EF48B9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86705F" w:rsidRPr="000C3A6A" w14:paraId="5BEEB593" w14:textId="77777777" w:rsidTr="0086705F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CC34D2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83245" w:rsidRPr="000C3A6A" w14:paraId="718F48EE" w14:textId="77777777" w:rsidTr="00EF48B9">
              <w:tc>
                <w:tcPr>
                  <w:tcW w:w="4296" w:type="dxa"/>
                  <w:shd w:val="clear" w:color="auto" w:fill="auto"/>
                </w:tcPr>
                <w:p w14:paraId="5197D5B8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5      srednješolska izobrazba                          </w:t>
                  </w:r>
                </w:p>
                <w:p w14:paraId="48EED999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6/1   višješolska izobrazba                     </w:t>
                  </w:r>
                </w:p>
                <w:p w14:paraId="0E1E8FB0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>6/2   visoka strokovna izobrazba (prejšnja)</w:t>
                  </w:r>
                </w:p>
                <w:p w14:paraId="457B02E4" w14:textId="77777777" w:rsidR="00483245" w:rsidRDefault="00483245" w:rsidP="00483245">
                  <w:pPr>
                    <w:ind w:left="321" w:hanging="321"/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visokošolska strokovna izobrazba (1.</w:t>
                  </w:r>
                </w:p>
                <w:p w14:paraId="1B2AC843" w14:textId="77777777" w:rsidR="00483245" w:rsidRPr="000C3A6A" w:rsidRDefault="00483245" w:rsidP="00483245">
                  <w:pPr>
                    <w:ind w:left="321" w:hanging="32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   </w:t>
                  </w:r>
                  <w:r w:rsidRPr="000C3A6A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 xml:space="preserve">  </w:t>
                  </w:r>
                  <w:r w:rsidRPr="000C3A6A">
                    <w:rPr>
                      <w:rFonts w:cs="Arial"/>
                      <w:szCs w:val="20"/>
                    </w:rPr>
                    <w:t>bolonjska stopnja)</w:t>
                  </w:r>
                </w:p>
                <w:p w14:paraId="5351673D" w14:textId="77777777" w:rsidR="00483245" w:rsidRDefault="00483245" w:rsidP="00483245">
                  <w:pPr>
                    <w:ind w:left="321" w:hanging="321"/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visokošolska univerzitetna izobrazba</w:t>
                  </w:r>
                </w:p>
                <w:p w14:paraId="5E1E5414" w14:textId="74F27223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     </w:t>
                  </w:r>
                  <w:r w:rsidRPr="000C3A6A">
                    <w:rPr>
                      <w:rFonts w:cs="Arial"/>
                      <w:szCs w:val="20"/>
                    </w:rPr>
                    <w:t xml:space="preserve">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43C748A" w14:textId="77777777" w:rsidR="00483245" w:rsidRDefault="00483245" w:rsidP="00483245">
                  <w:pPr>
                    <w:ind w:left="410" w:hanging="410"/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>7       specializacija po visokošolski strokovni</w:t>
                  </w:r>
                </w:p>
                <w:p w14:paraId="1E4F8157" w14:textId="77777777" w:rsidR="00483245" w:rsidRPr="000C3A6A" w:rsidRDefault="00483245" w:rsidP="00483245">
                  <w:pPr>
                    <w:ind w:left="410" w:hanging="41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  </w:t>
                  </w:r>
                  <w:r w:rsidRPr="000C3A6A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 xml:space="preserve">    </w:t>
                  </w:r>
                  <w:r w:rsidRPr="000C3A6A">
                    <w:rPr>
                      <w:rFonts w:cs="Arial"/>
                      <w:szCs w:val="20"/>
                    </w:rPr>
                    <w:t>izobrazbi (prejšnja)</w:t>
                  </w:r>
                </w:p>
                <w:p w14:paraId="6B21AAB7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 visokošolska univerzitetna izobrazba (prejšnja)</w:t>
                  </w:r>
                </w:p>
                <w:p w14:paraId="059F0C98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 magistrska izobrazba (2. bolonjska stopnja)          </w:t>
                  </w:r>
                </w:p>
                <w:p w14:paraId="41B2DC17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>8       magisterij znanosti (prejšnji)</w:t>
                  </w:r>
                </w:p>
                <w:p w14:paraId="05B23307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9      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0C3A6A">
                    <w:rPr>
                      <w:rFonts w:cs="Arial"/>
                      <w:szCs w:val="20"/>
                    </w:rPr>
                    <w:t>doktorat znanosti (prejšnji)</w:t>
                  </w:r>
                </w:p>
                <w:p w14:paraId="390E3836" w14:textId="205C50C3" w:rsidR="00483245" w:rsidRPr="000C3A6A" w:rsidRDefault="00483245" w:rsidP="00483245">
                  <w:pPr>
                    <w:rPr>
                      <w:rFonts w:cs="Arial"/>
                      <w:b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 doktorat znanosti (3. bolonjska stopnja)</w:t>
                  </w:r>
                </w:p>
              </w:tc>
            </w:tr>
          </w:tbl>
          <w:p w14:paraId="20EDC015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86705F" w:rsidRPr="000C3A6A" w14:paraId="1DDDE087" w14:textId="77777777" w:rsidTr="0086705F">
        <w:trPr>
          <w:trHeight w:val="61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22D54D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Opis del in nalog:</w:t>
            </w:r>
            <w:r w:rsidRPr="000C3A6A">
              <w:rPr>
                <w:rFonts w:cs="Arial"/>
                <w:szCs w:val="20"/>
              </w:rPr>
              <w:t xml:space="preserve"> </w:t>
            </w:r>
          </w:p>
          <w:p w14:paraId="43BE09EB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</w:p>
          <w:p w14:paraId="53D9910B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</w:p>
          <w:p w14:paraId="3E21BD46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</w:p>
          <w:p w14:paraId="6FB8C156" w14:textId="5C9E409D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 </w:t>
            </w:r>
          </w:p>
        </w:tc>
      </w:tr>
      <w:tr w:rsidR="0086705F" w:rsidRPr="000C3A6A" w14:paraId="031B4158" w14:textId="77777777" w:rsidTr="0086705F">
        <w:trPr>
          <w:trHeight w:val="61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FB5E40" w14:textId="77777777" w:rsidR="0086705F" w:rsidRPr="000C3A6A" w:rsidRDefault="0086705F" w:rsidP="00EF48B9">
            <w:pPr>
              <w:spacing w:before="60" w:after="60"/>
              <w:rPr>
                <w:rFonts w:eastAsia="MS Mincho" w:cs="Arial"/>
                <w:bCs/>
                <w:color w:val="000000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Vrsta dela (ustrezno označite):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delovno razmerje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pogodba o delu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avtorska pogodba           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študentsko delo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>prostovoljno delo</w:t>
            </w:r>
            <w:r w:rsidRPr="000C3A6A">
              <w:rPr>
                <w:rFonts w:cs="Arial"/>
                <w:b/>
                <w:szCs w:val="20"/>
              </w:rPr>
              <w:t xml:space="preserve">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eastAsia="MS Mincho" w:cs="Arial"/>
                <w:bCs/>
                <w:color w:val="000000"/>
                <w:szCs w:val="20"/>
              </w:rPr>
              <w:t>drugo:___________________________________</w:t>
            </w:r>
          </w:p>
          <w:p w14:paraId="3D5BBAD5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eastAsia="MS Mincho" w:cs="Arial"/>
                <w:bCs/>
                <w:color w:val="000000"/>
                <w:szCs w:val="20"/>
              </w:rPr>
              <w:t>V primeru, da gre za študentsko delo, avtorsko pogodbo, prostovoljno delo…, navedite št. ur:</w:t>
            </w:r>
          </w:p>
        </w:tc>
      </w:tr>
    </w:tbl>
    <w:p w14:paraId="47A676C7" w14:textId="77777777" w:rsidR="0086705F" w:rsidRPr="000C3A6A" w:rsidRDefault="0086705F" w:rsidP="0086705F">
      <w:pPr>
        <w:rPr>
          <w:rFonts w:cs="Arial"/>
          <w:szCs w:val="20"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86705F" w:rsidRPr="000C3A6A" w14:paraId="01F64B7E" w14:textId="77777777" w:rsidTr="0086705F"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2797C5" w14:textId="77777777" w:rsidR="0086705F" w:rsidRPr="000C3A6A" w:rsidRDefault="0086705F" w:rsidP="00EF48B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Prejšnja zaposlitev</w:t>
            </w:r>
          </w:p>
        </w:tc>
      </w:tr>
      <w:tr w:rsidR="0086705F" w:rsidRPr="000C3A6A" w14:paraId="778C1E1B" w14:textId="77777777" w:rsidTr="0086705F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0BADBF7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Naziv in naslov delodajalca:</w:t>
            </w:r>
          </w:p>
          <w:p w14:paraId="7B957F9A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4D24DE" w14:textId="77777777" w:rsidR="0086705F" w:rsidRPr="000C3A6A" w:rsidRDefault="0086705F" w:rsidP="00EF48B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86705F" w:rsidRPr="000C3A6A" w14:paraId="27220895" w14:textId="77777777" w:rsidTr="0086705F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6BDA42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0F7E9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Od</w:t>
            </w:r>
            <w:r w:rsidRPr="000C3A6A">
              <w:rPr>
                <w:rFonts w:cs="Arial"/>
                <w:szCs w:val="20"/>
              </w:rPr>
              <w:t xml:space="preserve"> (dan/mesec/leto):         </w:t>
            </w:r>
          </w:p>
          <w:p w14:paraId="2B5368A2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Do </w:t>
            </w:r>
            <w:r w:rsidRPr="000C3A6A">
              <w:rPr>
                <w:rFonts w:cs="Arial"/>
                <w:szCs w:val="20"/>
              </w:rPr>
              <w:t>(dan/mesec/leto):</w:t>
            </w:r>
          </w:p>
          <w:p w14:paraId="39E1D12A" w14:textId="77777777" w:rsidR="0086705F" w:rsidRPr="000C3A6A" w:rsidRDefault="0086705F" w:rsidP="00EF48B9">
            <w:pPr>
              <w:spacing w:before="60" w:after="100" w:afterAutospacing="1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Skupaj</w:t>
            </w:r>
            <w:r w:rsidRPr="000C3A6A">
              <w:rPr>
                <w:rFonts w:cs="Arial"/>
                <w:i/>
                <w:szCs w:val="20"/>
              </w:rPr>
              <w:t xml:space="preserve"> (let / mesecev): </w:t>
            </w:r>
          </w:p>
        </w:tc>
      </w:tr>
      <w:tr w:rsidR="0086705F" w:rsidRPr="000C3A6A" w14:paraId="7FA9AF63" w14:textId="77777777" w:rsidTr="0086705F">
        <w:trPr>
          <w:trHeight w:val="315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B00B2D" w14:textId="77777777" w:rsidR="0086705F" w:rsidRPr="000C3A6A" w:rsidRDefault="0086705F" w:rsidP="00EF48B9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86705F" w:rsidRPr="000C3A6A" w14:paraId="023D943E" w14:textId="77777777" w:rsidTr="0086705F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BA5457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83245" w:rsidRPr="000C3A6A" w14:paraId="5CDF7758" w14:textId="77777777" w:rsidTr="00EF48B9">
              <w:tc>
                <w:tcPr>
                  <w:tcW w:w="4296" w:type="dxa"/>
                  <w:shd w:val="clear" w:color="auto" w:fill="auto"/>
                </w:tcPr>
                <w:p w14:paraId="0D397B10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5      srednješolska izobrazba                          </w:t>
                  </w:r>
                </w:p>
                <w:p w14:paraId="7132C86F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6/1   višješolska izobrazba                     </w:t>
                  </w:r>
                </w:p>
                <w:p w14:paraId="4440504C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>6/2   visoka strokovna izobrazba (prejšnja)</w:t>
                  </w:r>
                </w:p>
                <w:p w14:paraId="725544C1" w14:textId="77777777" w:rsidR="00483245" w:rsidRDefault="00483245" w:rsidP="00483245">
                  <w:pPr>
                    <w:ind w:left="321" w:hanging="321"/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visokošolska strokovna izobrazba (1.</w:t>
                  </w:r>
                </w:p>
                <w:p w14:paraId="4C3B9573" w14:textId="77777777" w:rsidR="00483245" w:rsidRPr="000C3A6A" w:rsidRDefault="00483245" w:rsidP="00483245">
                  <w:pPr>
                    <w:ind w:left="321" w:hanging="32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   </w:t>
                  </w:r>
                  <w:r w:rsidRPr="000C3A6A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 xml:space="preserve">  </w:t>
                  </w:r>
                  <w:r w:rsidRPr="000C3A6A">
                    <w:rPr>
                      <w:rFonts w:cs="Arial"/>
                      <w:szCs w:val="20"/>
                    </w:rPr>
                    <w:t>bolonjska stopnja)</w:t>
                  </w:r>
                </w:p>
                <w:p w14:paraId="24E14800" w14:textId="77777777" w:rsidR="00483245" w:rsidRDefault="00483245" w:rsidP="00483245">
                  <w:pPr>
                    <w:ind w:left="321" w:hanging="321"/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visokošolska univerzitetna izobrazba</w:t>
                  </w:r>
                </w:p>
                <w:p w14:paraId="0BF91532" w14:textId="7193FF10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     </w:t>
                  </w:r>
                  <w:r w:rsidRPr="000C3A6A">
                    <w:rPr>
                      <w:rFonts w:cs="Arial"/>
                      <w:szCs w:val="20"/>
                    </w:rPr>
                    <w:t xml:space="preserve">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A16BCD" w14:textId="77777777" w:rsidR="00483245" w:rsidRDefault="00483245" w:rsidP="00483245">
                  <w:pPr>
                    <w:ind w:left="410" w:hanging="410"/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>7       specializacija po visokošolski strokovni</w:t>
                  </w:r>
                </w:p>
                <w:p w14:paraId="4DB1852B" w14:textId="77777777" w:rsidR="00483245" w:rsidRPr="000C3A6A" w:rsidRDefault="00483245" w:rsidP="00483245">
                  <w:pPr>
                    <w:ind w:left="410" w:hanging="41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  </w:t>
                  </w:r>
                  <w:r w:rsidRPr="000C3A6A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 xml:space="preserve">    </w:t>
                  </w:r>
                  <w:r w:rsidRPr="000C3A6A">
                    <w:rPr>
                      <w:rFonts w:cs="Arial"/>
                      <w:szCs w:val="20"/>
                    </w:rPr>
                    <w:t>izobrazbi (prejšnja)</w:t>
                  </w:r>
                </w:p>
                <w:p w14:paraId="2E4E9977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 visokošolska univerzitetna izobrazba (prejšnja)</w:t>
                  </w:r>
                </w:p>
                <w:p w14:paraId="186231B7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 magistrska izobrazba (2. bolonjska stopnja)          </w:t>
                  </w:r>
                </w:p>
                <w:p w14:paraId="0A19F7E6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>8       magisterij znanosti (prejšnji)</w:t>
                  </w:r>
                </w:p>
                <w:p w14:paraId="2147F1CC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9      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0C3A6A">
                    <w:rPr>
                      <w:rFonts w:cs="Arial"/>
                      <w:szCs w:val="20"/>
                    </w:rPr>
                    <w:t>doktorat znanosti (prejšnji)</w:t>
                  </w:r>
                </w:p>
                <w:p w14:paraId="14716294" w14:textId="6013DE46" w:rsidR="00483245" w:rsidRPr="000C3A6A" w:rsidRDefault="00483245" w:rsidP="00483245">
                  <w:pPr>
                    <w:rPr>
                      <w:rFonts w:cs="Arial"/>
                      <w:b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 doktorat znanosti (3. bolonjska stopnja)</w:t>
                  </w:r>
                </w:p>
              </w:tc>
            </w:tr>
          </w:tbl>
          <w:p w14:paraId="03F251ED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86705F" w:rsidRPr="000C3A6A" w14:paraId="44211545" w14:textId="77777777" w:rsidTr="0086705F">
        <w:trPr>
          <w:trHeight w:val="61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CC945" w14:textId="2F66F209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lastRenderedPageBreak/>
              <w:t>Opis del in nalog:</w:t>
            </w:r>
            <w:r w:rsidRPr="000C3A6A">
              <w:rPr>
                <w:rFonts w:cs="Arial"/>
                <w:szCs w:val="20"/>
              </w:rPr>
              <w:t xml:space="preserve">  </w:t>
            </w:r>
          </w:p>
          <w:p w14:paraId="1B600150" w14:textId="4D1F1CD3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</w:p>
          <w:p w14:paraId="3DA19E6C" w14:textId="7C4771EB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</w:p>
          <w:p w14:paraId="5BEA38A9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  <w:p w14:paraId="5B721F21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86705F" w:rsidRPr="000C3A6A" w14:paraId="42C7172E" w14:textId="77777777" w:rsidTr="0086705F">
        <w:trPr>
          <w:trHeight w:val="61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39E191" w14:textId="77777777" w:rsidR="0086705F" w:rsidRPr="000C3A6A" w:rsidRDefault="0086705F" w:rsidP="00EF48B9">
            <w:pPr>
              <w:spacing w:before="60" w:after="60"/>
              <w:rPr>
                <w:rFonts w:eastAsia="MS Mincho" w:cs="Arial"/>
                <w:bCs/>
                <w:color w:val="000000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Vrsta dela (ustrezno označite):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delovno razmerje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pogodba o delu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avtorska pogodba           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študentsko delo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>prostovoljno delo</w:t>
            </w:r>
            <w:r w:rsidRPr="000C3A6A">
              <w:rPr>
                <w:rFonts w:cs="Arial"/>
                <w:b/>
                <w:szCs w:val="20"/>
              </w:rPr>
              <w:t xml:space="preserve">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eastAsia="MS Mincho" w:cs="Arial"/>
                <w:bCs/>
                <w:color w:val="000000"/>
                <w:szCs w:val="20"/>
              </w:rPr>
              <w:t>drugo:___________________________________</w:t>
            </w:r>
          </w:p>
          <w:p w14:paraId="7B8F47EC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eastAsia="MS Mincho" w:cs="Arial"/>
                <w:bCs/>
                <w:color w:val="000000"/>
                <w:szCs w:val="20"/>
              </w:rPr>
              <w:t>V primeru, da gre za študentsko delo, avtorsko pogodbo, prostovoljno delo…, navedite št. ur:</w:t>
            </w:r>
          </w:p>
        </w:tc>
      </w:tr>
    </w:tbl>
    <w:p w14:paraId="6AD10FA8" w14:textId="7E00B74B" w:rsidR="0086705F" w:rsidRPr="000C3A6A" w:rsidRDefault="0086705F" w:rsidP="0086705F">
      <w:pPr>
        <w:ind w:left="142"/>
        <w:rPr>
          <w:rFonts w:cs="Arial"/>
          <w:b/>
          <w:i/>
          <w:iCs/>
          <w:szCs w:val="20"/>
        </w:rPr>
      </w:pPr>
      <w:r w:rsidRPr="000C3A6A">
        <w:rPr>
          <w:rFonts w:cs="Arial"/>
          <w:b/>
          <w:i/>
          <w:iCs/>
          <w:szCs w:val="20"/>
        </w:rPr>
        <w:t>Opomba: Po potrebi tabelo razširite</w:t>
      </w:r>
      <w:r w:rsidRPr="000C3A6A">
        <w:rPr>
          <w:rFonts w:cs="Arial"/>
          <w:b/>
          <w:i/>
          <w:iCs/>
          <w:szCs w:val="20"/>
        </w:rPr>
        <w:t xml:space="preserve"> (dodajte)</w:t>
      </w:r>
      <w:r w:rsidRPr="000C3A6A">
        <w:rPr>
          <w:rFonts w:cs="Arial"/>
          <w:b/>
          <w:i/>
          <w:iCs/>
          <w:szCs w:val="20"/>
        </w:rPr>
        <w:t>, vendar ne spreminjajte njene oblike.</w:t>
      </w:r>
    </w:p>
    <w:p w14:paraId="715298F6" w14:textId="77777777" w:rsidR="0086705F" w:rsidRPr="000C3A6A" w:rsidRDefault="0086705F" w:rsidP="0086705F">
      <w:pPr>
        <w:rPr>
          <w:rFonts w:cs="Arial"/>
          <w:b/>
          <w:color w:val="0000FF"/>
          <w:szCs w:val="20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084"/>
      </w:tblGrid>
      <w:tr w:rsidR="0086705F" w:rsidRPr="000C3A6A" w14:paraId="18128CC2" w14:textId="77777777" w:rsidTr="0086705F">
        <w:tc>
          <w:tcPr>
            <w:tcW w:w="2988" w:type="dxa"/>
          </w:tcPr>
          <w:p w14:paraId="08C31C2B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Skupno število let/mesecev na stopnji zahtevnosti razpisanega delovnega mesta:</w:t>
            </w:r>
          </w:p>
        </w:tc>
        <w:tc>
          <w:tcPr>
            <w:tcW w:w="6084" w:type="dxa"/>
          </w:tcPr>
          <w:p w14:paraId="401C4868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                                     </w:t>
            </w:r>
          </w:p>
        </w:tc>
      </w:tr>
    </w:tbl>
    <w:p w14:paraId="70032D3D" w14:textId="77777777" w:rsidR="0086705F" w:rsidRPr="000C3A6A" w:rsidRDefault="0086705F" w:rsidP="007C3696">
      <w:pPr>
        <w:rPr>
          <w:rFonts w:cs="Arial"/>
          <w:szCs w:val="20"/>
        </w:rPr>
      </w:pPr>
    </w:p>
    <w:p w14:paraId="6280FD18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</w:p>
    <w:p w14:paraId="097A6BAC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>4) FUNKCIONALNA ZNANJA</w:t>
      </w:r>
    </w:p>
    <w:p w14:paraId="388152D1" w14:textId="77777777" w:rsidR="007C3696" w:rsidRPr="000C3A6A" w:rsidRDefault="007C3696" w:rsidP="007C3696">
      <w:pPr>
        <w:rPr>
          <w:rFonts w:cs="Arial"/>
          <w:szCs w:val="20"/>
        </w:rPr>
      </w:pPr>
    </w:p>
    <w:p w14:paraId="5452F1A5" w14:textId="77777777" w:rsidR="007C3696" w:rsidRPr="000C3A6A" w:rsidRDefault="007C3696" w:rsidP="007C3696">
      <w:pPr>
        <w:spacing w:after="120"/>
        <w:outlineLvl w:val="0"/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>a) Opravljeni izpiti in usposabljanja:</w:t>
      </w:r>
    </w:p>
    <w:tbl>
      <w:tblPr>
        <w:tblW w:w="9072" w:type="dxa"/>
        <w:tblInd w:w="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18"/>
        <w:gridCol w:w="5231"/>
        <w:gridCol w:w="3023"/>
      </w:tblGrid>
      <w:tr w:rsidR="007C3696" w:rsidRPr="000C3A6A" w14:paraId="66E28A6B" w14:textId="77777777" w:rsidTr="0086705F">
        <w:trPr>
          <w:cantSplit/>
        </w:trPr>
        <w:tc>
          <w:tcPr>
            <w:tcW w:w="828" w:type="dxa"/>
            <w:shd w:val="clear" w:color="auto" w:fill="auto"/>
          </w:tcPr>
          <w:p w14:paraId="0D0D18FE" w14:textId="77777777" w:rsidR="007C3696" w:rsidRPr="000C3A6A" w:rsidRDefault="007C3696" w:rsidP="007C3696">
            <w:pPr>
              <w:rPr>
                <w:rFonts w:cs="Arial"/>
                <w:szCs w:val="20"/>
              </w:rPr>
            </w:pPr>
          </w:p>
        </w:tc>
        <w:tc>
          <w:tcPr>
            <w:tcW w:w="5313" w:type="dxa"/>
            <w:shd w:val="clear" w:color="auto" w:fill="auto"/>
          </w:tcPr>
          <w:p w14:paraId="4A8477C7" w14:textId="77777777" w:rsidR="007C3696" w:rsidRPr="000C3A6A" w:rsidRDefault="007C3696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Izpit oz. usposabljanje</w:t>
            </w:r>
          </w:p>
        </w:tc>
        <w:tc>
          <w:tcPr>
            <w:tcW w:w="3071" w:type="dxa"/>
            <w:shd w:val="clear" w:color="auto" w:fill="auto"/>
          </w:tcPr>
          <w:p w14:paraId="56F3ED46" w14:textId="77777777" w:rsidR="007C3696" w:rsidRPr="000C3A6A" w:rsidRDefault="007C3696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Datum</w:t>
            </w:r>
          </w:p>
        </w:tc>
      </w:tr>
      <w:tr w:rsidR="007C3696" w:rsidRPr="000C3A6A" w14:paraId="66C355CF" w14:textId="77777777" w:rsidTr="0086705F">
        <w:trPr>
          <w:cantSplit/>
        </w:trPr>
        <w:tc>
          <w:tcPr>
            <w:tcW w:w="828" w:type="dxa"/>
            <w:shd w:val="clear" w:color="auto" w:fill="auto"/>
          </w:tcPr>
          <w:p w14:paraId="1BE50B9B" w14:textId="77777777" w:rsidR="007C3696" w:rsidRPr="000C3A6A" w:rsidRDefault="007C3696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1.</w:t>
            </w:r>
          </w:p>
        </w:tc>
        <w:tc>
          <w:tcPr>
            <w:tcW w:w="5313" w:type="dxa"/>
            <w:shd w:val="clear" w:color="auto" w:fill="auto"/>
          </w:tcPr>
          <w:p w14:paraId="3CFAFFE4" w14:textId="77777777" w:rsidR="007C3696" w:rsidRPr="000C3A6A" w:rsidRDefault="007C3696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071" w:type="dxa"/>
            <w:shd w:val="clear" w:color="auto" w:fill="auto"/>
          </w:tcPr>
          <w:p w14:paraId="0437ABB8" w14:textId="77777777" w:rsidR="007C3696" w:rsidRPr="000C3A6A" w:rsidRDefault="007C3696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bookmarkStart w:id="0" w:name="Besedilo55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0"/>
          </w:p>
        </w:tc>
      </w:tr>
      <w:tr w:rsidR="007C3696" w:rsidRPr="000C3A6A" w14:paraId="4AD59F01" w14:textId="77777777" w:rsidTr="0086705F">
        <w:trPr>
          <w:cantSplit/>
        </w:trPr>
        <w:tc>
          <w:tcPr>
            <w:tcW w:w="828" w:type="dxa"/>
            <w:shd w:val="clear" w:color="auto" w:fill="auto"/>
          </w:tcPr>
          <w:p w14:paraId="6EBFC73B" w14:textId="77777777" w:rsidR="007C3696" w:rsidRPr="000C3A6A" w:rsidRDefault="007C3696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2.</w:t>
            </w:r>
          </w:p>
        </w:tc>
        <w:tc>
          <w:tcPr>
            <w:tcW w:w="5313" w:type="dxa"/>
            <w:shd w:val="clear" w:color="auto" w:fill="auto"/>
          </w:tcPr>
          <w:p w14:paraId="4E4B04E4" w14:textId="77777777" w:rsidR="007C3696" w:rsidRPr="000C3A6A" w:rsidRDefault="007C3696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bookmarkStart w:id="1" w:name="Besedilo57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1"/>
          </w:p>
        </w:tc>
        <w:tc>
          <w:tcPr>
            <w:tcW w:w="3071" w:type="dxa"/>
            <w:shd w:val="clear" w:color="auto" w:fill="auto"/>
          </w:tcPr>
          <w:p w14:paraId="2F076C61" w14:textId="77777777" w:rsidR="007C3696" w:rsidRPr="000C3A6A" w:rsidRDefault="007C3696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58"/>
                  <w:enabled/>
                  <w:calcOnExit w:val="0"/>
                  <w:textInput/>
                </w:ffData>
              </w:fldChar>
            </w:r>
            <w:bookmarkStart w:id="2" w:name="Besedilo58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2"/>
          </w:p>
        </w:tc>
      </w:tr>
      <w:tr w:rsidR="007C3696" w:rsidRPr="000C3A6A" w14:paraId="719B711E" w14:textId="77777777" w:rsidTr="0086705F">
        <w:trPr>
          <w:cantSplit/>
        </w:trPr>
        <w:tc>
          <w:tcPr>
            <w:tcW w:w="828" w:type="dxa"/>
            <w:shd w:val="clear" w:color="auto" w:fill="auto"/>
          </w:tcPr>
          <w:p w14:paraId="0041B412" w14:textId="77777777" w:rsidR="007C3696" w:rsidRPr="000C3A6A" w:rsidRDefault="007C3696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3.</w:t>
            </w:r>
          </w:p>
        </w:tc>
        <w:tc>
          <w:tcPr>
            <w:tcW w:w="5313" w:type="dxa"/>
            <w:shd w:val="clear" w:color="auto" w:fill="auto"/>
          </w:tcPr>
          <w:p w14:paraId="73A5CDAF" w14:textId="77777777" w:rsidR="007C3696" w:rsidRPr="000C3A6A" w:rsidRDefault="007C3696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59"/>
                  <w:enabled/>
                  <w:calcOnExit w:val="0"/>
                  <w:textInput/>
                </w:ffData>
              </w:fldChar>
            </w:r>
            <w:bookmarkStart w:id="3" w:name="Besedilo59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3"/>
          </w:p>
        </w:tc>
        <w:tc>
          <w:tcPr>
            <w:tcW w:w="3071" w:type="dxa"/>
            <w:shd w:val="clear" w:color="auto" w:fill="auto"/>
          </w:tcPr>
          <w:p w14:paraId="3AD0A6CA" w14:textId="77777777" w:rsidR="007C3696" w:rsidRPr="000C3A6A" w:rsidRDefault="007C3696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bookmarkStart w:id="4" w:name="Besedilo60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4"/>
          </w:p>
        </w:tc>
      </w:tr>
    </w:tbl>
    <w:p w14:paraId="734F6EA7" w14:textId="77777777" w:rsidR="007C3696" w:rsidRPr="000C3A6A" w:rsidRDefault="007C3696" w:rsidP="007C3696">
      <w:pPr>
        <w:rPr>
          <w:rFonts w:cs="Arial"/>
          <w:szCs w:val="20"/>
        </w:rPr>
      </w:pPr>
      <w:r w:rsidRPr="000C3A6A">
        <w:rPr>
          <w:rFonts w:cs="Arial"/>
          <w:szCs w:val="20"/>
        </w:rPr>
        <w:t>Opomba: prosimo dodajte vrstice po potrebi</w:t>
      </w:r>
    </w:p>
    <w:p w14:paraId="4954E618" w14:textId="6E3B1415" w:rsidR="007C3696" w:rsidRPr="000C3A6A" w:rsidRDefault="007C3696" w:rsidP="007C3696">
      <w:pPr>
        <w:rPr>
          <w:rFonts w:cs="Arial"/>
          <w:szCs w:val="20"/>
        </w:rPr>
      </w:pPr>
    </w:p>
    <w:p w14:paraId="6875E72A" w14:textId="77777777" w:rsidR="002E460B" w:rsidRPr="000C3A6A" w:rsidRDefault="002E460B" w:rsidP="002E460B">
      <w:pPr>
        <w:spacing w:after="120"/>
        <w:jc w:val="both"/>
        <w:rPr>
          <w:rFonts w:cs="Arial"/>
          <w:b/>
          <w:color w:val="000000"/>
          <w:szCs w:val="20"/>
        </w:rPr>
      </w:pPr>
      <w:r w:rsidRPr="000C3A6A">
        <w:rPr>
          <w:rFonts w:cs="Arial"/>
          <w:b/>
          <w:color w:val="000000"/>
          <w:szCs w:val="20"/>
        </w:rPr>
        <w:t>b) Delo z računalnikom: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843"/>
        <w:gridCol w:w="1842"/>
        <w:gridCol w:w="1701"/>
      </w:tblGrid>
      <w:tr w:rsidR="002E460B" w:rsidRPr="000C3A6A" w14:paraId="232ED917" w14:textId="77777777" w:rsidTr="002E460B"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322F92" w14:textId="77777777" w:rsidR="002E460B" w:rsidRPr="000C3A6A" w:rsidRDefault="002E460B" w:rsidP="00EF48B9">
            <w:pPr>
              <w:spacing w:before="120" w:after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57AA70" w14:textId="77777777" w:rsidR="002E460B" w:rsidRPr="000C3A6A" w:rsidRDefault="002E460B" w:rsidP="00EF48B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osnovno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325F94" w14:textId="77777777" w:rsidR="002E460B" w:rsidRPr="000C3A6A" w:rsidRDefault="002E460B" w:rsidP="00EF48B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srednje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89A941" w14:textId="77777777" w:rsidR="002E460B" w:rsidRPr="000C3A6A" w:rsidRDefault="002E460B" w:rsidP="00EF48B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odlično</w:t>
            </w:r>
          </w:p>
        </w:tc>
      </w:tr>
      <w:tr w:rsidR="002E460B" w:rsidRPr="000C3A6A" w14:paraId="7F8D808D" w14:textId="77777777" w:rsidTr="002E460B"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4AFCDA" w14:textId="77777777" w:rsidR="002E460B" w:rsidRPr="000C3A6A" w:rsidRDefault="002E460B" w:rsidP="00EF48B9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Word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D32B8E" w14:textId="494A70F4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3AEA29" w14:textId="41D7F0D4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35FF3C" w14:textId="5DB13279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</w:tr>
      <w:tr w:rsidR="002E460B" w:rsidRPr="000C3A6A" w14:paraId="6051919C" w14:textId="77777777" w:rsidTr="002E460B"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89A6AB" w14:textId="77777777" w:rsidR="002E460B" w:rsidRPr="000C3A6A" w:rsidRDefault="002E460B" w:rsidP="00EF48B9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Excel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CBDB4B" w14:textId="20DF964E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A898C0" w14:textId="3832315C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F8C2B0" w14:textId="079A032C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</w:tr>
      <w:tr w:rsidR="002E460B" w:rsidRPr="000C3A6A" w14:paraId="177D61A9" w14:textId="77777777" w:rsidTr="002E460B"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4C003F" w14:textId="77777777" w:rsidR="002E460B" w:rsidRPr="000C3A6A" w:rsidRDefault="002E460B" w:rsidP="00EF48B9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  <w:lang w:val="en-US"/>
              </w:rPr>
              <w:t>Power</w:t>
            </w:r>
            <w:r w:rsidRPr="000C3A6A">
              <w:rPr>
                <w:rFonts w:cs="Arial"/>
                <w:color w:val="000000"/>
                <w:szCs w:val="20"/>
              </w:rPr>
              <w:t xml:space="preserve"> </w:t>
            </w:r>
            <w:r w:rsidRPr="000C3A6A">
              <w:rPr>
                <w:rFonts w:cs="Arial"/>
                <w:color w:val="000000"/>
                <w:szCs w:val="20"/>
                <w:lang w:val="en-US"/>
              </w:rPr>
              <w:t>Point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B250CC" w14:textId="21833911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D268C5" w14:textId="2D559926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0A0C0F" w14:textId="277968B8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</w:tr>
      <w:tr w:rsidR="002E460B" w:rsidRPr="000C3A6A" w14:paraId="284D28C5" w14:textId="77777777" w:rsidTr="002E460B"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184B70" w14:textId="77777777" w:rsidR="002E460B" w:rsidRPr="000C3A6A" w:rsidRDefault="002E460B" w:rsidP="00EF48B9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Lotus Notes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12E69E" w14:textId="1B6B1894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2640EC" w14:textId="74F3B6D2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956B96" w14:textId="16EA9CF7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</w:tr>
      <w:tr w:rsidR="002E460B" w:rsidRPr="000C3A6A" w14:paraId="76FA0CE3" w14:textId="77777777" w:rsidTr="002E460B"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21C7C9" w14:textId="77777777" w:rsidR="002E460B" w:rsidRPr="000C3A6A" w:rsidRDefault="002E460B" w:rsidP="00EF48B9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SPIS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FA4908" w14:textId="6419CC12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D077AB" w14:textId="043B0878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8BCB0F" w14:textId="348A0D51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</w:tr>
      <w:tr w:rsidR="002E460B" w:rsidRPr="000C3A6A" w14:paraId="4A6D732B" w14:textId="77777777" w:rsidTr="002E460B"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CD45D7" w14:textId="62C67BD2" w:rsidR="002E460B" w:rsidRPr="000C3A6A" w:rsidRDefault="00270DE6" w:rsidP="00EF48B9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IS KRPAN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FD402A" w14:textId="34653AD2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937D3A" w14:textId="3EB42AEB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37D831" w14:textId="66563874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</w:tr>
      <w:tr w:rsidR="002E460B" w:rsidRPr="000C3A6A" w14:paraId="248670DA" w14:textId="77777777" w:rsidTr="002E460B"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E80845" w14:textId="1450EB7E" w:rsidR="002E460B" w:rsidRPr="000C3A6A" w:rsidRDefault="002E460B" w:rsidP="00EF48B9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Form</w:t>
            </w:r>
            <w:r w:rsidR="00270DE6" w:rsidRPr="000C3A6A">
              <w:rPr>
                <w:rFonts w:cs="Arial"/>
                <w:color w:val="000000"/>
                <w:szCs w:val="20"/>
              </w:rPr>
              <w:t>.NET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921C20" w14:textId="35E0A4E1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4DE865" w14:textId="1F1CA86D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D92C55" w14:textId="28A23DE3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</w:tr>
      <w:tr w:rsidR="002E460B" w:rsidRPr="000C3A6A" w14:paraId="1E32C7A4" w14:textId="77777777" w:rsidTr="002E460B"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A428F8" w14:textId="77777777" w:rsidR="002E460B" w:rsidRPr="000C3A6A" w:rsidRDefault="002E460B" w:rsidP="00EF48B9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 xml:space="preserve">Drugo: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4A0C3" w14:textId="238AEF18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583D8B" w14:textId="4B9B4B68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DDC21" w14:textId="3D9016AB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</w:tr>
    </w:tbl>
    <w:p w14:paraId="6B7E5453" w14:textId="77777777" w:rsidR="002E460B" w:rsidRPr="000C3A6A" w:rsidRDefault="002E460B" w:rsidP="007C3696">
      <w:pPr>
        <w:rPr>
          <w:rFonts w:cs="Arial"/>
          <w:szCs w:val="20"/>
        </w:rPr>
      </w:pPr>
    </w:p>
    <w:p w14:paraId="590BF013" w14:textId="22577ED8" w:rsidR="007C3696" w:rsidRPr="000C3A6A" w:rsidRDefault="007C3696" w:rsidP="007C3696">
      <w:pPr>
        <w:jc w:val="center"/>
        <w:rPr>
          <w:rFonts w:cs="Arial"/>
          <w:szCs w:val="20"/>
        </w:rPr>
      </w:pPr>
    </w:p>
    <w:p w14:paraId="11A9F937" w14:textId="77777777" w:rsidR="000C3A6A" w:rsidRPr="000C3A6A" w:rsidRDefault="000C3A6A" w:rsidP="007C3696">
      <w:pPr>
        <w:jc w:val="center"/>
        <w:rPr>
          <w:rFonts w:cs="Arial"/>
          <w:szCs w:val="20"/>
        </w:rPr>
      </w:pPr>
    </w:p>
    <w:p w14:paraId="0B106B27" w14:textId="207D5659" w:rsidR="00270DE6" w:rsidRPr="000C3A6A" w:rsidRDefault="00270DE6" w:rsidP="00270DE6">
      <w:pPr>
        <w:spacing w:line="360" w:lineRule="auto"/>
        <w:jc w:val="both"/>
        <w:rPr>
          <w:rFonts w:cs="Arial"/>
          <w:b/>
          <w:color w:val="000000"/>
          <w:szCs w:val="20"/>
        </w:rPr>
      </w:pPr>
      <w:r w:rsidRPr="000C3A6A">
        <w:rPr>
          <w:rFonts w:cs="Arial"/>
          <w:b/>
          <w:color w:val="000000"/>
          <w:szCs w:val="20"/>
        </w:rPr>
        <w:t>c</w:t>
      </w:r>
      <w:r w:rsidRPr="000C3A6A">
        <w:rPr>
          <w:rFonts w:cs="Arial"/>
          <w:b/>
          <w:color w:val="000000"/>
          <w:szCs w:val="20"/>
        </w:rPr>
        <w:t>) Druga znanja in veščine: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4598"/>
        <w:gridCol w:w="993"/>
        <w:gridCol w:w="850"/>
        <w:gridCol w:w="2003"/>
      </w:tblGrid>
      <w:tr w:rsidR="000C3A6A" w:rsidRPr="000C3A6A" w14:paraId="51B28037" w14:textId="77777777" w:rsidTr="000C3A6A">
        <w:tc>
          <w:tcPr>
            <w:tcW w:w="9072" w:type="dxa"/>
            <w:gridSpan w:val="5"/>
          </w:tcPr>
          <w:p w14:paraId="06CF1703" w14:textId="77777777" w:rsidR="000C3A6A" w:rsidRPr="000C3A6A" w:rsidRDefault="000C3A6A" w:rsidP="000C3A6A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 xml:space="preserve">Prosimo označite ali imate: </w:t>
            </w:r>
          </w:p>
        </w:tc>
      </w:tr>
      <w:tr w:rsidR="000C3A6A" w:rsidRPr="000C3A6A" w14:paraId="5DF664AF" w14:textId="77777777" w:rsidTr="000C3A6A">
        <w:tblPrEx>
          <w:tblLook w:val="01E0" w:firstRow="1" w:lastRow="1" w:firstColumn="1" w:lastColumn="1" w:noHBand="0" w:noVBand="0"/>
        </w:tblPrEx>
        <w:tc>
          <w:tcPr>
            <w:tcW w:w="628" w:type="dxa"/>
            <w:shd w:val="clear" w:color="auto" w:fill="auto"/>
            <w:vAlign w:val="center"/>
          </w:tcPr>
          <w:p w14:paraId="47EDABAD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598" w:type="dxa"/>
            <w:shd w:val="clear" w:color="auto" w:fill="auto"/>
            <w:vAlign w:val="center"/>
          </w:tcPr>
          <w:p w14:paraId="03DFE2B2" w14:textId="77777777" w:rsidR="000C3A6A" w:rsidRPr="000C3A6A" w:rsidRDefault="000C3A6A" w:rsidP="00EF48B9">
            <w:pPr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Delovne izkušnje z/s:</w:t>
            </w:r>
          </w:p>
        </w:tc>
        <w:tc>
          <w:tcPr>
            <w:tcW w:w="993" w:type="dxa"/>
            <w:vAlign w:val="center"/>
          </w:tcPr>
          <w:p w14:paraId="3F0867C8" w14:textId="77777777" w:rsidR="000C3A6A" w:rsidRPr="000C3A6A" w:rsidRDefault="000C3A6A" w:rsidP="00EF48B9">
            <w:pPr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NE</w:t>
            </w:r>
          </w:p>
        </w:tc>
        <w:tc>
          <w:tcPr>
            <w:tcW w:w="850" w:type="dxa"/>
            <w:vAlign w:val="center"/>
          </w:tcPr>
          <w:p w14:paraId="4082486F" w14:textId="77777777" w:rsidR="000C3A6A" w:rsidRPr="000C3A6A" w:rsidRDefault="000C3A6A" w:rsidP="00EF48B9">
            <w:pPr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DA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121AFED" w14:textId="77777777" w:rsidR="000C3A6A" w:rsidRPr="000C3A6A" w:rsidRDefault="000C3A6A" w:rsidP="00EF48B9">
            <w:pPr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Obseg izkušenj</w:t>
            </w:r>
          </w:p>
          <w:p w14:paraId="6466FCA0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(v letih  / mesecih)</w:t>
            </w:r>
          </w:p>
        </w:tc>
      </w:tr>
      <w:tr w:rsidR="000C3A6A" w:rsidRPr="000C3A6A" w14:paraId="0049611A" w14:textId="77777777" w:rsidTr="000C3A6A">
        <w:tblPrEx>
          <w:tblLook w:val="01E0" w:firstRow="1" w:lastRow="1" w:firstColumn="1" w:lastColumn="1" w:noHBand="0" w:noVBand="0"/>
        </w:tblPrEx>
        <w:trPr>
          <w:trHeight w:val="396"/>
        </w:trPr>
        <w:tc>
          <w:tcPr>
            <w:tcW w:w="628" w:type="dxa"/>
            <w:shd w:val="clear" w:color="auto" w:fill="auto"/>
            <w:vAlign w:val="center"/>
          </w:tcPr>
          <w:p w14:paraId="50817041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1.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10BC4FEC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vodenjem in/ali odločanjem v upravnih postopkih</w:t>
            </w:r>
          </w:p>
        </w:tc>
        <w:tc>
          <w:tcPr>
            <w:tcW w:w="993" w:type="dxa"/>
            <w:vAlign w:val="center"/>
          </w:tcPr>
          <w:p w14:paraId="2352D033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B0A0899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003" w:type="dxa"/>
            <w:shd w:val="clear" w:color="auto" w:fill="auto"/>
          </w:tcPr>
          <w:p w14:paraId="0AF8A7C8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</w:tc>
      </w:tr>
      <w:tr w:rsidR="000C3A6A" w:rsidRPr="000C3A6A" w14:paraId="0C34AC77" w14:textId="77777777" w:rsidTr="000C3A6A">
        <w:tblPrEx>
          <w:tblLook w:val="01E0" w:firstRow="1" w:lastRow="1" w:firstColumn="1" w:lastColumn="1" w:noHBand="0" w:noVBand="0"/>
        </w:tblPrEx>
        <w:trPr>
          <w:trHeight w:val="422"/>
        </w:trPr>
        <w:tc>
          <w:tcPr>
            <w:tcW w:w="628" w:type="dxa"/>
            <w:shd w:val="clear" w:color="auto" w:fill="auto"/>
            <w:vAlign w:val="center"/>
          </w:tcPr>
          <w:p w14:paraId="1A1ED3D3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2.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2BB11408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delom s strankami</w:t>
            </w:r>
          </w:p>
        </w:tc>
        <w:tc>
          <w:tcPr>
            <w:tcW w:w="993" w:type="dxa"/>
            <w:vAlign w:val="center"/>
          </w:tcPr>
          <w:p w14:paraId="435A389A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73A32C0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003" w:type="dxa"/>
            <w:shd w:val="clear" w:color="auto" w:fill="auto"/>
          </w:tcPr>
          <w:p w14:paraId="0EB9E28B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</w:tc>
      </w:tr>
    </w:tbl>
    <w:p w14:paraId="43C8D7ED" w14:textId="77777777" w:rsidR="00270DE6" w:rsidRPr="000C3A6A" w:rsidRDefault="00270DE6" w:rsidP="007C3696">
      <w:pPr>
        <w:rPr>
          <w:rFonts w:cs="Arial"/>
          <w:b/>
          <w:szCs w:val="20"/>
        </w:rPr>
      </w:pPr>
    </w:p>
    <w:p w14:paraId="67EAFE91" w14:textId="77777777" w:rsidR="000C3A6A" w:rsidRPr="000C3A6A" w:rsidRDefault="000C3A6A" w:rsidP="000C3A6A">
      <w:pPr>
        <w:rPr>
          <w:rFonts w:cs="Arial"/>
          <w:szCs w:val="20"/>
        </w:rPr>
      </w:pPr>
      <w:r w:rsidRPr="000C3A6A">
        <w:rPr>
          <w:rFonts w:cs="Arial"/>
          <w:b/>
          <w:szCs w:val="20"/>
        </w:rPr>
        <w:t>č) Katere (lastne) kompetence</w:t>
      </w:r>
      <w:r w:rsidRPr="000C3A6A">
        <w:rPr>
          <w:rFonts w:cs="Arial"/>
          <w:bCs/>
          <w:szCs w:val="20"/>
        </w:rPr>
        <w:t>,</w:t>
      </w:r>
      <w:r w:rsidRPr="000C3A6A">
        <w:rPr>
          <w:rFonts w:cs="Arial"/>
          <w:b/>
          <w:szCs w:val="20"/>
        </w:rPr>
        <w:t xml:space="preserve"> </w:t>
      </w:r>
      <w:r w:rsidRPr="000C3A6A">
        <w:rPr>
          <w:rFonts w:cs="Arial"/>
          <w:bCs/>
          <w:szCs w:val="20"/>
        </w:rPr>
        <w:t xml:space="preserve">v navezavi z razpisanim delovnim mestom, </w:t>
      </w:r>
      <w:r w:rsidRPr="000C3A6A">
        <w:rPr>
          <w:rFonts w:cs="Arial"/>
          <w:b/>
          <w:szCs w:val="20"/>
        </w:rPr>
        <w:t>smatrate kot ključne:</w:t>
      </w:r>
    </w:p>
    <w:p w14:paraId="3D34F69D" w14:textId="77777777" w:rsidR="000C3A6A" w:rsidRPr="000C3A6A" w:rsidRDefault="000C3A6A" w:rsidP="000C3A6A">
      <w:pPr>
        <w:outlineLvl w:val="0"/>
        <w:rPr>
          <w:rFonts w:cs="Arial"/>
          <w:b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C3A6A" w:rsidRPr="000C3A6A" w14:paraId="2C518786" w14:textId="77777777" w:rsidTr="000C3A6A">
        <w:trPr>
          <w:trHeight w:val="2359"/>
        </w:trPr>
        <w:tc>
          <w:tcPr>
            <w:tcW w:w="9104" w:type="dxa"/>
            <w:shd w:val="clear" w:color="auto" w:fill="auto"/>
          </w:tcPr>
          <w:p w14:paraId="33E5BB21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0F48AF84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cs="Arial"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</w:p>
          <w:p w14:paraId="72821C37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04814BD7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6F473345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1986D8CD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6537F854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2F3E8FC6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0E1E6FEE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40B8BE80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0A710174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</w:tc>
      </w:tr>
    </w:tbl>
    <w:p w14:paraId="1631FDFA" w14:textId="77777777" w:rsidR="007C3696" w:rsidRPr="000C3A6A" w:rsidRDefault="007C3696" w:rsidP="007C3696">
      <w:pPr>
        <w:rPr>
          <w:rFonts w:cs="Arial"/>
          <w:szCs w:val="20"/>
        </w:rPr>
      </w:pPr>
    </w:p>
    <w:p w14:paraId="091FBF0F" w14:textId="77777777" w:rsidR="007C3696" w:rsidRPr="000C3A6A" w:rsidRDefault="007C3696" w:rsidP="007C3696">
      <w:pPr>
        <w:rPr>
          <w:rFonts w:cs="Arial"/>
          <w:szCs w:val="20"/>
        </w:rPr>
      </w:pPr>
    </w:p>
    <w:p w14:paraId="21F14AD6" w14:textId="390E7F33" w:rsidR="007C3696" w:rsidRDefault="007C3696" w:rsidP="007C3696">
      <w:pPr>
        <w:outlineLvl w:val="0"/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>5) ŽIVLJENJEPIS</w:t>
      </w:r>
    </w:p>
    <w:p w14:paraId="7C329320" w14:textId="77777777" w:rsidR="00483245" w:rsidRPr="000C3A6A" w:rsidRDefault="00483245" w:rsidP="007C3696">
      <w:pPr>
        <w:outlineLvl w:val="0"/>
        <w:rPr>
          <w:rFonts w:cs="Arial"/>
          <w:b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C3696" w:rsidRPr="000C3A6A" w14:paraId="07114D94" w14:textId="77777777" w:rsidTr="00483245">
        <w:trPr>
          <w:trHeight w:val="5434"/>
        </w:trPr>
        <w:tc>
          <w:tcPr>
            <w:tcW w:w="9104" w:type="dxa"/>
            <w:shd w:val="clear" w:color="auto" w:fill="auto"/>
          </w:tcPr>
          <w:p w14:paraId="40D0C9E9" w14:textId="77777777" w:rsidR="007C3696" w:rsidRPr="000C3A6A" w:rsidRDefault="007C3696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lastRenderedPageBreak/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5" w:name="Besedilo68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5"/>
          </w:p>
          <w:p w14:paraId="24DEC524" w14:textId="77777777" w:rsidR="007C3696" w:rsidRPr="000C3A6A" w:rsidRDefault="007C3696" w:rsidP="007C3696">
            <w:pPr>
              <w:rPr>
                <w:rFonts w:cs="Arial"/>
                <w:szCs w:val="20"/>
              </w:rPr>
            </w:pPr>
          </w:p>
          <w:p w14:paraId="113DB339" w14:textId="77777777" w:rsidR="007C3696" w:rsidRPr="000C3A6A" w:rsidRDefault="007C3696" w:rsidP="007C3696">
            <w:pPr>
              <w:rPr>
                <w:rFonts w:cs="Arial"/>
                <w:szCs w:val="20"/>
              </w:rPr>
            </w:pPr>
          </w:p>
        </w:tc>
      </w:tr>
    </w:tbl>
    <w:p w14:paraId="3DD9DF43" w14:textId="77777777" w:rsidR="007C3696" w:rsidRPr="000C3A6A" w:rsidRDefault="007C3696" w:rsidP="007C3696">
      <w:pPr>
        <w:rPr>
          <w:rFonts w:cs="Arial"/>
          <w:szCs w:val="20"/>
        </w:rPr>
      </w:pPr>
      <w:r w:rsidRPr="000C3A6A">
        <w:rPr>
          <w:rFonts w:cs="Arial"/>
          <w:szCs w:val="20"/>
        </w:rPr>
        <w:br w:type="page"/>
      </w:r>
      <w:r w:rsidRPr="000C3A6A">
        <w:rPr>
          <w:rFonts w:cs="Arial"/>
          <w:b/>
          <w:szCs w:val="20"/>
          <w:u w:val="single"/>
        </w:rPr>
        <w:lastRenderedPageBreak/>
        <w:t xml:space="preserve">IZJAVA O IZPOLNJEVANJU POGOJEV </w:t>
      </w:r>
    </w:p>
    <w:p w14:paraId="6A56E587" w14:textId="77777777" w:rsidR="007C3696" w:rsidRPr="000C3A6A" w:rsidRDefault="007C3696" w:rsidP="007C3696">
      <w:pPr>
        <w:rPr>
          <w:rFonts w:cs="Arial"/>
          <w:szCs w:val="20"/>
        </w:rPr>
      </w:pPr>
    </w:p>
    <w:p w14:paraId="22B0643B" w14:textId="77777777" w:rsidR="007C3696" w:rsidRPr="000C3A6A" w:rsidRDefault="007C3696" w:rsidP="007C3696">
      <w:pPr>
        <w:rPr>
          <w:rFonts w:cs="Arial"/>
          <w:szCs w:val="20"/>
        </w:rPr>
      </w:pPr>
    </w:p>
    <w:p w14:paraId="6401EC65" w14:textId="77777777" w:rsidR="007C3696" w:rsidRPr="000C3A6A" w:rsidRDefault="007C3696" w:rsidP="007C3696">
      <w:pPr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>Podpisani/a:</w:t>
      </w:r>
    </w:p>
    <w:p w14:paraId="38D6CB0A" w14:textId="77777777" w:rsidR="007C3696" w:rsidRPr="000C3A6A" w:rsidRDefault="007C3696" w:rsidP="007C3696">
      <w:pPr>
        <w:rPr>
          <w:rFonts w:cs="Arial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87"/>
        <w:gridCol w:w="5334"/>
      </w:tblGrid>
      <w:tr w:rsidR="007C3696" w:rsidRPr="000C3A6A" w14:paraId="59427857" w14:textId="77777777" w:rsidTr="000C3A6A">
        <w:trPr>
          <w:trHeight w:val="267"/>
        </w:trPr>
        <w:tc>
          <w:tcPr>
            <w:tcW w:w="3387" w:type="dxa"/>
            <w:shd w:val="clear" w:color="auto" w:fill="auto"/>
          </w:tcPr>
          <w:p w14:paraId="23380B23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Ime in priimek:</w:t>
            </w:r>
          </w:p>
        </w:tc>
        <w:tc>
          <w:tcPr>
            <w:tcW w:w="5334" w:type="dxa"/>
            <w:shd w:val="clear" w:color="auto" w:fill="auto"/>
          </w:tcPr>
          <w:p w14:paraId="381002A6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6" w:name="Besedilo69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6"/>
          </w:p>
        </w:tc>
      </w:tr>
      <w:tr w:rsidR="007C3696" w:rsidRPr="000C3A6A" w14:paraId="2E66F3AE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660F79DE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Datum rojstva:</w:t>
            </w:r>
          </w:p>
        </w:tc>
        <w:tc>
          <w:tcPr>
            <w:tcW w:w="5334" w:type="dxa"/>
            <w:shd w:val="clear" w:color="auto" w:fill="auto"/>
          </w:tcPr>
          <w:p w14:paraId="7AC338CC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7" w:name="Besedilo70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7"/>
          </w:p>
        </w:tc>
      </w:tr>
      <w:tr w:rsidR="007C3696" w:rsidRPr="000C3A6A" w14:paraId="21717883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3E9F2092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Stalno prebivališče:</w:t>
            </w:r>
          </w:p>
        </w:tc>
        <w:tc>
          <w:tcPr>
            <w:tcW w:w="5334" w:type="dxa"/>
            <w:shd w:val="clear" w:color="auto" w:fill="auto"/>
          </w:tcPr>
          <w:p w14:paraId="79B14A04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8" w:name="Besedilo72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8"/>
          </w:p>
        </w:tc>
      </w:tr>
      <w:tr w:rsidR="007C3696" w:rsidRPr="000C3A6A" w14:paraId="55392741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1928F336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Začasno prebivališče:</w:t>
            </w:r>
          </w:p>
        </w:tc>
        <w:tc>
          <w:tcPr>
            <w:tcW w:w="5334" w:type="dxa"/>
            <w:shd w:val="clear" w:color="auto" w:fill="auto"/>
          </w:tcPr>
          <w:p w14:paraId="53072C3E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9" w:name="Besedilo73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9"/>
          </w:p>
        </w:tc>
      </w:tr>
      <w:tr w:rsidR="007C3696" w:rsidRPr="000C3A6A" w14:paraId="59A75812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0CA3D590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5334" w:type="dxa"/>
            <w:shd w:val="clear" w:color="auto" w:fill="auto"/>
          </w:tcPr>
          <w:p w14:paraId="0444ACD7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</w:p>
        </w:tc>
      </w:tr>
      <w:tr w:rsidR="007C3696" w:rsidRPr="000C3A6A" w14:paraId="1078CF8A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03EA8B93" w14:textId="77777777" w:rsidR="007C3696" w:rsidRPr="000C3A6A" w:rsidRDefault="007C3696" w:rsidP="007C3696">
            <w:pPr>
              <w:spacing w:line="360" w:lineRule="auto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Podatki o pridobljeni izobrazbi:</w:t>
            </w:r>
          </w:p>
        </w:tc>
        <w:tc>
          <w:tcPr>
            <w:tcW w:w="5334" w:type="dxa"/>
            <w:shd w:val="clear" w:color="auto" w:fill="auto"/>
          </w:tcPr>
          <w:p w14:paraId="57F9427E" w14:textId="77777777" w:rsidR="007C3696" w:rsidRPr="000C3A6A" w:rsidRDefault="007C3696" w:rsidP="007C3696">
            <w:pPr>
              <w:spacing w:line="360" w:lineRule="auto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fldChar w:fldCharType="begin">
                <w:ffData>
                  <w:name w:val="Besedilo74"/>
                  <w:enabled/>
                  <w:calcOnExit w:val="0"/>
                  <w:textInput/>
                </w:ffData>
              </w:fldChar>
            </w:r>
            <w:bookmarkStart w:id="10" w:name="Besedilo74"/>
            <w:r w:rsidRPr="000C3A6A">
              <w:rPr>
                <w:rFonts w:cs="Arial"/>
                <w:b/>
                <w:szCs w:val="20"/>
              </w:rPr>
              <w:instrText xml:space="preserve"> FORMTEXT </w:instrText>
            </w:r>
            <w:r w:rsidRPr="000C3A6A">
              <w:rPr>
                <w:rFonts w:cs="Arial"/>
                <w:b/>
                <w:szCs w:val="20"/>
              </w:rPr>
            </w:r>
            <w:r w:rsidRPr="000C3A6A">
              <w:rPr>
                <w:rFonts w:cs="Arial"/>
                <w:b/>
                <w:szCs w:val="20"/>
              </w:rPr>
              <w:fldChar w:fldCharType="separate"/>
            </w:r>
            <w:r w:rsidRPr="000C3A6A">
              <w:rPr>
                <w:rFonts w:eastAsia="MS Mincho" w:cs="Arial"/>
                <w:b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b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b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b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b/>
                <w:noProof/>
                <w:szCs w:val="20"/>
              </w:rPr>
              <w:t> </w:t>
            </w:r>
            <w:r w:rsidRPr="000C3A6A">
              <w:rPr>
                <w:rFonts w:cs="Arial"/>
                <w:b/>
                <w:szCs w:val="20"/>
              </w:rPr>
              <w:fldChar w:fldCharType="end"/>
            </w:r>
            <w:bookmarkEnd w:id="10"/>
          </w:p>
        </w:tc>
      </w:tr>
      <w:tr w:rsidR="007C3696" w:rsidRPr="000C3A6A" w14:paraId="77F6D5D2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05BEACF7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Naziv in sedež šole:</w:t>
            </w:r>
          </w:p>
        </w:tc>
        <w:tc>
          <w:tcPr>
            <w:tcW w:w="5334" w:type="dxa"/>
            <w:shd w:val="clear" w:color="auto" w:fill="auto"/>
          </w:tcPr>
          <w:p w14:paraId="7EFE2C4F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11" w:name="Besedilo75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11"/>
          </w:p>
        </w:tc>
      </w:tr>
      <w:tr w:rsidR="007C3696" w:rsidRPr="000C3A6A" w14:paraId="0858BDAD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5375D4B2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Smer/program:</w:t>
            </w:r>
          </w:p>
        </w:tc>
        <w:tc>
          <w:tcPr>
            <w:tcW w:w="5334" w:type="dxa"/>
            <w:shd w:val="clear" w:color="auto" w:fill="auto"/>
          </w:tcPr>
          <w:p w14:paraId="6A6D90CB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bookmarkStart w:id="12" w:name="Besedilo76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12"/>
          </w:p>
        </w:tc>
      </w:tr>
      <w:tr w:rsidR="007C3696" w:rsidRPr="000C3A6A" w14:paraId="6BE2F402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4F7147F9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Raven in stopnja izobrazbe:</w:t>
            </w:r>
          </w:p>
        </w:tc>
        <w:tc>
          <w:tcPr>
            <w:tcW w:w="5334" w:type="dxa"/>
            <w:shd w:val="clear" w:color="auto" w:fill="auto"/>
          </w:tcPr>
          <w:p w14:paraId="47E30927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13" w:name="Besedilo77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13"/>
          </w:p>
        </w:tc>
      </w:tr>
      <w:tr w:rsidR="007C3696" w:rsidRPr="000C3A6A" w14:paraId="6D54D658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7CB7DE91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Naziv izobrazbe:</w:t>
            </w:r>
          </w:p>
        </w:tc>
        <w:tc>
          <w:tcPr>
            <w:tcW w:w="5334" w:type="dxa"/>
            <w:shd w:val="clear" w:color="auto" w:fill="auto"/>
          </w:tcPr>
          <w:p w14:paraId="34E26BF8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14" w:name="Besedilo78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14"/>
          </w:p>
        </w:tc>
      </w:tr>
      <w:tr w:rsidR="007C3696" w:rsidRPr="000C3A6A" w14:paraId="4FDACA28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4A4F3AC2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Št. zaključnega spričevala:</w:t>
            </w:r>
          </w:p>
        </w:tc>
        <w:tc>
          <w:tcPr>
            <w:tcW w:w="5334" w:type="dxa"/>
            <w:shd w:val="clear" w:color="auto" w:fill="auto"/>
          </w:tcPr>
          <w:p w14:paraId="5C8E0821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bookmarkStart w:id="15" w:name="Besedilo80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15"/>
          </w:p>
        </w:tc>
      </w:tr>
      <w:tr w:rsidR="000C3A6A" w:rsidRPr="000C3A6A" w14:paraId="3F37A951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0826A276" w14:textId="2BAD3ACA" w:rsidR="000C3A6A" w:rsidRPr="000C3A6A" w:rsidRDefault="000C3A6A" w:rsidP="007C3696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 izdane listine:</w:t>
            </w:r>
          </w:p>
        </w:tc>
        <w:tc>
          <w:tcPr>
            <w:tcW w:w="5334" w:type="dxa"/>
            <w:shd w:val="clear" w:color="auto" w:fill="auto"/>
          </w:tcPr>
          <w:p w14:paraId="4D332C4F" w14:textId="731CA814" w:rsidR="000C3A6A" w:rsidRPr="000C3A6A" w:rsidRDefault="000C3A6A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</w:p>
        </w:tc>
      </w:tr>
    </w:tbl>
    <w:p w14:paraId="178A3727" w14:textId="77777777" w:rsidR="007C3696" w:rsidRPr="000C3A6A" w:rsidRDefault="007C3696" w:rsidP="007C3696">
      <w:pPr>
        <w:rPr>
          <w:rFonts w:cs="Arial"/>
          <w:szCs w:val="20"/>
        </w:rPr>
      </w:pPr>
    </w:p>
    <w:p w14:paraId="2C7285BF" w14:textId="77777777" w:rsidR="007C3696" w:rsidRPr="000C3A6A" w:rsidRDefault="007C3696" w:rsidP="007C3696">
      <w:pPr>
        <w:rPr>
          <w:rFonts w:cs="Arial"/>
          <w:szCs w:val="20"/>
        </w:rPr>
      </w:pPr>
    </w:p>
    <w:p w14:paraId="4081BB2A" w14:textId="77777777" w:rsidR="007C3696" w:rsidRPr="000C3A6A" w:rsidRDefault="007C3696" w:rsidP="007C3696">
      <w:pPr>
        <w:rPr>
          <w:rFonts w:cs="Arial"/>
          <w:szCs w:val="20"/>
        </w:rPr>
      </w:pPr>
      <w:r w:rsidRPr="000C3A6A">
        <w:rPr>
          <w:rFonts w:cs="Arial"/>
          <w:szCs w:val="20"/>
        </w:rPr>
        <w:t>Izjavljam, da:</w:t>
      </w:r>
    </w:p>
    <w:p w14:paraId="4BF61EBC" w14:textId="77777777" w:rsidR="007C3696" w:rsidRPr="000C3A6A" w:rsidRDefault="007C3696" w:rsidP="007C3696">
      <w:pPr>
        <w:rPr>
          <w:rFonts w:cs="Arial"/>
          <w:szCs w:val="20"/>
        </w:rPr>
      </w:pPr>
    </w:p>
    <w:p w14:paraId="3C060264" w14:textId="77777777" w:rsidR="007C3696" w:rsidRPr="000C3A6A" w:rsidRDefault="007C3696" w:rsidP="008F6984">
      <w:pPr>
        <w:numPr>
          <w:ilvl w:val="0"/>
          <w:numId w:val="6"/>
        </w:numPr>
        <w:spacing w:line="240" w:lineRule="auto"/>
        <w:ind w:right="141"/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>izpolnjujem formalne pogoje za zasedbo delovnega mesta za katerega kandidiram, v skladu s podatki, ki so navedeni v vlogi za zaposlitev;</w:t>
      </w:r>
    </w:p>
    <w:p w14:paraId="4D9685FA" w14:textId="77777777" w:rsidR="007C3696" w:rsidRPr="000C3A6A" w:rsidRDefault="007C3696" w:rsidP="008F6984">
      <w:pPr>
        <w:numPr>
          <w:ilvl w:val="0"/>
          <w:numId w:val="6"/>
        </w:numPr>
        <w:spacing w:line="240" w:lineRule="auto"/>
        <w:ind w:right="141"/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>nisem bil/a pravnomočno obsojen/a zaradi naklepnega kaznivega dejanja, ki se preganja po uradni dolžnosti in nisem bil/a obsojen/a na nepogojno kazen zapora v trajanju več kot šest mesecev;</w:t>
      </w:r>
    </w:p>
    <w:p w14:paraId="229EA4E2" w14:textId="77777777" w:rsidR="007C3696" w:rsidRPr="000C3A6A" w:rsidRDefault="007C3696" w:rsidP="008F6984">
      <w:pPr>
        <w:numPr>
          <w:ilvl w:val="0"/>
          <w:numId w:val="6"/>
        </w:numPr>
        <w:spacing w:line="240" w:lineRule="auto"/>
        <w:ind w:right="141"/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>zoper mene ni vložena pravnomočna obtožnica zaradi naklepnega kaznivega dejanja, ki se preganja po uradni dolžnosti;</w:t>
      </w:r>
    </w:p>
    <w:p w14:paraId="3B283C82" w14:textId="77777777" w:rsidR="007C3696" w:rsidRPr="000C3A6A" w:rsidRDefault="007C3696" w:rsidP="008F6984">
      <w:pPr>
        <w:numPr>
          <w:ilvl w:val="0"/>
          <w:numId w:val="6"/>
        </w:numPr>
        <w:spacing w:line="240" w:lineRule="auto"/>
        <w:ind w:right="141"/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 xml:space="preserve">sem državljan/ka Republike Slovenije in </w:t>
      </w:r>
    </w:p>
    <w:p w14:paraId="11A608DE" w14:textId="2E1921E9" w:rsidR="007C3696" w:rsidRPr="000C3A6A" w:rsidRDefault="007C3696" w:rsidP="008F6984">
      <w:pPr>
        <w:numPr>
          <w:ilvl w:val="0"/>
          <w:numId w:val="6"/>
        </w:numPr>
        <w:spacing w:line="240" w:lineRule="auto"/>
        <w:ind w:right="141"/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>Upravni enoti Ribnica dovoljujem, da za namen tega natečajnega postopka pridobi podatke iz  uradnih evidenc o izpolnjevanju pogojev navedenih v tej izjavi</w:t>
      </w:r>
      <w:r w:rsidR="00DA3754">
        <w:rPr>
          <w:rStyle w:val="Sprotnaopomba-sklic"/>
          <w:rFonts w:cs="Arial"/>
          <w:szCs w:val="20"/>
        </w:rPr>
        <w:footnoteReference w:id="1"/>
      </w:r>
      <w:r w:rsidRPr="000C3A6A">
        <w:rPr>
          <w:rFonts w:cs="Arial"/>
          <w:szCs w:val="20"/>
        </w:rPr>
        <w:t xml:space="preserve">. </w:t>
      </w:r>
    </w:p>
    <w:p w14:paraId="29AEE49F" w14:textId="77777777" w:rsidR="007C3696" w:rsidRPr="000C3A6A" w:rsidRDefault="007C3696" w:rsidP="007C3696">
      <w:pPr>
        <w:rPr>
          <w:rFonts w:cs="Arial"/>
          <w:szCs w:val="20"/>
        </w:rPr>
      </w:pPr>
    </w:p>
    <w:p w14:paraId="3585758A" w14:textId="77777777" w:rsidR="007C3696" w:rsidRPr="000C3A6A" w:rsidRDefault="007C3696" w:rsidP="007C3696">
      <w:pPr>
        <w:rPr>
          <w:rFonts w:cs="Arial"/>
          <w:szCs w:val="20"/>
        </w:rPr>
      </w:pPr>
    </w:p>
    <w:p w14:paraId="5BFAF770" w14:textId="77777777" w:rsidR="007C3696" w:rsidRPr="000C3A6A" w:rsidRDefault="007C3696" w:rsidP="007C3696">
      <w:pPr>
        <w:rPr>
          <w:rFonts w:cs="Arial"/>
          <w:szCs w:val="20"/>
        </w:rPr>
      </w:pPr>
      <w:r w:rsidRPr="000C3A6A">
        <w:rPr>
          <w:rFonts w:cs="Arial"/>
          <w:szCs w:val="20"/>
        </w:rPr>
        <w:t xml:space="preserve">                                             DA                                                           NE </w:t>
      </w:r>
    </w:p>
    <w:p w14:paraId="45F36864" w14:textId="77777777" w:rsidR="007C3696" w:rsidRPr="000C3A6A" w:rsidRDefault="007C3696" w:rsidP="007C3696">
      <w:pPr>
        <w:rPr>
          <w:rFonts w:cs="Arial"/>
          <w:szCs w:val="20"/>
        </w:rPr>
      </w:pPr>
    </w:p>
    <w:p w14:paraId="25F8A2F7" w14:textId="77777777" w:rsidR="007C3696" w:rsidRPr="000C3A6A" w:rsidRDefault="007C3696" w:rsidP="007C3696">
      <w:pPr>
        <w:rPr>
          <w:rFonts w:cs="Arial"/>
          <w:szCs w:val="20"/>
        </w:rPr>
      </w:pPr>
    </w:p>
    <w:p w14:paraId="4E90A104" w14:textId="77777777" w:rsidR="007C3696" w:rsidRPr="000C3A6A" w:rsidRDefault="007C3696" w:rsidP="007C3696">
      <w:pPr>
        <w:rPr>
          <w:rFonts w:cs="Arial"/>
          <w:szCs w:val="20"/>
        </w:rPr>
      </w:pPr>
    </w:p>
    <w:p w14:paraId="1D7DF4A4" w14:textId="77777777" w:rsidR="007C3696" w:rsidRPr="000C3A6A" w:rsidRDefault="007C3696" w:rsidP="007C3696">
      <w:pPr>
        <w:rPr>
          <w:rFonts w:cs="Arial"/>
          <w:szCs w:val="20"/>
        </w:rPr>
      </w:pPr>
      <w:r w:rsidRPr="000C3A6A">
        <w:rPr>
          <w:rFonts w:cs="Arial"/>
          <w:szCs w:val="20"/>
        </w:rPr>
        <w:t xml:space="preserve">Kraj in datum:  </w:t>
      </w:r>
      <w:r w:rsidRPr="000C3A6A">
        <w:rPr>
          <w:rFonts w:cs="Arial"/>
          <w:szCs w:val="20"/>
        </w:rPr>
        <w:fldChar w:fldCharType="begin">
          <w:ffData>
            <w:name w:val="Besedilo82"/>
            <w:enabled/>
            <w:calcOnExit w:val="0"/>
            <w:textInput/>
          </w:ffData>
        </w:fldChar>
      </w:r>
      <w:bookmarkStart w:id="16" w:name="Besedilo82"/>
      <w:r w:rsidRPr="000C3A6A">
        <w:rPr>
          <w:rFonts w:cs="Arial"/>
          <w:szCs w:val="20"/>
        </w:rPr>
        <w:instrText xml:space="preserve"> FORMTEXT </w:instrText>
      </w:r>
      <w:r w:rsidRPr="000C3A6A">
        <w:rPr>
          <w:rFonts w:cs="Arial"/>
          <w:szCs w:val="20"/>
        </w:rPr>
      </w:r>
      <w:r w:rsidRPr="000C3A6A">
        <w:rPr>
          <w:rFonts w:cs="Arial"/>
          <w:szCs w:val="20"/>
        </w:rPr>
        <w:fldChar w:fldCharType="separate"/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cs="Arial"/>
          <w:szCs w:val="20"/>
        </w:rPr>
        <w:fldChar w:fldCharType="end"/>
      </w:r>
      <w:bookmarkEnd w:id="16"/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fldChar w:fldCharType="begin">
          <w:ffData>
            <w:name w:val="Besedilo81"/>
            <w:enabled/>
            <w:calcOnExit w:val="0"/>
            <w:textInput/>
          </w:ffData>
        </w:fldChar>
      </w:r>
      <w:bookmarkStart w:id="17" w:name="Besedilo81"/>
      <w:r w:rsidRPr="000C3A6A">
        <w:rPr>
          <w:rFonts w:cs="Arial"/>
          <w:szCs w:val="20"/>
        </w:rPr>
        <w:instrText xml:space="preserve"> FORMTEXT </w:instrText>
      </w:r>
      <w:r w:rsidRPr="000C3A6A">
        <w:rPr>
          <w:rFonts w:cs="Arial"/>
          <w:szCs w:val="20"/>
        </w:rPr>
      </w:r>
      <w:r w:rsidRPr="000C3A6A">
        <w:rPr>
          <w:rFonts w:cs="Arial"/>
          <w:szCs w:val="20"/>
        </w:rPr>
        <w:fldChar w:fldCharType="separate"/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cs="Arial"/>
          <w:szCs w:val="20"/>
        </w:rPr>
        <w:fldChar w:fldCharType="end"/>
      </w:r>
      <w:bookmarkEnd w:id="17"/>
    </w:p>
    <w:p w14:paraId="041EF76C" w14:textId="77777777" w:rsidR="007C3696" w:rsidRPr="000C3A6A" w:rsidRDefault="007C3696" w:rsidP="007C3696">
      <w:pPr>
        <w:rPr>
          <w:rFonts w:cs="Arial"/>
          <w:szCs w:val="20"/>
        </w:rPr>
      </w:pP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  <w:t>(podpis)*</w:t>
      </w:r>
    </w:p>
    <w:p w14:paraId="3306946C" w14:textId="77777777" w:rsidR="007C3696" w:rsidRPr="000C3A6A" w:rsidRDefault="007C3696" w:rsidP="007C3696">
      <w:pPr>
        <w:rPr>
          <w:rFonts w:cs="Arial"/>
          <w:szCs w:val="20"/>
        </w:rPr>
      </w:pPr>
    </w:p>
    <w:p w14:paraId="1E78B0D4" w14:textId="77777777" w:rsidR="007C3696" w:rsidRPr="000C3A6A" w:rsidRDefault="007C3696" w:rsidP="007C3696">
      <w:pPr>
        <w:rPr>
          <w:rFonts w:cs="Arial"/>
          <w:szCs w:val="20"/>
        </w:rPr>
      </w:pPr>
    </w:p>
    <w:p w14:paraId="555FD11A" w14:textId="77777777" w:rsidR="00DA3754" w:rsidRDefault="00DA3754" w:rsidP="007C3696">
      <w:pPr>
        <w:jc w:val="both"/>
        <w:rPr>
          <w:rFonts w:cs="Arial"/>
          <w:szCs w:val="20"/>
        </w:rPr>
      </w:pPr>
    </w:p>
    <w:p w14:paraId="1AD0F97B" w14:textId="77777777" w:rsidR="008F6984" w:rsidRDefault="008F6984" w:rsidP="007C3696">
      <w:pPr>
        <w:jc w:val="both"/>
        <w:rPr>
          <w:rFonts w:cs="Arial"/>
          <w:szCs w:val="20"/>
        </w:rPr>
      </w:pPr>
    </w:p>
    <w:p w14:paraId="3516E65F" w14:textId="77777777" w:rsidR="008F6984" w:rsidRDefault="008F6984" w:rsidP="007C3696">
      <w:pPr>
        <w:jc w:val="both"/>
        <w:rPr>
          <w:rFonts w:cs="Arial"/>
          <w:szCs w:val="20"/>
        </w:rPr>
      </w:pPr>
    </w:p>
    <w:p w14:paraId="17247455" w14:textId="5DFFB02F" w:rsidR="007C3696" w:rsidRPr="000C3A6A" w:rsidRDefault="007C3696" w:rsidP="007C3696">
      <w:pPr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>* V primeru prijave v elektronski obliki, veljavnost zgornje izjave ni pogojena z elektronskim podpisom.</w:t>
      </w:r>
    </w:p>
    <w:sectPr w:rsidR="007C3696" w:rsidRPr="000C3A6A" w:rsidSect="000C3A6A">
      <w:type w:val="continuous"/>
      <w:pgSz w:w="11900" w:h="16840" w:code="9"/>
      <w:pgMar w:top="1701" w:right="1127" w:bottom="1134" w:left="1701" w:header="1531" w:footer="794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5C6A" w14:textId="77777777" w:rsidR="007C3696" w:rsidRDefault="007C3696">
      <w:r>
        <w:separator/>
      </w:r>
    </w:p>
  </w:endnote>
  <w:endnote w:type="continuationSeparator" w:id="0">
    <w:p w14:paraId="3F9C79FB" w14:textId="77777777" w:rsidR="007C3696" w:rsidRDefault="007C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Arial Narrow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494C" w14:textId="77777777" w:rsidR="007B39B6" w:rsidRDefault="007B39B6" w:rsidP="00B7786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DC6E7C4" w14:textId="77777777" w:rsidR="007B39B6" w:rsidRDefault="007B39B6" w:rsidP="007B39B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FD96" w14:textId="77777777" w:rsidR="007B39B6" w:rsidRDefault="007B39B6" w:rsidP="00B7786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C3696"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047C4EB8" w14:textId="77777777" w:rsidR="007B39B6" w:rsidRDefault="007B39B6" w:rsidP="007B39B6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8529" w14:textId="77777777" w:rsidR="007C3696" w:rsidRDefault="007C3696">
      <w:r>
        <w:separator/>
      </w:r>
    </w:p>
  </w:footnote>
  <w:footnote w:type="continuationSeparator" w:id="0">
    <w:p w14:paraId="1BA4E2A2" w14:textId="77777777" w:rsidR="007C3696" w:rsidRDefault="007C3696">
      <w:r>
        <w:continuationSeparator/>
      </w:r>
    </w:p>
  </w:footnote>
  <w:footnote w:id="1">
    <w:p w14:paraId="1536B31A" w14:textId="30A308CD" w:rsidR="00DA3754" w:rsidRDefault="00DA3754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8437D">
        <w:rPr>
          <w:rFonts w:ascii="Calibri" w:hAnsi="Calibri" w:cs="Calibri"/>
          <w:i/>
          <w:color w:val="7F7F7F"/>
        </w:rPr>
        <w:t xml:space="preserve">Upravna enota </w:t>
      </w:r>
      <w:r>
        <w:rPr>
          <w:rFonts w:ascii="Calibri" w:hAnsi="Calibri" w:cs="Calibri"/>
          <w:i/>
          <w:color w:val="7F7F7F"/>
        </w:rPr>
        <w:t>Ribnica</w:t>
      </w:r>
      <w:r w:rsidRPr="0008437D">
        <w:rPr>
          <w:rFonts w:ascii="Calibri" w:hAnsi="Calibri" w:cs="Calibri"/>
          <w:i/>
          <w:color w:val="7F7F7F"/>
        </w:rPr>
        <w:t xml:space="preserve"> bo podatke, ki jih je kandidat navedel v prijavi za prosto delovno mesto in v tej izjavi, obdelovala izključno za namen izvedbe predmetnega javnega natečaja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75A4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02BC854E" w14:textId="77777777">
      <w:trPr>
        <w:cantSplit/>
        <w:trHeight w:hRule="exact" w:val="847"/>
      </w:trPr>
      <w:tc>
        <w:tcPr>
          <w:tcW w:w="567" w:type="dxa"/>
        </w:tcPr>
        <w:p w14:paraId="6FE36C3E" w14:textId="77777777"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1552C1B4" w14:textId="77777777" w:rsidR="00A770A6" w:rsidRPr="008F3500" w:rsidRDefault="001123F6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pict w14:anchorId="48B311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340.3pt;height:76.55pt;z-index:251657728;mso-position-horizontal-relative:page;mso-position-vertical-relative:page">
          <v:imagedata r:id="rId1" o:title="0999"/>
          <w10:wrap type="square" anchorx="page" anchory="page"/>
        </v:shape>
      </w:pict>
    </w:r>
    <w:r w:rsidR="001751BF">
      <w:rPr>
        <w:rFonts w:cs="Arial"/>
        <w:sz w:val="16"/>
      </w:rPr>
      <w:t>Gorenjska cesta 9</w:t>
    </w:r>
    <w:r w:rsidR="00A770A6" w:rsidRPr="008F3500">
      <w:rPr>
        <w:rFonts w:cs="Arial"/>
        <w:sz w:val="16"/>
      </w:rPr>
      <w:t xml:space="preserve">, </w:t>
    </w:r>
    <w:r w:rsidR="001751BF">
      <w:rPr>
        <w:rFonts w:cs="Arial"/>
        <w:sz w:val="16"/>
      </w:rPr>
      <w:t>1310 Ribnica</w:t>
    </w:r>
    <w:r w:rsidR="00A770A6" w:rsidRPr="008F3500">
      <w:rPr>
        <w:rFonts w:cs="Arial"/>
        <w:sz w:val="16"/>
      </w:rPr>
      <w:tab/>
      <w:t xml:space="preserve">T: </w:t>
    </w:r>
    <w:r w:rsidR="001751BF">
      <w:rPr>
        <w:rFonts w:cs="Arial"/>
        <w:sz w:val="16"/>
      </w:rPr>
      <w:t>01 837 27 10</w:t>
    </w:r>
  </w:p>
  <w:p w14:paraId="31C15062" w14:textId="13C3D05D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1751BF">
      <w:rPr>
        <w:rFonts w:cs="Arial"/>
        <w:sz w:val="16"/>
      </w:rPr>
      <w:t>ue.ribnica@gov.si</w:t>
    </w:r>
  </w:p>
  <w:p w14:paraId="60359ED5" w14:textId="77777777" w:rsidR="002A2B69" w:rsidRPr="008F3500" w:rsidRDefault="00A770A6" w:rsidP="00BC6A3A">
    <w:pPr>
      <w:pStyle w:val="Glava"/>
      <w:tabs>
        <w:tab w:val="clear" w:pos="4320"/>
        <w:tab w:val="clear" w:pos="8640"/>
        <w:tab w:val="left" w:pos="5112"/>
      </w:tabs>
      <w:spacing w:line="240" w:lineRule="exact"/>
    </w:pPr>
    <w:r w:rsidRPr="008F3500">
      <w:rPr>
        <w:rFonts w:cs="Arial"/>
        <w:sz w:val="16"/>
      </w:rPr>
      <w:tab/>
    </w:r>
    <w:r w:rsidR="001751BF">
      <w:rPr>
        <w:rFonts w:cs="Arial"/>
        <w:sz w:val="16"/>
      </w:rPr>
      <w:t>www.upravneenote.gov.si/ribnica/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3D71E2"/>
    <w:multiLevelType w:val="hybridMultilevel"/>
    <w:tmpl w:val="0B285444"/>
    <w:lvl w:ilvl="0" w:tplc="5E5C5B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1290D"/>
    <w:multiLevelType w:val="hybridMultilevel"/>
    <w:tmpl w:val="1BC83A0C"/>
    <w:lvl w:ilvl="0" w:tplc="9F9A5CE6"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69">
      <o:colormru v:ext="edit" colors="#428299,#529dba"/>
      <o:colormenu v:ext="edit" strokecolor="#529db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605"/>
    <w:rsid w:val="00010F41"/>
    <w:rsid w:val="00023A88"/>
    <w:rsid w:val="000A13D5"/>
    <w:rsid w:val="000A7238"/>
    <w:rsid w:val="000C3A6A"/>
    <w:rsid w:val="000F0A6B"/>
    <w:rsid w:val="001123F6"/>
    <w:rsid w:val="00121FE5"/>
    <w:rsid w:val="001357B2"/>
    <w:rsid w:val="001465A2"/>
    <w:rsid w:val="0017478F"/>
    <w:rsid w:val="001751BF"/>
    <w:rsid w:val="00202A77"/>
    <w:rsid w:val="002238F2"/>
    <w:rsid w:val="00226848"/>
    <w:rsid w:val="00234FA2"/>
    <w:rsid w:val="00262933"/>
    <w:rsid w:val="00270DE6"/>
    <w:rsid w:val="00271CE5"/>
    <w:rsid w:val="00277C9F"/>
    <w:rsid w:val="00282020"/>
    <w:rsid w:val="00293E30"/>
    <w:rsid w:val="002A2B69"/>
    <w:rsid w:val="002E460B"/>
    <w:rsid w:val="002E4E94"/>
    <w:rsid w:val="003548E4"/>
    <w:rsid w:val="003636BF"/>
    <w:rsid w:val="00371442"/>
    <w:rsid w:val="003845B4"/>
    <w:rsid w:val="00387B1A"/>
    <w:rsid w:val="003A6388"/>
    <w:rsid w:val="003C5EE5"/>
    <w:rsid w:val="003E1C74"/>
    <w:rsid w:val="004657EE"/>
    <w:rsid w:val="00483245"/>
    <w:rsid w:val="004F7C49"/>
    <w:rsid w:val="00526246"/>
    <w:rsid w:val="005527B3"/>
    <w:rsid w:val="00567106"/>
    <w:rsid w:val="005E1D3C"/>
    <w:rsid w:val="005F53C5"/>
    <w:rsid w:val="00625AE6"/>
    <w:rsid w:val="00632253"/>
    <w:rsid w:val="00642714"/>
    <w:rsid w:val="006455CE"/>
    <w:rsid w:val="006505B0"/>
    <w:rsid w:val="00655841"/>
    <w:rsid w:val="006803B3"/>
    <w:rsid w:val="006D2AF3"/>
    <w:rsid w:val="006E43A3"/>
    <w:rsid w:val="00733017"/>
    <w:rsid w:val="00735783"/>
    <w:rsid w:val="00783310"/>
    <w:rsid w:val="007936E3"/>
    <w:rsid w:val="007A4A6D"/>
    <w:rsid w:val="007A5C38"/>
    <w:rsid w:val="007B39B6"/>
    <w:rsid w:val="007C3696"/>
    <w:rsid w:val="007C766C"/>
    <w:rsid w:val="007D1BCF"/>
    <w:rsid w:val="007D75CF"/>
    <w:rsid w:val="007E0440"/>
    <w:rsid w:val="007E6DC5"/>
    <w:rsid w:val="00827C31"/>
    <w:rsid w:val="0086705F"/>
    <w:rsid w:val="00873B59"/>
    <w:rsid w:val="0088043C"/>
    <w:rsid w:val="00884889"/>
    <w:rsid w:val="008906C9"/>
    <w:rsid w:val="008C5738"/>
    <w:rsid w:val="008D04F0"/>
    <w:rsid w:val="008E12F9"/>
    <w:rsid w:val="008E3E71"/>
    <w:rsid w:val="008F3500"/>
    <w:rsid w:val="008F6984"/>
    <w:rsid w:val="00924E3C"/>
    <w:rsid w:val="00942D90"/>
    <w:rsid w:val="009612BB"/>
    <w:rsid w:val="00982CC8"/>
    <w:rsid w:val="00985A36"/>
    <w:rsid w:val="009C1D5C"/>
    <w:rsid w:val="009C37EC"/>
    <w:rsid w:val="009C740A"/>
    <w:rsid w:val="00A004E3"/>
    <w:rsid w:val="00A125C5"/>
    <w:rsid w:val="00A2451C"/>
    <w:rsid w:val="00A65EE7"/>
    <w:rsid w:val="00A70133"/>
    <w:rsid w:val="00A770A6"/>
    <w:rsid w:val="00A813B1"/>
    <w:rsid w:val="00AB36C4"/>
    <w:rsid w:val="00AB53F4"/>
    <w:rsid w:val="00AC32B2"/>
    <w:rsid w:val="00B17141"/>
    <w:rsid w:val="00B31575"/>
    <w:rsid w:val="00B47C69"/>
    <w:rsid w:val="00B77863"/>
    <w:rsid w:val="00B8547D"/>
    <w:rsid w:val="00BA6FE6"/>
    <w:rsid w:val="00BC6A3A"/>
    <w:rsid w:val="00C250D5"/>
    <w:rsid w:val="00C35666"/>
    <w:rsid w:val="00C92898"/>
    <w:rsid w:val="00CA4340"/>
    <w:rsid w:val="00CE5238"/>
    <w:rsid w:val="00CE7514"/>
    <w:rsid w:val="00D04605"/>
    <w:rsid w:val="00D248DE"/>
    <w:rsid w:val="00D8542D"/>
    <w:rsid w:val="00DA2820"/>
    <w:rsid w:val="00DA3754"/>
    <w:rsid w:val="00DC6A71"/>
    <w:rsid w:val="00DE08FC"/>
    <w:rsid w:val="00DF42B8"/>
    <w:rsid w:val="00E0357D"/>
    <w:rsid w:val="00E52A12"/>
    <w:rsid w:val="00ED045D"/>
    <w:rsid w:val="00ED1C3E"/>
    <w:rsid w:val="00F240BB"/>
    <w:rsid w:val="00F57FED"/>
    <w:rsid w:val="00FF3EDE"/>
    <w:rsid w:val="00FF456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0AA13DF0"/>
  <w15:chartTrackingRefBased/>
  <w15:docId w15:val="{79D85040-B3D8-4B9C-A959-03525461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527B3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semiHidden/>
    <w:rsid w:val="007B39B6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7B39B6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A3754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A3754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DA37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serUE\Application%20Data\Microsoft\Predloge\PREDLOGA%20ODLO&#268;BA%20201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095D20-F2A6-49C9-8158-9377DFF1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ODLOČBA 2011</Template>
  <TotalTime>19</TotalTime>
  <Pages>5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Upravne enote</dc:creator>
  <cp:keywords/>
  <cp:lastModifiedBy>Viktorija Šmalc</cp:lastModifiedBy>
  <cp:revision>6</cp:revision>
  <cp:lastPrinted>2010-07-16T07:41:00Z</cp:lastPrinted>
  <dcterms:created xsi:type="dcterms:W3CDTF">2022-09-30T07:05:00Z</dcterms:created>
  <dcterms:modified xsi:type="dcterms:W3CDTF">2022-09-30T07:31:00Z</dcterms:modified>
</cp:coreProperties>
</file>