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92D5" w14:textId="77777777" w:rsidR="00DF42B8" w:rsidRPr="000C3A6A" w:rsidRDefault="00DF42B8" w:rsidP="00DC6A71">
      <w:pPr>
        <w:pStyle w:val="datumtevilka"/>
        <w:rPr>
          <w:rFonts w:cs="Arial"/>
        </w:rPr>
      </w:pPr>
    </w:p>
    <w:p w14:paraId="6684EE50" w14:textId="77777777" w:rsidR="00BC6A3A" w:rsidRPr="000C3A6A" w:rsidRDefault="00BC6A3A" w:rsidP="00DC6A71">
      <w:pPr>
        <w:pStyle w:val="datumtevilka"/>
        <w:rPr>
          <w:rFonts w:cs="Arial"/>
        </w:rPr>
      </w:pPr>
    </w:p>
    <w:p w14:paraId="14B75359" w14:textId="77777777" w:rsidR="00BC6A3A" w:rsidRPr="000C3A6A" w:rsidRDefault="00BC6A3A" w:rsidP="00DC6A71">
      <w:pPr>
        <w:pStyle w:val="datumtevilka"/>
        <w:rPr>
          <w:rFonts w:cs="Arial"/>
        </w:rPr>
        <w:sectPr w:rsidR="00BC6A3A" w:rsidRPr="000C3A6A" w:rsidSect="000C3A6A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 w:code="9"/>
          <w:pgMar w:top="1701" w:right="1701" w:bottom="1134" w:left="1701" w:header="1531" w:footer="794" w:gutter="0"/>
          <w:cols w:space="708"/>
          <w:titlePg/>
          <w:docGrid w:linePitch="272"/>
        </w:sectPr>
      </w:pPr>
    </w:p>
    <w:p w14:paraId="58054077" w14:textId="77777777" w:rsidR="007C3696" w:rsidRPr="000C3A6A" w:rsidRDefault="007C3696" w:rsidP="007C369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5C870BD7" w14:textId="77777777" w:rsidR="007C3696" w:rsidRPr="000C3A6A" w:rsidRDefault="007C3696" w:rsidP="007C3696">
      <w:pPr>
        <w:rPr>
          <w:rFonts w:cs="Arial"/>
          <w:szCs w:val="20"/>
        </w:rPr>
      </w:pPr>
    </w:p>
    <w:p w14:paraId="43DE258D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3C536206" w14:textId="77777777" w:rsidR="007C3696" w:rsidRPr="000C3A6A" w:rsidRDefault="007C3696" w:rsidP="007C3696">
      <w:pPr>
        <w:jc w:val="both"/>
        <w:rPr>
          <w:rFonts w:cs="Arial"/>
          <w:szCs w:val="20"/>
        </w:rPr>
      </w:pPr>
    </w:p>
    <w:p w14:paraId="65E444D0" w14:textId="0C2484DF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SVETOVALEC (DM šifra </w:t>
      </w:r>
      <w:r w:rsidR="00630147">
        <w:rPr>
          <w:rFonts w:cs="Arial"/>
          <w:b/>
          <w:szCs w:val="20"/>
        </w:rPr>
        <w:t>87</w:t>
      </w:r>
      <w:r w:rsidR="00121FE5" w:rsidRPr="000C3A6A">
        <w:rPr>
          <w:rFonts w:cs="Arial"/>
          <w:b/>
          <w:szCs w:val="20"/>
        </w:rPr>
        <w:t>)</w:t>
      </w:r>
      <w:r w:rsidRPr="000C3A6A">
        <w:rPr>
          <w:rFonts w:cs="Arial"/>
          <w:b/>
          <w:szCs w:val="20"/>
        </w:rPr>
        <w:t xml:space="preserve"> – v </w:t>
      </w:r>
      <w:r w:rsidR="003C7450">
        <w:rPr>
          <w:rFonts w:cs="Arial"/>
          <w:b/>
          <w:szCs w:val="20"/>
        </w:rPr>
        <w:t>Upravni enoti Ribnica</w:t>
      </w:r>
      <w:r w:rsidR="00353DC1">
        <w:rPr>
          <w:rFonts w:cs="Arial"/>
          <w:b/>
          <w:szCs w:val="20"/>
        </w:rPr>
        <w:t>, v Oddelku za upravne notranje zadeve in vojno zakonodajo</w:t>
      </w:r>
    </w:p>
    <w:p w14:paraId="0717B8BA" w14:textId="77777777" w:rsidR="00BA6FE6" w:rsidRPr="000C3A6A" w:rsidRDefault="00BA6FE6" w:rsidP="00BA6FE6">
      <w:pPr>
        <w:jc w:val="both"/>
        <w:rPr>
          <w:rFonts w:cs="Arial"/>
          <w:szCs w:val="20"/>
        </w:rPr>
      </w:pPr>
    </w:p>
    <w:p w14:paraId="3859EB32" w14:textId="4B51EFA7" w:rsidR="00BA6FE6" w:rsidRPr="000C3A6A" w:rsidRDefault="00BA6FE6" w:rsidP="00BA6FE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 w:rsidR="00D1084E">
        <w:rPr>
          <w:rFonts w:cs="Arial"/>
          <w:szCs w:val="20"/>
        </w:rPr>
        <w:t>11</w:t>
      </w:r>
      <w:r w:rsidR="005527B3" w:rsidRPr="000C3A6A">
        <w:rPr>
          <w:rFonts w:cs="Arial"/>
          <w:szCs w:val="20"/>
        </w:rPr>
        <w:t>/202</w:t>
      </w:r>
      <w:r w:rsidR="00630147">
        <w:rPr>
          <w:rFonts w:cs="Arial"/>
          <w:szCs w:val="20"/>
        </w:rPr>
        <w:t>5</w:t>
      </w:r>
      <w:r w:rsidR="001C6F75">
        <w:rPr>
          <w:rFonts w:cs="Arial"/>
          <w:szCs w:val="20"/>
        </w:rPr>
        <w:t>-6241</w:t>
      </w:r>
    </w:p>
    <w:p w14:paraId="0130C817" w14:textId="77777777" w:rsidR="007C3696" w:rsidRPr="000C3A6A" w:rsidRDefault="007C3696" w:rsidP="007C369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4778DCBE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02B93C5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010F41" w:rsidRPr="000C3A6A" w14:paraId="6DDB35B0" w14:textId="77777777" w:rsidTr="0086705F">
        <w:tc>
          <w:tcPr>
            <w:tcW w:w="2700" w:type="dxa"/>
          </w:tcPr>
          <w:p w14:paraId="7D3B980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245766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52C2CBEE" w14:textId="77777777" w:rsidTr="0086705F">
        <w:tc>
          <w:tcPr>
            <w:tcW w:w="2700" w:type="dxa"/>
          </w:tcPr>
          <w:p w14:paraId="0DA781AC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6E266A24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61C279C7" w14:textId="77777777" w:rsidTr="0086705F">
        <w:tc>
          <w:tcPr>
            <w:tcW w:w="2700" w:type="dxa"/>
          </w:tcPr>
          <w:p w14:paraId="1616562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71F5120D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6A746" w14:textId="77777777" w:rsidR="00010F41" w:rsidRPr="000C3A6A" w:rsidRDefault="00010F41" w:rsidP="00010F41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10F41" w:rsidRPr="000C3A6A" w14:paraId="05B7F1B4" w14:textId="77777777" w:rsidTr="0086705F">
        <w:trPr>
          <w:trHeight w:val="812"/>
        </w:trPr>
        <w:tc>
          <w:tcPr>
            <w:tcW w:w="9072" w:type="dxa"/>
          </w:tcPr>
          <w:p w14:paraId="6C0C1C6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27AB159B" w14:textId="77777777" w:rsidR="00010F41" w:rsidRPr="000C3A6A" w:rsidRDefault="00010F41" w:rsidP="00EF48B9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6968A1F7" w14:textId="77777777" w:rsidR="00010F41" w:rsidRPr="000C3A6A" w:rsidRDefault="00010F41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6E1A6595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7CC04181" w14:textId="77777777" w:rsidR="00010F41" w:rsidRPr="000C3A6A" w:rsidRDefault="00010F41" w:rsidP="00010F41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010F41" w:rsidRPr="000C3A6A" w14:paraId="5D85C1B1" w14:textId="77777777" w:rsidTr="0086705F">
        <w:tc>
          <w:tcPr>
            <w:tcW w:w="4405" w:type="dxa"/>
          </w:tcPr>
          <w:p w14:paraId="769DFE20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2B1307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0F83EEF6" w14:textId="77777777" w:rsidTr="0086705F">
        <w:tc>
          <w:tcPr>
            <w:tcW w:w="4405" w:type="dxa"/>
          </w:tcPr>
          <w:p w14:paraId="6F648E72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7FB9A1DF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010F41" w:rsidRPr="000C3A6A" w14:paraId="419B58D0" w14:textId="77777777" w:rsidTr="0086705F">
        <w:tc>
          <w:tcPr>
            <w:tcW w:w="4405" w:type="dxa"/>
          </w:tcPr>
          <w:p w14:paraId="53730C16" w14:textId="2400BAFA" w:rsidR="00010F41" w:rsidRPr="000C3A6A" w:rsidRDefault="00010F41" w:rsidP="00EF48B9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Ribnica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7FA39516" w14:textId="77777777" w:rsidR="00010F41" w:rsidRPr="000C3A6A" w:rsidRDefault="00010F41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3A8DC2EC" w14:textId="77777777" w:rsidR="00010F41" w:rsidRPr="000C3A6A" w:rsidRDefault="00010F41" w:rsidP="007C3696">
      <w:pPr>
        <w:rPr>
          <w:rFonts w:cs="Arial"/>
          <w:szCs w:val="20"/>
        </w:rPr>
      </w:pPr>
    </w:p>
    <w:p w14:paraId="1ED2A074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116254CA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45B8A46" w14:textId="0A930A02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Prosimo izpolnite podatke o vseh </w:t>
      </w:r>
      <w:r w:rsidR="0086705F" w:rsidRPr="000C3A6A">
        <w:rPr>
          <w:rFonts w:cs="Arial"/>
          <w:szCs w:val="20"/>
        </w:rPr>
        <w:t xml:space="preserve">ravneh / </w:t>
      </w:r>
      <w:r w:rsidRPr="000C3A6A">
        <w:rPr>
          <w:rFonts w:cs="Arial"/>
          <w:szCs w:val="20"/>
        </w:rPr>
        <w:t>stopnjah izobrazbe, ki ste jih pridobili (razen osnovne šole):</w:t>
      </w:r>
    </w:p>
    <w:p w14:paraId="46D45E72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86705F" w:rsidRPr="000C3A6A" w14:paraId="1CE85F29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1D5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23D45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55AA7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23A9A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08EE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86705F" w:rsidRPr="000C3A6A" w14:paraId="02277D87" w14:textId="77777777" w:rsidTr="0086705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76F2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AED9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9A53A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8487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3EB80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5E4CBDE6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5D83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B50A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1A38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9C61B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5D8F3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34DEA7E8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DF6DF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4AC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465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9E4E0C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24D3D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0E4E64E9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44D9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A234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457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2A05A6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27860D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  <w:tr w:rsidR="0086705F" w:rsidRPr="000C3A6A" w14:paraId="4F7AD36A" w14:textId="77777777" w:rsidTr="0086705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1FD5B" w14:textId="77777777" w:rsidR="0086705F" w:rsidRPr="000C3A6A" w:rsidRDefault="0086705F" w:rsidP="00EF48B9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8D89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5CF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232CA0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A481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</w:p>
        </w:tc>
      </w:tr>
    </w:tbl>
    <w:p w14:paraId="38C074FD" w14:textId="1780ACF6" w:rsidR="0086705F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3E780786" w14:textId="77777777" w:rsidR="00483245" w:rsidRPr="000C3A6A" w:rsidRDefault="00483245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4A54F157" w14:textId="77777777" w:rsidR="0086705F" w:rsidRPr="000C3A6A" w:rsidRDefault="0086705F" w:rsidP="0086705F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86705F" w:rsidRPr="000C3A6A" w14:paraId="64264AD9" w14:textId="77777777" w:rsidTr="00483245">
        <w:tc>
          <w:tcPr>
            <w:tcW w:w="4188" w:type="dxa"/>
            <w:shd w:val="clear" w:color="auto" w:fill="auto"/>
          </w:tcPr>
          <w:p w14:paraId="484BDC4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 xml:space="preserve">5      srednješolska izobrazba                          </w:t>
            </w:r>
          </w:p>
          <w:p w14:paraId="214F71AE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7FC8F5C7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51C18EAF" w14:textId="7E3321A3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B89BDC4" w14:textId="0A9E5BBC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="0086705F" w:rsidRPr="000C3A6A">
              <w:rPr>
                <w:rFonts w:cs="Arial"/>
                <w:szCs w:val="20"/>
              </w:rPr>
              <w:t>bolonjska stopnja)</w:t>
            </w:r>
          </w:p>
          <w:p w14:paraId="7072E9FC" w14:textId="77777777" w:rsidR="00483245" w:rsidRDefault="0086705F" w:rsidP="00EF48B9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4E41E663" w14:textId="1138A923" w:rsidR="0086705F" w:rsidRPr="000C3A6A" w:rsidRDefault="00483245" w:rsidP="00EF48B9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86705F"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515C57F1" w14:textId="77777777" w:rsidR="00483245" w:rsidRDefault="0086705F" w:rsidP="00EF48B9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7       specializacija po visokošolski strokovni</w:t>
            </w:r>
          </w:p>
          <w:p w14:paraId="51304A2B" w14:textId="7A2B2CFD" w:rsidR="0086705F" w:rsidRPr="000C3A6A" w:rsidRDefault="00483245" w:rsidP="00EF48B9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="0086705F" w:rsidRPr="000C3A6A">
              <w:rPr>
                <w:rFonts w:cs="Arial"/>
                <w:szCs w:val="20"/>
              </w:rPr>
              <w:t>izobrazbi (prejšnja)</w:t>
            </w:r>
          </w:p>
          <w:p w14:paraId="449A242B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686A6993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5611214" w14:textId="77777777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8       magisterij znanosti (prejšnji)</w:t>
            </w:r>
          </w:p>
          <w:p w14:paraId="07FF75C4" w14:textId="6569D900" w:rsidR="0086705F" w:rsidRPr="000C3A6A" w:rsidRDefault="0086705F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 w:rsidR="00483245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E559447" w14:textId="77777777" w:rsidR="0086705F" w:rsidRPr="000C3A6A" w:rsidRDefault="0086705F" w:rsidP="00EF48B9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2610A0B3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6F1C512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68A03DB0" w14:textId="04AE03F8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3) </w:t>
      </w:r>
      <w:r w:rsidR="0086705F" w:rsidRPr="000C3A6A">
        <w:rPr>
          <w:rFonts w:cs="Arial"/>
          <w:b/>
          <w:szCs w:val="20"/>
        </w:rPr>
        <w:t>ZAPOSLITVE</w:t>
      </w:r>
    </w:p>
    <w:p w14:paraId="666B70F0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79F79EE8" w14:textId="0F2E7793" w:rsidR="0086705F" w:rsidRPr="000C3A6A" w:rsidRDefault="0086705F" w:rsidP="0086705F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6667706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8223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86705F" w:rsidRPr="000C3A6A" w14:paraId="3F667176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F0D42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6906E39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56A78C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472F5361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A04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06031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8D70B9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4CE3BCBA" w14:textId="77777777" w:rsidR="0086705F" w:rsidRPr="000C3A6A" w:rsidRDefault="0086705F" w:rsidP="00EF48B9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57CBF97F" w14:textId="77777777" w:rsidR="0086705F" w:rsidRPr="000C3A6A" w:rsidRDefault="0086705F" w:rsidP="00EF48B9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86705F" w:rsidRPr="000C3A6A" w14:paraId="46888E69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E8CB2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5BEEB59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34D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718F48EE" w14:textId="77777777" w:rsidTr="00EF48B9">
              <w:tc>
                <w:tcPr>
                  <w:tcW w:w="4296" w:type="dxa"/>
                  <w:shd w:val="clear" w:color="auto" w:fill="auto"/>
                </w:tcPr>
                <w:p w14:paraId="5197D5B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48EED999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0E1E8FB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457B02E4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1B2AC84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5351673D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5E1E5414" w14:textId="74F27223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3C748A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1E4F8157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6B21AA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059F0C98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1B2DC1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05B2330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90E3836" w14:textId="205C50C3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20EDC01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1DDDE087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22D54D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43BE09E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3D9910B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E21BD46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6FB8C156" w14:textId="5C9E409D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86705F" w:rsidRPr="000C3A6A" w14:paraId="031B4158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B5E40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D5BBAD5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47A676C7" w14:textId="77777777" w:rsidR="0086705F" w:rsidRPr="000C3A6A" w:rsidRDefault="0086705F" w:rsidP="0086705F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6705F" w:rsidRPr="000C3A6A" w14:paraId="01F64B7E" w14:textId="77777777" w:rsidTr="0086705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797C5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86705F" w:rsidRPr="000C3A6A" w14:paraId="778C1E1B" w14:textId="77777777" w:rsidTr="0086705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BADBF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B957F9A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4D24DE" w14:textId="77777777" w:rsidR="0086705F" w:rsidRPr="000C3A6A" w:rsidRDefault="0086705F" w:rsidP="00EF48B9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86705F" w:rsidRPr="000C3A6A" w14:paraId="27220895" w14:textId="77777777" w:rsidTr="0086705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BDA42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0F7E9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2B5368A2" w14:textId="77777777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9E1D12A" w14:textId="77777777" w:rsidR="0086705F" w:rsidRPr="000C3A6A" w:rsidRDefault="0086705F" w:rsidP="00EF48B9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86705F" w:rsidRPr="000C3A6A" w14:paraId="7FA9AF63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00B2D" w14:textId="77777777" w:rsidR="0086705F" w:rsidRPr="000C3A6A" w:rsidRDefault="0086705F" w:rsidP="00EF48B9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86705F" w:rsidRPr="000C3A6A" w14:paraId="023D943E" w14:textId="77777777" w:rsidTr="0086705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A5457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83245" w:rsidRPr="000C3A6A" w14:paraId="5CDF7758" w14:textId="77777777" w:rsidTr="00EF48B9">
              <w:tc>
                <w:tcPr>
                  <w:tcW w:w="4296" w:type="dxa"/>
                  <w:shd w:val="clear" w:color="auto" w:fill="auto"/>
                </w:tcPr>
                <w:p w14:paraId="0D397B10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5      srednješolska izobrazba                          </w:t>
                  </w:r>
                </w:p>
                <w:p w14:paraId="7132C86F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4440504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725544C1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4C3B9573" w14:textId="77777777" w:rsidR="00483245" w:rsidRPr="000C3A6A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4E14800" w14:textId="77777777" w:rsidR="00483245" w:rsidRDefault="00483245" w:rsidP="00483245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0BF91532" w14:textId="7193FF10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AA16BCD" w14:textId="77777777" w:rsidR="00483245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4DB1852B" w14:textId="77777777" w:rsidR="00483245" w:rsidRPr="000C3A6A" w:rsidRDefault="00483245" w:rsidP="00483245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2E4E997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186231B7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0A19F7E6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2147F1CC" w14:textId="77777777" w:rsidR="00483245" w:rsidRPr="000C3A6A" w:rsidRDefault="00483245" w:rsidP="00483245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4716294" w14:textId="6013DE46" w:rsidR="00483245" w:rsidRPr="000C3A6A" w:rsidRDefault="00483245" w:rsidP="00483245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03F251ED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4211545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CC945" w14:textId="2F66F209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1B600150" w14:textId="4D1F1CD3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3DA19E6C" w14:textId="7C4771EB" w:rsidR="0086705F" w:rsidRPr="000C3A6A" w:rsidRDefault="0086705F" w:rsidP="00EF48B9">
            <w:pPr>
              <w:spacing w:before="60" w:after="60"/>
              <w:rPr>
                <w:rFonts w:cs="Arial"/>
                <w:szCs w:val="20"/>
              </w:rPr>
            </w:pPr>
          </w:p>
          <w:p w14:paraId="5BEA38A9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5B721F21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86705F" w:rsidRPr="000C3A6A" w14:paraId="42C7172E" w14:textId="77777777" w:rsidTr="0086705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9E191" w14:textId="77777777" w:rsidR="0086705F" w:rsidRPr="000C3A6A" w:rsidRDefault="0086705F" w:rsidP="00EF48B9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B8F47EC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6AD10FA8" w14:textId="7E00B74B" w:rsidR="0086705F" w:rsidRPr="000C3A6A" w:rsidRDefault="0086705F" w:rsidP="0086705F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715298F6" w14:textId="77777777" w:rsidR="0086705F" w:rsidRPr="000C3A6A" w:rsidRDefault="0086705F" w:rsidP="0086705F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86705F" w:rsidRPr="000C3A6A" w14:paraId="18128CC2" w14:textId="77777777" w:rsidTr="0086705F">
        <w:tc>
          <w:tcPr>
            <w:tcW w:w="2988" w:type="dxa"/>
          </w:tcPr>
          <w:p w14:paraId="08C31C2B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401C4868" w14:textId="77777777" w:rsidR="0086705F" w:rsidRPr="000C3A6A" w:rsidRDefault="0086705F" w:rsidP="00EF48B9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70032D3D" w14:textId="77777777" w:rsidR="0086705F" w:rsidRPr="000C3A6A" w:rsidRDefault="0086705F" w:rsidP="007C3696">
      <w:pPr>
        <w:rPr>
          <w:rFonts w:cs="Arial"/>
          <w:szCs w:val="20"/>
        </w:rPr>
      </w:pPr>
    </w:p>
    <w:p w14:paraId="6280FD18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</w:p>
    <w:p w14:paraId="097A6BAC" w14:textId="77777777" w:rsidR="007C3696" w:rsidRPr="000C3A6A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388152D1" w14:textId="77777777" w:rsidR="007C3696" w:rsidRPr="000C3A6A" w:rsidRDefault="007C3696" w:rsidP="007C3696">
      <w:pPr>
        <w:rPr>
          <w:rFonts w:cs="Arial"/>
          <w:szCs w:val="20"/>
        </w:rPr>
      </w:pPr>
    </w:p>
    <w:p w14:paraId="5452F1A5" w14:textId="77777777" w:rsidR="007C3696" w:rsidRPr="000C3A6A" w:rsidRDefault="007C3696" w:rsidP="007C369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F8642D" w:rsidRPr="000C3A6A" w14:paraId="66E28A6B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D0D18F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4A8477C7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176D91AC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6F3ED46" w14:textId="683369C5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F8642D" w:rsidRPr="000C3A6A" w14:paraId="66C355CF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1BE50B9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3CFAFFE4" w14:textId="5397252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25D9812E" w14:textId="1E75A132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437ABB8" w14:textId="617A2490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F8642D" w:rsidRPr="000C3A6A" w14:paraId="4AD59F01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6EBFC73B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4E4B04E4" w14:textId="4C5D6E14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673827EA" w14:textId="48FF7E78" w:rsidR="00F8642D" w:rsidRPr="000C3A6A" w:rsidRDefault="00F8642D" w:rsidP="007C3696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2F076C61" w14:textId="243D8586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8642D" w:rsidRPr="000C3A6A" w14:paraId="719B711E" w14:textId="77777777" w:rsidTr="00F8642D">
        <w:trPr>
          <w:cantSplit/>
        </w:trPr>
        <w:tc>
          <w:tcPr>
            <w:tcW w:w="562" w:type="dxa"/>
            <w:shd w:val="clear" w:color="auto" w:fill="auto"/>
          </w:tcPr>
          <w:p w14:paraId="0041B412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73A5CDAF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47A51BE" w14:textId="77777777" w:rsidR="00F8642D" w:rsidRPr="000C3A6A" w:rsidRDefault="00F8642D" w:rsidP="007C3696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AD0A6CA" w14:textId="70602BB9" w:rsidR="00F8642D" w:rsidRPr="000C3A6A" w:rsidRDefault="00F8642D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34F6EA7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954E618" w14:textId="6E3B1415" w:rsidR="007C3696" w:rsidRPr="000C3A6A" w:rsidRDefault="007C3696" w:rsidP="007C3696">
      <w:pPr>
        <w:rPr>
          <w:rFonts w:cs="Arial"/>
          <w:szCs w:val="20"/>
        </w:rPr>
      </w:pPr>
    </w:p>
    <w:p w14:paraId="6875E72A" w14:textId="77777777" w:rsidR="002E460B" w:rsidRPr="000C3A6A" w:rsidRDefault="002E460B" w:rsidP="002E460B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2E460B" w:rsidRPr="000C3A6A" w14:paraId="232ED917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22F92" w14:textId="77777777" w:rsidR="002E460B" w:rsidRPr="000C3A6A" w:rsidRDefault="002E460B" w:rsidP="00EF48B9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7AA70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25F94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9A941" w14:textId="77777777" w:rsidR="002E460B" w:rsidRPr="000C3A6A" w:rsidRDefault="002E460B" w:rsidP="00EF48B9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2E460B" w:rsidRPr="000C3A6A" w14:paraId="7F8D808D" w14:textId="77777777" w:rsidTr="002E460B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AFCDA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D32B8E" w14:textId="494A70F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3AEA29" w14:textId="41D7F0D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35FF3C" w14:textId="5DB13279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6051919C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9A6AB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BDB4B" w14:textId="20DF964E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A898C0" w14:textId="3832315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8C2B0" w14:textId="079A032C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77D61A9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C003F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B250CC" w14:textId="2183391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D268C5" w14:textId="2D559926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0A0C0F" w14:textId="277968B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4A6D732B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CD45D7" w14:textId="62C67BD2" w:rsidR="002E460B" w:rsidRPr="000C3A6A" w:rsidRDefault="00270DE6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D402A" w14:textId="34653AD2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37D3A" w14:textId="3EB42AE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37D831" w14:textId="66563874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248670DA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E80845" w14:textId="1450EB7E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</w:t>
            </w:r>
            <w:r w:rsidR="00270DE6" w:rsidRPr="000C3A6A">
              <w:rPr>
                <w:rFonts w:cs="Arial"/>
                <w:color w:val="000000"/>
                <w:szCs w:val="20"/>
              </w:rPr>
              <w:t>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21C20" w14:textId="35E0A4E1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4DE865" w14:textId="1F1CA86D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D92C55" w14:textId="28A23DE3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2E460B" w:rsidRPr="000C3A6A" w14:paraId="1E32C7A4" w14:textId="77777777" w:rsidTr="002E460B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8F8" w14:textId="77777777" w:rsidR="002E460B" w:rsidRPr="000C3A6A" w:rsidRDefault="002E460B" w:rsidP="00EF48B9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4A0C3" w14:textId="238AEF1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83D8B" w14:textId="4B9B4B68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DDC21" w14:textId="3D9016AB" w:rsidR="002E460B" w:rsidRPr="000C3A6A" w:rsidRDefault="002E460B" w:rsidP="00EF48B9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6B7E5453" w14:textId="77777777" w:rsidR="002E460B" w:rsidRPr="000C3A6A" w:rsidRDefault="002E460B" w:rsidP="007C3696">
      <w:pPr>
        <w:rPr>
          <w:rFonts w:cs="Arial"/>
          <w:szCs w:val="20"/>
        </w:rPr>
      </w:pPr>
    </w:p>
    <w:p w14:paraId="11A9F937" w14:textId="77777777" w:rsidR="000C3A6A" w:rsidRDefault="000C3A6A" w:rsidP="007C3696">
      <w:pPr>
        <w:jc w:val="center"/>
        <w:rPr>
          <w:rFonts w:cs="Arial"/>
          <w:szCs w:val="20"/>
        </w:rPr>
      </w:pPr>
    </w:p>
    <w:p w14:paraId="0B34B985" w14:textId="77777777" w:rsidR="00630147" w:rsidRDefault="00630147" w:rsidP="007C3696">
      <w:pPr>
        <w:jc w:val="center"/>
        <w:rPr>
          <w:rFonts w:cs="Arial"/>
          <w:szCs w:val="20"/>
        </w:rPr>
      </w:pPr>
    </w:p>
    <w:p w14:paraId="0E533682" w14:textId="77777777" w:rsidR="00630147" w:rsidRPr="000C3A6A" w:rsidRDefault="00630147" w:rsidP="007C3696">
      <w:pPr>
        <w:jc w:val="center"/>
        <w:rPr>
          <w:rFonts w:cs="Arial"/>
          <w:szCs w:val="20"/>
        </w:rPr>
      </w:pPr>
    </w:p>
    <w:p w14:paraId="0B106B27" w14:textId="207D5659" w:rsidR="00270DE6" w:rsidRPr="000C3A6A" w:rsidRDefault="00270DE6" w:rsidP="00270DE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lastRenderedPageBreak/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0C3A6A" w:rsidRPr="000C3A6A" w14:paraId="51B28037" w14:textId="77777777" w:rsidTr="000C3A6A">
        <w:tc>
          <w:tcPr>
            <w:tcW w:w="9072" w:type="dxa"/>
            <w:gridSpan w:val="5"/>
          </w:tcPr>
          <w:p w14:paraId="06CF1703" w14:textId="77777777" w:rsidR="000C3A6A" w:rsidRPr="000C3A6A" w:rsidRDefault="000C3A6A" w:rsidP="000C3A6A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0C3A6A" w:rsidRPr="000C3A6A" w14:paraId="5DF664AF" w14:textId="77777777" w:rsidTr="000C3A6A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47EDABAD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03DFE2B2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3F0867C8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4082486F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121AFED" w14:textId="77777777" w:rsidR="000C3A6A" w:rsidRPr="000C3A6A" w:rsidRDefault="000C3A6A" w:rsidP="00EF48B9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6466FCA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(v letih  / mesecih)</w:t>
            </w:r>
          </w:p>
        </w:tc>
      </w:tr>
      <w:tr w:rsidR="000C3A6A" w:rsidRPr="000C3A6A" w14:paraId="0049611A" w14:textId="77777777" w:rsidTr="000C3A6A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50817041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0BC4FEC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2352D03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0A0899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AF8A7C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  <w:tr w:rsidR="000C3A6A" w:rsidRPr="000C3A6A" w14:paraId="0C34AC77" w14:textId="77777777" w:rsidTr="000C3A6A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1A1ED3D3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B11408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35A389A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73A32C0" w14:textId="77777777" w:rsidR="000C3A6A" w:rsidRPr="000C3A6A" w:rsidRDefault="000C3A6A" w:rsidP="00EF48B9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EB9E28B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43C8D7ED" w14:textId="77777777" w:rsidR="00270DE6" w:rsidRPr="000C3A6A" w:rsidRDefault="00270DE6" w:rsidP="007C3696">
      <w:pPr>
        <w:rPr>
          <w:rFonts w:cs="Arial"/>
          <w:b/>
          <w:szCs w:val="20"/>
        </w:rPr>
      </w:pPr>
    </w:p>
    <w:p w14:paraId="67EAFE91" w14:textId="77777777" w:rsidR="000C3A6A" w:rsidRPr="000C3A6A" w:rsidRDefault="000C3A6A" w:rsidP="000C3A6A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3D34F69D" w14:textId="77777777" w:rsidR="000C3A6A" w:rsidRPr="000C3A6A" w:rsidRDefault="000C3A6A" w:rsidP="000C3A6A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C3A6A" w:rsidRPr="000C3A6A" w14:paraId="2C518786" w14:textId="77777777" w:rsidTr="000C3A6A">
        <w:trPr>
          <w:trHeight w:val="2359"/>
        </w:trPr>
        <w:tc>
          <w:tcPr>
            <w:tcW w:w="9104" w:type="dxa"/>
            <w:shd w:val="clear" w:color="auto" w:fill="auto"/>
          </w:tcPr>
          <w:p w14:paraId="33E5BB21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F48AF8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2821C3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4814BD7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F473345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1986D8CD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6537F85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2F3E8FC6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E1E6FEE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40B8BE80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  <w:p w14:paraId="0A710174" w14:textId="77777777" w:rsidR="000C3A6A" w:rsidRPr="000C3A6A" w:rsidRDefault="000C3A6A" w:rsidP="00EF48B9">
            <w:pPr>
              <w:rPr>
                <w:rFonts w:cs="Arial"/>
                <w:szCs w:val="20"/>
              </w:rPr>
            </w:pPr>
          </w:p>
        </w:tc>
      </w:tr>
    </w:tbl>
    <w:p w14:paraId="1631FDFA" w14:textId="77777777" w:rsidR="007C3696" w:rsidRPr="000C3A6A" w:rsidRDefault="007C3696" w:rsidP="007C3696">
      <w:pPr>
        <w:rPr>
          <w:rFonts w:cs="Arial"/>
          <w:szCs w:val="20"/>
        </w:rPr>
      </w:pPr>
    </w:p>
    <w:p w14:paraId="091FBF0F" w14:textId="77777777" w:rsidR="007C3696" w:rsidRPr="000C3A6A" w:rsidRDefault="007C3696" w:rsidP="007C3696">
      <w:pPr>
        <w:rPr>
          <w:rFonts w:cs="Arial"/>
          <w:szCs w:val="20"/>
        </w:rPr>
      </w:pPr>
    </w:p>
    <w:p w14:paraId="21F14AD6" w14:textId="390E7F33" w:rsidR="007C3696" w:rsidRDefault="007C3696" w:rsidP="007C369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7C329320" w14:textId="77777777" w:rsidR="00483245" w:rsidRPr="000C3A6A" w:rsidRDefault="00483245" w:rsidP="007C369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C3696" w:rsidRPr="000C3A6A" w14:paraId="07114D94" w14:textId="77777777" w:rsidTr="00483245">
        <w:trPr>
          <w:trHeight w:val="5434"/>
        </w:trPr>
        <w:tc>
          <w:tcPr>
            <w:tcW w:w="9104" w:type="dxa"/>
            <w:shd w:val="clear" w:color="auto" w:fill="auto"/>
          </w:tcPr>
          <w:p w14:paraId="40D0C9E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24DEC524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  <w:p w14:paraId="113DB339" w14:textId="77777777" w:rsidR="007C3696" w:rsidRPr="000C3A6A" w:rsidRDefault="007C3696" w:rsidP="007C3696">
            <w:pPr>
              <w:rPr>
                <w:rFonts w:cs="Arial"/>
                <w:szCs w:val="20"/>
              </w:rPr>
            </w:pPr>
          </w:p>
        </w:tc>
      </w:tr>
    </w:tbl>
    <w:p w14:paraId="3DD9DF43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6A56E587" w14:textId="77777777" w:rsidR="007C3696" w:rsidRPr="000C3A6A" w:rsidRDefault="007C3696" w:rsidP="007C3696">
      <w:pPr>
        <w:rPr>
          <w:rFonts w:cs="Arial"/>
          <w:szCs w:val="20"/>
        </w:rPr>
      </w:pPr>
    </w:p>
    <w:p w14:paraId="22B0643B" w14:textId="77777777" w:rsidR="007C3696" w:rsidRPr="000C3A6A" w:rsidRDefault="007C3696" w:rsidP="007C3696">
      <w:pPr>
        <w:rPr>
          <w:rFonts w:cs="Arial"/>
          <w:szCs w:val="20"/>
        </w:rPr>
      </w:pPr>
    </w:p>
    <w:p w14:paraId="6401EC65" w14:textId="77777777" w:rsidR="007C3696" w:rsidRPr="000C3A6A" w:rsidRDefault="007C3696" w:rsidP="007C369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38D6CB0A" w14:textId="77777777" w:rsidR="007C3696" w:rsidRPr="000C3A6A" w:rsidRDefault="007C3696" w:rsidP="007C369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7C3696" w:rsidRPr="000C3A6A" w14:paraId="59427857" w14:textId="77777777" w:rsidTr="000C3A6A">
        <w:trPr>
          <w:trHeight w:val="267"/>
        </w:trPr>
        <w:tc>
          <w:tcPr>
            <w:tcW w:w="3387" w:type="dxa"/>
            <w:shd w:val="clear" w:color="auto" w:fill="auto"/>
          </w:tcPr>
          <w:p w14:paraId="23380B23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81002A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7C3696" w:rsidRPr="000C3A6A" w14:paraId="2E66F3AE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660F79D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7AC338CC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7C3696" w:rsidRPr="000C3A6A" w14:paraId="21717883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3E9F209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79B14A04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7C3696" w:rsidRPr="000C3A6A" w14:paraId="5539274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1928F336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53072C3E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7C3696" w:rsidRPr="000C3A6A" w14:paraId="59A7581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CA3D590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0444ACD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7C3696" w:rsidRPr="000C3A6A" w14:paraId="1078CF8A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3EA8B93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57F9427E" w14:textId="77777777" w:rsidR="007C3696" w:rsidRPr="000C3A6A" w:rsidRDefault="007C3696" w:rsidP="007C3696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7C3696" w:rsidRPr="000C3A6A" w14:paraId="77F6D5D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5BEACF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7EFE2C4F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7C3696" w:rsidRPr="000C3A6A" w14:paraId="0858BDAD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5375D4B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6A6D90CB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7C3696" w:rsidRPr="000C3A6A" w14:paraId="6BE2F402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F7147F9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47E30927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7C3696" w:rsidRPr="000C3A6A" w14:paraId="6D54D65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7CB7DE9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34E26BF8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7C3696" w:rsidRPr="000C3A6A" w14:paraId="4FDACA28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4A4F3AC2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5C8E0821" w14:textId="77777777" w:rsidR="007C3696" w:rsidRPr="000C3A6A" w:rsidRDefault="007C3696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0C3A6A" w:rsidRPr="000C3A6A" w14:paraId="3F37A951" w14:textId="77777777" w:rsidTr="000C3A6A">
        <w:trPr>
          <w:trHeight w:val="268"/>
        </w:trPr>
        <w:tc>
          <w:tcPr>
            <w:tcW w:w="3387" w:type="dxa"/>
            <w:shd w:val="clear" w:color="auto" w:fill="auto"/>
          </w:tcPr>
          <w:p w14:paraId="0826A276" w14:textId="2BAD3ACA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4D332C4F" w14:textId="731CA814" w:rsidR="000C3A6A" w:rsidRPr="000C3A6A" w:rsidRDefault="000C3A6A" w:rsidP="007C3696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78A3727" w14:textId="77777777" w:rsidR="007C3696" w:rsidRPr="000C3A6A" w:rsidRDefault="007C3696" w:rsidP="007C3696">
      <w:pPr>
        <w:rPr>
          <w:rFonts w:cs="Arial"/>
          <w:szCs w:val="20"/>
        </w:rPr>
      </w:pPr>
    </w:p>
    <w:p w14:paraId="2C7285BF" w14:textId="77777777" w:rsidR="007C3696" w:rsidRPr="000C3A6A" w:rsidRDefault="007C3696" w:rsidP="007C3696">
      <w:pPr>
        <w:rPr>
          <w:rFonts w:cs="Arial"/>
          <w:szCs w:val="20"/>
        </w:rPr>
      </w:pPr>
    </w:p>
    <w:p w14:paraId="4081BB2A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4BF61EBC" w14:textId="77777777" w:rsidR="007C3696" w:rsidRPr="000C3A6A" w:rsidRDefault="007C3696" w:rsidP="007C3696">
      <w:pPr>
        <w:rPr>
          <w:rFonts w:cs="Arial"/>
          <w:szCs w:val="20"/>
        </w:rPr>
      </w:pPr>
    </w:p>
    <w:p w14:paraId="3C060264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4D9685FA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229EA4E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3B283C82" w14:textId="77777777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sem državljan/</w:t>
      </w:r>
      <w:proofErr w:type="spellStart"/>
      <w:r w:rsidRPr="000C3A6A">
        <w:rPr>
          <w:rFonts w:cs="Arial"/>
          <w:szCs w:val="20"/>
        </w:rPr>
        <w:t>ka</w:t>
      </w:r>
      <w:proofErr w:type="spellEnd"/>
      <w:r w:rsidRPr="000C3A6A">
        <w:rPr>
          <w:rFonts w:cs="Arial"/>
          <w:szCs w:val="20"/>
        </w:rPr>
        <w:t xml:space="preserve"> Republike Slovenije in </w:t>
      </w:r>
    </w:p>
    <w:p w14:paraId="11A608DE" w14:textId="295EC91C" w:rsidR="007C3696" w:rsidRPr="000C3A6A" w:rsidRDefault="007C3696" w:rsidP="008F6984">
      <w:pPr>
        <w:numPr>
          <w:ilvl w:val="0"/>
          <w:numId w:val="6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Upravni enoti Ribnica dovoljujem, da za namen tega postopka pridobi podatke iz  uradnih evidenc o izpolnjevanju pogojev navedenih v tej izjavi</w:t>
      </w:r>
      <w:r w:rsidR="00DA3754"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29AEE49F" w14:textId="77777777" w:rsidR="007C3696" w:rsidRPr="000C3A6A" w:rsidRDefault="007C3696" w:rsidP="007C3696">
      <w:pPr>
        <w:rPr>
          <w:rFonts w:cs="Arial"/>
          <w:szCs w:val="20"/>
        </w:rPr>
      </w:pPr>
    </w:p>
    <w:p w14:paraId="3585758A" w14:textId="77777777" w:rsidR="007C3696" w:rsidRPr="000C3A6A" w:rsidRDefault="007C3696" w:rsidP="007C3696">
      <w:pPr>
        <w:rPr>
          <w:rFonts w:cs="Arial"/>
          <w:szCs w:val="20"/>
        </w:rPr>
      </w:pPr>
    </w:p>
    <w:p w14:paraId="5BFAF770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45F36864" w14:textId="77777777" w:rsidR="007C3696" w:rsidRPr="000C3A6A" w:rsidRDefault="007C3696" w:rsidP="007C3696">
      <w:pPr>
        <w:rPr>
          <w:rFonts w:cs="Arial"/>
          <w:szCs w:val="20"/>
        </w:rPr>
      </w:pPr>
    </w:p>
    <w:p w14:paraId="25F8A2F7" w14:textId="77777777" w:rsidR="007C3696" w:rsidRPr="000C3A6A" w:rsidRDefault="007C3696" w:rsidP="007C3696">
      <w:pPr>
        <w:rPr>
          <w:rFonts w:cs="Arial"/>
          <w:szCs w:val="20"/>
        </w:rPr>
      </w:pPr>
    </w:p>
    <w:p w14:paraId="4E90A104" w14:textId="77777777" w:rsidR="007C3696" w:rsidRPr="000C3A6A" w:rsidRDefault="007C3696" w:rsidP="007C3696">
      <w:pPr>
        <w:rPr>
          <w:rFonts w:cs="Arial"/>
          <w:szCs w:val="20"/>
        </w:rPr>
      </w:pPr>
    </w:p>
    <w:p w14:paraId="1D7DF4A4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041EF76C" w14:textId="77777777" w:rsidR="007C3696" w:rsidRPr="000C3A6A" w:rsidRDefault="007C3696" w:rsidP="007C369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3306946C" w14:textId="77777777" w:rsidR="007C3696" w:rsidRPr="000C3A6A" w:rsidRDefault="007C3696" w:rsidP="007C3696">
      <w:pPr>
        <w:rPr>
          <w:rFonts w:cs="Arial"/>
          <w:szCs w:val="20"/>
        </w:rPr>
      </w:pPr>
    </w:p>
    <w:p w14:paraId="1E78B0D4" w14:textId="77777777" w:rsidR="007C3696" w:rsidRPr="000C3A6A" w:rsidRDefault="007C3696" w:rsidP="007C3696">
      <w:pPr>
        <w:rPr>
          <w:rFonts w:cs="Arial"/>
          <w:szCs w:val="20"/>
        </w:rPr>
      </w:pPr>
    </w:p>
    <w:p w14:paraId="555FD11A" w14:textId="77777777" w:rsidR="00DA3754" w:rsidRDefault="00DA3754" w:rsidP="007C3696">
      <w:pPr>
        <w:jc w:val="both"/>
        <w:rPr>
          <w:rFonts w:cs="Arial"/>
          <w:szCs w:val="20"/>
        </w:rPr>
      </w:pPr>
    </w:p>
    <w:p w14:paraId="1AD0F97B" w14:textId="77777777" w:rsidR="008F6984" w:rsidRDefault="008F6984" w:rsidP="007C3696">
      <w:pPr>
        <w:jc w:val="both"/>
        <w:rPr>
          <w:rFonts w:cs="Arial"/>
          <w:szCs w:val="20"/>
        </w:rPr>
      </w:pPr>
    </w:p>
    <w:p w14:paraId="3516E65F" w14:textId="77777777" w:rsidR="008F6984" w:rsidRDefault="008F6984" w:rsidP="007C3696">
      <w:pPr>
        <w:jc w:val="both"/>
        <w:rPr>
          <w:rFonts w:cs="Arial"/>
          <w:szCs w:val="20"/>
        </w:rPr>
      </w:pPr>
    </w:p>
    <w:p w14:paraId="17247455" w14:textId="5DFFB02F" w:rsidR="007C3696" w:rsidRPr="000C3A6A" w:rsidRDefault="007C3696" w:rsidP="007C369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* V primeru prijave v elektronski obliki, veljavnost zgornje izjave ni pogojena z elektronskim podpisom.</w:t>
      </w:r>
    </w:p>
    <w:sectPr w:rsidR="007C3696" w:rsidRPr="000C3A6A" w:rsidSect="000C3A6A">
      <w:type w:val="continuous"/>
      <w:pgSz w:w="11900" w:h="16840" w:code="9"/>
      <w:pgMar w:top="1701" w:right="1127" w:bottom="1134" w:left="1701" w:header="1531" w:footer="79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5C6A" w14:textId="77777777" w:rsidR="007C3696" w:rsidRDefault="007C3696">
      <w:r>
        <w:separator/>
      </w:r>
    </w:p>
  </w:endnote>
  <w:endnote w:type="continuationSeparator" w:id="0">
    <w:p w14:paraId="3F9C79FB" w14:textId="77777777" w:rsidR="007C3696" w:rsidRDefault="007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494C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DC6E7C4" w14:textId="77777777" w:rsidR="007B39B6" w:rsidRDefault="007B39B6" w:rsidP="007B39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D96" w14:textId="77777777" w:rsidR="007B39B6" w:rsidRDefault="007B39B6" w:rsidP="00B7786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C3696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47C4EB8" w14:textId="77777777" w:rsidR="007B39B6" w:rsidRDefault="007B39B6" w:rsidP="007B39B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8529" w14:textId="77777777" w:rsidR="007C3696" w:rsidRDefault="007C3696">
      <w:r>
        <w:separator/>
      </w:r>
    </w:p>
  </w:footnote>
  <w:footnote w:type="continuationSeparator" w:id="0">
    <w:p w14:paraId="1BA4E2A2" w14:textId="77777777" w:rsidR="007C3696" w:rsidRDefault="007C3696">
      <w:r>
        <w:continuationSeparator/>
      </w:r>
    </w:p>
  </w:footnote>
  <w:footnote w:id="1">
    <w:p w14:paraId="1536B31A" w14:textId="30A308CD" w:rsidR="00DA3754" w:rsidRDefault="00DA37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 xml:space="preserve">Upravna enota </w:t>
      </w:r>
      <w:r>
        <w:rPr>
          <w:rFonts w:ascii="Calibri" w:hAnsi="Calibri" w:cs="Calibri"/>
          <w:i/>
          <w:color w:val="7F7F7F"/>
        </w:rPr>
        <w:t>Ribnica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5A4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2BC854E" w14:textId="77777777">
      <w:trPr>
        <w:cantSplit/>
        <w:trHeight w:hRule="exact" w:val="847"/>
      </w:trPr>
      <w:tc>
        <w:tcPr>
          <w:tcW w:w="567" w:type="dxa"/>
        </w:tcPr>
        <w:p w14:paraId="6FE36C3E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552C1B4" w14:textId="7681B65E" w:rsidR="00A770A6" w:rsidRPr="008F3500" w:rsidRDefault="0005038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B31168" wp14:editId="251D77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BF">
      <w:rPr>
        <w:rFonts w:cs="Arial"/>
        <w:sz w:val="16"/>
      </w:rPr>
      <w:t>Gorenjska cesta 9</w:t>
    </w:r>
    <w:r w:rsidR="00A770A6" w:rsidRPr="008F3500">
      <w:rPr>
        <w:rFonts w:cs="Arial"/>
        <w:sz w:val="16"/>
      </w:rPr>
      <w:t xml:space="preserve">, </w:t>
    </w:r>
    <w:r w:rsidR="001751BF">
      <w:rPr>
        <w:rFonts w:cs="Arial"/>
        <w:sz w:val="16"/>
      </w:rPr>
      <w:t>1310 Ribnica</w:t>
    </w:r>
    <w:r w:rsidR="00A770A6" w:rsidRPr="008F3500">
      <w:rPr>
        <w:rFonts w:cs="Arial"/>
        <w:sz w:val="16"/>
      </w:rPr>
      <w:tab/>
      <w:t xml:space="preserve">T: </w:t>
    </w:r>
    <w:r w:rsidR="001751BF">
      <w:rPr>
        <w:rFonts w:cs="Arial"/>
        <w:sz w:val="16"/>
      </w:rPr>
      <w:t>01 837 27 10</w:t>
    </w:r>
  </w:p>
  <w:p w14:paraId="31C15062" w14:textId="13C3D05D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1BF">
      <w:rPr>
        <w:rFonts w:cs="Arial"/>
        <w:sz w:val="16"/>
      </w:rPr>
      <w:t>ue.ribnica@gov.si</w:t>
    </w:r>
  </w:p>
  <w:p w14:paraId="60359ED5" w14:textId="77777777" w:rsidR="002A2B69" w:rsidRPr="008F3500" w:rsidRDefault="00A770A6" w:rsidP="00BC6A3A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1751BF">
      <w:rPr>
        <w:rFonts w:cs="Arial"/>
        <w:sz w:val="16"/>
      </w:rPr>
      <w:t>www.upravneenote.gov.si/ribnica/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D71E2"/>
    <w:multiLevelType w:val="hybridMultilevel"/>
    <w:tmpl w:val="0B285444"/>
    <w:lvl w:ilvl="0" w:tplc="5E5C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545786">
    <w:abstractNumId w:val="6"/>
  </w:num>
  <w:num w:numId="2" w16cid:durableId="1759594045">
    <w:abstractNumId w:val="2"/>
  </w:num>
  <w:num w:numId="3" w16cid:durableId="1329946923">
    <w:abstractNumId w:val="5"/>
  </w:num>
  <w:num w:numId="4" w16cid:durableId="2077966543">
    <w:abstractNumId w:val="0"/>
  </w:num>
  <w:num w:numId="5" w16cid:durableId="303894449">
    <w:abstractNumId w:val="1"/>
  </w:num>
  <w:num w:numId="6" w16cid:durableId="1735200342">
    <w:abstractNumId w:val="4"/>
  </w:num>
  <w:num w:numId="7" w16cid:durableId="97445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F41"/>
    <w:rsid w:val="00023A88"/>
    <w:rsid w:val="0005038C"/>
    <w:rsid w:val="000A13D5"/>
    <w:rsid w:val="000A7238"/>
    <w:rsid w:val="000C3A6A"/>
    <w:rsid w:val="000F0A6B"/>
    <w:rsid w:val="001123F6"/>
    <w:rsid w:val="00121FE5"/>
    <w:rsid w:val="00126D6C"/>
    <w:rsid w:val="001357B2"/>
    <w:rsid w:val="001465A2"/>
    <w:rsid w:val="0017478F"/>
    <w:rsid w:val="001751BF"/>
    <w:rsid w:val="001C6F75"/>
    <w:rsid w:val="00202A77"/>
    <w:rsid w:val="002238F2"/>
    <w:rsid w:val="00226848"/>
    <w:rsid w:val="00234FA2"/>
    <w:rsid w:val="00262933"/>
    <w:rsid w:val="00270DE6"/>
    <w:rsid w:val="00271CE5"/>
    <w:rsid w:val="00277C9F"/>
    <w:rsid w:val="00282020"/>
    <w:rsid w:val="00284F35"/>
    <w:rsid w:val="00293E30"/>
    <w:rsid w:val="002A2B69"/>
    <w:rsid w:val="002E460B"/>
    <w:rsid w:val="002E4E94"/>
    <w:rsid w:val="00353DC1"/>
    <w:rsid w:val="003548E4"/>
    <w:rsid w:val="003636BF"/>
    <w:rsid w:val="00371442"/>
    <w:rsid w:val="003845B4"/>
    <w:rsid w:val="00387B1A"/>
    <w:rsid w:val="003A6388"/>
    <w:rsid w:val="003C5EE5"/>
    <w:rsid w:val="003C7450"/>
    <w:rsid w:val="003E1C74"/>
    <w:rsid w:val="004657EE"/>
    <w:rsid w:val="004827A4"/>
    <w:rsid w:val="00483245"/>
    <w:rsid w:val="004F7C49"/>
    <w:rsid w:val="00526246"/>
    <w:rsid w:val="00540FD7"/>
    <w:rsid w:val="005527B3"/>
    <w:rsid w:val="005531AB"/>
    <w:rsid w:val="00567106"/>
    <w:rsid w:val="005D0822"/>
    <w:rsid w:val="005E1D3C"/>
    <w:rsid w:val="005F53C5"/>
    <w:rsid w:val="00625AE6"/>
    <w:rsid w:val="00630147"/>
    <w:rsid w:val="00632253"/>
    <w:rsid w:val="00642714"/>
    <w:rsid w:val="006455CE"/>
    <w:rsid w:val="006505B0"/>
    <w:rsid w:val="00655841"/>
    <w:rsid w:val="006803B3"/>
    <w:rsid w:val="006D2AF3"/>
    <w:rsid w:val="006E43A3"/>
    <w:rsid w:val="007158A6"/>
    <w:rsid w:val="00733017"/>
    <w:rsid w:val="00735783"/>
    <w:rsid w:val="00776B1A"/>
    <w:rsid w:val="00783310"/>
    <w:rsid w:val="007936E3"/>
    <w:rsid w:val="007A4A6D"/>
    <w:rsid w:val="007A5C38"/>
    <w:rsid w:val="007B39B6"/>
    <w:rsid w:val="007C3696"/>
    <w:rsid w:val="007C766C"/>
    <w:rsid w:val="007D1BCF"/>
    <w:rsid w:val="007D75CF"/>
    <w:rsid w:val="007E0440"/>
    <w:rsid w:val="007E6DC5"/>
    <w:rsid w:val="00827C31"/>
    <w:rsid w:val="00860E0F"/>
    <w:rsid w:val="0086705F"/>
    <w:rsid w:val="00873B59"/>
    <w:rsid w:val="0088043C"/>
    <w:rsid w:val="00884889"/>
    <w:rsid w:val="008906C9"/>
    <w:rsid w:val="008C5738"/>
    <w:rsid w:val="008D04F0"/>
    <w:rsid w:val="008E12F9"/>
    <w:rsid w:val="008E3E71"/>
    <w:rsid w:val="008F3500"/>
    <w:rsid w:val="008F6984"/>
    <w:rsid w:val="00924E3C"/>
    <w:rsid w:val="00942D90"/>
    <w:rsid w:val="009612BB"/>
    <w:rsid w:val="00982CC8"/>
    <w:rsid w:val="00985A36"/>
    <w:rsid w:val="009C1D5C"/>
    <w:rsid w:val="009C37EC"/>
    <w:rsid w:val="009C740A"/>
    <w:rsid w:val="00A004E3"/>
    <w:rsid w:val="00A077CC"/>
    <w:rsid w:val="00A125C5"/>
    <w:rsid w:val="00A2451C"/>
    <w:rsid w:val="00A65EE7"/>
    <w:rsid w:val="00A70133"/>
    <w:rsid w:val="00A770A6"/>
    <w:rsid w:val="00A813B1"/>
    <w:rsid w:val="00AB36C4"/>
    <w:rsid w:val="00AB53F4"/>
    <w:rsid w:val="00AC32B2"/>
    <w:rsid w:val="00B17141"/>
    <w:rsid w:val="00B31575"/>
    <w:rsid w:val="00B47C69"/>
    <w:rsid w:val="00B77863"/>
    <w:rsid w:val="00B8547D"/>
    <w:rsid w:val="00BA6FE6"/>
    <w:rsid w:val="00BC6A3A"/>
    <w:rsid w:val="00C250D5"/>
    <w:rsid w:val="00C35666"/>
    <w:rsid w:val="00C92898"/>
    <w:rsid w:val="00CA4340"/>
    <w:rsid w:val="00CE5238"/>
    <w:rsid w:val="00CE7514"/>
    <w:rsid w:val="00CF7F80"/>
    <w:rsid w:val="00D04605"/>
    <w:rsid w:val="00D1084E"/>
    <w:rsid w:val="00D24543"/>
    <w:rsid w:val="00D248DE"/>
    <w:rsid w:val="00D8542D"/>
    <w:rsid w:val="00DA2820"/>
    <w:rsid w:val="00DA3754"/>
    <w:rsid w:val="00DC6A71"/>
    <w:rsid w:val="00DE08FC"/>
    <w:rsid w:val="00DF42B8"/>
    <w:rsid w:val="00E0357D"/>
    <w:rsid w:val="00E52A12"/>
    <w:rsid w:val="00ED045D"/>
    <w:rsid w:val="00ED1C3E"/>
    <w:rsid w:val="00F240BB"/>
    <w:rsid w:val="00F31B47"/>
    <w:rsid w:val="00F57FED"/>
    <w:rsid w:val="00F8642D"/>
    <w:rsid w:val="00FA6535"/>
    <w:rsid w:val="00FF3EDE"/>
    <w:rsid w:val="00FF456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AA13DF0"/>
  <w15:chartTrackingRefBased/>
  <w15:docId w15:val="{79D85040-B3D8-4B9C-A959-0352546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7B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B39B6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7B39B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A3754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A3754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DA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PREDLOGA%20ODLO&#268;B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95D20-F2A6-49C9-8158-9377DFF1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ODLOČBA 2011</Template>
  <TotalTime>0</TotalTime>
  <Pages>5</Pages>
  <Words>725</Words>
  <Characters>6159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Upravne enote</dc:creator>
  <cp:keywords/>
  <cp:lastModifiedBy>Viktorija Šmalc</cp:lastModifiedBy>
  <cp:revision>2</cp:revision>
  <cp:lastPrinted>2010-07-16T07:41:00Z</cp:lastPrinted>
  <dcterms:created xsi:type="dcterms:W3CDTF">2025-06-20T10:48:00Z</dcterms:created>
  <dcterms:modified xsi:type="dcterms:W3CDTF">2025-06-20T10:48:00Z</dcterms:modified>
</cp:coreProperties>
</file>