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6D804E1C" w14:textId="77777777" w:rsidR="00404F96" w:rsidRDefault="0004145B" w:rsidP="001A47B2">
      <w:pPr>
        <w:jc w:val="both"/>
      </w:pPr>
      <w:r w:rsidRPr="0004145B">
        <w:t xml:space="preserve">Na podlagi 70. člena Zakona o javnih uslužbencih (Uradni list RS, št. 63/07 - uradno prečiščeno besedilo, 65/08, 69/08 - ZTFI-A, 69/08 - ZZavar-E, 40/12 - ZUJF, 63/13 - ZS-K, 158/20 - </w:t>
      </w:r>
      <w:proofErr w:type="spellStart"/>
      <w:r w:rsidRPr="0004145B">
        <w:t>ZIntPK</w:t>
      </w:r>
      <w:proofErr w:type="spellEnd"/>
      <w:r w:rsidRPr="0004145B">
        <w:t xml:space="preserve">-C, 203/20 - ZIUPOPDVE, 28/21 - </w:t>
      </w:r>
      <w:proofErr w:type="spellStart"/>
      <w:r w:rsidRPr="0004145B">
        <w:t>odl</w:t>
      </w:r>
      <w:proofErr w:type="spellEnd"/>
      <w:r w:rsidRPr="0004145B">
        <w:t xml:space="preserve">. US, 202/21 - </w:t>
      </w:r>
      <w:proofErr w:type="spellStart"/>
      <w:r w:rsidRPr="0004145B">
        <w:t>odl</w:t>
      </w:r>
      <w:proofErr w:type="spellEnd"/>
      <w:r w:rsidRPr="0004145B">
        <w:t xml:space="preserve">. US, 3/22 - </w:t>
      </w:r>
      <w:proofErr w:type="spellStart"/>
      <w:r w:rsidRPr="0004145B">
        <w:t>ZDeb</w:t>
      </w:r>
      <w:proofErr w:type="spellEnd"/>
      <w:r w:rsidRPr="0004145B">
        <w:t xml:space="preserve">, 32/25; v nadaljevanju: ZJU) v povezavi s 188. členom Zakona o javnih uslužbencih ZJU-1 (Uradni list RS, št. 32/25) in 25. člena Zakona o delovnih razmerjih (Uradni list RS, št. 21/13, 78/13, 47/15 - ZZSDT, 33/16 - PZ-F, 52/16, 15/17 - </w:t>
      </w:r>
      <w:proofErr w:type="spellStart"/>
      <w:r w:rsidRPr="0004145B">
        <w:t>odl</w:t>
      </w:r>
      <w:proofErr w:type="spellEnd"/>
      <w:r w:rsidRPr="0004145B">
        <w:t xml:space="preserve">. US, 22/19 - </w:t>
      </w:r>
      <w:proofErr w:type="spellStart"/>
      <w:r w:rsidRPr="0004145B">
        <w:t>ZPosS</w:t>
      </w:r>
      <w:proofErr w:type="spellEnd"/>
      <w:r w:rsidRPr="0004145B">
        <w:t xml:space="preserve">, 81/19, 36/20 - ZIUPPP, 49/20 - ZIUZEOP, 61/20 - ZIUZEOP-A, 80/20 - ZIUOOPE, 98/20 - ZIUPDV, 152/20 - ZZUOOP, 175/20 - ZIUOPDVE, 203/20 - ZIUPOPDVE, 15/21 - ZDUOP, 28/21 - </w:t>
      </w:r>
      <w:proofErr w:type="spellStart"/>
      <w:r w:rsidRPr="0004145B">
        <w:t>odl</w:t>
      </w:r>
      <w:proofErr w:type="spellEnd"/>
      <w:r w:rsidRPr="0004145B">
        <w:t xml:space="preserve">. US, 112/21 - ZNUPZ, 119/21 - </w:t>
      </w:r>
      <w:proofErr w:type="spellStart"/>
      <w:r w:rsidRPr="0004145B">
        <w:t>ZČmIS</w:t>
      </w:r>
      <w:proofErr w:type="spellEnd"/>
      <w:r w:rsidRPr="0004145B">
        <w:t xml:space="preserve">-A, 202/21 - </w:t>
      </w:r>
      <w:proofErr w:type="spellStart"/>
      <w:r w:rsidRPr="0004145B">
        <w:t>odl</w:t>
      </w:r>
      <w:proofErr w:type="spellEnd"/>
      <w:r w:rsidRPr="0004145B">
        <w:t xml:space="preserve">. US, 206/21 - ZDUPŠOP, 15/22, 54/22 - ZUPŠ-1, 141/22 - ZNUNBZ, 88/23 - ZOPNN-F, 95/23 - ZIUOPZP, 114/23, 117/23 - ZIUOPZP-A, 136/23 </w:t>
      </w:r>
      <w:r>
        <w:t>–</w:t>
      </w:r>
      <w:r w:rsidRPr="0004145B">
        <w:t xml:space="preserve"> ZIUZDS</w:t>
      </w:r>
      <w:r>
        <w:t xml:space="preserve">) </w:t>
      </w:r>
      <w:r w:rsidR="00181BF5" w:rsidRPr="008B7155">
        <w:rPr>
          <w:b/>
        </w:rPr>
        <w:t>Upravna enota Ribnica, Gorenjska cesta 9, 1310 Ribnica</w:t>
      </w:r>
      <w:r w:rsidR="00181BF5" w:rsidRPr="008B7155">
        <w:t>, objavlja</w:t>
      </w:r>
    </w:p>
    <w:p w14:paraId="625065AC" w14:textId="77777777" w:rsidR="00404F96" w:rsidRDefault="00404F96" w:rsidP="001A47B2">
      <w:pPr>
        <w:jc w:val="both"/>
      </w:pPr>
    </w:p>
    <w:p w14:paraId="41596BD9" w14:textId="77777777" w:rsidR="00404F96" w:rsidRPr="00F77257" w:rsidRDefault="00404F96" w:rsidP="00404F96">
      <w:pPr>
        <w:jc w:val="center"/>
      </w:pPr>
      <w:r w:rsidRPr="00F77257">
        <w:rPr>
          <w:bCs/>
        </w:rPr>
        <w:t>javno objavo</w:t>
      </w:r>
      <w:r w:rsidRPr="00F77257">
        <w:t xml:space="preserve"> za zasedbo prostega uradniškega delovnega mesta</w:t>
      </w:r>
    </w:p>
    <w:p w14:paraId="1E8B410C" w14:textId="79268650" w:rsidR="00404F96" w:rsidRPr="00F77257" w:rsidRDefault="00404F96" w:rsidP="00404F96">
      <w:pPr>
        <w:jc w:val="center"/>
      </w:pPr>
      <w:r w:rsidRPr="00F77257">
        <w:rPr>
          <w:b/>
        </w:rPr>
        <w:t>Svetovalec (šifra DM</w:t>
      </w:r>
      <w:r>
        <w:rPr>
          <w:b/>
        </w:rPr>
        <w:t xml:space="preserve"> 87</w:t>
      </w:r>
      <w:r w:rsidRPr="00F77257">
        <w:rPr>
          <w:b/>
        </w:rPr>
        <w:t>)</w:t>
      </w:r>
      <w:r w:rsidRPr="00F77257">
        <w:t xml:space="preserve"> </w:t>
      </w:r>
      <w:r w:rsidRPr="00F77257">
        <w:rPr>
          <w:b/>
        </w:rPr>
        <w:t xml:space="preserve">v Oddelku za upravne notranje zadeve </w:t>
      </w:r>
      <w:r>
        <w:rPr>
          <w:b/>
        </w:rPr>
        <w:t>in vojno zakonodajo (delo s strankami na okencu – izdaja osebnih dokumentov, registracija vozil, delo z blagajno, delo na krajevnem uradu)</w:t>
      </w:r>
      <w:r w:rsidRPr="00F77257">
        <w:rPr>
          <w:b/>
        </w:rPr>
        <w:t xml:space="preserve"> </w:t>
      </w:r>
      <w:r w:rsidRPr="00F77257">
        <w:t xml:space="preserve">- za </w:t>
      </w:r>
      <w:r w:rsidRPr="00EE2DDA">
        <w:t xml:space="preserve">določen čas </w:t>
      </w:r>
      <w:r>
        <w:t>24</w:t>
      </w:r>
      <w:r w:rsidRPr="00EE2DDA">
        <w:t xml:space="preserve"> mesecev, zaradi </w:t>
      </w:r>
      <w:r w:rsidRPr="00F77257">
        <w:t xml:space="preserve">povečanega obsega dela, s polnim delovnim časom in s trimesečnim poskusnim delom </w:t>
      </w:r>
    </w:p>
    <w:p w14:paraId="2C4F3DF8" w14:textId="6E418320" w:rsidR="00181BF5" w:rsidRDefault="00181BF5" w:rsidP="001A47B2">
      <w:pPr>
        <w:jc w:val="both"/>
      </w:pPr>
      <w:r w:rsidRPr="008B7155">
        <w:t xml:space="preserve"> </w:t>
      </w:r>
    </w:p>
    <w:p w14:paraId="75CFE2D4" w14:textId="77777777"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73E20E71" w:rsidR="00764A76" w:rsidRPr="00455DF7" w:rsidRDefault="00404F96" w:rsidP="00764A76">
      <w:pPr>
        <w:numPr>
          <w:ilvl w:val="0"/>
          <w:numId w:val="13"/>
        </w:numPr>
        <w:tabs>
          <w:tab w:val="clear" w:pos="1440"/>
          <w:tab w:val="num" w:pos="300"/>
        </w:tabs>
        <w:spacing w:line="240" w:lineRule="auto"/>
        <w:ind w:left="300" w:hanging="300"/>
        <w:jc w:val="both"/>
      </w:pPr>
      <w:r>
        <w:t xml:space="preserve">opravljen </w:t>
      </w:r>
      <w:r w:rsidR="00764A76" w:rsidRPr="00455DF7">
        <w:t>strokovni izpit iz upravnega postopka</w:t>
      </w:r>
      <w:r>
        <w:t xml:space="preserve"> druge stopnje</w:t>
      </w:r>
      <w:r w:rsidR="00764A76" w:rsidRPr="00455DF7">
        <w:t>,</w:t>
      </w:r>
    </w:p>
    <w:p w14:paraId="139653DD" w14:textId="3081AFFC" w:rsidR="00764A76" w:rsidRPr="00455DF7" w:rsidRDefault="00764A76" w:rsidP="00764A76">
      <w:pPr>
        <w:numPr>
          <w:ilvl w:val="0"/>
          <w:numId w:val="13"/>
        </w:numPr>
        <w:tabs>
          <w:tab w:val="clear" w:pos="1440"/>
          <w:tab w:val="num" w:pos="300"/>
        </w:tabs>
        <w:spacing w:line="240" w:lineRule="auto"/>
        <w:ind w:left="300" w:hanging="300"/>
        <w:jc w:val="both"/>
      </w:pPr>
      <w:r>
        <w:t xml:space="preserve">znanje </w:t>
      </w:r>
      <w:r w:rsidR="006D6FC2">
        <w:t>s</w:t>
      </w:r>
      <w:r>
        <w:t>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36D301B4" w:rsidR="00764A76" w:rsidRDefault="00764A76" w:rsidP="00764A76">
      <w:pPr>
        <w:jc w:val="both"/>
      </w:pPr>
      <w:r>
        <w:t>Pri izbranem kandidatu se bo preverjalo, ali ima opravljen strokovni izpit iz upravnega postopka</w:t>
      </w:r>
      <w:r w:rsidR="007A210B">
        <w:t xml:space="preserve"> druge stopnje</w:t>
      </w:r>
      <w:r>
        <w:t>. V nasprotnem primeru bo moral izbrani kandidat strokovni izpit iz upravnega postopka</w:t>
      </w:r>
      <w:r w:rsidR="007A210B">
        <w:t xml:space="preserve"> druge stopnje</w:t>
      </w:r>
      <w:r>
        <w:t xml:space="preserve"> </w:t>
      </w:r>
      <w:r w:rsidRPr="00455DF7">
        <w:t>opr</w:t>
      </w:r>
      <w:r>
        <w:t>aviti najkasn</w:t>
      </w:r>
      <w:r w:rsidRPr="00455DF7">
        <w:t>eje</w:t>
      </w:r>
      <w:r>
        <w:t xml:space="preserve"> </w:t>
      </w:r>
      <w:r w:rsidRPr="00455DF7">
        <w:t xml:space="preserve">v treh mesecih </w:t>
      </w:r>
      <w:r>
        <w:t xml:space="preserve">od sklenitve delovnega razmerja, kar </w:t>
      </w:r>
      <w:r>
        <w:lastRenderedPageBreak/>
        <w:t>določa 31. člen Zakona o splošnem upravnem postopku (</w:t>
      </w:r>
      <w:r w:rsidR="009A3428" w:rsidRPr="009A3428">
        <w:t xml:space="preserve">Uradni list RS, št. 24/06 - uradno prečiščeno besedilo, 105/06 - ZUS-1, 126/07, 65/08, 8/10, 82/13, 36/20 - ZZUSUDJZ, 61/20 - ZZUSUDJZ-A, 175/20 - ZIUOPDVE, 3/22 - </w:t>
      </w:r>
      <w:proofErr w:type="spellStart"/>
      <w:r w:rsidR="009A3428" w:rsidRPr="009A3428">
        <w:t>ZDeb</w:t>
      </w:r>
      <w:proofErr w:type="spellEnd"/>
      <w:r>
        <w:t>).</w:t>
      </w:r>
      <w:r w:rsidRPr="00455DF7">
        <w:t> </w:t>
      </w:r>
    </w:p>
    <w:p w14:paraId="142DFD0C" w14:textId="77777777" w:rsidR="00764A76" w:rsidRDefault="00764A76"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5DBE1E46" w14:textId="77777777" w:rsidR="007A210B" w:rsidRPr="00456F3B" w:rsidRDefault="007A210B" w:rsidP="007A210B">
      <w:pPr>
        <w:spacing w:line="240" w:lineRule="auto"/>
        <w:jc w:val="both"/>
        <w:rPr>
          <w:bCs/>
        </w:rPr>
      </w:pPr>
      <w:r w:rsidRPr="00456F3B">
        <w:rPr>
          <w:bCs/>
        </w:rPr>
        <w:t xml:space="preserve">Prijava na prosto delovno mesto mora biti pripravljena in oddana na obrazcu </w:t>
      </w:r>
      <w:r w:rsidRPr="00456F3B">
        <w:rPr>
          <w:bCs/>
          <w:u w:val="single"/>
        </w:rPr>
        <w:t>»Vloga za zaposlitev«</w:t>
      </w:r>
      <w:r w:rsidRPr="00456F3B">
        <w:rPr>
          <w:bCs/>
        </w:rPr>
        <w:t>, ki je priloga te</w:t>
      </w:r>
      <w:r>
        <w:rPr>
          <w:bCs/>
        </w:rPr>
        <w:t xml:space="preserve"> objave</w:t>
      </w:r>
      <w:r w:rsidRPr="00456F3B">
        <w:rPr>
          <w:bCs/>
        </w:rPr>
        <w:t>, z natančno izpolnjenimi vsemi rubrikami in elektronsko ali lastnoročno podpisano izjavo o izpolnjevanju pogojev.</w:t>
      </w:r>
    </w:p>
    <w:p w14:paraId="361AEA74" w14:textId="77777777" w:rsidR="007060DD" w:rsidRDefault="007060DD" w:rsidP="007060DD">
      <w:pPr>
        <w:jc w:val="both"/>
      </w:pPr>
    </w:p>
    <w:p w14:paraId="66289794" w14:textId="77777777" w:rsidR="007A210B" w:rsidRPr="00E14CCC" w:rsidRDefault="007A210B" w:rsidP="007A210B">
      <w:pPr>
        <w:jc w:val="both"/>
        <w:rPr>
          <w:bCs/>
        </w:rPr>
      </w:pPr>
      <w:r w:rsidRPr="00E14CCC">
        <w:rPr>
          <w:bCs/>
        </w:rPr>
        <w:t xml:space="preserve">Prijava mora vsebovati: </w:t>
      </w: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4A2FC7E2" w14:textId="283CA316" w:rsidR="007A210B" w:rsidRDefault="007060DD" w:rsidP="007A210B">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24DC2888" w14:textId="60FCC869" w:rsidR="007A210B" w:rsidRDefault="007060DD" w:rsidP="007A210B">
      <w:pPr>
        <w:numPr>
          <w:ilvl w:val="0"/>
          <w:numId w:val="15"/>
        </w:numPr>
        <w:tabs>
          <w:tab w:val="clear" w:pos="720"/>
        </w:tabs>
        <w:spacing w:line="240" w:lineRule="auto"/>
        <w:ind w:left="426" w:hanging="426"/>
        <w:jc w:val="both"/>
      </w:pPr>
      <w:r w:rsidRPr="00051FB0">
        <w:t xml:space="preserve">izjavo, da za namen tega postopka dovoljuje Upravni enoti </w:t>
      </w:r>
      <w:r>
        <w:t>Ribnica</w:t>
      </w:r>
      <w:r w:rsidRPr="00051FB0">
        <w:t xml:space="preserve"> pridobitev podatkov iz 1. in 3. točke iz uradne evidence.</w:t>
      </w:r>
      <w:r w:rsidR="007A210B">
        <w:t xml:space="preserve"> V primeru, da kandidat  s tem ne soglaša, bo moral sam predložiti ustrezna dokazila,</w:t>
      </w:r>
    </w:p>
    <w:p w14:paraId="2D0BA533" w14:textId="17EC67CD" w:rsidR="007A210B" w:rsidRDefault="007A210B" w:rsidP="007A210B">
      <w:pPr>
        <w:numPr>
          <w:ilvl w:val="0"/>
          <w:numId w:val="15"/>
        </w:numPr>
        <w:tabs>
          <w:tab w:val="clear" w:pos="720"/>
        </w:tabs>
        <w:spacing w:line="240" w:lineRule="auto"/>
        <w:ind w:left="426" w:hanging="426"/>
        <w:jc w:val="both"/>
      </w:pPr>
      <w:r>
        <w:t>pisno izjavo kandidata, da je seznanjen in dovoljuje, da bo Upravna enota Ribnica podatke, ki jih je kandidat navedel v prijavi za prosto delovno mesto, obdelovala za namen izvedbe tega postopka.</w:t>
      </w:r>
    </w:p>
    <w:p w14:paraId="1004E7E0" w14:textId="32CD6D6B" w:rsidR="007060DD" w:rsidRPr="00051FB0" w:rsidRDefault="007060DD" w:rsidP="007A210B">
      <w:pPr>
        <w:spacing w:line="240" w:lineRule="auto"/>
        <w:ind w:left="300"/>
        <w:jc w:val="both"/>
      </w:pPr>
    </w:p>
    <w:p w14:paraId="27404941" w14:textId="6356D167" w:rsidR="007060DD" w:rsidRDefault="007060DD" w:rsidP="007060DD">
      <w:pPr>
        <w:jc w:val="both"/>
      </w:pPr>
      <w:r w:rsidRPr="00455DF7">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583E259F" w14:textId="77777777" w:rsidR="007A210B" w:rsidRDefault="007A210B" w:rsidP="007060DD">
      <w:pPr>
        <w:jc w:val="both"/>
      </w:pPr>
    </w:p>
    <w:p w14:paraId="68470406" w14:textId="29C9BC1D" w:rsidR="007060DD" w:rsidRDefault="007A210B" w:rsidP="007060DD">
      <w:pPr>
        <w:jc w:val="both"/>
      </w:pPr>
      <w:r w:rsidRPr="007A210B">
        <w:rPr>
          <w:b/>
          <w:bCs/>
        </w:rPr>
        <w:t>Z izbranim kandidatom bo sklenjena pogodba o zaposlitvi za določen čas 24 mesecev, zaradi povečanega obsega dela, s polnim delovnim časom,</w:t>
      </w:r>
      <w:r w:rsidRPr="007A210B">
        <w:t xml:space="preserve"> </w:t>
      </w:r>
      <w:r w:rsidRPr="009F1485">
        <w:rPr>
          <w:b/>
          <w:bCs/>
        </w:rPr>
        <w:t xml:space="preserve">z </w:t>
      </w:r>
      <w:proofErr w:type="spellStart"/>
      <w:r w:rsidRPr="009F1485">
        <w:rPr>
          <w:b/>
          <w:bCs/>
        </w:rPr>
        <w:t>odložnim</w:t>
      </w:r>
      <w:proofErr w:type="spellEnd"/>
      <w:r w:rsidRPr="009F1485">
        <w:rPr>
          <w:b/>
          <w:bCs/>
        </w:rPr>
        <w:t xml:space="preserve"> pogojem, da izbrani kandidat uspešno opravi poskusno delo v trajanju treh mesecev</w:t>
      </w:r>
      <w:r w:rsidRPr="007A210B">
        <w:t xml:space="preserve">. Izbrani kandidat bo delo opravljal na uradniškem delovnem mestu »Svetovalec« (šifra DM </w:t>
      </w:r>
      <w:r>
        <w:t>87</w:t>
      </w:r>
      <w:r w:rsidRPr="007A210B">
        <w:t xml:space="preserve">) brez imenovanja v naziv. Pravice in obveznosti mu bodo določene glede na uradniški naziv svetovalec III. </w:t>
      </w:r>
      <w:r w:rsidR="007060DD">
        <w:t xml:space="preserve">Delo bo opravljal </w:t>
      </w:r>
      <w:r w:rsidR="007060DD" w:rsidRPr="00E87A81">
        <w:t xml:space="preserve">v prostorih </w:t>
      </w:r>
      <w:r w:rsidR="007060DD" w:rsidRPr="00645CAC">
        <w:t>Upravne</w:t>
      </w:r>
      <w:r w:rsidR="007060DD" w:rsidRPr="001E2BF7">
        <w:t xml:space="preserve"> enote </w:t>
      </w:r>
      <w:r w:rsidR="007060DD">
        <w:t xml:space="preserve">Ribnica, Gorenjska cesta 9, 1310 Ribnica </w:t>
      </w:r>
      <w:r w:rsidR="007060DD" w:rsidRPr="00E87A81">
        <w:t>ter na drugih lokacijah, kjer se izvajajo naloge upravne enote</w:t>
      </w:r>
      <w:r w:rsidR="007060DD">
        <w:t>.</w:t>
      </w:r>
    </w:p>
    <w:p w14:paraId="1E5EDF54" w14:textId="38AA6EDC" w:rsidR="009F1485" w:rsidRDefault="009F1485" w:rsidP="007060DD">
      <w:pPr>
        <w:jc w:val="both"/>
      </w:pPr>
    </w:p>
    <w:p w14:paraId="2EFCCCAB" w14:textId="04A65EC0" w:rsidR="0020005D" w:rsidRDefault="0020005D" w:rsidP="0020005D">
      <w:pPr>
        <w:spacing w:line="240" w:lineRule="auto"/>
        <w:jc w:val="both"/>
      </w:pPr>
      <w:r w:rsidRPr="00360FA7">
        <w:t>Kandidati vložijo prijav</w:t>
      </w:r>
      <w:r>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w:t>
      </w:r>
      <w:r w:rsidR="007A210B">
        <w:t xml:space="preserve">objavo prostega delovnega mesta </w:t>
      </w:r>
      <w:r w:rsidRPr="00360FA7">
        <w:t>svetovalec</w:t>
      </w:r>
      <w:r w:rsidR="007A210B">
        <w:t>, šifra DM 87</w:t>
      </w:r>
      <w:r w:rsidRPr="00360FA7">
        <w:t>, številka: 1</w:t>
      </w:r>
      <w:r>
        <w:t>1</w:t>
      </w:r>
      <w:r w:rsidRPr="00360FA7">
        <w:t>0-</w:t>
      </w:r>
      <w:r w:rsidR="009F1485">
        <w:t>1</w:t>
      </w:r>
      <w:r w:rsidR="007A210B">
        <w:t>1</w:t>
      </w:r>
      <w:r w:rsidR="00195A30">
        <w:t>/202</w:t>
      </w:r>
      <w:r w:rsidR="007A210B">
        <w:t>5</w:t>
      </w:r>
      <w:r w:rsidR="00D93AA8">
        <w:t>-6241</w:t>
      </w:r>
      <w:r w:rsidRPr="00360FA7">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 xml:space="preserve">Ribnica, </w:t>
      </w: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Za pisno obliko prijave se šteje tudi elektronska oblika, poslana na elektronski naslov: </w:t>
      </w:r>
      <w:r w:rsidRPr="00792947">
        <w:rPr>
          <w:b/>
        </w:rPr>
        <w:t>ue.ribnica@gov.si</w:t>
      </w:r>
      <w:r w:rsidRPr="00AB7411">
        <w:t xml:space="preserve">, pri čemer veljavnost prijave ni pogojena z elektronskim podpisom. </w:t>
      </w:r>
    </w:p>
    <w:p w14:paraId="38B548E5" w14:textId="77777777" w:rsidR="00E37F0A" w:rsidRDefault="00E37F0A" w:rsidP="00E37F0A">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77777777" w:rsidR="00434A6D" w:rsidRDefault="00434A6D" w:rsidP="00434A6D">
      <w:pPr>
        <w:jc w:val="both"/>
      </w:pPr>
      <w:r w:rsidRPr="00AB7411">
        <w:lastRenderedPageBreak/>
        <w:t xml:space="preserve">V besedilu javnega natečaja uporabljeni izrazi, zapisani v moški spolni slovnični obliki, so uporabljeni kot nevtralni za moške in ženske. </w:t>
      </w:r>
    </w:p>
    <w:p w14:paraId="3C369059" w14:textId="77777777" w:rsidR="00D93AA8" w:rsidRDefault="00D93AA8" w:rsidP="00434A6D">
      <w:pPr>
        <w:jc w:val="both"/>
      </w:pPr>
    </w:p>
    <w:p w14:paraId="54B2F71B" w14:textId="77777777" w:rsidR="00D93AA8" w:rsidRDefault="00D93AA8" w:rsidP="00434A6D">
      <w:pPr>
        <w:jc w:val="both"/>
      </w:pPr>
    </w:p>
    <w:p w14:paraId="5D11875F" w14:textId="77777777" w:rsidR="00D93AA8" w:rsidRDefault="00D93AA8" w:rsidP="00434A6D">
      <w:pPr>
        <w:jc w:val="both"/>
      </w:pPr>
    </w:p>
    <w:p w14:paraId="1971DB9B" w14:textId="6474CE32" w:rsidR="00D93AA8" w:rsidRPr="00AB7411" w:rsidRDefault="00D93AA8" w:rsidP="0074719A">
      <w:pPr>
        <w:jc w:val="both"/>
      </w:pPr>
      <w:r>
        <w:tab/>
      </w:r>
      <w:r>
        <w:tab/>
      </w:r>
      <w:r>
        <w:tab/>
      </w:r>
      <w:r>
        <w:tab/>
      </w:r>
      <w:r>
        <w:tab/>
      </w:r>
      <w:r>
        <w:tab/>
      </w:r>
      <w:r>
        <w:tab/>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04CB544F" w:rsidR="00A770A6" w:rsidRPr="008F3500" w:rsidRDefault="00662C17"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4F6585D0">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995380057">
    <w:abstractNumId w:val="10"/>
  </w:num>
  <w:num w:numId="2" w16cid:durableId="1233586114">
    <w:abstractNumId w:val="8"/>
  </w:num>
  <w:num w:numId="3" w16cid:durableId="688680327">
    <w:abstractNumId w:val="9"/>
  </w:num>
  <w:num w:numId="4" w16cid:durableId="1514416964">
    <w:abstractNumId w:val="1"/>
  </w:num>
  <w:num w:numId="5" w16cid:durableId="313682663">
    <w:abstractNumId w:val="3"/>
  </w:num>
  <w:num w:numId="6" w16cid:durableId="935211141">
    <w:abstractNumId w:val="4"/>
  </w:num>
  <w:num w:numId="7" w16cid:durableId="256329055">
    <w:abstractNumId w:val="11"/>
  </w:num>
  <w:num w:numId="8" w16cid:durableId="1295722438">
    <w:abstractNumId w:val="14"/>
  </w:num>
  <w:num w:numId="9" w16cid:durableId="447552527">
    <w:abstractNumId w:val="0"/>
  </w:num>
  <w:num w:numId="10" w16cid:durableId="1964729063">
    <w:abstractNumId w:val="2"/>
  </w:num>
  <w:num w:numId="11" w16cid:durableId="233320426">
    <w:abstractNumId w:val="12"/>
  </w:num>
  <w:num w:numId="12" w16cid:durableId="1341809757">
    <w:abstractNumId w:val="6"/>
  </w:num>
  <w:num w:numId="13" w16cid:durableId="87967165">
    <w:abstractNumId w:val="13"/>
  </w:num>
  <w:num w:numId="14" w16cid:durableId="1160659728">
    <w:abstractNumId w:val="5"/>
  </w:num>
  <w:num w:numId="15" w16cid:durableId="1199778209">
    <w:abstractNumId w:val="7"/>
  </w:num>
  <w:num w:numId="16" w16cid:durableId="554269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4145B"/>
    <w:rsid w:val="0005209E"/>
    <w:rsid w:val="000A13D5"/>
    <w:rsid w:val="000A7238"/>
    <w:rsid w:val="000D624C"/>
    <w:rsid w:val="00126D6C"/>
    <w:rsid w:val="001357B2"/>
    <w:rsid w:val="001465A2"/>
    <w:rsid w:val="00166A12"/>
    <w:rsid w:val="0017478F"/>
    <w:rsid w:val="001751BF"/>
    <w:rsid w:val="00181BF5"/>
    <w:rsid w:val="00195A30"/>
    <w:rsid w:val="001A47B2"/>
    <w:rsid w:val="001D6E39"/>
    <w:rsid w:val="001E7D58"/>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04F96"/>
    <w:rsid w:val="004166C7"/>
    <w:rsid w:val="00434A6D"/>
    <w:rsid w:val="004657EE"/>
    <w:rsid w:val="00474E3E"/>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2C17"/>
    <w:rsid w:val="0066518C"/>
    <w:rsid w:val="006672A8"/>
    <w:rsid w:val="00675602"/>
    <w:rsid w:val="006803B3"/>
    <w:rsid w:val="006C36B9"/>
    <w:rsid w:val="006D1BC4"/>
    <w:rsid w:val="006D2AF3"/>
    <w:rsid w:val="006D6FC2"/>
    <w:rsid w:val="006E43A3"/>
    <w:rsid w:val="006E5EE7"/>
    <w:rsid w:val="007060DD"/>
    <w:rsid w:val="00733017"/>
    <w:rsid w:val="00735783"/>
    <w:rsid w:val="0074719A"/>
    <w:rsid w:val="00764A76"/>
    <w:rsid w:val="00783310"/>
    <w:rsid w:val="007A210B"/>
    <w:rsid w:val="007A3223"/>
    <w:rsid w:val="007A4A6D"/>
    <w:rsid w:val="007A5C38"/>
    <w:rsid w:val="007B39B6"/>
    <w:rsid w:val="007C766C"/>
    <w:rsid w:val="007D1BCF"/>
    <w:rsid w:val="007D75CF"/>
    <w:rsid w:val="007E0440"/>
    <w:rsid w:val="007E3E34"/>
    <w:rsid w:val="007E6DC5"/>
    <w:rsid w:val="008060D6"/>
    <w:rsid w:val="00873B59"/>
    <w:rsid w:val="0088043C"/>
    <w:rsid w:val="00884889"/>
    <w:rsid w:val="008906C9"/>
    <w:rsid w:val="008B7155"/>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2F08"/>
    <w:rsid w:val="00BC6A3A"/>
    <w:rsid w:val="00BD29A1"/>
    <w:rsid w:val="00BE117B"/>
    <w:rsid w:val="00C250D5"/>
    <w:rsid w:val="00C35666"/>
    <w:rsid w:val="00C44C1D"/>
    <w:rsid w:val="00C50CD6"/>
    <w:rsid w:val="00C62302"/>
    <w:rsid w:val="00C92898"/>
    <w:rsid w:val="00CA4340"/>
    <w:rsid w:val="00CA7F05"/>
    <w:rsid w:val="00CE5238"/>
    <w:rsid w:val="00CE7514"/>
    <w:rsid w:val="00D04605"/>
    <w:rsid w:val="00D248DE"/>
    <w:rsid w:val="00D80268"/>
    <w:rsid w:val="00D8542D"/>
    <w:rsid w:val="00D93AA8"/>
    <w:rsid w:val="00DA2825"/>
    <w:rsid w:val="00DA7341"/>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character" w:styleId="Nerazreenaomemba">
    <w:name w:val="Unresolved Mention"/>
    <w:basedOn w:val="Privzetapisavaodstavka"/>
    <w:uiPriority w:val="99"/>
    <w:semiHidden/>
    <w:unhideWhenUsed/>
    <w:rsid w:val="0004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61</TotalTime>
  <Pages>3</Pages>
  <Words>1073</Words>
  <Characters>6276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7335</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9</cp:revision>
  <cp:lastPrinted>2010-07-16T07:41:00Z</cp:lastPrinted>
  <dcterms:created xsi:type="dcterms:W3CDTF">2025-06-19T10:47:00Z</dcterms:created>
  <dcterms:modified xsi:type="dcterms:W3CDTF">2025-06-20T06:40:00Z</dcterms:modified>
</cp:coreProperties>
</file>