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3FC75CF7" w:rsidR="00181BF5" w:rsidRDefault="009F5E33" w:rsidP="001A47B2">
      <w:pPr>
        <w:jc w:val="both"/>
      </w:pPr>
      <w:r w:rsidRPr="00764A76">
        <w:t xml:space="preserve">Na podlagi 58. člena Zakona o javnih uslužbencih </w:t>
      </w:r>
      <w:r w:rsidR="004F0BC3">
        <w:t>(</w:t>
      </w:r>
      <w:r w:rsidR="00890C2B" w:rsidRPr="00890C2B">
        <w:t xml:space="preserve">Uradni list RS, št. 63/07 - uradno prečiščeno besedilo, 65/08, 69/08 - ZTFI-A, 69/08 - ZZavar-E, 40/12 - ZUJF, 63/13 - ZS-K, 158/20 - </w:t>
      </w:r>
      <w:proofErr w:type="spellStart"/>
      <w:r w:rsidR="00890C2B" w:rsidRPr="00890C2B">
        <w:t>ZIntPK</w:t>
      </w:r>
      <w:proofErr w:type="spellEnd"/>
      <w:r w:rsidR="00890C2B" w:rsidRPr="00890C2B">
        <w:t xml:space="preserve">-C, 203/20 - ZIUPOPDVE, 28/21 - </w:t>
      </w:r>
      <w:proofErr w:type="spellStart"/>
      <w:r w:rsidR="00890C2B" w:rsidRPr="00890C2B">
        <w:t>odl</w:t>
      </w:r>
      <w:proofErr w:type="spellEnd"/>
      <w:r w:rsidR="00890C2B" w:rsidRPr="00890C2B">
        <w:t xml:space="preserve">. US, 202/21 - </w:t>
      </w:r>
      <w:proofErr w:type="spellStart"/>
      <w:r w:rsidR="00890C2B" w:rsidRPr="00890C2B">
        <w:t>odl</w:t>
      </w:r>
      <w:proofErr w:type="spellEnd"/>
      <w:r w:rsidR="00890C2B" w:rsidRPr="00890C2B">
        <w:t xml:space="preserve">. US, 3/22 - </w:t>
      </w:r>
      <w:proofErr w:type="spellStart"/>
      <w:r w:rsidR="00890C2B" w:rsidRPr="00890C2B">
        <w:t>ZDeb</w:t>
      </w:r>
      <w:proofErr w:type="spellEnd"/>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77A9FFBD" w14:textId="5A7D6F8D" w:rsidR="00E57426" w:rsidRPr="006F0C93" w:rsidRDefault="00764A76" w:rsidP="00E57426">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C852BD">
        <w:t>, s polnim delovnim časom in petmesečnim poskusnim delom</w:t>
      </w:r>
      <w:r w:rsidR="009806CF">
        <w:t xml:space="preserve"> </w:t>
      </w:r>
      <w:r w:rsidR="007210E8">
        <w:rPr>
          <w:b/>
        </w:rPr>
        <w:t>SVETOVALEC</w:t>
      </w:r>
      <w:r w:rsidR="00121C9A">
        <w:rPr>
          <w:b/>
        </w:rPr>
        <w:t xml:space="preserve"> </w:t>
      </w:r>
      <w:r w:rsidR="00121C9A" w:rsidRPr="007210E8">
        <w:rPr>
          <w:b/>
          <w:bCs/>
        </w:rPr>
        <w:t xml:space="preserve">(šifra DM </w:t>
      </w:r>
      <w:r w:rsidR="00121C9A">
        <w:rPr>
          <w:b/>
          <w:bCs/>
        </w:rPr>
        <w:t>66</w:t>
      </w:r>
      <w:r w:rsidR="00121C9A" w:rsidRPr="007210E8">
        <w:rPr>
          <w:b/>
          <w:bCs/>
        </w:rPr>
        <w:t>)</w:t>
      </w:r>
      <w:r w:rsidR="00121C9A" w:rsidRPr="00455DF7">
        <w:t> </w:t>
      </w:r>
      <w:r w:rsidR="007210E8" w:rsidRPr="006F0C93">
        <w:rPr>
          <w:b/>
        </w:rPr>
        <w:t xml:space="preserve"> v </w:t>
      </w:r>
      <w:r w:rsidR="00CA78F0">
        <w:rPr>
          <w:b/>
        </w:rPr>
        <w:t>Upravni enoti Ribnica</w:t>
      </w:r>
      <w:r w:rsidR="00686349">
        <w:rPr>
          <w:b/>
        </w:rPr>
        <w:t>, v Oddelku za upravne notranje zadeve in vojno zakonodajo</w:t>
      </w:r>
      <w:r w:rsidR="00E57426">
        <w:rPr>
          <w:b/>
        </w:rPr>
        <w:t xml:space="preserve"> (delo s strankami na okencu – izdaja osebnih dokumentov, registracija vozil, delo z blagajno, </w:t>
      </w:r>
      <w:r w:rsidR="003C43BB">
        <w:rPr>
          <w:b/>
        </w:rPr>
        <w:t xml:space="preserve">delo na krajevnem uradu, </w:t>
      </w:r>
      <w:r w:rsidR="00E57426">
        <w:rPr>
          <w:b/>
        </w:rPr>
        <w:t>sodelovanje pri sklepanju zakonskih zvez).</w:t>
      </w:r>
    </w:p>
    <w:p w14:paraId="21041E43" w14:textId="77777777" w:rsidR="007210E8" w:rsidRDefault="007210E8" w:rsidP="00764A76">
      <w:pPr>
        <w:jc w:val="both"/>
      </w:pPr>
    </w:p>
    <w:p w14:paraId="75CFE2D4" w14:textId="47C9BA7D"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5A3269AC"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r w:rsidR="00E57426">
        <w:t xml:space="preserve"> druge stopnje</w:t>
      </w:r>
      <w:r w:rsidR="00C852BD">
        <w:t>*</w:t>
      </w:r>
      <w:r w:rsidRPr="00455DF7">
        <w:t>,</w:t>
      </w:r>
    </w:p>
    <w:p w14:paraId="6CE7CC52" w14:textId="3EBAB74B"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r w:rsidR="00C852BD">
        <w:t>**</w:t>
      </w:r>
      <w:r w:rsidRPr="00455DF7">
        <w:t>,</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670F4ACD" w:rsidR="00764A76" w:rsidRDefault="00C852BD" w:rsidP="00764A76">
      <w:pPr>
        <w:jc w:val="both"/>
      </w:pPr>
      <w:r>
        <w:t>*</w:t>
      </w:r>
      <w:r w:rsidR="00764A76">
        <w:t>Pri izbranem kandidatu se bo preverjalo, ali ima opravljen strokovni izpit iz upravnega postopka</w:t>
      </w:r>
      <w:r w:rsidR="00E57426">
        <w:t xml:space="preserve"> druge stopnje</w:t>
      </w:r>
      <w:r w:rsidR="00764A76">
        <w:t>. V nasprotnem primeru bo moral izbrani kandidat strokovni izpit iz upravnega postopka</w:t>
      </w:r>
      <w:r w:rsidR="00E57426">
        <w:t xml:space="preserve"> druge stopnje</w:t>
      </w:r>
      <w:r w:rsidR="00764A76">
        <w:t xml:space="preserve"> </w:t>
      </w:r>
      <w:r w:rsidR="00764A76" w:rsidRPr="00455DF7">
        <w:t>opr</w:t>
      </w:r>
      <w:r w:rsidR="00764A76">
        <w:t>aviti najkasn</w:t>
      </w:r>
      <w:r w:rsidR="00764A76" w:rsidRPr="00455DF7">
        <w:t>eje</w:t>
      </w:r>
      <w:r w:rsidR="00764A76">
        <w:t xml:space="preserve"> </w:t>
      </w:r>
      <w:r w:rsidR="00764A76" w:rsidRPr="00455DF7">
        <w:t xml:space="preserve">v treh mesecih </w:t>
      </w:r>
      <w:r w:rsidR="00764A76">
        <w:t>od sklenitve delovnega razmerja, kar določa 31. člen Zakona o splošnem upravnem postopku (</w:t>
      </w:r>
      <w:r w:rsidR="009A3428" w:rsidRPr="009A3428">
        <w:t xml:space="preserve">Uradni list RS, št. 24/06 - uradno prečiščeno besedilo, 105/06 - ZUS-1, 126/07, 65/08, 8/10, 82/13, 36/20 - ZZUSUDJZ, 61/20 - ZZUSUDJZ-A, 175/20 - ZIUOPDVE, 3/22 - </w:t>
      </w:r>
      <w:proofErr w:type="spellStart"/>
      <w:r w:rsidR="009A3428" w:rsidRPr="009A3428">
        <w:t>ZDeb</w:t>
      </w:r>
      <w:proofErr w:type="spellEnd"/>
      <w:r w:rsidR="00764A76">
        <w:t>).</w:t>
      </w:r>
      <w:r w:rsidR="00764A76" w:rsidRPr="00455DF7">
        <w:t> </w:t>
      </w:r>
    </w:p>
    <w:p w14:paraId="142DFD0C" w14:textId="77777777" w:rsidR="00764A76" w:rsidRDefault="00764A76" w:rsidP="00764A76">
      <w:pPr>
        <w:jc w:val="both"/>
      </w:pPr>
    </w:p>
    <w:p w14:paraId="43517FEA" w14:textId="2AB5533B" w:rsidR="00764A76" w:rsidRDefault="00C852BD" w:rsidP="00764A76">
      <w:pPr>
        <w:jc w:val="both"/>
      </w:pPr>
      <w:r>
        <w:lastRenderedPageBreak/>
        <w:t>**</w:t>
      </w:r>
      <w:r w:rsidR="00764A76">
        <w:t xml:space="preserve">Prav tako se bo pri izbranem kandidatu </w:t>
      </w:r>
      <w:r w:rsidR="00764A76" w:rsidRPr="00455DF7">
        <w:t>preverjalo, ali ima opravljeno usposabljanje za imenovanje v naziv, v nasprotnem primeru bo kandidat moral najpozneje v enem letu od sklenitve pogodbe o zaposlitvi o</w:t>
      </w:r>
      <w:r w:rsidR="00764A76">
        <w:t>praviti usposabljanje, na katerega</w:t>
      </w:r>
      <w:r w:rsidR="00764A76" w:rsidRPr="00455DF7">
        <w:t xml:space="preserve"> ga bo napotil predstojnik, v skladu s prvim odstavkom 89. </w:t>
      </w:r>
      <w:r w:rsidR="00764A76">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25C0051C"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0617290D"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w:t>
      </w:r>
      <w:r w:rsidR="005832E2">
        <w:t>,</w:t>
      </w:r>
      <w:r w:rsidRPr="00E87A81">
        <w:t xml:space="preserve"> stopnja zahtevnosti delovnega mesta</w:t>
      </w:r>
      <w:r w:rsidR="005832E2">
        <w:t>, opis del in nalog</w:t>
      </w:r>
      <w:r w:rsidRPr="00E87A81">
        <w:t>),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0F390770"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19DF0EE2" w14:textId="1D4ABA9D" w:rsidR="003B2974" w:rsidRDefault="003B2974" w:rsidP="007060DD">
      <w:pPr>
        <w:jc w:val="both"/>
      </w:pPr>
    </w:p>
    <w:p w14:paraId="4873744E" w14:textId="1FC01F59" w:rsidR="003B2974" w:rsidRDefault="003B2974" w:rsidP="003B2974">
      <w:pPr>
        <w:spacing w:line="240" w:lineRule="atLeast"/>
        <w:jc w:val="both"/>
      </w:pPr>
      <w:r>
        <w:t>Strokovna usposobljenost kandidatov se bo presojala na podlagi priložene dokumentacije. Izbirni postopek se lahko opravi v več fazah, tako da se kandidati postopno izločajo. Opravi se v obliki presojanja strokovne usposobljenosti iz dokumentacije, ki jo je predložil kandidat, pisnega preizkusa usposobljenosti, ustnega razgovora ali v drugi obliki (2. odst. 61. člena ZJU).</w:t>
      </w:r>
    </w:p>
    <w:p w14:paraId="287F4F95" w14:textId="371CCE16" w:rsidR="003B2974" w:rsidRDefault="003B2974" w:rsidP="003B2974">
      <w:pPr>
        <w:spacing w:line="240" w:lineRule="atLeast"/>
        <w:jc w:val="both"/>
      </w:pPr>
    </w:p>
    <w:p w14:paraId="11500B26" w14:textId="77777777" w:rsidR="003B2974" w:rsidRPr="003D1280" w:rsidRDefault="003B2974" w:rsidP="003B2974">
      <w:pPr>
        <w:spacing w:line="200" w:lineRule="atLeast"/>
        <w:jc w:val="both"/>
        <w:rPr>
          <w:lang w:eastAsia="ar-SA"/>
        </w:rPr>
      </w:pPr>
      <w:r w:rsidRPr="003D1280">
        <w:rPr>
          <w:lang w:eastAsia="ar-SA"/>
        </w:rPr>
        <w:t xml:space="preserve">Prednost pri izbiri bodo imeli kandidati s poznavanjem področja vodenja upravnih postopkov pri upravnem organu. </w:t>
      </w:r>
    </w:p>
    <w:p w14:paraId="1041B4FF" w14:textId="77777777" w:rsidR="003B2974" w:rsidRDefault="003B2974" w:rsidP="003B2974">
      <w:pPr>
        <w:autoSpaceDE w:val="0"/>
        <w:autoSpaceDN w:val="0"/>
        <w:adjustRightInd w:val="0"/>
        <w:spacing w:line="240" w:lineRule="atLeast"/>
        <w:jc w:val="both"/>
        <w:rPr>
          <w:color w:val="000000"/>
        </w:rPr>
      </w:pPr>
    </w:p>
    <w:p w14:paraId="68470406" w14:textId="7D596CA0" w:rsidR="007060DD" w:rsidRDefault="007060DD" w:rsidP="007060DD">
      <w:pPr>
        <w:jc w:val="both"/>
      </w:pPr>
      <w:r w:rsidRPr="00455DF7">
        <w:t>Izbrani kandidat bo delo na naveden</w:t>
      </w:r>
      <w:r>
        <w:t>em delovnem mestu svetovalec</w:t>
      </w:r>
      <w:r w:rsidRPr="00455DF7">
        <w:t xml:space="preserve"> opravljal v</w:t>
      </w:r>
      <w:r>
        <w:t xml:space="preserve"> uradniškem nazivu svetovalec III</w:t>
      </w:r>
      <w:r w:rsidR="008C3DEE">
        <w:t xml:space="preserve"> (izhodiščni plačni razred po veljavni zakonodaji: </w:t>
      </w:r>
      <w:r w:rsidR="005832E2">
        <w:t>17</w:t>
      </w:r>
      <w:r w:rsidR="008C3DEE">
        <w:t xml:space="preserve"> – bruto </w:t>
      </w:r>
      <w:r w:rsidR="005832E2">
        <w:t>2.012,14</w:t>
      </w:r>
      <w:r w:rsidR="008C3DEE">
        <w:t xml:space="preserve"> eur</w:t>
      </w:r>
      <w:r w:rsidR="004A5891">
        <w:t xml:space="preserve">, </w:t>
      </w:r>
      <w:r w:rsidR="00C86BB3" w:rsidRPr="00C86BB3">
        <w:t>pri čemer pridobi pravico do izplačila osnovne plače v vrednosti tega plačnega razreda postopno, na način iz 3. točke prvega odstavka 101. člena Zakona o skupnih temeljih sistema plač v javnem sektorju (Uradni list RS, št. 95/24)</w:t>
      </w:r>
      <w:r w:rsidR="008C3DEE">
        <w:t>)</w:t>
      </w:r>
      <w:r>
        <w:t>, z možnostjo napredovanja</w:t>
      </w:r>
      <w:r w:rsidRPr="00455DF7">
        <w:t xml:space="preserve"> v </w:t>
      </w:r>
      <w:r>
        <w:t>višji naziv svetovalec II in svetovalec</w:t>
      </w:r>
      <w:r w:rsidRPr="00455DF7">
        <w:t xml:space="preserve"> I. </w:t>
      </w:r>
      <w:r w:rsidRPr="009F1485">
        <w:rPr>
          <w:b/>
          <w:bCs/>
        </w:rPr>
        <w:t>Z izbranim kandidatom bo sklenjena pogodba o zaposlitvi za nedoločen čas s polnim delovnim časom</w:t>
      </w:r>
      <w:r w:rsidR="009F1485" w:rsidRPr="009F1485">
        <w:rPr>
          <w:b/>
          <w:bCs/>
        </w:rPr>
        <w:t>,</w:t>
      </w:r>
      <w:r w:rsidRPr="009F1485">
        <w:rPr>
          <w:b/>
          <w:bCs/>
        </w:rPr>
        <w:t xml:space="preserve"> </w:t>
      </w:r>
      <w:r w:rsidR="009F1485" w:rsidRPr="009F1485">
        <w:rPr>
          <w:b/>
          <w:bCs/>
        </w:rPr>
        <w:t xml:space="preserve">z </w:t>
      </w:r>
      <w:proofErr w:type="spellStart"/>
      <w:r w:rsidR="009F1485" w:rsidRPr="009F1485">
        <w:rPr>
          <w:b/>
          <w:bCs/>
        </w:rPr>
        <w:t>odložnim</w:t>
      </w:r>
      <w:proofErr w:type="spellEnd"/>
      <w:r w:rsidR="009F1485" w:rsidRPr="009F1485">
        <w:rPr>
          <w:b/>
          <w:bCs/>
        </w:rPr>
        <w:t xml:space="preserve"> pogojem, da izbrani kandidat uspešno opravi poskusno delo v trajanju </w:t>
      </w:r>
      <w:r w:rsidR="008C3DEE">
        <w:rPr>
          <w:b/>
          <w:bCs/>
        </w:rPr>
        <w:t>petih</w:t>
      </w:r>
      <w:r w:rsidR="009F1485" w:rsidRPr="009F1485">
        <w:rPr>
          <w:b/>
          <w:bCs/>
        </w:rPr>
        <w:t xml:space="preserve"> mesecev</w:t>
      </w:r>
      <w:r w:rsidRPr="009F1485">
        <w:rPr>
          <w:b/>
          <w:bCs/>
        </w:rPr>
        <w:t>.</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1E5EDF54" w14:textId="38AA6EDC" w:rsidR="009F1485" w:rsidRDefault="009F1485" w:rsidP="007060DD">
      <w:pPr>
        <w:jc w:val="both"/>
      </w:pPr>
    </w:p>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5315A8FA" w14:textId="4CBDC9B9" w:rsidR="008C3DEE" w:rsidRDefault="0020005D" w:rsidP="0020005D">
      <w:pPr>
        <w:spacing w:line="240" w:lineRule="auto"/>
        <w:jc w:val="both"/>
      </w:pPr>
      <w:r w:rsidRPr="00360FA7">
        <w:t>Kandidati vložijo prijav</w:t>
      </w:r>
      <w:r>
        <w:t>o</w:t>
      </w:r>
      <w:r w:rsidRPr="00360FA7">
        <w:t xml:space="preserve"> </w:t>
      </w:r>
      <w:r w:rsidR="008C3DEE">
        <w:t xml:space="preserve">v pisni obliki </w:t>
      </w:r>
      <w:r w:rsidRPr="00360FA7">
        <w:t xml:space="preserve">na priloženem obrazcu </w:t>
      </w:r>
      <w:r w:rsidRPr="00360FA7">
        <w:rPr>
          <w:b/>
          <w:u w:val="single"/>
        </w:rPr>
        <w:t>»Vloga za zaposlitev«</w:t>
      </w:r>
      <w:r w:rsidRPr="00360FA7">
        <w:rPr>
          <w:b/>
        </w:rPr>
        <w:t>,</w:t>
      </w:r>
      <w:r w:rsidRPr="00360FA7">
        <w:t xml:space="preserve"> ki </w:t>
      </w:r>
      <w:r w:rsidR="008C3DEE">
        <w:t>jo</w:t>
      </w:r>
      <w:r w:rsidRPr="00360FA7">
        <w:t xml:space="preserve"> pošljejo</w:t>
      </w:r>
      <w:r w:rsidR="008C3DEE" w:rsidRPr="008C3DEE">
        <w:t xml:space="preserve"> </w:t>
      </w:r>
    </w:p>
    <w:p w14:paraId="077564A1" w14:textId="77777777" w:rsidR="008C3DEE" w:rsidRDefault="008C3DEE" w:rsidP="0020005D">
      <w:pPr>
        <w:spacing w:line="240" w:lineRule="auto"/>
        <w:jc w:val="both"/>
      </w:pPr>
    </w:p>
    <w:p w14:paraId="04E5A2FB" w14:textId="11479119" w:rsidR="008C3DEE" w:rsidRPr="008C3DEE" w:rsidRDefault="008C3DEE" w:rsidP="0020005D">
      <w:pPr>
        <w:spacing w:line="240" w:lineRule="auto"/>
        <w:jc w:val="both"/>
        <w:rPr>
          <w:b/>
          <w:bCs/>
        </w:rPr>
      </w:pPr>
      <w:r w:rsidRPr="008C3DEE">
        <w:rPr>
          <w:b/>
          <w:bCs/>
        </w:rPr>
        <w:t xml:space="preserve">z označbo: »Javni natečaj svetovalec (šifra DM </w:t>
      </w:r>
      <w:r w:rsidR="00086D1D">
        <w:rPr>
          <w:b/>
          <w:bCs/>
        </w:rPr>
        <w:t>6</w:t>
      </w:r>
      <w:r w:rsidR="00C86BB3">
        <w:rPr>
          <w:b/>
          <w:bCs/>
        </w:rPr>
        <w:t>6</w:t>
      </w:r>
      <w:r w:rsidRPr="008C3DEE">
        <w:rPr>
          <w:b/>
          <w:bCs/>
        </w:rPr>
        <w:t>), številka: 110-</w:t>
      </w:r>
      <w:r w:rsidR="00086D1D">
        <w:rPr>
          <w:b/>
          <w:bCs/>
        </w:rPr>
        <w:t>1</w:t>
      </w:r>
      <w:r w:rsidR="0062009C">
        <w:rPr>
          <w:b/>
          <w:bCs/>
        </w:rPr>
        <w:t>2</w:t>
      </w:r>
      <w:r w:rsidRPr="008C3DEE">
        <w:rPr>
          <w:b/>
          <w:bCs/>
        </w:rPr>
        <w:t>/202</w:t>
      </w:r>
      <w:r w:rsidR="0062009C">
        <w:rPr>
          <w:b/>
          <w:bCs/>
        </w:rPr>
        <w:t>5</w:t>
      </w:r>
      <w:r w:rsidR="003B2974">
        <w:rPr>
          <w:b/>
          <w:bCs/>
        </w:rPr>
        <w:t>-6241</w:t>
      </w:r>
      <w:r w:rsidRPr="008C3DEE">
        <w:rPr>
          <w:b/>
          <w:bCs/>
        </w:rPr>
        <w:t>«: </w:t>
      </w:r>
    </w:p>
    <w:p w14:paraId="22F76579" w14:textId="43B146B1" w:rsidR="008C3DEE" w:rsidRDefault="0020005D" w:rsidP="0015285D">
      <w:pPr>
        <w:pStyle w:val="Odstavekseznama"/>
        <w:numPr>
          <w:ilvl w:val="1"/>
          <w:numId w:val="18"/>
        </w:numPr>
        <w:spacing w:line="240" w:lineRule="auto"/>
        <w:ind w:left="142" w:hanging="142"/>
        <w:jc w:val="both"/>
      </w:pPr>
      <w:r w:rsidRPr="00360FA7">
        <w:t>v zaprti ovojnici </w:t>
      </w:r>
      <w:r w:rsidR="008C3DEE" w:rsidRPr="00360FA7">
        <w:t xml:space="preserve"> </w:t>
      </w:r>
      <w:r w:rsidRPr="00360FA7">
        <w:t xml:space="preserve">na naslov: </w:t>
      </w:r>
      <w:r w:rsidRPr="00AB7411">
        <w:t xml:space="preserve">Upravna enota </w:t>
      </w:r>
      <w:r>
        <w:t>Ribnica</w:t>
      </w:r>
      <w:r w:rsidRPr="00AB7411">
        <w:t xml:space="preserve">, </w:t>
      </w:r>
      <w:r>
        <w:t>Gorenjska cesta 9</w:t>
      </w:r>
      <w:r w:rsidRPr="00AB7411">
        <w:t>, 13</w:t>
      </w:r>
      <w:r>
        <w:t>1</w:t>
      </w:r>
      <w:r w:rsidRPr="00AB7411">
        <w:t xml:space="preserve">0 </w:t>
      </w:r>
      <w:r>
        <w:t>Ribnica</w:t>
      </w:r>
      <w:r w:rsidR="008C3DEE">
        <w:t xml:space="preserve"> ali</w:t>
      </w:r>
    </w:p>
    <w:p w14:paraId="65D10CBC" w14:textId="34C45E98" w:rsidR="008C3DEE" w:rsidRDefault="008C3DEE" w:rsidP="0015285D">
      <w:pPr>
        <w:pStyle w:val="Odstavekseznama"/>
        <w:numPr>
          <w:ilvl w:val="1"/>
          <w:numId w:val="18"/>
        </w:numPr>
        <w:spacing w:line="240" w:lineRule="auto"/>
        <w:ind w:left="142" w:hanging="142"/>
        <w:jc w:val="both"/>
      </w:pPr>
      <w:r>
        <w:t xml:space="preserve">v elektronski obliki na </w:t>
      </w:r>
      <w:r w:rsidRPr="00AB7411">
        <w:t xml:space="preserve">elektronski naslov: </w:t>
      </w:r>
      <w:r w:rsidRPr="0015285D">
        <w:rPr>
          <w:b/>
          <w:u w:val="single"/>
        </w:rPr>
        <w:t>ue.ribnica@gov.si</w:t>
      </w:r>
      <w:r w:rsidR="0020005D">
        <w:t>,</w:t>
      </w:r>
      <w:r w:rsidR="0062009C">
        <w:t xml:space="preserve"> </w:t>
      </w:r>
      <w:r w:rsidRPr="00AB7411">
        <w:t>pri čemer veljavnost prijave ni pogojena z elektronskim podpisom</w:t>
      </w:r>
      <w:r>
        <w:t>,</w:t>
      </w:r>
    </w:p>
    <w:p w14:paraId="4C45DA17" w14:textId="77777777" w:rsidR="008C3DEE" w:rsidRDefault="008C3DEE" w:rsidP="0020005D">
      <w:pPr>
        <w:spacing w:line="240" w:lineRule="auto"/>
        <w:jc w:val="both"/>
      </w:pPr>
    </w:p>
    <w:p w14:paraId="2EFCCCAB" w14:textId="5B2171B1" w:rsidR="0020005D" w:rsidRDefault="0020005D" w:rsidP="0020005D">
      <w:pPr>
        <w:spacing w:line="240" w:lineRule="auto"/>
        <w:jc w:val="both"/>
      </w:pP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w:t>
      </w:r>
    </w:p>
    <w:p w14:paraId="2D1380FF" w14:textId="60488D7A" w:rsidR="008C3DEE" w:rsidRDefault="008C3DEE" w:rsidP="0020005D">
      <w:pPr>
        <w:spacing w:line="240" w:lineRule="auto"/>
        <w:jc w:val="both"/>
      </w:pPr>
    </w:p>
    <w:p w14:paraId="5A686F2A" w14:textId="0E31452F" w:rsidR="008C3DEE" w:rsidRDefault="008C3DEE" w:rsidP="0020005D">
      <w:pPr>
        <w:spacing w:line="240" w:lineRule="auto"/>
        <w:jc w:val="both"/>
      </w:pPr>
      <w:r w:rsidRPr="008C3DEE">
        <w:t>Če je prijava poslana po pošti, se šteje da je pravočasna, če je oddana na pošto priporočeno, in sicer najkasneje zadnji dan roka za prijavo.</w:t>
      </w:r>
    </w:p>
    <w:p w14:paraId="38B548E5" w14:textId="1337C79C" w:rsidR="00E37F0A" w:rsidRDefault="00E37F0A" w:rsidP="00E37F0A">
      <w:pPr>
        <w:jc w:val="both"/>
      </w:pPr>
    </w:p>
    <w:p w14:paraId="20083BDD" w14:textId="78C045DE" w:rsidR="008C3DEE" w:rsidRPr="0062009C" w:rsidRDefault="008C3DEE" w:rsidP="00E37F0A">
      <w:pPr>
        <w:jc w:val="both"/>
        <w:rPr>
          <w:b/>
          <w:bCs/>
        </w:rPr>
      </w:pPr>
      <w:r w:rsidRPr="0062009C">
        <w:rPr>
          <w:b/>
          <w:bCs/>
        </w:rPr>
        <w:t>Kandidate naprošamo, da pisno prijavo vložijo na priloženem obrazcu »Vloga za zaposlitev«, ki omogoča vpis vseh podatkov, ki so potrebni za popolno prijavo (zajema tudi izjave o izpolnjevanju pogojev). Natančno naj bodo izpolnjene vse rubrike. Obrazec se naj ne spreminja, lahko pa se po potrebi dodajo vrstice za vnos podatkov.</w:t>
      </w:r>
    </w:p>
    <w:p w14:paraId="263F3AF2" w14:textId="77777777" w:rsidR="008C1FF1" w:rsidRDefault="008C1FF1" w:rsidP="00E37F0A">
      <w:pPr>
        <w:jc w:val="both"/>
      </w:pPr>
    </w:p>
    <w:p w14:paraId="119719FE" w14:textId="4138F71F" w:rsidR="00434A6D" w:rsidRDefault="0020005D" w:rsidP="00434A6D">
      <w:pPr>
        <w:jc w:val="both"/>
      </w:pPr>
      <w:r>
        <w:t>K</w:t>
      </w:r>
      <w:r w:rsidRPr="00AB7411">
        <w:t xml:space="preserve">andidati bodo o </w:t>
      </w:r>
      <w:r>
        <w:t>izbiri</w:t>
      </w:r>
      <w:r w:rsidRPr="00AB7411">
        <w:t xml:space="preserve"> pisno obveščeni</w:t>
      </w:r>
      <w:r>
        <w:t xml:space="preserve"> najkasneje v roku </w:t>
      </w:r>
      <w:r w:rsidR="008C1FF1">
        <w:t>3</w:t>
      </w:r>
      <w:r>
        <w:t>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416D43C4" w:rsidR="00434A6D" w:rsidRDefault="00434A6D" w:rsidP="00434A6D">
      <w:pPr>
        <w:jc w:val="both"/>
      </w:pPr>
      <w:r w:rsidRPr="00AB7411">
        <w:t xml:space="preserve">V besedilu javnega natečaja uporabljeni izrazi, zapisani v moški spolni slovnični obliki, so uporabljeni kot nevtralni za moške in ženske. </w:t>
      </w:r>
    </w:p>
    <w:p w14:paraId="17CD9870" w14:textId="455DB92F" w:rsidR="008C1FF1" w:rsidRDefault="008C1FF1" w:rsidP="00434A6D">
      <w:pPr>
        <w:jc w:val="both"/>
      </w:pPr>
    </w:p>
    <w:p w14:paraId="37961844" w14:textId="142DBA87" w:rsidR="008C1FF1" w:rsidRDefault="008C1FF1" w:rsidP="00434A6D">
      <w:pPr>
        <w:jc w:val="both"/>
      </w:pPr>
    </w:p>
    <w:p w14:paraId="39598E02" w14:textId="3BA9A8B6" w:rsidR="008C1FF1" w:rsidRDefault="008C1FF1" w:rsidP="00434A6D">
      <w:pPr>
        <w:jc w:val="both"/>
      </w:pPr>
    </w:p>
    <w:p w14:paraId="76BA1A9E" w14:textId="49ACC109" w:rsidR="008C1FF1" w:rsidRDefault="008C1FF1" w:rsidP="00434A6D">
      <w:pPr>
        <w:jc w:val="both"/>
      </w:pPr>
      <w:r>
        <w:tab/>
      </w:r>
      <w:r>
        <w:tab/>
      </w:r>
      <w:r>
        <w:tab/>
      </w:r>
    </w:p>
    <w:p w14:paraId="69DB504C" w14:textId="5F446AA3" w:rsidR="008C1FF1" w:rsidRPr="00AB7411" w:rsidRDefault="008C1FF1" w:rsidP="003B2974">
      <w:pPr>
        <w:jc w:val="both"/>
      </w:pPr>
      <w:r>
        <w:tab/>
      </w:r>
      <w:r>
        <w:tab/>
      </w:r>
      <w:r>
        <w:tab/>
      </w:r>
      <w:r>
        <w:tab/>
      </w:r>
      <w:r>
        <w:tab/>
      </w:r>
      <w:r>
        <w:tab/>
      </w:r>
      <w:r>
        <w:tab/>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3EB35EEC" w:rsidR="00A770A6" w:rsidRPr="008F3500" w:rsidRDefault="0075573C" w:rsidP="00CE523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7728" behindDoc="0" locked="0" layoutInCell="1" allowOverlap="1" wp14:anchorId="1C159197" wp14:editId="2882D85E">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435FBB"/>
    <w:multiLevelType w:val="hybridMultilevel"/>
    <w:tmpl w:val="AB0C92C8"/>
    <w:lvl w:ilvl="0" w:tplc="FFFFFFFF">
      <w:start w:val="1"/>
      <w:numFmt w:val="bullet"/>
      <w:lvlText w:val="-"/>
      <w:lvlJc w:val="left"/>
      <w:pPr>
        <w:ind w:left="720" w:hanging="360"/>
      </w:pPr>
      <w:rPr>
        <w:rFonts w:ascii="Arial" w:eastAsia="Times New Roman" w:hAnsi="Arial" w:cs="Arial" w:hint="default"/>
      </w:rPr>
    </w:lvl>
    <w:lvl w:ilvl="1" w:tplc="D8B2E4D4">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91AAC"/>
    <w:multiLevelType w:val="hybridMultilevel"/>
    <w:tmpl w:val="C2D0476C"/>
    <w:lvl w:ilvl="0" w:tplc="D8B2E4D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52852143">
    <w:abstractNumId w:val="11"/>
  </w:num>
  <w:num w:numId="2" w16cid:durableId="429204437">
    <w:abstractNumId w:val="8"/>
  </w:num>
  <w:num w:numId="3" w16cid:durableId="451751486">
    <w:abstractNumId w:val="9"/>
  </w:num>
  <w:num w:numId="4" w16cid:durableId="847140936">
    <w:abstractNumId w:val="1"/>
  </w:num>
  <w:num w:numId="5" w16cid:durableId="782654792">
    <w:abstractNumId w:val="3"/>
  </w:num>
  <w:num w:numId="6" w16cid:durableId="1732387278">
    <w:abstractNumId w:val="4"/>
  </w:num>
  <w:num w:numId="7" w16cid:durableId="723599187">
    <w:abstractNumId w:val="12"/>
  </w:num>
  <w:num w:numId="8" w16cid:durableId="2141604178">
    <w:abstractNumId w:val="16"/>
  </w:num>
  <w:num w:numId="9" w16cid:durableId="1859076181">
    <w:abstractNumId w:val="0"/>
  </w:num>
  <w:num w:numId="10" w16cid:durableId="1628973680">
    <w:abstractNumId w:val="2"/>
  </w:num>
  <w:num w:numId="11" w16cid:durableId="2099321847">
    <w:abstractNumId w:val="13"/>
  </w:num>
  <w:num w:numId="12" w16cid:durableId="139424729">
    <w:abstractNumId w:val="6"/>
  </w:num>
  <w:num w:numId="13" w16cid:durableId="566427677">
    <w:abstractNumId w:val="14"/>
  </w:num>
  <w:num w:numId="14" w16cid:durableId="716783432">
    <w:abstractNumId w:val="5"/>
  </w:num>
  <w:num w:numId="15" w16cid:durableId="1188830992">
    <w:abstractNumId w:val="7"/>
  </w:num>
  <w:num w:numId="16" w16cid:durableId="11763336">
    <w:abstractNumId w:val="17"/>
  </w:num>
  <w:num w:numId="17" w16cid:durableId="1863468913">
    <w:abstractNumId w:val="15"/>
  </w:num>
  <w:num w:numId="18" w16cid:durableId="1457406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209E"/>
    <w:rsid w:val="00086D1D"/>
    <w:rsid w:val="000A13D5"/>
    <w:rsid w:val="000A7238"/>
    <w:rsid w:val="000B4782"/>
    <w:rsid w:val="000D624C"/>
    <w:rsid w:val="00121C9A"/>
    <w:rsid w:val="001357B2"/>
    <w:rsid w:val="001465A2"/>
    <w:rsid w:val="0015285D"/>
    <w:rsid w:val="00166A12"/>
    <w:rsid w:val="0017478F"/>
    <w:rsid w:val="001751BF"/>
    <w:rsid w:val="00181BF5"/>
    <w:rsid w:val="0018429C"/>
    <w:rsid w:val="00195A30"/>
    <w:rsid w:val="001A47B2"/>
    <w:rsid w:val="001D6E39"/>
    <w:rsid w:val="0020005D"/>
    <w:rsid w:val="00202A77"/>
    <w:rsid w:val="002238F2"/>
    <w:rsid w:val="00234FA2"/>
    <w:rsid w:val="00262933"/>
    <w:rsid w:val="00271CE5"/>
    <w:rsid w:val="00277C9F"/>
    <w:rsid w:val="00282020"/>
    <w:rsid w:val="00293E30"/>
    <w:rsid w:val="002A2B69"/>
    <w:rsid w:val="002B4863"/>
    <w:rsid w:val="002E4E94"/>
    <w:rsid w:val="00300BE9"/>
    <w:rsid w:val="00343488"/>
    <w:rsid w:val="003548E4"/>
    <w:rsid w:val="003636BF"/>
    <w:rsid w:val="00365A77"/>
    <w:rsid w:val="00371442"/>
    <w:rsid w:val="003845B4"/>
    <w:rsid w:val="00387B1A"/>
    <w:rsid w:val="003A6388"/>
    <w:rsid w:val="003B1111"/>
    <w:rsid w:val="003B2974"/>
    <w:rsid w:val="003C43BB"/>
    <w:rsid w:val="003C5EE5"/>
    <w:rsid w:val="003E1C74"/>
    <w:rsid w:val="003E7EB2"/>
    <w:rsid w:val="00402B46"/>
    <w:rsid w:val="004166C7"/>
    <w:rsid w:val="00434A6D"/>
    <w:rsid w:val="004657EE"/>
    <w:rsid w:val="004A5891"/>
    <w:rsid w:val="004B5043"/>
    <w:rsid w:val="004E3F0A"/>
    <w:rsid w:val="004E7507"/>
    <w:rsid w:val="004F0BC3"/>
    <w:rsid w:val="00504634"/>
    <w:rsid w:val="00526246"/>
    <w:rsid w:val="00560491"/>
    <w:rsid w:val="00567106"/>
    <w:rsid w:val="00575BD2"/>
    <w:rsid w:val="005832E2"/>
    <w:rsid w:val="005E1D3C"/>
    <w:rsid w:val="005F53C5"/>
    <w:rsid w:val="0062009C"/>
    <w:rsid w:val="00625AE6"/>
    <w:rsid w:val="00630FEF"/>
    <w:rsid w:val="00632253"/>
    <w:rsid w:val="00642714"/>
    <w:rsid w:val="006455CE"/>
    <w:rsid w:val="006505B0"/>
    <w:rsid w:val="00655841"/>
    <w:rsid w:val="006672A8"/>
    <w:rsid w:val="00675602"/>
    <w:rsid w:val="006803B3"/>
    <w:rsid w:val="00686349"/>
    <w:rsid w:val="006C36B9"/>
    <w:rsid w:val="006D1BC4"/>
    <w:rsid w:val="006D2AF3"/>
    <w:rsid w:val="006E43A3"/>
    <w:rsid w:val="006E5EE7"/>
    <w:rsid w:val="007060DD"/>
    <w:rsid w:val="007210E8"/>
    <w:rsid w:val="00733017"/>
    <w:rsid w:val="00735783"/>
    <w:rsid w:val="0075573C"/>
    <w:rsid w:val="00764A76"/>
    <w:rsid w:val="00783310"/>
    <w:rsid w:val="007A4A6D"/>
    <w:rsid w:val="007A5C38"/>
    <w:rsid w:val="007B39B6"/>
    <w:rsid w:val="007C766C"/>
    <w:rsid w:val="007D1BCF"/>
    <w:rsid w:val="007D75CF"/>
    <w:rsid w:val="007E0440"/>
    <w:rsid w:val="007E6DC5"/>
    <w:rsid w:val="008060D6"/>
    <w:rsid w:val="0086185A"/>
    <w:rsid w:val="00873B59"/>
    <w:rsid w:val="008745E3"/>
    <w:rsid w:val="0088043C"/>
    <w:rsid w:val="00884889"/>
    <w:rsid w:val="008906C9"/>
    <w:rsid w:val="00890C2B"/>
    <w:rsid w:val="008B7155"/>
    <w:rsid w:val="008C1FF1"/>
    <w:rsid w:val="008C3DEE"/>
    <w:rsid w:val="008C5738"/>
    <w:rsid w:val="008D04F0"/>
    <w:rsid w:val="008E12F9"/>
    <w:rsid w:val="008E3E71"/>
    <w:rsid w:val="008F3500"/>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3620F"/>
    <w:rsid w:val="00C44C1D"/>
    <w:rsid w:val="00C50CD6"/>
    <w:rsid w:val="00C62302"/>
    <w:rsid w:val="00C852BD"/>
    <w:rsid w:val="00C86BB3"/>
    <w:rsid w:val="00C92898"/>
    <w:rsid w:val="00C950CE"/>
    <w:rsid w:val="00CA4340"/>
    <w:rsid w:val="00CA78F0"/>
    <w:rsid w:val="00CE5238"/>
    <w:rsid w:val="00CE7514"/>
    <w:rsid w:val="00D04605"/>
    <w:rsid w:val="00D248DE"/>
    <w:rsid w:val="00D80268"/>
    <w:rsid w:val="00D8542D"/>
    <w:rsid w:val="00DA2825"/>
    <w:rsid w:val="00DA7341"/>
    <w:rsid w:val="00DC6A71"/>
    <w:rsid w:val="00DE08FC"/>
    <w:rsid w:val="00DF42B8"/>
    <w:rsid w:val="00E0357D"/>
    <w:rsid w:val="00E37F0A"/>
    <w:rsid w:val="00E51538"/>
    <w:rsid w:val="00E57426"/>
    <w:rsid w:val="00E821DD"/>
    <w:rsid w:val="00ED045D"/>
    <w:rsid w:val="00ED1C3E"/>
    <w:rsid w:val="00EF64CA"/>
    <w:rsid w:val="00EF7283"/>
    <w:rsid w:val="00F240BB"/>
    <w:rsid w:val="00F57FED"/>
    <w:rsid w:val="00F62948"/>
    <w:rsid w:val="00F921A3"/>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paragraph" w:styleId="Odstavekseznama">
    <w:name w:val="List Paragraph"/>
    <w:basedOn w:val="Navaden"/>
    <w:uiPriority w:val="34"/>
    <w:qFormat/>
    <w:rsid w:val="0015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75</TotalTime>
  <Pages>3</Pages>
  <Words>1248</Words>
  <Characters>7483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8714</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5</cp:revision>
  <cp:lastPrinted>2010-07-16T07:41:00Z</cp:lastPrinted>
  <dcterms:created xsi:type="dcterms:W3CDTF">2025-09-03T08:22:00Z</dcterms:created>
  <dcterms:modified xsi:type="dcterms:W3CDTF">2025-09-03T09:36:00Z</dcterms:modified>
</cp:coreProperties>
</file>