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45A84" w14:textId="134D9531" w:rsidR="0095076D" w:rsidRPr="00CD3FCC" w:rsidRDefault="001054D5" w:rsidP="000E7A11">
      <w:pPr>
        <w:jc w:val="center"/>
        <w:rPr>
          <w:rFonts w:ascii="Arial" w:eastAsia="Arial Unicode MS" w:hAnsi="Arial" w:cs="Arial"/>
          <w:sz w:val="20"/>
          <w:szCs w:val="20"/>
          <w:lang w:val="nl-NL"/>
        </w:rPr>
      </w:pPr>
      <w:r w:rsidRPr="00CD3FCC">
        <w:rPr>
          <w:rFonts w:ascii="Arial" w:eastAsia="Arial Unicode MS" w:hAnsi="Arial" w:cs="Arial"/>
          <w:noProof/>
          <w:sz w:val="20"/>
          <w:szCs w:val="20"/>
        </w:rPr>
        <w:drawing>
          <wp:inline distT="0" distB="0" distL="0" distR="0" wp14:anchorId="3BD5879C" wp14:editId="6B012295">
            <wp:extent cx="365760" cy="389890"/>
            <wp:effectExtent l="0" t="0" r="0" b="0"/>
            <wp:docPr id="1" name="Slik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12FC0" w14:textId="77777777" w:rsidR="0095076D" w:rsidRPr="00CD3FCC" w:rsidRDefault="0095076D" w:rsidP="000E7A11">
      <w:pPr>
        <w:jc w:val="center"/>
        <w:rPr>
          <w:rFonts w:ascii="Arial" w:eastAsia="Arial Unicode MS" w:hAnsi="Arial" w:cs="Arial"/>
          <w:sz w:val="20"/>
          <w:szCs w:val="20"/>
          <w:lang w:val="nl-NL"/>
        </w:rPr>
      </w:pPr>
      <w:r w:rsidRPr="00CD3FCC">
        <w:rPr>
          <w:rFonts w:ascii="Arial" w:eastAsia="Arial Unicode MS" w:hAnsi="Arial" w:cs="Arial"/>
          <w:sz w:val="20"/>
          <w:szCs w:val="20"/>
          <w:lang w:val="nl-NL"/>
        </w:rPr>
        <w:t>Republika Slovenija</w:t>
      </w:r>
    </w:p>
    <w:p w14:paraId="51E1C29F" w14:textId="77777777" w:rsidR="0095076D" w:rsidRPr="00CD3FCC" w:rsidRDefault="0095076D" w:rsidP="000E7A11">
      <w:pPr>
        <w:jc w:val="center"/>
        <w:rPr>
          <w:rFonts w:ascii="Arial" w:eastAsia="Arial Unicode MS" w:hAnsi="Arial" w:cs="Arial"/>
          <w:sz w:val="20"/>
          <w:szCs w:val="20"/>
          <w:lang w:val="nl-NL"/>
        </w:rPr>
      </w:pPr>
      <w:r w:rsidRPr="00CD3FCC">
        <w:rPr>
          <w:rFonts w:ascii="Arial" w:eastAsia="Arial Unicode MS" w:hAnsi="Arial" w:cs="Arial"/>
          <w:sz w:val="20"/>
          <w:szCs w:val="20"/>
          <w:lang w:val="nl-NL"/>
        </w:rPr>
        <w:t>1. volilna enota</w:t>
      </w:r>
    </w:p>
    <w:p w14:paraId="5CF440ED" w14:textId="77777777" w:rsidR="0095076D" w:rsidRPr="00CD3FCC" w:rsidRDefault="0095076D" w:rsidP="000E7A11">
      <w:pPr>
        <w:jc w:val="center"/>
        <w:rPr>
          <w:rFonts w:ascii="Arial" w:eastAsia="Arial Unicode MS" w:hAnsi="Arial" w:cs="Arial"/>
          <w:sz w:val="20"/>
          <w:szCs w:val="20"/>
          <w:lang w:val="nl-NL"/>
        </w:rPr>
      </w:pPr>
      <w:r w:rsidRPr="00CD3FCC">
        <w:rPr>
          <w:rFonts w:ascii="Arial" w:eastAsia="Arial Unicode MS" w:hAnsi="Arial" w:cs="Arial"/>
          <w:sz w:val="20"/>
          <w:szCs w:val="20"/>
          <w:lang w:val="nl-NL"/>
        </w:rPr>
        <w:t>3. Okrajna volilna komisija</w:t>
      </w:r>
    </w:p>
    <w:p w14:paraId="216BA4E8" w14:textId="77777777" w:rsidR="0095076D" w:rsidRPr="00CD3FCC" w:rsidRDefault="0095076D" w:rsidP="000E7A11">
      <w:pPr>
        <w:jc w:val="center"/>
        <w:rPr>
          <w:rFonts w:ascii="Arial" w:eastAsia="Arial Unicode MS" w:hAnsi="Arial" w:cs="Arial"/>
          <w:sz w:val="20"/>
          <w:szCs w:val="20"/>
          <w:lang w:val="nl-NL"/>
        </w:rPr>
      </w:pPr>
      <w:r w:rsidRPr="00CD3FCC">
        <w:rPr>
          <w:rFonts w:ascii="Arial" w:eastAsia="Arial Unicode MS" w:hAnsi="Arial" w:cs="Arial"/>
          <w:sz w:val="20"/>
          <w:szCs w:val="20"/>
          <w:lang w:val="nl-NL"/>
        </w:rPr>
        <w:t>Radovljica</w:t>
      </w:r>
    </w:p>
    <w:p w14:paraId="39A225D5" w14:textId="77777777" w:rsidR="00AD259E" w:rsidRPr="00CD3FCC" w:rsidRDefault="00AD259E" w:rsidP="00C36673">
      <w:pPr>
        <w:overflowPunct w:val="0"/>
        <w:autoSpaceDE w:val="0"/>
        <w:autoSpaceDN w:val="0"/>
        <w:adjustRightInd w:val="0"/>
        <w:jc w:val="both"/>
        <w:rPr>
          <w:rFonts w:ascii="Arial" w:eastAsia="Arial Unicode MS" w:hAnsi="Arial" w:cs="Arial"/>
          <w:sz w:val="20"/>
          <w:szCs w:val="20"/>
        </w:rPr>
      </w:pPr>
    </w:p>
    <w:p w14:paraId="1C923625" w14:textId="77777777" w:rsidR="00522A24" w:rsidRDefault="00522A24" w:rsidP="00C36673">
      <w:pPr>
        <w:overflowPunct w:val="0"/>
        <w:autoSpaceDE w:val="0"/>
        <w:autoSpaceDN w:val="0"/>
        <w:adjustRightInd w:val="0"/>
        <w:jc w:val="both"/>
        <w:rPr>
          <w:rFonts w:ascii="Arial" w:eastAsia="Arial Unicode MS" w:hAnsi="Arial" w:cs="Arial"/>
          <w:sz w:val="20"/>
          <w:szCs w:val="20"/>
        </w:rPr>
      </w:pPr>
    </w:p>
    <w:p w14:paraId="3033F425" w14:textId="77777777" w:rsidR="002702EE" w:rsidRDefault="002702EE" w:rsidP="00C36673">
      <w:pPr>
        <w:overflowPunct w:val="0"/>
        <w:autoSpaceDE w:val="0"/>
        <w:autoSpaceDN w:val="0"/>
        <w:adjustRightInd w:val="0"/>
        <w:jc w:val="both"/>
        <w:rPr>
          <w:rFonts w:ascii="Arial" w:eastAsia="Arial Unicode MS" w:hAnsi="Arial" w:cs="Arial"/>
          <w:sz w:val="20"/>
          <w:szCs w:val="20"/>
        </w:rPr>
      </w:pPr>
    </w:p>
    <w:p w14:paraId="542A0CF3" w14:textId="77777777" w:rsidR="002702EE" w:rsidRPr="00CD3FCC" w:rsidRDefault="002702EE" w:rsidP="00C36673">
      <w:pPr>
        <w:overflowPunct w:val="0"/>
        <w:autoSpaceDE w:val="0"/>
        <w:autoSpaceDN w:val="0"/>
        <w:adjustRightInd w:val="0"/>
        <w:jc w:val="both"/>
        <w:rPr>
          <w:rFonts w:ascii="Arial" w:eastAsia="Arial Unicode MS" w:hAnsi="Arial" w:cs="Arial"/>
          <w:sz w:val="20"/>
          <w:szCs w:val="20"/>
        </w:rPr>
      </w:pPr>
    </w:p>
    <w:p w14:paraId="6C3FBA7D" w14:textId="77777777" w:rsidR="002702EE" w:rsidRPr="00301917" w:rsidRDefault="002702EE" w:rsidP="002702EE">
      <w:pPr>
        <w:overflowPunct w:val="0"/>
        <w:autoSpaceDE w:val="0"/>
        <w:autoSpaceDN w:val="0"/>
        <w:adjustRightInd w:val="0"/>
        <w:jc w:val="both"/>
        <w:rPr>
          <w:rFonts w:ascii="Arial" w:eastAsia="Arial Unicode MS" w:hAnsi="Arial" w:cs="Arial"/>
          <w:sz w:val="20"/>
          <w:szCs w:val="20"/>
          <w:lang w:eastAsia="en-US"/>
        </w:rPr>
      </w:pPr>
      <w:r w:rsidRPr="00301917">
        <w:rPr>
          <w:rFonts w:ascii="Arial" w:eastAsia="Arial Unicode MS" w:hAnsi="Arial" w:cs="Arial"/>
          <w:sz w:val="20"/>
          <w:szCs w:val="20"/>
        </w:rPr>
        <w:t xml:space="preserve">Številka: </w:t>
      </w:r>
      <w:r w:rsidRPr="00D96898">
        <w:rPr>
          <w:rFonts w:ascii="Arial" w:eastAsia="Arial Unicode MS" w:hAnsi="Arial" w:cs="Arial"/>
          <w:sz w:val="20"/>
          <w:szCs w:val="20"/>
        </w:rPr>
        <w:t>041-2/2022-</w:t>
      </w:r>
      <w:r w:rsidR="00BB4AD8">
        <w:rPr>
          <w:rFonts w:ascii="Arial" w:eastAsia="Arial Unicode MS" w:hAnsi="Arial" w:cs="Arial"/>
          <w:sz w:val="20"/>
          <w:szCs w:val="20"/>
        </w:rPr>
        <w:t>26</w:t>
      </w:r>
    </w:p>
    <w:p w14:paraId="63E2430C" w14:textId="77777777" w:rsidR="002702EE" w:rsidRDefault="002702EE" w:rsidP="002702EE">
      <w:pPr>
        <w:overflowPunct w:val="0"/>
        <w:autoSpaceDE w:val="0"/>
        <w:autoSpaceDN w:val="0"/>
        <w:adjustRightInd w:val="0"/>
        <w:jc w:val="both"/>
        <w:rPr>
          <w:rFonts w:ascii="Arial" w:eastAsia="Arial Unicode MS" w:hAnsi="Arial" w:cs="Arial"/>
          <w:sz w:val="20"/>
          <w:szCs w:val="20"/>
        </w:rPr>
      </w:pPr>
      <w:r w:rsidRPr="00301917">
        <w:rPr>
          <w:rFonts w:ascii="Arial" w:eastAsia="Arial Unicode MS" w:hAnsi="Arial" w:cs="Arial"/>
          <w:sz w:val="20"/>
          <w:szCs w:val="20"/>
        </w:rPr>
        <w:t xml:space="preserve">Datum:   </w:t>
      </w:r>
      <w:r w:rsidR="00BB4AD8">
        <w:rPr>
          <w:rFonts w:ascii="Arial" w:eastAsia="Arial Unicode MS" w:hAnsi="Arial" w:cs="Arial"/>
          <w:sz w:val="20"/>
          <w:szCs w:val="20"/>
        </w:rPr>
        <w:t>18</w:t>
      </w:r>
      <w:r w:rsidRPr="00301917">
        <w:rPr>
          <w:rFonts w:ascii="Arial" w:eastAsia="Arial Unicode MS" w:hAnsi="Arial" w:cs="Arial"/>
          <w:sz w:val="20"/>
          <w:szCs w:val="20"/>
        </w:rPr>
        <w:t xml:space="preserve">. </w:t>
      </w:r>
      <w:r>
        <w:rPr>
          <w:rFonts w:ascii="Arial" w:eastAsia="Arial Unicode MS" w:hAnsi="Arial" w:cs="Arial"/>
          <w:sz w:val="20"/>
          <w:szCs w:val="20"/>
        </w:rPr>
        <w:t>2</w:t>
      </w:r>
      <w:r w:rsidRPr="00301917">
        <w:rPr>
          <w:rFonts w:ascii="Arial" w:eastAsia="Arial Unicode MS" w:hAnsi="Arial" w:cs="Arial"/>
          <w:sz w:val="20"/>
          <w:szCs w:val="20"/>
        </w:rPr>
        <w:t>. 202</w:t>
      </w:r>
      <w:r>
        <w:rPr>
          <w:rFonts w:ascii="Arial" w:eastAsia="Arial Unicode MS" w:hAnsi="Arial" w:cs="Arial"/>
          <w:sz w:val="20"/>
          <w:szCs w:val="20"/>
        </w:rPr>
        <w:t>2</w:t>
      </w:r>
    </w:p>
    <w:p w14:paraId="7A330417" w14:textId="77777777" w:rsidR="00CC3528" w:rsidRPr="00301917" w:rsidRDefault="00CC3528" w:rsidP="002702EE">
      <w:pPr>
        <w:overflowPunct w:val="0"/>
        <w:autoSpaceDE w:val="0"/>
        <w:autoSpaceDN w:val="0"/>
        <w:adjustRightInd w:val="0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 xml:space="preserve">Datum: </w:t>
      </w:r>
      <w:r w:rsidR="004A0C76">
        <w:rPr>
          <w:rFonts w:ascii="Arial" w:eastAsia="Arial Unicode MS" w:hAnsi="Arial" w:cs="Arial"/>
          <w:sz w:val="20"/>
          <w:szCs w:val="20"/>
        </w:rPr>
        <w:t>20</w:t>
      </w:r>
      <w:r>
        <w:rPr>
          <w:rFonts w:ascii="Arial" w:eastAsia="Arial Unicode MS" w:hAnsi="Arial" w:cs="Arial"/>
          <w:sz w:val="20"/>
          <w:szCs w:val="20"/>
        </w:rPr>
        <w:t xml:space="preserve">. </w:t>
      </w:r>
      <w:r w:rsidR="004A0C76">
        <w:rPr>
          <w:rFonts w:ascii="Arial" w:eastAsia="Arial Unicode MS" w:hAnsi="Arial" w:cs="Arial"/>
          <w:sz w:val="20"/>
          <w:szCs w:val="20"/>
        </w:rPr>
        <w:t>4</w:t>
      </w:r>
      <w:r>
        <w:rPr>
          <w:rFonts w:ascii="Arial" w:eastAsia="Arial Unicode MS" w:hAnsi="Arial" w:cs="Arial"/>
          <w:sz w:val="20"/>
          <w:szCs w:val="20"/>
        </w:rPr>
        <w:t>. 2022_čistopis</w:t>
      </w:r>
    </w:p>
    <w:p w14:paraId="1230D34E" w14:textId="77777777" w:rsidR="002702EE" w:rsidRPr="00301917" w:rsidRDefault="002702EE" w:rsidP="002702EE">
      <w:pPr>
        <w:rPr>
          <w:rFonts w:ascii="Arial" w:hAnsi="Arial" w:cs="Arial"/>
          <w:sz w:val="18"/>
          <w:szCs w:val="18"/>
        </w:rPr>
      </w:pPr>
    </w:p>
    <w:p w14:paraId="76270F01" w14:textId="77777777" w:rsidR="002702EE" w:rsidRPr="00BB4AD8" w:rsidRDefault="002702EE" w:rsidP="002702EE">
      <w:pPr>
        <w:pStyle w:val="Default"/>
        <w:jc w:val="both"/>
        <w:rPr>
          <w:rFonts w:eastAsia="Arial Unicode MS"/>
          <w:color w:val="auto"/>
          <w:sz w:val="20"/>
          <w:szCs w:val="20"/>
        </w:rPr>
      </w:pPr>
      <w:r w:rsidRPr="00BB4AD8">
        <w:rPr>
          <w:rFonts w:eastAsia="Arial Unicode MS"/>
          <w:color w:val="auto"/>
          <w:sz w:val="20"/>
          <w:szCs w:val="20"/>
        </w:rPr>
        <w:t xml:space="preserve">Na podlagi Odloka o razpisu rednih volitev v državni zbor </w:t>
      </w:r>
      <w:r w:rsidRPr="00BB4AD8">
        <w:rPr>
          <w:color w:val="auto"/>
          <w:sz w:val="20"/>
          <w:szCs w:val="20"/>
        </w:rPr>
        <w:t xml:space="preserve">(Uradni list RS, št. 16/2022) in </w:t>
      </w:r>
      <w:r w:rsidRPr="00BB4AD8">
        <w:rPr>
          <w:rFonts w:eastAsia="Arial Unicode MS"/>
          <w:color w:val="auto"/>
          <w:sz w:val="20"/>
          <w:szCs w:val="20"/>
        </w:rPr>
        <w:t xml:space="preserve">39. člena Zakon o volitvah v državni zbor (Uradni list RS, št. 109/06 - uradno prečiščeno besedilo, 54/07 - </w:t>
      </w:r>
      <w:proofErr w:type="spellStart"/>
      <w:r w:rsidRPr="00BB4AD8">
        <w:rPr>
          <w:rFonts w:eastAsia="Arial Unicode MS"/>
          <w:color w:val="auto"/>
          <w:sz w:val="20"/>
          <w:szCs w:val="20"/>
        </w:rPr>
        <w:t>odl</w:t>
      </w:r>
      <w:proofErr w:type="spellEnd"/>
      <w:r w:rsidRPr="00BB4AD8">
        <w:rPr>
          <w:rFonts w:eastAsia="Arial Unicode MS"/>
          <w:color w:val="auto"/>
          <w:sz w:val="20"/>
          <w:szCs w:val="20"/>
        </w:rPr>
        <w:t xml:space="preserve">. US, 35/14 - </w:t>
      </w:r>
      <w:proofErr w:type="spellStart"/>
      <w:r w:rsidRPr="00BB4AD8">
        <w:rPr>
          <w:rFonts w:eastAsia="Arial Unicode MS"/>
          <w:color w:val="auto"/>
          <w:sz w:val="20"/>
          <w:szCs w:val="20"/>
        </w:rPr>
        <w:t>odl</w:t>
      </w:r>
      <w:proofErr w:type="spellEnd"/>
      <w:r w:rsidRPr="00BB4AD8">
        <w:rPr>
          <w:rFonts w:eastAsia="Arial Unicode MS"/>
          <w:color w:val="auto"/>
          <w:sz w:val="20"/>
          <w:szCs w:val="20"/>
        </w:rPr>
        <w:t>. US, 23/17, 29/21)</w:t>
      </w:r>
      <w:r w:rsidRPr="00BB4AD8">
        <w:rPr>
          <w:rStyle w:val="row-header-quote-text"/>
          <w:color w:val="auto"/>
        </w:rPr>
        <w:t xml:space="preserve"> </w:t>
      </w:r>
      <w:r w:rsidRPr="00BB4AD8">
        <w:rPr>
          <w:rFonts w:eastAsia="Arial Unicode MS"/>
          <w:color w:val="auto"/>
          <w:sz w:val="20"/>
          <w:szCs w:val="20"/>
        </w:rPr>
        <w:t xml:space="preserve">je Okrajna volilna komisija 3. volilnega okraja 1. volilne enote sprejela </w:t>
      </w:r>
    </w:p>
    <w:p w14:paraId="537797FE" w14:textId="77777777" w:rsidR="00E90E7D" w:rsidRPr="00CD3FCC" w:rsidRDefault="00E90E7D" w:rsidP="00ED483D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2E0EC437" w14:textId="77777777" w:rsidR="00ED483D" w:rsidRPr="00CD3FCC" w:rsidRDefault="00ED483D" w:rsidP="00ED48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eastAsia="Arial Unicode MS" w:hAnsi="Arial" w:cs="Arial"/>
          <w:b/>
          <w:sz w:val="20"/>
          <w:szCs w:val="20"/>
        </w:rPr>
      </w:pPr>
      <w:r w:rsidRPr="00CD3FCC">
        <w:rPr>
          <w:rFonts w:ascii="Arial" w:eastAsia="Arial Unicode MS" w:hAnsi="Arial" w:cs="Arial"/>
          <w:b/>
          <w:sz w:val="20"/>
          <w:szCs w:val="20"/>
        </w:rPr>
        <w:t>SKLEP</w:t>
      </w:r>
    </w:p>
    <w:p w14:paraId="078A3CC3" w14:textId="77777777" w:rsidR="00873B70" w:rsidRPr="00CD3FCC" w:rsidRDefault="00873B70" w:rsidP="00873B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eastAsia="Arial Unicode MS" w:hAnsi="Arial" w:cs="Arial"/>
          <w:b/>
          <w:sz w:val="20"/>
          <w:szCs w:val="20"/>
        </w:rPr>
      </w:pPr>
      <w:r w:rsidRPr="00CD3FCC">
        <w:rPr>
          <w:rFonts w:ascii="Arial" w:eastAsia="Arial Unicode MS" w:hAnsi="Arial" w:cs="Arial"/>
          <w:b/>
          <w:sz w:val="20"/>
          <w:szCs w:val="20"/>
        </w:rPr>
        <w:t xml:space="preserve">O DOLOČITVI VOLIŠČ IN </w:t>
      </w:r>
    </w:p>
    <w:p w14:paraId="5D49C2F4" w14:textId="77777777" w:rsidR="00873B70" w:rsidRPr="00CD3FCC" w:rsidRDefault="00873B70" w:rsidP="00873B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eastAsia="Arial Unicode MS" w:hAnsi="Arial" w:cs="Arial"/>
          <w:b/>
          <w:sz w:val="20"/>
          <w:szCs w:val="20"/>
        </w:rPr>
      </w:pPr>
      <w:r w:rsidRPr="00CD3FCC">
        <w:rPr>
          <w:rFonts w:ascii="Arial" w:eastAsia="Arial Unicode MS" w:hAnsi="Arial" w:cs="Arial"/>
          <w:b/>
          <w:sz w:val="20"/>
          <w:szCs w:val="20"/>
        </w:rPr>
        <w:t>OBMOČIJ VOLIŠČ</w:t>
      </w:r>
    </w:p>
    <w:p w14:paraId="71C8FABB" w14:textId="77777777" w:rsidR="00873B70" w:rsidRPr="00CD3FCC" w:rsidRDefault="00873B70" w:rsidP="00873B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 Unicode MS" w:hAnsi="Arial" w:cs="Arial"/>
          <w:b/>
          <w:sz w:val="20"/>
          <w:szCs w:val="20"/>
        </w:rPr>
      </w:pPr>
    </w:p>
    <w:p w14:paraId="4647CDF2" w14:textId="77777777" w:rsidR="00B9185A" w:rsidRPr="00BB4AD8" w:rsidRDefault="00B9185A" w:rsidP="00C36673">
      <w:pPr>
        <w:jc w:val="center"/>
        <w:rPr>
          <w:rFonts w:ascii="Arial" w:eastAsia="Arial Unicode MS" w:hAnsi="Arial" w:cs="Arial"/>
          <w:b/>
          <w:sz w:val="20"/>
          <w:szCs w:val="20"/>
        </w:rPr>
      </w:pPr>
      <w:r w:rsidRPr="00BB4AD8">
        <w:rPr>
          <w:rFonts w:ascii="Arial" w:eastAsia="Arial Unicode MS" w:hAnsi="Arial" w:cs="Arial"/>
          <w:b/>
          <w:sz w:val="20"/>
          <w:szCs w:val="20"/>
        </w:rPr>
        <w:t>I.</w:t>
      </w:r>
    </w:p>
    <w:p w14:paraId="4BB49A0D" w14:textId="77777777" w:rsidR="002702EE" w:rsidRPr="00D96898" w:rsidRDefault="002702EE" w:rsidP="002702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color w:val="FF0000"/>
          <w:sz w:val="20"/>
          <w:szCs w:val="20"/>
        </w:rPr>
      </w:pPr>
      <w:r w:rsidRPr="00BB4AD8">
        <w:rPr>
          <w:rFonts w:ascii="Arial" w:hAnsi="Arial" w:cs="Arial"/>
          <w:sz w:val="20"/>
          <w:szCs w:val="20"/>
        </w:rPr>
        <w:t>S tem sklepom se v 3. volilnem okraju 1. volilne enote, za izvedbo rednih volitev poslancev v državni zbor, ki bo</w:t>
      </w:r>
      <w:r w:rsidR="00BB4AD8" w:rsidRPr="00BB4AD8">
        <w:rPr>
          <w:rFonts w:ascii="Arial" w:hAnsi="Arial" w:cs="Arial"/>
          <w:sz w:val="20"/>
          <w:szCs w:val="20"/>
        </w:rPr>
        <w:t>do</w:t>
      </w:r>
      <w:r w:rsidRPr="00BB4AD8">
        <w:rPr>
          <w:rFonts w:ascii="Arial" w:hAnsi="Arial" w:cs="Arial"/>
          <w:sz w:val="20"/>
          <w:szCs w:val="20"/>
        </w:rPr>
        <w:t xml:space="preserve"> </w:t>
      </w:r>
      <w:r w:rsidRPr="00BB4AD8">
        <w:rPr>
          <w:rFonts w:ascii="Arial" w:hAnsi="Arial" w:cs="Arial"/>
          <w:b/>
          <w:bCs/>
          <w:sz w:val="20"/>
          <w:szCs w:val="20"/>
        </w:rPr>
        <w:t>v nedeljo, 24. aprila 2022</w:t>
      </w:r>
      <w:r w:rsidRPr="00BB4AD8">
        <w:rPr>
          <w:rFonts w:ascii="Arial" w:hAnsi="Arial" w:cs="Arial"/>
          <w:sz w:val="20"/>
          <w:szCs w:val="20"/>
        </w:rPr>
        <w:t>, določijo naslednja volišča in območja volišč</w:t>
      </w:r>
      <w:r w:rsidRPr="00D96898">
        <w:rPr>
          <w:rFonts w:ascii="Arial" w:hAnsi="Arial" w:cs="Arial"/>
          <w:color w:val="FF0000"/>
          <w:sz w:val="20"/>
          <w:szCs w:val="20"/>
        </w:rPr>
        <w:t xml:space="preserve">: </w:t>
      </w:r>
    </w:p>
    <w:p w14:paraId="6A86B618" w14:textId="77777777" w:rsidR="00C36673" w:rsidRPr="00CD3FCC" w:rsidRDefault="00C36673">
      <w:pPr>
        <w:rPr>
          <w:rFonts w:ascii="Arial" w:eastAsia="Arial Unicode MS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9"/>
        <w:gridCol w:w="1907"/>
        <w:gridCol w:w="6204"/>
      </w:tblGrid>
      <w:tr w:rsidR="00200B74" w:rsidRPr="00CD3FCC" w14:paraId="0BB00D81" w14:textId="77777777" w:rsidTr="00E42763">
        <w:tc>
          <w:tcPr>
            <w:tcW w:w="961" w:type="dxa"/>
            <w:shd w:val="clear" w:color="auto" w:fill="auto"/>
          </w:tcPr>
          <w:p w14:paraId="4D049A99" w14:textId="77777777" w:rsidR="00200B74" w:rsidRPr="00CD3FCC" w:rsidRDefault="00200B74" w:rsidP="00C36673">
            <w:pPr>
              <w:pStyle w:val="Telobesedila"/>
              <w:rPr>
                <w:rFonts w:ascii="Arial" w:eastAsia="Arial Unicode MS" w:hAnsi="Arial" w:cs="Arial"/>
                <w:b w:val="0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 w:val="0"/>
                <w:sz w:val="20"/>
                <w:szCs w:val="20"/>
              </w:rPr>
              <w:t>Volišče:</w:t>
            </w:r>
          </w:p>
        </w:tc>
        <w:tc>
          <w:tcPr>
            <w:tcW w:w="8325" w:type="dxa"/>
            <w:gridSpan w:val="2"/>
            <w:shd w:val="clear" w:color="auto" w:fill="auto"/>
          </w:tcPr>
          <w:p w14:paraId="44ABBE4B" w14:textId="77777777" w:rsidR="00200B74" w:rsidRPr="00CD3FCC" w:rsidRDefault="00200B74" w:rsidP="00C3667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1</w:t>
            </w:r>
            <w:r w:rsidR="008217D7"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03001  KLUB UPOKOJENCEV BEGUNJE, Begunje na Gorenjskem 23</w:t>
            </w:r>
          </w:p>
        </w:tc>
      </w:tr>
      <w:tr w:rsidR="005D5631" w:rsidRPr="00CD3FCC" w14:paraId="7A77D2ED" w14:textId="77777777" w:rsidTr="00E42763">
        <w:tc>
          <w:tcPr>
            <w:tcW w:w="961" w:type="dxa"/>
            <w:shd w:val="clear" w:color="auto" w:fill="auto"/>
          </w:tcPr>
          <w:p w14:paraId="7C02C18F" w14:textId="77777777" w:rsidR="005D5631" w:rsidRPr="00CD3FCC" w:rsidRDefault="005D5631" w:rsidP="00C3667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325" w:type="dxa"/>
            <w:gridSpan w:val="2"/>
            <w:shd w:val="clear" w:color="auto" w:fill="auto"/>
          </w:tcPr>
          <w:p w14:paraId="10C897E4" w14:textId="77777777" w:rsidR="005D5631" w:rsidRPr="00CD3FCC" w:rsidRDefault="005D5631" w:rsidP="00C36673">
            <w:pPr>
              <w:pStyle w:val="Telobesedila"/>
              <w:rPr>
                <w:rFonts w:ascii="Arial" w:eastAsia="Arial Unicode MS" w:hAnsi="Arial" w:cs="Arial"/>
                <w:b w:val="0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 w:val="0"/>
                <w:sz w:val="20"/>
                <w:szCs w:val="20"/>
              </w:rPr>
              <w:t>PO: 0106, 0107, 0108, 0109, 0110, 0111, 0112, 0124</w:t>
            </w:r>
          </w:p>
        </w:tc>
      </w:tr>
      <w:tr w:rsidR="005D5631" w:rsidRPr="00CD3FCC" w14:paraId="4340B1B9" w14:textId="77777777" w:rsidTr="00E42763">
        <w:tc>
          <w:tcPr>
            <w:tcW w:w="961" w:type="dxa"/>
            <w:shd w:val="clear" w:color="auto" w:fill="auto"/>
          </w:tcPr>
          <w:p w14:paraId="61E3CAC7" w14:textId="77777777" w:rsidR="005D5631" w:rsidRPr="00CD3FCC" w:rsidRDefault="005D5631" w:rsidP="00C3667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</w:tcPr>
          <w:p w14:paraId="7AE717B8" w14:textId="77777777" w:rsidR="005D5631" w:rsidRPr="00CD3FCC" w:rsidRDefault="00200B74" w:rsidP="00C3667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O</w:t>
            </w:r>
            <w:r w:rsidR="005D5631" w:rsidRPr="00CD3FCC">
              <w:rPr>
                <w:rFonts w:ascii="Arial" w:eastAsia="Arial Unicode MS" w:hAnsi="Arial" w:cs="Arial"/>
                <w:sz w:val="20"/>
                <w:szCs w:val="20"/>
              </w:rPr>
              <w:t>bmočje volišča:</w:t>
            </w:r>
          </w:p>
        </w:tc>
        <w:tc>
          <w:tcPr>
            <w:tcW w:w="6385" w:type="dxa"/>
            <w:shd w:val="clear" w:color="auto" w:fill="auto"/>
          </w:tcPr>
          <w:p w14:paraId="0E85EF79" w14:textId="77777777" w:rsidR="005D5631" w:rsidRPr="00CD3FCC" w:rsidRDefault="005D5631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na tem volišču glasujejo volivci iz naselij:</w:t>
            </w:r>
            <w:r w:rsidRPr="00CD3FCC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5D5631" w:rsidRPr="00CD3FCC" w14:paraId="6F2ACC12" w14:textId="77777777" w:rsidTr="00E42763">
        <w:tc>
          <w:tcPr>
            <w:tcW w:w="961" w:type="dxa"/>
            <w:shd w:val="clear" w:color="auto" w:fill="auto"/>
          </w:tcPr>
          <w:p w14:paraId="23EEEBF6" w14:textId="77777777" w:rsidR="005D5631" w:rsidRPr="00CD3FCC" w:rsidRDefault="005D5631" w:rsidP="00C3667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</w:tcPr>
          <w:p w14:paraId="1FDF0978" w14:textId="77777777" w:rsidR="005D5631" w:rsidRPr="00CD3FCC" w:rsidRDefault="005D5631" w:rsidP="00C3667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85" w:type="dxa"/>
            <w:shd w:val="clear" w:color="auto" w:fill="auto"/>
          </w:tcPr>
          <w:p w14:paraId="4A7B16E9" w14:textId="77777777" w:rsidR="005D5631" w:rsidRPr="00CD3FCC" w:rsidRDefault="005D5631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BEGUNJE NA GORENJSKEM</w:t>
            </w:r>
          </w:p>
        </w:tc>
      </w:tr>
      <w:tr w:rsidR="005D5631" w:rsidRPr="00CD3FCC" w14:paraId="70F57CF1" w14:textId="77777777" w:rsidTr="00E42763">
        <w:tc>
          <w:tcPr>
            <w:tcW w:w="961" w:type="dxa"/>
            <w:shd w:val="clear" w:color="auto" w:fill="auto"/>
          </w:tcPr>
          <w:p w14:paraId="57E3D02A" w14:textId="77777777" w:rsidR="005D5631" w:rsidRPr="00CD3FCC" w:rsidRDefault="005D5631" w:rsidP="00C3667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</w:tcPr>
          <w:p w14:paraId="59B5BE63" w14:textId="77777777" w:rsidR="005D5631" w:rsidRPr="00CD3FCC" w:rsidRDefault="005D5631" w:rsidP="00C3667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85" w:type="dxa"/>
            <w:shd w:val="clear" w:color="auto" w:fill="auto"/>
          </w:tcPr>
          <w:p w14:paraId="2C55C1B8" w14:textId="77777777" w:rsidR="005D5631" w:rsidRPr="00CD3FCC" w:rsidRDefault="005D5631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POLJČE</w:t>
            </w:r>
          </w:p>
        </w:tc>
      </w:tr>
      <w:tr w:rsidR="005D5631" w:rsidRPr="00CD3FCC" w14:paraId="31C01AD7" w14:textId="77777777" w:rsidTr="00E42763">
        <w:tc>
          <w:tcPr>
            <w:tcW w:w="961" w:type="dxa"/>
            <w:shd w:val="clear" w:color="auto" w:fill="auto"/>
          </w:tcPr>
          <w:p w14:paraId="14C7263C" w14:textId="77777777" w:rsidR="005D5631" w:rsidRPr="00CD3FCC" w:rsidRDefault="005D5631" w:rsidP="00C3667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</w:tcPr>
          <w:p w14:paraId="371288DD" w14:textId="77777777" w:rsidR="005D5631" w:rsidRPr="00CD3FCC" w:rsidRDefault="005D5631" w:rsidP="00C3667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85" w:type="dxa"/>
            <w:shd w:val="clear" w:color="auto" w:fill="auto"/>
          </w:tcPr>
          <w:p w14:paraId="5D19618C" w14:textId="77777777" w:rsidR="005D5631" w:rsidRPr="00CD3FCC" w:rsidRDefault="005D5631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</w:tc>
      </w:tr>
      <w:tr w:rsidR="005D5631" w:rsidRPr="00CD3FCC" w14:paraId="69A8A4D5" w14:textId="77777777" w:rsidTr="00E42763">
        <w:tc>
          <w:tcPr>
            <w:tcW w:w="961" w:type="dxa"/>
            <w:shd w:val="clear" w:color="auto" w:fill="auto"/>
          </w:tcPr>
          <w:p w14:paraId="31D281EC" w14:textId="77777777" w:rsidR="005D5631" w:rsidRPr="00CD3FCC" w:rsidRDefault="005D5631" w:rsidP="00C3667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325" w:type="dxa"/>
            <w:gridSpan w:val="2"/>
            <w:shd w:val="clear" w:color="auto" w:fill="auto"/>
          </w:tcPr>
          <w:p w14:paraId="73CF1013" w14:textId="77777777" w:rsidR="005D5631" w:rsidRPr="00CD3FCC" w:rsidRDefault="005D5631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Volišče je dostopno invalidom.</w:t>
            </w:r>
          </w:p>
        </w:tc>
      </w:tr>
    </w:tbl>
    <w:p w14:paraId="05C86A01" w14:textId="77777777" w:rsidR="005D5631" w:rsidRPr="00CD3FCC" w:rsidRDefault="005D5631" w:rsidP="00C36673">
      <w:pPr>
        <w:pStyle w:val="Telobesedila"/>
        <w:rPr>
          <w:rFonts w:ascii="Arial" w:eastAsia="Arial Unicode MS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1"/>
        <w:gridCol w:w="1907"/>
        <w:gridCol w:w="6182"/>
      </w:tblGrid>
      <w:tr w:rsidR="00200B74" w:rsidRPr="00CD3FCC" w14:paraId="04B8E731" w14:textId="77777777" w:rsidTr="00E42763">
        <w:tc>
          <w:tcPr>
            <w:tcW w:w="983" w:type="dxa"/>
            <w:shd w:val="clear" w:color="auto" w:fill="auto"/>
          </w:tcPr>
          <w:p w14:paraId="74976E0B" w14:textId="77777777" w:rsidR="00200B74" w:rsidRPr="00CD3FCC" w:rsidRDefault="00200B74" w:rsidP="00214240">
            <w:pPr>
              <w:pStyle w:val="Telobesedila"/>
              <w:rPr>
                <w:rFonts w:ascii="Arial" w:eastAsia="Arial Unicode MS" w:hAnsi="Arial" w:cs="Arial"/>
                <w:b w:val="0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 w:val="0"/>
                <w:bCs/>
                <w:sz w:val="20"/>
                <w:szCs w:val="20"/>
              </w:rPr>
              <w:t>Volišče:</w:t>
            </w:r>
          </w:p>
        </w:tc>
        <w:tc>
          <w:tcPr>
            <w:tcW w:w="8303" w:type="dxa"/>
            <w:gridSpan w:val="2"/>
            <w:shd w:val="clear" w:color="auto" w:fill="auto"/>
          </w:tcPr>
          <w:p w14:paraId="70659959" w14:textId="77777777" w:rsidR="00200B74" w:rsidRPr="00CD3FCC" w:rsidRDefault="00200B74" w:rsidP="00214240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1</w:t>
            </w:r>
            <w:r w:rsidR="008217D7">
              <w:rPr>
                <w:rFonts w:ascii="Arial" w:eastAsia="Arial Unicode MS" w:hAnsi="Arial" w:cs="Arial"/>
                <w:bCs/>
                <w:sz w:val="20"/>
                <w:szCs w:val="20"/>
              </w:rPr>
              <w:t>0</w:t>
            </w: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03002  </w:t>
            </w:r>
            <w:r w:rsidR="00CC3528">
              <w:rPr>
                <w:rFonts w:ascii="Arial" w:eastAsia="Arial Unicode MS" w:hAnsi="Arial" w:cs="Arial"/>
                <w:bCs/>
                <w:sz w:val="20"/>
                <w:szCs w:val="20"/>
              </w:rPr>
              <w:t>POSLOVNI PROSTOR »No limit«</w:t>
            </w:r>
            <w:r w:rsidR="00CC3528"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, Zapuže </w:t>
            </w:r>
            <w:r w:rsidR="00CC3528">
              <w:rPr>
                <w:rFonts w:ascii="Arial" w:eastAsia="Arial Unicode MS" w:hAnsi="Arial" w:cs="Arial"/>
                <w:bCs/>
                <w:sz w:val="20"/>
                <w:szCs w:val="20"/>
              </w:rPr>
              <w:t>2</w:t>
            </w:r>
            <w:r w:rsidR="00CC3528"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a  </w:t>
            </w:r>
          </w:p>
        </w:tc>
      </w:tr>
      <w:tr w:rsidR="00200B74" w:rsidRPr="00CD3FCC" w14:paraId="22B41B69" w14:textId="77777777" w:rsidTr="00E42763">
        <w:tc>
          <w:tcPr>
            <w:tcW w:w="983" w:type="dxa"/>
            <w:shd w:val="clear" w:color="auto" w:fill="auto"/>
          </w:tcPr>
          <w:p w14:paraId="448A0004" w14:textId="77777777" w:rsidR="00200B74" w:rsidRPr="00CD3FCC" w:rsidRDefault="00200B74" w:rsidP="00214240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303" w:type="dxa"/>
            <w:gridSpan w:val="2"/>
            <w:shd w:val="clear" w:color="auto" w:fill="auto"/>
          </w:tcPr>
          <w:p w14:paraId="7D2F82A6" w14:textId="77777777" w:rsidR="00200B74" w:rsidRPr="00CD3FCC" w:rsidRDefault="00200B74" w:rsidP="00214240">
            <w:pPr>
              <w:pStyle w:val="Telobesedila"/>
              <w:rPr>
                <w:rFonts w:ascii="Arial" w:eastAsia="Arial Unicode MS" w:hAnsi="Arial" w:cs="Arial"/>
                <w:b w:val="0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 w:val="0"/>
                <w:sz w:val="20"/>
                <w:szCs w:val="20"/>
              </w:rPr>
              <w:t>PO: 0050, 0051, 0052, 0053, 0054, 0055</w:t>
            </w:r>
          </w:p>
        </w:tc>
      </w:tr>
      <w:tr w:rsidR="00200B74" w:rsidRPr="00CD3FCC" w14:paraId="00246935" w14:textId="77777777" w:rsidTr="00E42763">
        <w:tc>
          <w:tcPr>
            <w:tcW w:w="983" w:type="dxa"/>
            <w:shd w:val="clear" w:color="auto" w:fill="auto"/>
          </w:tcPr>
          <w:p w14:paraId="728C3D6B" w14:textId="77777777" w:rsidR="00200B74" w:rsidRPr="00CD3FCC" w:rsidRDefault="00200B74" w:rsidP="00214240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091D2D82" w14:textId="77777777" w:rsidR="00200B74" w:rsidRPr="00CD3FCC" w:rsidRDefault="00200B74" w:rsidP="00214240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Območje volišča:</w:t>
            </w:r>
          </w:p>
        </w:tc>
        <w:tc>
          <w:tcPr>
            <w:tcW w:w="6366" w:type="dxa"/>
            <w:shd w:val="clear" w:color="auto" w:fill="auto"/>
          </w:tcPr>
          <w:p w14:paraId="3F677C9D" w14:textId="77777777" w:rsidR="00200B74" w:rsidRPr="00CD3FCC" w:rsidRDefault="00200B74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na tem volišču glasujejo volivci iz naselij</w:t>
            </w:r>
            <w:r w:rsidR="00DB1042"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:</w:t>
            </w:r>
          </w:p>
        </w:tc>
      </w:tr>
      <w:tr w:rsidR="00200B74" w:rsidRPr="00CD3FCC" w14:paraId="2F3D47B7" w14:textId="77777777" w:rsidTr="00E42763">
        <w:tc>
          <w:tcPr>
            <w:tcW w:w="983" w:type="dxa"/>
            <w:shd w:val="clear" w:color="auto" w:fill="auto"/>
          </w:tcPr>
          <w:p w14:paraId="0FE4C563" w14:textId="77777777" w:rsidR="00200B74" w:rsidRPr="00CD3FCC" w:rsidRDefault="00200B74" w:rsidP="00214240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5675241B" w14:textId="77777777" w:rsidR="00200B74" w:rsidRPr="00CD3FCC" w:rsidRDefault="00200B74" w:rsidP="00214240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shd w:val="clear" w:color="auto" w:fill="auto"/>
          </w:tcPr>
          <w:p w14:paraId="66F71068" w14:textId="77777777" w:rsidR="00200B74" w:rsidRPr="00CD3FCC" w:rsidRDefault="00200B74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ZAPUŽE</w:t>
            </w:r>
          </w:p>
        </w:tc>
      </w:tr>
      <w:tr w:rsidR="00200B74" w:rsidRPr="00CD3FCC" w14:paraId="4D29145C" w14:textId="77777777" w:rsidTr="00E42763">
        <w:tc>
          <w:tcPr>
            <w:tcW w:w="983" w:type="dxa"/>
            <w:shd w:val="clear" w:color="auto" w:fill="auto"/>
          </w:tcPr>
          <w:p w14:paraId="5CF4FA77" w14:textId="77777777" w:rsidR="00200B74" w:rsidRPr="00CD3FCC" w:rsidRDefault="00200B74" w:rsidP="00214240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3D398FE8" w14:textId="77777777" w:rsidR="00200B74" w:rsidRPr="00CD3FCC" w:rsidRDefault="00200B74" w:rsidP="00214240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shd w:val="clear" w:color="auto" w:fill="auto"/>
          </w:tcPr>
          <w:p w14:paraId="6452879A" w14:textId="77777777" w:rsidR="00200B74" w:rsidRPr="00CD3FCC" w:rsidRDefault="00200B74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ZGOŠA</w:t>
            </w:r>
          </w:p>
        </w:tc>
      </w:tr>
      <w:tr w:rsidR="00200B74" w:rsidRPr="00CD3FCC" w14:paraId="77B5E195" w14:textId="77777777" w:rsidTr="00E42763">
        <w:tc>
          <w:tcPr>
            <w:tcW w:w="983" w:type="dxa"/>
            <w:shd w:val="clear" w:color="auto" w:fill="auto"/>
          </w:tcPr>
          <w:p w14:paraId="3BFED91A" w14:textId="77777777" w:rsidR="00200B74" w:rsidRPr="00CD3FCC" w:rsidRDefault="00200B74" w:rsidP="00214240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3ADB7F74" w14:textId="77777777" w:rsidR="00200B74" w:rsidRPr="00CD3FCC" w:rsidRDefault="00200B74" w:rsidP="00214240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shd w:val="clear" w:color="auto" w:fill="auto"/>
          </w:tcPr>
          <w:p w14:paraId="11B56A26" w14:textId="77777777" w:rsidR="00200B74" w:rsidRPr="00CD3FCC" w:rsidRDefault="00200B74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</w:tc>
      </w:tr>
      <w:tr w:rsidR="00200B74" w:rsidRPr="00CD3FCC" w14:paraId="4F20F056" w14:textId="77777777" w:rsidTr="00E42763">
        <w:tc>
          <w:tcPr>
            <w:tcW w:w="983" w:type="dxa"/>
            <w:shd w:val="clear" w:color="auto" w:fill="auto"/>
          </w:tcPr>
          <w:p w14:paraId="179C10A9" w14:textId="77777777" w:rsidR="00200B74" w:rsidRPr="00CD3FCC" w:rsidRDefault="00200B74" w:rsidP="00214240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303" w:type="dxa"/>
            <w:gridSpan w:val="2"/>
            <w:shd w:val="clear" w:color="auto" w:fill="auto"/>
          </w:tcPr>
          <w:p w14:paraId="5937DCDD" w14:textId="77777777" w:rsidR="00200B74" w:rsidRPr="00CD3FCC" w:rsidRDefault="00200B74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Volišče je dostopno invalidom.</w:t>
            </w:r>
          </w:p>
        </w:tc>
      </w:tr>
    </w:tbl>
    <w:p w14:paraId="3DB0FC38" w14:textId="77777777" w:rsidR="005D5631" w:rsidRPr="00CD3FCC" w:rsidRDefault="005D5631" w:rsidP="00C36673">
      <w:pPr>
        <w:pStyle w:val="Telobesedila"/>
        <w:rPr>
          <w:rFonts w:ascii="Arial" w:eastAsia="Arial Unicode MS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1"/>
        <w:gridCol w:w="1906"/>
        <w:gridCol w:w="6183"/>
      </w:tblGrid>
      <w:tr w:rsidR="00200B74" w:rsidRPr="00CD3FCC" w14:paraId="42608DF8" w14:textId="77777777" w:rsidTr="00E42763">
        <w:tc>
          <w:tcPr>
            <w:tcW w:w="983" w:type="dxa"/>
            <w:shd w:val="clear" w:color="auto" w:fill="auto"/>
          </w:tcPr>
          <w:p w14:paraId="49C8B62D" w14:textId="77777777" w:rsidR="00200B74" w:rsidRPr="00CD3FCC" w:rsidRDefault="00200B74" w:rsidP="00214240">
            <w:pPr>
              <w:pStyle w:val="Telobesedila"/>
              <w:rPr>
                <w:rFonts w:ascii="Arial" w:eastAsia="Arial Unicode MS" w:hAnsi="Arial" w:cs="Arial"/>
                <w:b w:val="0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 w:val="0"/>
                <w:bCs/>
                <w:sz w:val="20"/>
                <w:szCs w:val="20"/>
              </w:rPr>
              <w:t>Volišče:</w:t>
            </w:r>
          </w:p>
        </w:tc>
        <w:tc>
          <w:tcPr>
            <w:tcW w:w="8303" w:type="dxa"/>
            <w:gridSpan w:val="2"/>
            <w:shd w:val="clear" w:color="auto" w:fill="auto"/>
          </w:tcPr>
          <w:p w14:paraId="3401C147" w14:textId="77777777" w:rsidR="00200B74" w:rsidRPr="00CD3FCC" w:rsidRDefault="00200B74" w:rsidP="00214240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1</w:t>
            </w:r>
            <w:r w:rsidR="008217D7">
              <w:rPr>
                <w:rFonts w:ascii="Arial" w:eastAsia="Arial Unicode MS" w:hAnsi="Arial" w:cs="Arial"/>
                <w:bCs/>
                <w:sz w:val="20"/>
                <w:szCs w:val="20"/>
              </w:rPr>
              <w:t>0</w:t>
            </w: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03003  GASILSKO ORODIŠČE DVORSKA VAS, pri hiši KONC, Dvorska vas 20a</w:t>
            </w:r>
          </w:p>
        </w:tc>
      </w:tr>
      <w:tr w:rsidR="00200B74" w:rsidRPr="00CD3FCC" w14:paraId="7903DE7E" w14:textId="77777777" w:rsidTr="00E42763">
        <w:tc>
          <w:tcPr>
            <w:tcW w:w="983" w:type="dxa"/>
            <w:shd w:val="clear" w:color="auto" w:fill="auto"/>
          </w:tcPr>
          <w:p w14:paraId="0D334062" w14:textId="77777777" w:rsidR="00200B74" w:rsidRPr="00CD3FCC" w:rsidRDefault="00200B74" w:rsidP="00214240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303" w:type="dxa"/>
            <w:gridSpan w:val="2"/>
            <w:shd w:val="clear" w:color="auto" w:fill="auto"/>
          </w:tcPr>
          <w:p w14:paraId="0239A88D" w14:textId="77777777" w:rsidR="00200B74" w:rsidRPr="00CD3FCC" w:rsidRDefault="00200B74" w:rsidP="00214240">
            <w:pPr>
              <w:pStyle w:val="Telobesedila"/>
              <w:rPr>
                <w:rFonts w:ascii="Arial" w:eastAsia="Arial Unicode MS" w:hAnsi="Arial" w:cs="Arial"/>
                <w:b w:val="0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 w:val="0"/>
                <w:sz w:val="20"/>
                <w:szCs w:val="20"/>
              </w:rPr>
              <w:t>PO: 0056</w:t>
            </w:r>
          </w:p>
        </w:tc>
      </w:tr>
      <w:tr w:rsidR="00200B74" w:rsidRPr="00CD3FCC" w14:paraId="7DF31903" w14:textId="77777777" w:rsidTr="00E42763">
        <w:tc>
          <w:tcPr>
            <w:tcW w:w="983" w:type="dxa"/>
            <w:shd w:val="clear" w:color="auto" w:fill="auto"/>
          </w:tcPr>
          <w:p w14:paraId="247B8D9A" w14:textId="77777777" w:rsidR="00200B74" w:rsidRPr="00CD3FCC" w:rsidRDefault="00200B74" w:rsidP="00214240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32F400DF" w14:textId="77777777" w:rsidR="00200B74" w:rsidRPr="00CD3FCC" w:rsidRDefault="00200B74" w:rsidP="00214240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Območje volišča:</w:t>
            </w:r>
          </w:p>
        </w:tc>
        <w:tc>
          <w:tcPr>
            <w:tcW w:w="6366" w:type="dxa"/>
            <w:shd w:val="clear" w:color="auto" w:fill="auto"/>
          </w:tcPr>
          <w:p w14:paraId="55D24021" w14:textId="77777777" w:rsidR="00200B74" w:rsidRPr="00CD3FCC" w:rsidRDefault="00200B74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na tem volišču glasujejo volivci iz naselja</w:t>
            </w:r>
          </w:p>
        </w:tc>
      </w:tr>
      <w:tr w:rsidR="00200B74" w:rsidRPr="00CD3FCC" w14:paraId="6D270772" w14:textId="77777777" w:rsidTr="00E42763">
        <w:tc>
          <w:tcPr>
            <w:tcW w:w="983" w:type="dxa"/>
            <w:shd w:val="clear" w:color="auto" w:fill="auto"/>
          </w:tcPr>
          <w:p w14:paraId="72137EEC" w14:textId="77777777" w:rsidR="00200B74" w:rsidRPr="00CD3FCC" w:rsidRDefault="00200B74" w:rsidP="00214240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70F9273B" w14:textId="77777777" w:rsidR="00200B74" w:rsidRPr="00CD3FCC" w:rsidRDefault="00200B74" w:rsidP="00214240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shd w:val="clear" w:color="auto" w:fill="auto"/>
          </w:tcPr>
          <w:p w14:paraId="2162FA3F" w14:textId="77777777" w:rsidR="00200B74" w:rsidRPr="00CD3FCC" w:rsidRDefault="00200B74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DVORSKA VAS</w:t>
            </w:r>
          </w:p>
        </w:tc>
      </w:tr>
      <w:tr w:rsidR="00200B74" w:rsidRPr="00CD3FCC" w14:paraId="602F7F89" w14:textId="77777777" w:rsidTr="00E42763">
        <w:tc>
          <w:tcPr>
            <w:tcW w:w="983" w:type="dxa"/>
            <w:shd w:val="clear" w:color="auto" w:fill="auto"/>
          </w:tcPr>
          <w:p w14:paraId="0D5581F9" w14:textId="77777777" w:rsidR="00200B74" w:rsidRPr="00CD3FCC" w:rsidRDefault="00200B74" w:rsidP="00214240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2467F41E" w14:textId="77777777" w:rsidR="00200B74" w:rsidRPr="00CD3FCC" w:rsidRDefault="00200B74" w:rsidP="00214240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shd w:val="clear" w:color="auto" w:fill="auto"/>
          </w:tcPr>
          <w:p w14:paraId="430CE164" w14:textId="77777777" w:rsidR="00200B74" w:rsidRPr="00CD3FCC" w:rsidRDefault="00200B74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</w:tc>
      </w:tr>
      <w:tr w:rsidR="00200B74" w:rsidRPr="00CD3FCC" w14:paraId="526B9E50" w14:textId="77777777" w:rsidTr="00E42763">
        <w:tc>
          <w:tcPr>
            <w:tcW w:w="983" w:type="dxa"/>
            <w:shd w:val="clear" w:color="auto" w:fill="auto"/>
          </w:tcPr>
          <w:p w14:paraId="193C8C2E" w14:textId="77777777" w:rsidR="00200B74" w:rsidRPr="00CD3FCC" w:rsidRDefault="00200B74" w:rsidP="00214240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303" w:type="dxa"/>
            <w:gridSpan w:val="2"/>
            <w:shd w:val="clear" w:color="auto" w:fill="auto"/>
          </w:tcPr>
          <w:p w14:paraId="42DA7948" w14:textId="77777777" w:rsidR="00200B74" w:rsidRPr="00CD3FCC" w:rsidRDefault="00200B74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Volišče je dostopno invalidom.</w:t>
            </w:r>
          </w:p>
        </w:tc>
      </w:tr>
    </w:tbl>
    <w:p w14:paraId="05A55721" w14:textId="77777777" w:rsidR="009824D6" w:rsidRPr="00CD3FCC" w:rsidRDefault="009824D6" w:rsidP="007015F4">
      <w:pPr>
        <w:tabs>
          <w:tab w:val="left" w:pos="2850"/>
        </w:tabs>
        <w:ind w:left="142"/>
        <w:rPr>
          <w:rFonts w:ascii="Arial" w:eastAsia="Arial Unicode MS" w:hAnsi="Arial" w:cs="Arial"/>
          <w:bCs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0"/>
        <w:gridCol w:w="1907"/>
        <w:gridCol w:w="6183"/>
      </w:tblGrid>
      <w:tr w:rsidR="00200B74" w:rsidRPr="00CD3FCC" w14:paraId="12B68B15" w14:textId="77777777" w:rsidTr="00E42763">
        <w:tc>
          <w:tcPr>
            <w:tcW w:w="983" w:type="dxa"/>
            <w:shd w:val="clear" w:color="auto" w:fill="auto"/>
          </w:tcPr>
          <w:p w14:paraId="330C4E54" w14:textId="77777777" w:rsidR="00200B74" w:rsidRPr="00CD3FCC" w:rsidRDefault="00200B74">
            <w:pPr>
              <w:pStyle w:val="Telobesedila"/>
              <w:rPr>
                <w:rFonts w:ascii="Arial" w:eastAsia="Arial Unicode MS" w:hAnsi="Arial" w:cs="Arial"/>
                <w:b w:val="0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 w:val="0"/>
                <w:bCs/>
                <w:sz w:val="20"/>
                <w:szCs w:val="20"/>
              </w:rPr>
              <w:t>Volišče:</w:t>
            </w:r>
          </w:p>
        </w:tc>
        <w:tc>
          <w:tcPr>
            <w:tcW w:w="8303" w:type="dxa"/>
            <w:gridSpan w:val="2"/>
            <w:shd w:val="clear" w:color="auto" w:fill="auto"/>
          </w:tcPr>
          <w:p w14:paraId="7A25AEF9" w14:textId="77777777" w:rsidR="00200B74" w:rsidRPr="00CD3FCC" w:rsidRDefault="00200B74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1</w:t>
            </w:r>
            <w:r w:rsidR="008217D7"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03004  GASILSKI DOM SLATNA, Slatna 15</w:t>
            </w:r>
          </w:p>
        </w:tc>
      </w:tr>
      <w:tr w:rsidR="00200B74" w:rsidRPr="00CD3FCC" w14:paraId="556034A5" w14:textId="77777777" w:rsidTr="00E42763">
        <w:tc>
          <w:tcPr>
            <w:tcW w:w="983" w:type="dxa"/>
            <w:shd w:val="clear" w:color="auto" w:fill="auto"/>
          </w:tcPr>
          <w:p w14:paraId="00026B97" w14:textId="77777777" w:rsidR="00200B74" w:rsidRPr="00CD3FCC" w:rsidRDefault="00200B74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303" w:type="dxa"/>
            <w:gridSpan w:val="2"/>
            <w:shd w:val="clear" w:color="auto" w:fill="auto"/>
          </w:tcPr>
          <w:p w14:paraId="77E633DA" w14:textId="77777777" w:rsidR="00200B74" w:rsidRPr="00CD3FCC" w:rsidRDefault="00200B74">
            <w:pPr>
              <w:pStyle w:val="Telobesedila"/>
              <w:rPr>
                <w:rFonts w:ascii="Arial" w:eastAsia="Arial Unicode MS" w:hAnsi="Arial" w:cs="Arial"/>
                <w:b w:val="0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 w:val="0"/>
                <w:sz w:val="20"/>
                <w:szCs w:val="20"/>
              </w:rPr>
              <w:t>PO: 0103, 0104, 0105, 0113</w:t>
            </w:r>
          </w:p>
        </w:tc>
      </w:tr>
      <w:tr w:rsidR="00200B74" w:rsidRPr="00CD3FCC" w14:paraId="40E3B08E" w14:textId="77777777" w:rsidTr="00E42763">
        <w:tc>
          <w:tcPr>
            <w:tcW w:w="983" w:type="dxa"/>
            <w:shd w:val="clear" w:color="auto" w:fill="auto"/>
          </w:tcPr>
          <w:p w14:paraId="66D08EB5" w14:textId="77777777" w:rsidR="00200B74" w:rsidRPr="00CD3FCC" w:rsidRDefault="00200B74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69FF9DC1" w14:textId="77777777" w:rsidR="00200B74" w:rsidRPr="00CD3FCC" w:rsidRDefault="00200B74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Območje volišča:</w:t>
            </w:r>
          </w:p>
        </w:tc>
        <w:tc>
          <w:tcPr>
            <w:tcW w:w="6366" w:type="dxa"/>
            <w:shd w:val="clear" w:color="auto" w:fill="auto"/>
          </w:tcPr>
          <w:p w14:paraId="0E53D374" w14:textId="77777777" w:rsidR="00200B74" w:rsidRPr="00CD3FCC" w:rsidRDefault="00200B74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na tem volišču glasujejo volivci iz naselij</w:t>
            </w:r>
            <w:r w:rsidR="00DB1042"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:</w:t>
            </w:r>
          </w:p>
        </w:tc>
      </w:tr>
      <w:tr w:rsidR="00200B74" w:rsidRPr="00CD3FCC" w14:paraId="42BD6B48" w14:textId="77777777" w:rsidTr="00E42763">
        <w:tc>
          <w:tcPr>
            <w:tcW w:w="983" w:type="dxa"/>
            <w:shd w:val="clear" w:color="auto" w:fill="auto"/>
          </w:tcPr>
          <w:p w14:paraId="79F8FFE3" w14:textId="77777777" w:rsidR="00200B74" w:rsidRPr="00CD3FCC" w:rsidRDefault="00200B74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607DB288" w14:textId="77777777" w:rsidR="00200B74" w:rsidRPr="00CD3FCC" w:rsidRDefault="00200B74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shd w:val="clear" w:color="auto" w:fill="auto"/>
          </w:tcPr>
          <w:p w14:paraId="5136EA0A" w14:textId="77777777" w:rsidR="00200B74" w:rsidRPr="00CD3FCC" w:rsidRDefault="00200B74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MLAKA</w:t>
            </w:r>
          </w:p>
        </w:tc>
      </w:tr>
      <w:tr w:rsidR="00200B74" w:rsidRPr="00CD3FCC" w14:paraId="46EB2E57" w14:textId="77777777" w:rsidTr="00E42763">
        <w:tc>
          <w:tcPr>
            <w:tcW w:w="983" w:type="dxa"/>
            <w:shd w:val="clear" w:color="auto" w:fill="auto"/>
          </w:tcPr>
          <w:p w14:paraId="77C98757" w14:textId="77777777" w:rsidR="00200B74" w:rsidRPr="00CD3FCC" w:rsidRDefault="00200B74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0959FAD0" w14:textId="77777777" w:rsidR="00200B74" w:rsidRPr="00CD3FCC" w:rsidRDefault="00200B74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shd w:val="clear" w:color="auto" w:fill="auto"/>
          </w:tcPr>
          <w:p w14:paraId="5BF7A7BF" w14:textId="77777777" w:rsidR="00200B74" w:rsidRPr="00CD3FCC" w:rsidRDefault="00200B74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SLATNA</w:t>
            </w:r>
          </w:p>
        </w:tc>
      </w:tr>
      <w:tr w:rsidR="00200B74" w:rsidRPr="00CD3FCC" w14:paraId="34F1CAF1" w14:textId="77777777" w:rsidTr="00E42763">
        <w:tc>
          <w:tcPr>
            <w:tcW w:w="983" w:type="dxa"/>
            <w:shd w:val="clear" w:color="auto" w:fill="auto"/>
          </w:tcPr>
          <w:p w14:paraId="475DA548" w14:textId="77777777" w:rsidR="00200B74" w:rsidRPr="00CD3FCC" w:rsidRDefault="00200B74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6E9AA7A6" w14:textId="77777777" w:rsidR="00200B74" w:rsidRPr="00CD3FCC" w:rsidRDefault="00200B74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shd w:val="clear" w:color="auto" w:fill="auto"/>
          </w:tcPr>
          <w:p w14:paraId="3E1E8C1B" w14:textId="77777777" w:rsidR="00200B74" w:rsidRPr="00CD3FCC" w:rsidRDefault="00200B74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SREDNJA VAS</w:t>
            </w:r>
          </w:p>
        </w:tc>
      </w:tr>
      <w:tr w:rsidR="00200B74" w:rsidRPr="00CD3FCC" w14:paraId="6C4582F9" w14:textId="77777777" w:rsidTr="00E42763">
        <w:tc>
          <w:tcPr>
            <w:tcW w:w="983" w:type="dxa"/>
            <w:shd w:val="clear" w:color="auto" w:fill="auto"/>
          </w:tcPr>
          <w:p w14:paraId="3B033EF1" w14:textId="77777777" w:rsidR="00200B74" w:rsidRPr="00CD3FCC" w:rsidRDefault="00200B74" w:rsidP="00214240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069270A8" w14:textId="77777777" w:rsidR="00200B74" w:rsidRPr="00CD3FCC" w:rsidRDefault="00200B74" w:rsidP="00214240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shd w:val="clear" w:color="auto" w:fill="auto"/>
          </w:tcPr>
          <w:p w14:paraId="3AF88CFC" w14:textId="77777777" w:rsidR="00200B74" w:rsidRPr="00CD3FCC" w:rsidRDefault="00200B74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ZADNJA VAS</w:t>
            </w:r>
          </w:p>
        </w:tc>
      </w:tr>
      <w:tr w:rsidR="00200B74" w:rsidRPr="00CD3FCC" w14:paraId="1124CC3B" w14:textId="77777777" w:rsidTr="00E42763">
        <w:tc>
          <w:tcPr>
            <w:tcW w:w="983" w:type="dxa"/>
            <w:shd w:val="clear" w:color="auto" w:fill="auto"/>
          </w:tcPr>
          <w:p w14:paraId="41BE8C15" w14:textId="77777777" w:rsidR="00200B74" w:rsidRPr="00CD3FCC" w:rsidRDefault="00200B74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303" w:type="dxa"/>
            <w:gridSpan w:val="2"/>
            <w:shd w:val="clear" w:color="auto" w:fill="auto"/>
          </w:tcPr>
          <w:p w14:paraId="4610E4C2" w14:textId="77777777" w:rsidR="00200B74" w:rsidRPr="00CD3FCC" w:rsidRDefault="00200B74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</w:tc>
      </w:tr>
      <w:tr w:rsidR="00200B74" w:rsidRPr="00CD3FCC" w14:paraId="513BAB92" w14:textId="77777777" w:rsidTr="00E42763">
        <w:tc>
          <w:tcPr>
            <w:tcW w:w="983" w:type="dxa"/>
            <w:shd w:val="clear" w:color="auto" w:fill="auto"/>
          </w:tcPr>
          <w:p w14:paraId="4BBBC089" w14:textId="77777777" w:rsidR="00200B74" w:rsidRPr="00CD3FCC" w:rsidRDefault="00200B74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303" w:type="dxa"/>
            <w:gridSpan w:val="2"/>
            <w:shd w:val="clear" w:color="auto" w:fill="auto"/>
          </w:tcPr>
          <w:p w14:paraId="7CD61E15" w14:textId="77777777" w:rsidR="00200B74" w:rsidRPr="00CD3FCC" w:rsidRDefault="00200B74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Volišče je dostopno invalidom.</w:t>
            </w:r>
          </w:p>
          <w:p w14:paraId="3D4D156C" w14:textId="77777777" w:rsidR="00C51593" w:rsidRPr="00CD3FCC" w:rsidRDefault="00C51593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</w:tc>
      </w:tr>
    </w:tbl>
    <w:p w14:paraId="7931E9FC" w14:textId="77777777" w:rsidR="00C51593" w:rsidRPr="00CD3FCC" w:rsidRDefault="00C51593">
      <w:r w:rsidRPr="00CD3FCC">
        <w:rPr>
          <w:b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81"/>
        <w:gridCol w:w="1906"/>
        <w:gridCol w:w="6183"/>
      </w:tblGrid>
      <w:tr w:rsidR="00DB1042" w:rsidRPr="00CD3FCC" w14:paraId="0BEB8077" w14:textId="77777777" w:rsidTr="00E42763">
        <w:tc>
          <w:tcPr>
            <w:tcW w:w="983" w:type="dxa"/>
            <w:shd w:val="clear" w:color="auto" w:fill="auto"/>
          </w:tcPr>
          <w:p w14:paraId="0AEA629C" w14:textId="77777777" w:rsidR="00DB1042" w:rsidRPr="00CD3FCC" w:rsidRDefault="00C51593">
            <w:pPr>
              <w:pStyle w:val="Telobesedila"/>
              <w:rPr>
                <w:rFonts w:ascii="Arial" w:eastAsia="Arial Unicode MS" w:hAnsi="Arial" w:cs="Arial"/>
                <w:b w:val="0"/>
                <w:sz w:val="20"/>
                <w:szCs w:val="20"/>
              </w:rPr>
            </w:pPr>
            <w:r w:rsidRPr="00CD3FCC">
              <w:rPr>
                <w:b w:val="0"/>
                <w:sz w:val="24"/>
              </w:rPr>
              <w:lastRenderedPageBreak/>
              <w:br w:type="page"/>
            </w:r>
            <w:r w:rsidR="00DB1042" w:rsidRPr="00CD3FCC">
              <w:rPr>
                <w:rFonts w:ascii="Arial" w:eastAsia="Arial Unicode MS" w:hAnsi="Arial" w:cs="Arial"/>
                <w:b w:val="0"/>
                <w:bCs/>
                <w:sz w:val="20"/>
                <w:szCs w:val="20"/>
              </w:rPr>
              <w:t>Volišče:</w:t>
            </w:r>
          </w:p>
        </w:tc>
        <w:tc>
          <w:tcPr>
            <w:tcW w:w="8303" w:type="dxa"/>
            <w:gridSpan w:val="2"/>
            <w:shd w:val="clear" w:color="auto" w:fill="auto"/>
          </w:tcPr>
          <w:p w14:paraId="5CD5AA1A" w14:textId="77777777" w:rsidR="00DB1042" w:rsidRPr="00CD3FCC" w:rsidRDefault="00DB1042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10</w:t>
            </w:r>
            <w:r w:rsidR="008217D7"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3005  DOM KRAJANOV BREZJE, Brezje 80 C</w:t>
            </w:r>
          </w:p>
        </w:tc>
      </w:tr>
      <w:tr w:rsidR="00DB1042" w:rsidRPr="00CD3FCC" w14:paraId="65AB57CB" w14:textId="77777777" w:rsidTr="00E42763">
        <w:trPr>
          <w:trHeight w:val="187"/>
        </w:trPr>
        <w:tc>
          <w:tcPr>
            <w:tcW w:w="983" w:type="dxa"/>
            <w:shd w:val="clear" w:color="auto" w:fill="auto"/>
          </w:tcPr>
          <w:p w14:paraId="64AC009D" w14:textId="77777777" w:rsidR="00DB1042" w:rsidRPr="00CD3FCC" w:rsidRDefault="00DB1042" w:rsidP="000E1F23">
            <w:pPr>
              <w:pStyle w:val="Telobesedila"/>
              <w:rPr>
                <w:rFonts w:ascii="Arial" w:eastAsia="Arial Unicode MS" w:hAnsi="Arial"/>
                <w:b w:val="0"/>
                <w:sz w:val="20"/>
              </w:rPr>
            </w:pPr>
          </w:p>
        </w:tc>
        <w:tc>
          <w:tcPr>
            <w:tcW w:w="8303" w:type="dxa"/>
            <w:gridSpan w:val="2"/>
            <w:shd w:val="clear" w:color="auto" w:fill="auto"/>
          </w:tcPr>
          <w:p w14:paraId="35A06765" w14:textId="77777777" w:rsidR="00DB1042" w:rsidRPr="00CD3FCC" w:rsidRDefault="00DB1042" w:rsidP="000E1F23">
            <w:pPr>
              <w:pStyle w:val="Telobesedila"/>
              <w:rPr>
                <w:rFonts w:ascii="Arial" w:eastAsia="Arial Unicode MS" w:hAnsi="Arial"/>
                <w:b w:val="0"/>
                <w:sz w:val="20"/>
              </w:rPr>
            </w:pPr>
            <w:r w:rsidRPr="00CD3FCC">
              <w:rPr>
                <w:rFonts w:ascii="Arial" w:eastAsia="Arial Unicode MS" w:hAnsi="Arial"/>
                <w:b w:val="0"/>
                <w:sz w:val="20"/>
              </w:rPr>
              <w:t>PO: 0059, 0060, 0061, 0097, 0098, 0099, 0100, 0101, 0102, 0132</w:t>
            </w:r>
          </w:p>
        </w:tc>
      </w:tr>
      <w:tr w:rsidR="00DB1042" w:rsidRPr="00CD3FCC" w14:paraId="1CFDC11D" w14:textId="77777777" w:rsidTr="00E42763">
        <w:tc>
          <w:tcPr>
            <w:tcW w:w="983" w:type="dxa"/>
            <w:shd w:val="clear" w:color="auto" w:fill="auto"/>
          </w:tcPr>
          <w:p w14:paraId="7953F93C" w14:textId="77777777" w:rsidR="00DB1042" w:rsidRPr="00CD3FCC" w:rsidRDefault="00DB1042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258D619E" w14:textId="77777777" w:rsidR="00DB1042" w:rsidRPr="00CD3FCC" w:rsidRDefault="00DB1042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Območje volišča:</w:t>
            </w:r>
          </w:p>
        </w:tc>
        <w:tc>
          <w:tcPr>
            <w:tcW w:w="6366" w:type="dxa"/>
            <w:shd w:val="clear" w:color="auto" w:fill="auto"/>
          </w:tcPr>
          <w:p w14:paraId="3BE6B6C0" w14:textId="77777777" w:rsidR="00DB1042" w:rsidRPr="00CD3FCC" w:rsidRDefault="00DB1042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na tem volišču glasujejo volivci iz naselij:</w:t>
            </w:r>
          </w:p>
        </w:tc>
      </w:tr>
      <w:tr w:rsidR="00DB1042" w:rsidRPr="00CD3FCC" w14:paraId="40AB6251" w14:textId="77777777" w:rsidTr="00E42763">
        <w:tc>
          <w:tcPr>
            <w:tcW w:w="983" w:type="dxa"/>
            <w:shd w:val="clear" w:color="auto" w:fill="auto"/>
          </w:tcPr>
          <w:p w14:paraId="4DE63573" w14:textId="77777777" w:rsidR="00DB1042" w:rsidRPr="00CD3FCC" w:rsidRDefault="00DB1042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139D544C" w14:textId="77777777" w:rsidR="00DB1042" w:rsidRPr="00CD3FCC" w:rsidRDefault="00DB1042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shd w:val="clear" w:color="auto" w:fill="auto"/>
          </w:tcPr>
          <w:p w14:paraId="15B7A115" w14:textId="77777777" w:rsidR="00DB1042" w:rsidRPr="00CD3FCC" w:rsidRDefault="00DB1042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BREZJE</w:t>
            </w:r>
          </w:p>
        </w:tc>
      </w:tr>
      <w:tr w:rsidR="00DB1042" w:rsidRPr="00CD3FCC" w14:paraId="6D2398E2" w14:textId="77777777" w:rsidTr="00E42763">
        <w:tc>
          <w:tcPr>
            <w:tcW w:w="983" w:type="dxa"/>
            <w:shd w:val="clear" w:color="auto" w:fill="auto"/>
          </w:tcPr>
          <w:p w14:paraId="09E7A667" w14:textId="77777777" w:rsidR="00DB1042" w:rsidRPr="00CD3FCC" w:rsidRDefault="00DB1042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16E78341" w14:textId="77777777" w:rsidR="00DB1042" w:rsidRPr="00CD3FCC" w:rsidRDefault="00DB1042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shd w:val="clear" w:color="auto" w:fill="auto"/>
          </w:tcPr>
          <w:p w14:paraId="4AA3132E" w14:textId="77777777" w:rsidR="00DB1042" w:rsidRPr="00CD3FCC" w:rsidRDefault="00DB1042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ČRNIVEC</w:t>
            </w:r>
          </w:p>
        </w:tc>
      </w:tr>
      <w:tr w:rsidR="00DB1042" w:rsidRPr="00CD3FCC" w14:paraId="50426E57" w14:textId="77777777" w:rsidTr="00E42763">
        <w:tc>
          <w:tcPr>
            <w:tcW w:w="983" w:type="dxa"/>
            <w:shd w:val="clear" w:color="auto" w:fill="auto"/>
          </w:tcPr>
          <w:p w14:paraId="09AD19C1" w14:textId="77777777" w:rsidR="00DB1042" w:rsidRPr="00CD3FCC" w:rsidRDefault="00DB1042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50C1BA22" w14:textId="77777777" w:rsidR="00DB1042" w:rsidRPr="00CD3FCC" w:rsidRDefault="00DB1042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shd w:val="clear" w:color="auto" w:fill="auto"/>
          </w:tcPr>
          <w:p w14:paraId="330E8CF5" w14:textId="77777777" w:rsidR="00DB1042" w:rsidRPr="00CD3FCC" w:rsidRDefault="00DB1042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DOBRO POLJE</w:t>
            </w:r>
          </w:p>
        </w:tc>
      </w:tr>
      <w:tr w:rsidR="00DB1042" w:rsidRPr="00CD3FCC" w14:paraId="2BEAE66C" w14:textId="77777777" w:rsidTr="00E42763">
        <w:tc>
          <w:tcPr>
            <w:tcW w:w="983" w:type="dxa"/>
            <w:shd w:val="clear" w:color="auto" w:fill="auto"/>
          </w:tcPr>
          <w:p w14:paraId="1F8FE98E" w14:textId="77777777" w:rsidR="00DB1042" w:rsidRPr="00CD3FCC" w:rsidRDefault="00DB1042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6EFFC047" w14:textId="77777777" w:rsidR="00DB1042" w:rsidRPr="00CD3FCC" w:rsidRDefault="00DB1042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shd w:val="clear" w:color="auto" w:fill="auto"/>
          </w:tcPr>
          <w:p w14:paraId="64805FDF" w14:textId="77777777" w:rsidR="00DB1042" w:rsidRPr="00CD3FCC" w:rsidRDefault="00DB1042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NOŠE</w:t>
            </w:r>
          </w:p>
        </w:tc>
      </w:tr>
      <w:tr w:rsidR="00DB1042" w:rsidRPr="00CD3FCC" w14:paraId="5A044C18" w14:textId="77777777" w:rsidTr="00E42763">
        <w:tc>
          <w:tcPr>
            <w:tcW w:w="983" w:type="dxa"/>
            <w:shd w:val="clear" w:color="auto" w:fill="auto"/>
          </w:tcPr>
          <w:p w14:paraId="6D96931A" w14:textId="77777777" w:rsidR="00DB1042" w:rsidRPr="00CD3FCC" w:rsidRDefault="00DB1042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44962C6E" w14:textId="77777777" w:rsidR="00DB1042" w:rsidRPr="00CD3FCC" w:rsidRDefault="00DB1042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shd w:val="clear" w:color="auto" w:fill="auto"/>
          </w:tcPr>
          <w:p w14:paraId="503345A9" w14:textId="77777777" w:rsidR="00DB1042" w:rsidRPr="00CD3FCC" w:rsidRDefault="00DB1042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PERAČICA</w:t>
            </w:r>
          </w:p>
        </w:tc>
      </w:tr>
      <w:tr w:rsidR="00DB1042" w:rsidRPr="00CD3FCC" w14:paraId="2296A4C4" w14:textId="77777777" w:rsidTr="00E42763">
        <w:tc>
          <w:tcPr>
            <w:tcW w:w="983" w:type="dxa"/>
            <w:shd w:val="clear" w:color="auto" w:fill="auto"/>
          </w:tcPr>
          <w:p w14:paraId="71E81D8A" w14:textId="77777777" w:rsidR="00DB1042" w:rsidRPr="00CD3FCC" w:rsidRDefault="00DB1042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70C23BC1" w14:textId="77777777" w:rsidR="00DB1042" w:rsidRPr="00CD3FCC" w:rsidRDefault="00DB1042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shd w:val="clear" w:color="auto" w:fill="auto"/>
          </w:tcPr>
          <w:p w14:paraId="667B486F" w14:textId="77777777" w:rsidR="00DB1042" w:rsidRPr="00CD3FCC" w:rsidRDefault="00DB1042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</w:tc>
      </w:tr>
      <w:tr w:rsidR="00DB1042" w:rsidRPr="00CD3FCC" w14:paraId="145FC20C" w14:textId="77777777" w:rsidTr="00E42763">
        <w:tc>
          <w:tcPr>
            <w:tcW w:w="983" w:type="dxa"/>
            <w:shd w:val="clear" w:color="auto" w:fill="auto"/>
          </w:tcPr>
          <w:p w14:paraId="083BAFE6" w14:textId="77777777" w:rsidR="00DB1042" w:rsidRPr="00CD3FCC" w:rsidRDefault="00DB1042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303" w:type="dxa"/>
            <w:gridSpan w:val="2"/>
            <w:shd w:val="clear" w:color="auto" w:fill="auto"/>
          </w:tcPr>
          <w:p w14:paraId="74D7C2F9" w14:textId="77777777" w:rsidR="00DB1042" w:rsidRPr="00CD3FCC" w:rsidRDefault="00DB1042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Volišče je dostopno invalidom.</w:t>
            </w:r>
          </w:p>
        </w:tc>
      </w:tr>
    </w:tbl>
    <w:p w14:paraId="38A3F5F1" w14:textId="77777777" w:rsidR="00200B74" w:rsidRPr="00CD3FCC" w:rsidRDefault="00200B74" w:rsidP="007015F4">
      <w:pPr>
        <w:tabs>
          <w:tab w:val="left" w:pos="2850"/>
        </w:tabs>
        <w:ind w:left="142"/>
        <w:rPr>
          <w:rFonts w:ascii="Arial" w:eastAsia="Arial Unicode MS" w:hAnsi="Arial" w:cs="Arial"/>
          <w:bCs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1"/>
        <w:gridCol w:w="1907"/>
        <w:gridCol w:w="6182"/>
      </w:tblGrid>
      <w:tr w:rsidR="00D87C2B" w:rsidRPr="00CD3FCC" w14:paraId="5472023C" w14:textId="77777777" w:rsidTr="00E42763">
        <w:tc>
          <w:tcPr>
            <w:tcW w:w="983" w:type="dxa"/>
            <w:shd w:val="clear" w:color="auto" w:fill="auto"/>
          </w:tcPr>
          <w:p w14:paraId="051EDF25" w14:textId="77777777" w:rsidR="00D87C2B" w:rsidRPr="00CD3FCC" w:rsidRDefault="00D87C2B">
            <w:pPr>
              <w:pStyle w:val="Telobesedila"/>
              <w:rPr>
                <w:rFonts w:ascii="Arial" w:eastAsia="Arial Unicode MS" w:hAnsi="Arial" w:cs="Arial"/>
                <w:b w:val="0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 w:val="0"/>
                <w:bCs/>
                <w:sz w:val="20"/>
                <w:szCs w:val="20"/>
              </w:rPr>
              <w:t>Volišče:</w:t>
            </w:r>
          </w:p>
        </w:tc>
        <w:tc>
          <w:tcPr>
            <w:tcW w:w="8303" w:type="dxa"/>
            <w:gridSpan w:val="2"/>
            <w:shd w:val="clear" w:color="auto" w:fill="auto"/>
          </w:tcPr>
          <w:p w14:paraId="0C633196" w14:textId="77777777" w:rsidR="00D87C2B" w:rsidRPr="00CD3FCC" w:rsidRDefault="00D87C2B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10</w:t>
            </w:r>
            <w:r w:rsidR="008217D7"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3006  DOM KRAJANOV KAMNA GORICA, Kamna Gorica 58</w:t>
            </w:r>
          </w:p>
        </w:tc>
      </w:tr>
      <w:tr w:rsidR="00D87C2B" w:rsidRPr="00CD3FCC" w14:paraId="42CB461D" w14:textId="77777777" w:rsidTr="00E42763">
        <w:tc>
          <w:tcPr>
            <w:tcW w:w="983" w:type="dxa"/>
            <w:shd w:val="clear" w:color="auto" w:fill="auto"/>
          </w:tcPr>
          <w:p w14:paraId="34CCA139" w14:textId="77777777" w:rsidR="00D87C2B" w:rsidRPr="00CD3FCC" w:rsidRDefault="00D87C2B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303" w:type="dxa"/>
            <w:gridSpan w:val="2"/>
            <w:shd w:val="clear" w:color="auto" w:fill="auto"/>
          </w:tcPr>
          <w:p w14:paraId="2951D0FD" w14:textId="77777777" w:rsidR="00D87C2B" w:rsidRPr="00CD3FCC" w:rsidRDefault="00D87C2B">
            <w:pPr>
              <w:pStyle w:val="Telobesedila"/>
              <w:rPr>
                <w:rFonts w:ascii="Arial" w:eastAsia="Arial Unicode MS" w:hAnsi="Arial" w:cs="Arial"/>
                <w:b w:val="0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 w:val="0"/>
                <w:sz w:val="20"/>
                <w:szCs w:val="20"/>
              </w:rPr>
              <w:t>PO: 0076, 0077</w:t>
            </w:r>
          </w:p>
        </w:tc>
      </w:tr>
      <w:tr w:rsidR="00D87C2B" w:rsidRPr="00CD3FCC" w14:paraId="18ACD14B" w14:textId="77777777" w:rsidTr="00E42763">
        <w:tc>
          <w:tcPr>
            <w:tcW w:w="983" w:type="dxa"/>
            <w:shd w:val="clear" w:color="auto" w:fill="auto"/>
          </w:tcPr>
          <w:p w14:paraId="0B4D95F6" w14:textId="77777777" w:rsidR="00D87C2B" w:rsidRPr="00CD3FCC" w:rsidRDefault="00D87C2B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3A7EC686" w14:textId="77777777" w:rsidR="00D87C2B" w:rsidRPr="00CD3FCC" w:rsidRDefault="00D87C2B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Območje volišča:</w:t>
            </w:r>
          </w:p>
        </w:tc>
        <w:tc>
          <w:tcPr>
            <w:tcW w:w="6366" w:type="dxa"/>
            <w:shd w:val="clear" w:color="auto" w:fill="auto"/>
          </w:tcPr>
          <w:p w14:paraId="2C92D973" w14:textId="77777777" w:rsidR="00D87C2B" w:rsidRPr="00CD3FCC" w:rsidRDefault="00D87C2B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na tem volišču glasujejo volivci iz naselja</w:t>
            </w:r>
          </w:p>
        </w:tc>
      </w:tr>
      <w:tr w:rsidR="00D87C2B" w:rsidRPr="00CD3FCC" w14:paraId="0A4910F9" w14:textId="77777777" w:rsidTr="00E42763">
        <w:tc>
          <w:tcPr>
            <w:tcW w:w="983" w:type="dxa"/>
            <w:shd w:val="clear" w:color="auto" w:fill="auto"/>
          </w:tcPr>
          <w:p w14:paraId="38E5ECC8" w14:textId="77777777" w:rsidR="00D87C2B" w:rsidRPr="00CD3FCC" w:rsidRDefault="00D87C2B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67B999E2" w14:textId="77777777" w:rsidR="00D87C2B" w:rsidRPr="00CD3FCC" w:rsidRDefault="00D87C2B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shd w:val="clear" w:color="auto" w:fill="auto"/>
          </w:tcPr>
          <w:p w14:paraId="56515C26" w14:textId="77777777" w:rsidR="00D87C2B" w:rsidRPr="00CD3FCC" w:rsidRDefault="00D87C2B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KAMNA GORICA</w:t>
            </w:r>
          </w:p>
        </w:tc>
      </w:tr>
      <w:tr w:rsidR="00D87C2B" w:rsidRPr="00CD3FCC" w14:paraId="61063A20" w14:textId="77777777" w:rsidTr="00E42763">
        <w:tc>
          <w:tcPr>
            <w:tcW w:w="983" w:type="dxa"/>
            <w:shd w:val="clear" w:color="auto" w:fill="auto"/>
          </w:tcPr>
          <w:p w14:paraId="301CDAE7" w14:textId="77777777" w:rsidR="00D87C2B" w:rsidRPr="00CD3FCC" w:rsidRDefault="00D87C2B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5E069D78" w14:textId="77777777" w:rsidR="00D87C2B" w:rsidRPr="00CD3FCC" w:rsidRDefault="00D87C2B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shd w:val="clear" w:color="auto" w:fill="auto"/>
          </w:tcPr>
          <w:p w14:paraId="3ED3DE5C" w14:textId="77777777" w:rsidR="00D87C2B" w:rsidRPr="00CD3FCC" w:rsidRDefault="00D87C2B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</w:tc>
      </w:tr>
      <w:tr w:rsidR="00D87C2B" w:rsidRPr="00CD3FCC" w14:paraId="108AB8F4" w14:textId="77777777" w:rsidTr="00E42763">
        <w:tc>
          <w:tcPr>
            <w:tcW w:w="983" w:type="dxa"/>
            <w:shd w:val="clear" w:color="auto" w:fill="auto"/>
          </w:tcPr>
          <w:p w14:paraId="46F0BB23" w14:textId="77777777" w:rsidR="00D87C2B" w:rsidRPr="00CD3FCC" w:rsidRDefault="00D87C2B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303" w:type="dxa"/>
            <w:gridSpan w:val="2"/>
            <w:shd w:val="clear" w:color="auto" w:fill="auto"/>
          </w:tcPr>
          <w:p w14:paraId="1C47FB91" w14:textId="77777777" w:rsidR="00D87C2B" w:rsidRPr="00CD3FCC" w:rsidRDefault="00D87C2B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Volišče je dostopno invalidom.</w:t>
            </w:r>
          </w:p>
        </w:tc>
      </w:tr>
    </w:tbl>
    <w:p w14:paraId="34E622DC" w14:textId="77777777" w:rsidR="00200B74" w:rsidRPr="00CD3FCC" w:rsidRDefault="00200B74" w:rsidP="007015F4">
      <w:pPr>
        <w:tabs>
          <w:tab w:val="left" w:pos="2850"/>
        </w:tabs>
        <w:ind w:left="142"/>
        <w:rPr>
          <w:rFonts w:ascii="Arial" w:eastAsia="Arial Unicode MS" w:hAnsi="Arial" w:cs="Arial"/>
          <w:bCs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1"/>
        <w:gridCol w:w="1905"/>
        <w:gridCol w:w="6184"/>
      </w:tblGrid>
      <w:tr w:rsidR="006B5F2A" w:rsidRPr="00CD3FCC" w14:paraId="62316A82" w14:textId="77777777" w:rsidTr="00E42763">
        <w:tc>
          <w:tcPr>
            <w:tcW w:w="983" w:type="dxa"/>
            <w:shd w:val="clear" w:color="auto" w:fill="auto"/>
          </w:tcPr>
          <w:p w14:paraId="7BD430ED" w14:textId="77777777" w:rsidR="006B5F2A" w:rsidRPr="00CD3FCC" w:rsidRDefault="006B5F2A">
            <w:pPr>
              <w:pStyle w:val="Telobesedila"/>
              <w:rPr>
                <w:rFonts w:ascii="Arial" w:eastAsia="Arial Unicode MS" w:hAnsi="Arial" w:cs="Arial"/>
                <w:b w:val="0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 w:val="0"/>
                <w:bCs/>
                <w:sz w:val="20"/>
                <w:szCs w:val="20"/>
              </w:rPr>
              <w:t>Volišče:</w:t>
            </w:r>
          </w:p>
        </w:tc>
        <w:tc>
          <w:tcPr>
            <w:tcW w:w="8303" w:type="dxa"/>
            <w:gridSpan w:val="2"/>
            <w:shd w:val="clear" w:color="auto" w:fill="auto"/>
          </w:tcPr>
          <w:p w14:paraId="16660097" w14:textId="77777777" w:rsidR="006B5F2A" w:rsidRPr="00CD3FCC" w:rsidRDefault="006B5F2A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10</w:t>
            </w:r>
            <w:r w:rsidR="008217D7"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 xml:space="preserve">3007 </w:t>
            </w:r>
            <w:r w:rsidR="006D18B5" w:rsidRPr="00CD3FCC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C270F3" w:rsidRPr="00CD3FCC">
              <w:rPr>
                <w:rFonts w:ascii="Arial" w:eastAsia="Arial Unicode MS" w:hAnsi="Arial" w:cs="Arial"/>
                <w:sz w:val="20"/>
                <w:szCs w:val="20"/>
              </w:rPr>
              <w:t xml:space="preserve">AVLA </w:t>
            </w: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SINDIKALN</w:t>
            </w:r>
            <w:r w:rsidR="00C270F3" w:rsidRPr="00CD3FCC">
              <w:rPr>
                <w:rFonts w:ascii="Arial" w:eastAsia="Arial Unicode MS" w:hAnsi="Arial" w:cs="Arial"/>
                <w:sz w:val="20"/>
                <w:szCs w:val="20"/>
              </w:rPr>
              <w:t xml:space="preserve">EGA </w:t>
            </w: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DOM</w:t>
            </w:r>
            <w:r w:rsidR="00C270F3" w:rsidRPr="00CD3FCC"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 xml:space="preserve"> KROPA, Kropa 3</w:t>
            </w:r>
          </w:p>
        </w:tc>
      </w:tr>
      <w:tr w:rsidR="006B5F2A" w:rsidRPr="00CD3FCC" w14:paraId="19520548" w14:textId="77777777" w:rsidTr="00E42763">
        <w:tc>
          <w:tcPr>
            <w:tcW w:w="983" w:type="dxa"/>
            <w:shd w:val="clear" w:color="auto" w:fill="auto"/>
          </w:tcPr>
          <w:p w14:paraId="1CCFEC46" w14:textId="77777777" w:rsidR="006B5F2A" w:rsidRPr="00CD3FCC" w:rsidRDefault="006B5F2A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303" w:type="dxa"/>
            <w:gridSpan w:val="2"/>
            <w:shd w:val="clear" w:color="auto" w:fill="auto"/>
          </w:tcPr>
          <w:p w14:paraId="6FA7F43F" w14:textId="77777777" w:rsidR="006B5F2A" w:rsidRPr="00CD3FCC" w:rsidRDefault="006B5F2A">
            <w:pPr>
              <w:pStyle w:val="Telobesedila"/>
              <w:rPr>
                <w:rFonts w:ascii="Arial" w:eastAsia="Arial Unicode MS" w:hAnsi="Arial" w:cs="Arial"/>
                <w:b w:val="0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 w:val="0"/>
                <w:sz w:val="20"/>
                <w:szCs w:val="20"/>
              </w:rPr>
              <w:t>PO: 0070, 0071, 0072, 0073, 0074, 0075, 0078</w:t>
            </w:r>
          </w:p>
        </w:tc>
      </w:tr>
      <w:tr w:rsidR="006B5F2A" w:rsidRPr="00CD3FCC" w14:paraId="32A8045C" w14:textId="77777777" w:rsidTr="00E42763">
        <w:tc>
          <w:tcPr>
            <w:tcW w:w="983" w:type="dxa"/>
            <w:shd w:val="clear" w:color="auto" w:fill="auto"/>
          </w:tcPr>
          <w:p w14:paraId="7AA16050" w14:textId="77777777" w:rsidR="006B5F2A" w:rsidRPr="00CD3FCC" w:rsidRDefault="006B5F2A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1BF8D001" w14:textId="77777777" w:rsidR="006B5F2A" w:rsidRPr="00CD3FCC" w:rsidRDefault="006B5F2A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Območje volišča:</w:t>
            </w:r>
          </w:p>
        </w:tc>
        <w:tc>
          <w:tcPr>
            <w:tcW w:w="6366" w:type="dxa"/>
            <w:shd w:val="clear" w:color="auto" w:fill="auto"/>
          </w:tcPr>
          <w:p w14:paraId="3350826B" w14:textId="77777777" w:rsidR="006B5F2A" w:rsidRPr="00CD3FCC" w:rsidRDefault="006B5F2A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na tem volišču glasujejo volivci iz naselij:</w:t>
            </w:r>
          </w:p>
        </w:tc>
      </w:tr>
      <w:tr w:rsidR="006B5F2A" w:rsidRPr="00CD3FCC" w14:paraId="36AF8E5C" w14:textId="77777777" w:rsidTr="00E42763">
        <w:tc>
          <w:tcPr>
            <w:tcW w:w="983" w:type="dxa"/>
            <w:shd w:val="clear" w:color="auto" w:fill="auto"/>
          </w:tcPr>
          <w:p w14:paraId="72BC0DD1" w14:textId="77777777" w:rsidR="006B5F2A" w:rsidRPr="00CD3FCC" w:rsidRDefault="006B5F2A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336B074F" w14:textId="77777777" w:rsidR="006B5F2A" w:rsidRPr="00CD3FCC" w:rsidRDefault="006B5F2A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shd w:val="clear" w:color="auto" w:fill="auto"/>
          </w:tcPr>
          <w:p w14:paraId="2C042942" w14:textId="77777777" w:rsidR="006B5F2A" w:rsidRPr="00CD3FCC" w:rsidRDefault="006B5F2A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BREZOVICA</w:t>
            </w:r>
          </w:p>
        </w:tc>
      </w:tr>
      <w:tr w:rsidR="006B5F2A" w:rsidRPr="00CD3FCC" w14:paraId="3954A697" w14:textId="77777777" w:rsidTr="00E42763">
        <w:tc>
          <w:tcPr>
            <w:tcW w:w="983" w:type="dxa"/>
            <w:shd w:val="clear" w:color="auto" w:fill="auto"/>
          </w:tcPr>
          <w:p w14:paraId="07F540E8" w14:textId="77777777" w:rsidR="006B5F2A" w:rsidRPr="00CD3FCC" w:rsidRDefault="006B5F2A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66C7C3D2" w14:textId="77777777" w:rsidR="006B5F2A" w:rsidRPr="00CD3FCC" w:rsidRDefault="006B5F2A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shd w:val="clear" w:color="auto" w:fill="auto"/>
          </w:tcPr>
          <w:p w14:paraId="18B02A54" w14:textId="77777777" w:rsidR="006B5F2A" w:rsidRPr="00CD3FCC" w:rsidRDefault="006B5F2A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KROPA</w:t>
            </w:r>
          </w:p>
        </w:tc>
      </w:tr>
      <w:tr w:rsidR="006B5F2A" w:rsidRPr="00CD3FCC" w14:paraId="7278730E" w14:textId="77777777" w:rsidTr="00E42763">
        <w:tc>
          <w:tcPr>
            <w:tcW w:w="983" w:type="dxa"/>
            <w:shd w:val="clear" w:color="auto" w:fill="auto"/>
          </w:tcPr>
          <w:p w14:paraId="7F87D308" w14:textId="77777777" w:rsidR="006B5F2A" w:rsidRPr="00CD3FCC" w:rsidRDefault="006B5F2A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18B7D47E" w14:textId="77777777" w:rsidR="006B5F2A" w:rsidRPr="00CD3FCC" w:rsidRDefault="006B5F2A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shd w:val="clear" w:color="auto" w:fill="auto"/>
          </w:tcPr>
          <w:p w14:paraId="5F5F9F8B" w14:textId="77777777" w:rsidR="006B5F2A" w:rsidRPr="00CD3FCC" w:rsidRDefault="006B5F2A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</w:tc>
      </w:tr>
      <w:tr w:rsidR="006B5F2A" w:rsidRPr="00CD3FCC" w14:paraId="68D2B6D0" w14:textId="77777777" w:rsidTr="00E42763">
        <w:tc>
          <w:tcPr>
            <w:tcW w:w="983" w:type="dxa"/>
            <w:shd w:val="clear" w:color="auto" w:fill="auto"/>
          </w:tcPr>
          <w:p w14:paraId="11E2DEF1" w14:textId="77777777" w:rsidR="006B5F2A" w:rsidRPr="00CD3FCC" w:rsidRDefault="006B5F2A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303" w:type="dxa"/>
            <w:gridSpan w:val="2"/>
            <w:shd w:val="clear" w:color="auto" w:fill="auto"/>
          </w:tcPr>
          <w:p w14:paraId="478F8AF5" w14:textId="77777777" w:rsidR="006B5F2A" w:rsidRPr="00CD3FCC" w:rsidRDefault="006B5F2A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Volišče je dostopno invalidom.</w:t>
            </w:r>
          </w:p>
        </w:tc>
      </w:tr>
    </w:tbl>
    <w:p w14:paraId="76BC3349" w14:textId="77777777" w:rsidR="002C1A24" w:rsidRPr="00CD3FCC" w:rsidRDefault="002C1A24">
      <w:pPr>
        <w:rPr>
          <w:rFonts w:ascii="Arial" w:eastAsia="Arial Unicode MS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1"/>
        <w:gridCol w:w="1906"/>
        <w:gridCol w:w="6183"/>
      </w:tblGrid>
      <w:tr w:rsidR="00A07D79" w:rsidRPr="00CD3FCC" w14:paraId="609F8F57" w14:textId="77777777" w:rsidTr="00E42763">
        <w:tc>
          <w:tcPr>
            <w:tcW w:w="983" w:type="dxa"/>
            <w:shd w:val="clear" w:color="auto" w:fill="auto"/>
          </w:tcPr>
          <w:p w14:paraId="2D085CAD" w14:textId="77777777" w:rsidR="00A07D79" w:rsidRPr="00CD3FCC" w:rsidRDefault="00A07D79">
            <w:pPr>
              <w:pStyle w:val="Telobesedila"/>
              <w:rPr>
                <w:rFonts w:ascii="Arial" w:eastAsia="Arial Unicode MS" w:hAnsi="Arial" w:cs="Arial"/>
                <w:b w:val="0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 w:val="0"/>
                <w:bCs/>
                <w:sz w:val="20"/>
                <w:szCs w:val="20"/>
              </w:rPr>
              <w:t>Volišče:</w:t>
            </w:r>
          </w:p>
        </w:tc>
        <w:tc>
          <w:tcPr>
            <w:tcW w:w="8303" w:type="dxa"/>
            <w:gridSpan w:val="2"/>
            <w:shd w:val="clear" w:color="auto" w:fill="auto"/>
          </w:tcPr>
          <w:p w14:paraId="34D814B7" w14:textId="77777777" w:rsidR="00A07D79" w:rsidRPr="00CD3FCC" w:rsidRDefault="00A07D79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10</w:t>
            </w:r>
            <w:r w:rsidR="008217D7"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 xml:space="preserve">3008 </w:t>
            </w:r>
            <w:r w:rsidR="006D18B5" w:rsidRPr="00CD3FCC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KULTURNI DOM LANCOVO, Lancovo 30</w:t>
            </w:r>
          </w:p>
        </w:tc>
      </w:tr>
      <w:tr w:rsidR="00A07D79" w:rsidRPr="00CD3FCC" w14:paraId="4322BDA6" w14:textId="77777777" w:rsidTr="00E42763">
        <w:tc>
          <w:tcPr>
            <w:tcW w:w="983" w:type="dxa"/>
            <w:shd w:val="clear" w:color="auto" w:fill="auto"/>
          </w:tcPr>
          <w:p w14:paraId="644AD4CB" w14:textId="77777777" w:rsidR="00A07D79" w:rsidRPr="00CD3FCC" w:rsidRDefault="00A07D79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303" w:type="dxa"/>
            <w:gridSpan w:val="2"/>
            <w:shd w:val="clear" w:color="auto" w:fill="auto"/>
          </w:tcPr>
          <w:p w14:paraId="25D267EF" w14:textId="77777777" w:rsidR="00A07D79" w:rsidRPr="00CD3FCC" w:rsidRDefault="00A07D79">
            <w:pPr>
              <w:pStyle w:val="Telobesedila"/>
              <w:rPr>
                <w:rFonts w:ascii="Arial" w:eastAsia="Arial Unicode MS" w:hAnsi="Arial" w:cs="Arial"/>
                <w:b w:val="0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 w:val="0"/>
                <w:sz w:val="20"/>
                <w:szCs w:val="20"/>
              </w:rPr>
              <w:t>PO: 102 0115, 102 0116, 102 0117, 102 0118, 102 0119, 102 0120, 102 0121, 102 0122, 102 0133</w:t>
            </w:r>
          </w:p>
          <w:p w14:paraId="13E9FCCA" w14:textId="77777777" w:rsidR="00A07D79" w:rsidRPr="00CD3FCC" w:rsidRDefault="00A07D79">
            <w:pPr>
              <w:pStyle w:val="Telobesedila"/>
              <w:rPr>
                <w:rFonts w:ascii="Arial" w:eastAsia="Arial Unicode MS" w:hAnsi="Arial" w:cs="Arial"/>
                <w:b w:val="0"/>
                <w:sz w:val="20"/>
                <w:szCs w:val="20"/>
              </w:rPr>
            </w:pPr>
          </w:p>
          <w:p w14:paraId="1293975E" w14:textId="77777777" w:rsidR="00A07D79" w:rsidRPr="00CD3FCC" w:rsidRDefault="00A07D79">
            <w:pPr>
              <w:pStyle w:val="Telobesedila"/>
              <w:rPr>
                <w:rFonts w:ascii="Arial" w:eastAsia="Arial Unicode MS" w:hAnsi="Arial" w:cs="Arial"/>
                <w:b w:val="0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 w:val="0"/>
                <w:sz w:val="20"/>
                <w:szCs w:val="20"/>
              </w:rPr>
              <w:t>PO: 004 0050</w:t>
            </w:r>
          </w:p>
        </w:tc>
      </w:tr>
      <w:tr w:rsidR="00A07D79" w:rsidRPr="00CD3FCC" w14:paraId="69B212B7" w14:textId="77777777" w:rsidTr="00E42763">
        <w:tc>
          <w:tcPr>
            <w:tcW w:w="983" w:type="dxa"/>
            <w:shd w:val="clear" w:color="auto" w:fill="auto"/>
          </w:tcPr>
          <w:p w14:paraId="26D2749B" w14:textId="77777777" w:rsidR="00A07D79" w:rsidRPr="00CD3FCC" w:rsidRDefault="00A07D79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72D015FA" w14:textId="77777777" w:rsidR="00A07D79" w:rsidRPr="00CD3FCC" w:rsidRDefault="00A07D79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Območje volišča:</w:t>
            </w:r>
          </w:p>
        </w:tc>
        <w:tc>
          <w:tcPr>
            <w:tcW w:w="6366" w:type="dxa"/>
            <w:shd w:val="clear" w:color="auto" w:fill="auto"/>
          </w:tcPr>
          <w:p w14:paraId="33E81673" w14:textId="77777777" w:rsidR="00A07D79" w:rsidRPr="00CD3FCC" w:rsidRDefault="00A07D79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na tem volišču glasujejo volivci iz naselij:</w:t>
            </w:r>
          </w:p>
        </w:tc>
      </w:tr>
      <w:tr w:rsidR="00A07D79" w:rsidRPr="00CD3FCC" w14:paraId="53D3AC22" w14:textId="77777777" w:rsidTr="00E42763">
        <w:tc>
          <w:tcPr>
            <w:tcW w:w="983" w:type="dxa"/>
            <w:shd w:val="clear" w:color="auto" w:fill="auto"/>
          </w:tcPr>
          <w:p w14:paraId="6F84E79F" w14:textId="77777777" w:rsidR="00A07D79" w:rsidRPr="00CD3FCC" w:rsidRDefault="00A07D79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58B6A33D" w14:textId="77777777" w:rsidR="00A07D79" w:rsidRPr="00CD3FCC" w:rsidRDefault="00A07D79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shd w:val="clear" w:color="auto" w:fill="auto"/>
          </w:tcPr>
          <w:p w14:paraId="71A14B53" w14:textId="77777777" w:rsidR="00A07D79" w:rsidRPr="00CD3FCC" w:rsidRDefault="00A07D79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BRDA</w:t>
            </w:r>
          </w:p>
        </w:tc>
      </w:tr>
      <w:tr w:rsidR="00A07D79" w:rsidRPr="00CD3FCC" w14:paraId="3F95A7DE" w14:textId="77777777" w:rsidTr="00E42763">
        <w:tc>
          <w:tcPr>
            <w:tcW w:w="983" w:type="dxa"/>
            <w:shd w:val="clear" w:color="auto" w:fill="auto"/>
          </w:tcPr>
          <w:p w14:paraId="7A7F6D4A" w14:textId="77777777" w:rsidR="00A07D79" w:rsidRPr="00CD3FCC" w:rsidRDefault="00A07D79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0590A107" w14:textId="77777777" w:rsidR="00A07D79" w:rsidRPr="00CD3FCC" w:rsidRDefault="00A07D79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shd w:val="clear" w:color="auto" w:fill="auto"/>
          </w:tcPr>
          <w:p w14:paraId="187E47D0" w14:textId="77777777" w:rsidR="00A07D79" w:rsidRPr="00CD3FCC" w:rsidRDefault="00A07D79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LANCOVO</w:t>
            </w:r>
          </w:p>
        </w:tc>
      </w:tr>
      <w:tr w:rsidR="00A07D79" w:rsidRPr="00CD3FCC" w14:paraId="36F5C129" w14:textId="77777777" w:rsidTr="00E42763">
        <w:tc>
          <w:tcPr>
            <w:tcW w:w="983" w:type="dxa"/>
            <w:shd w:val="clear" w:color="auto" w:fill="auto"/>
          </w:tcPr>
          <w:p w14:paraId="6B55B70E" w14:textId="77777777" w:rsidR="00A07D79" w:rsidRPr="00CD3FCC" w:rsidRDefault="00A07D79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525C71E5" w14:textId="77777777" w:rsidR="00A07D79" w:rsidRPr="00CD3FCC" w:rsidRDefault="00A07D79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shd w:val="clear" w:color="auto" w:fill="auto"/>
          </w:tcPr>
          <w:p w14:paraId="3F8A47EA" w14:textId="77777777" w:rsidR="00A07D79" w:rsidRPr="00CD3FCC" w:rsidRDefault="00A07D79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RAVNICA</w:t>
            </w:r>
          </w:p>
        </w:tc>
      </w:tr>
      <w:tr w:rsidR="00A07D79" w:rsidRPr="00CD3FCC" w14:paraId="43971C94" w14:textId="77777777" w:rsidTr="00E42763">
        <w:tc>
          <w:tcPr>
            <w:tcW w:w="983" w:type="dxa"/>
            <w:shd w:val="clear" w:color="auto" w:fill="auto"/>
          </w:tcPr>
          <w:p w14:paraId="0D0023FB" w14:textId="77777777" w:rsidR="00A07D79" w:rsidRPr="00CD3FCC" w:rsidRDefault="00A07D79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5970FEBE" w14:textId="77777777" w:rsidR="00A07D79" w:rsidRPr="00CD3FCC" w:rsidRDefault="00A07D79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shd w:val="clear" w:color="auto" w:fill="auto"/>
          </w:tcPr>
          <w:p w14:paraId="5EE99F74" w14:textId="77777777" w:rsidR="00A07D79" w:rsidRPr="00CD3FCC" w:rsidRDefault="00A07D79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SPODNJA LIPNICA</w:t>
            </w:r>
          </w:p>
        </w:tc>
      </w:tr>
      <w:tr w:rsidR="00A07D79" w:rsidRPr="00CD3FCC" w14:paraId="2E3DC55F" w14:textId="77777777" w:rsidTr="00E42763">
        <w:tc>
          <w:tcPr>
            <w:tcW w:w="983" w:type="dxa"/>
            <w:shd w:val="clear" w:color="auto" w:fill="auto"/>
          </w:tcPr>
          <w:p w14:paraId="173021C6" w14:textId="77777777" w:rsidR="00A07D79" w:rsidRPr="00CD3FCC" w:rsidRDefault="00A07D79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2C8C71C3" w14:textId="77777777" w:rsidR="00A07D79" w:rsidRPr="00CD3FCC" w:rsidRDefault="00A07D79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shd w:val="clear" w:color="auto" w:fill="auto"/>
          </w:tcPr>
          <w:p w14:paraId="22F50E99" w14:textId="77777777" w:rsidR="00A07D79" w:rsidRPr="00CD3FCC" w:rsidRDefault="00A07D79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VOŠČE</w:t>
            </w:r>
          </w:p>
        </w:tc>
      </w:tr>
      <w:tr w:rsidR="00A07D79" w:rsidRPr="00CD3FCC" w14:paraId="78BE7A6B" w14:textId="77777777" w:rsidTr="00E42763">
        <w:tc>
          <w:tcPr>
            <w:tcW w:w="983" w:type="dxa"/>
            <w:shd w:val="clear" w:color="auto" w:fill="auto"/>
          </w:tcPr>
          <w:p w14:paraId="12C9936C" w14:textId="77777777" w:rsidR="00A07D79" w:rsidRPr="00CD3FCC" w:rsidRDefault="00A07D79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5A295BC4" w14:textId="77777777" w:rsidR="00A07D79" w:rsidRPr="00CD3FCC" w:rsidRDefault="00A07D79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shd w:val="clear" w:color="auto" w:fill="auto"/>
          </w:tcPr>
          <w:p w14:paraId="7FB25D9E" w14:textId="77777777" w:rsidR="00A07D79" w:rsidRPr="00CD3FCC" w:rsidRDefault="00A07D79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ZGORNJA LIPNICA</w:t>
            </w:r>
          </w:p>
        </w:tc>
      </w:tr>
      <w:tr w:rsidR="00A07D79" w:rsidRPr="00CD3FCC" w14:paraId="2CB50A8A" w14:textId="77777777" w:rsidTr="00E42763">
        <w:tc>
          <w:tcPr>
            <w:tcW w:w="983" w:type="dxa"/>
            <w:shd w:val="clear" w:color="auto" w:fill="auto"/>
          </w:tcPr>
          <w:p w14:paraId="3E6B5D2C" w14:textId="77777777" w:rsidR="00A07D79" w:rsidRPr="00CD3FCC" w:rsidRDefault="00A07D79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37E23607" w14:textId="77777777" w:rsidR="00A07D79" w:rsidRPr="00CD3FCC" w:rsidRDefault="00A07D79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shd w:val="clear" w:color="auto" w:fill="auto"/>
          </w:tcPr>
          <w:p w14:paraId="7C3F8A99" w14:textId="77777777" w:rsidR="00A07D79" w:rsidRPr="00CD3FCC" w:rsidRDefault="00A07D79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NEMŠKI ROVT 41,</w:t>
            </w:r>
            <w:r w:rsidR="00C51593" w:rsidRPr="00CD3FCC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41B,41C</w:t>
            </w:r>
          </w:p>
        </w:tc>
      </w:tr>
      <w:tr w:rsidR="00A07D79" w:rsidRPr="00CD3FCC" w14:paraId="201F0E3A" w14:textId="77777777" w:rsidTr="00E42763">
        <w:tc>
          <w:tcPr>
            <w:tcW w:w="983" w:type="dxa"/>
            <w:shd w:val="clear" w:color="auto" w:fill="auto"/>
          </w:tcPr>
          <w:p w14:paraId="38622CD2" w14:textId="77777777" w:rsidR="00A07D79" w:rsidRPr="00CD3FCC" w:rsidRDefault="00A07D79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303" w:type="dxa"/>
            <w:gridSpan w:val="2"/>
            <w:shd w:val="clear" w:color="auto" w:fill="auto"/>
          </w:tcPr>
          <w:p w14:paraId="295E4237" w14:textId="77777777" w:rsidR="00A07D79" w:rsidRPr="00CD3FCC" w:rsidRDefault="00A07D79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</w:tc>
      </w:tr>
      <w:tr w:rsidR="00A07D79" w:rsidRPr="00CD3FCC" w14:paraId="267B9AF9" w14:textId="77777777" w:rsidTr="00E42763">
        <w:tc>
          <w:tcPr>
            <w:tcW w:w="983" w:type="dxa"/>
            <w:shd w:val="clear" w:color="auto" w:fill="auto"/>
          </w:tcPr>
          <w:p w14:paraId="62717D2B" w14:textId="77777777" w:rsidR="00A07D79" w:rsidRPr="00CD3FCC" w:rsidRDefault="00A07D79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303" w:type="dxa"/>
            <w:gridSpan w:val="2"/>
            <w:shd w:val="clear" w:color="auto" w:fill="auto"/>
          </w:tcPr>
          <w:p w14:paraId="36DBBA01" w14:textId="77777777" w:rsidR="00A07D79" w:rsidRPr="00CD3FCC" w:rsidRDefault="00A07D79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Volišče je dostopno invalidom.</w:t>
            </w:r>
          </w:p>
        </w:tc>
      </w:tr>
    </w:tbl>
    <w:p w14:paraId="6EF4F76E" w14:textId="77777777" w:rsidR="00A07D79" w:rsidRPr="00CD3FCC" w:rsidRDefault="00A07D79">
      <w:pPr>
        <w:rPr>
          <w:rFonts w:ascii="Arial" w:eastAsia="Arial Unicode MS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1"/>
        <w:gridCol w:w="1907"/>
        <w:gridCol w:w="6182"/>
      </w:tblGrid>
      <w:tr w:rsidR="00310668" w:rsidRPr="00CD3FCC" w14:paraId="0B11C511" w14:textId="77777777" w:rsidTr="00E42763">
        <w:tc>
          <w:tcPr>
            <w:tcW w:w="983" w:type="dxa"/>
            <w:shd w:val="clear" w:color="auto" w:fill="auto"/>
          </w:tcPr>
          <w:p w14:paraId="46C520E9" w14:textId="77777777" w:rsidR="00310668" w:rsidRPr="00CD3FCC" w:rsidRDefault="00310668">
            <w:pPr>
              <w:pStyle w:val="Telobesedila"/>
              <w:rPr>
                <w:rFonts w:ascii="Arial" w:eastAsia="Arial Unicode MS" w:hAnsi="Arial" w:cs="Arial"/>
                <w:b w:val="0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 w:val="0"/>
                <w:bCs/>
                <w:sz w:val="20"/>
                <w:szCs w:val="20"/>
              </w:rPr>
              <w:t>Volišče:</w:t>
            </w:r>
          </w:p>
        </w:tc>
        <w:tc>
          <w:tcPr>
            <w:tcW w:w="8303" w:type="dxa"/>
            <w:gridSpan w:val="2"/>
            <w:shd w:val="clear" w:color="auto" w:fill="auto"/>
          </w:tcPr>
          <w:p w14:paraId="138C5E7E" w14:textId="77777777" w:rsidR="00310668" w:rsidRPr="00CD3FCC" w:rsidRDefault="00310668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10</w:t>
            </w:r>
            <w:r w:rsidR="008217D7"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 xml:space="preserve">3009 </w:t>
            </w:r>
            <w:r w:rsidR="006D18B5" w:rsidRPr="00CD3FCC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GASILSKI DOM HLEBCE, Hlebce 9</w:t>
            </w:r>
          </w:p>
        </w:tc>
      </w:tr>
      <w:tr w:rsidR="00310668" w:rsidRPr="00CD3FCC" w14:paraId="6D9CEE69" w14:textId="77777777" w:rsidTr="00E42763">
        <w:tc>
          <w:tcPr>
            <w:tcW w:w="983" w:type="dxa"/>
            <w:shd w:val="clear" w:color="auto" w:fill="auto"/>
          </w:tcPr>
          <w:p w14:paraId="43C1E6FB" w14:textId="77777777" w:rsidR="00310668" w:rsidRPr="00CD3FCC" w:rsidRDefault="00310668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303" w:type="dxa"/>
            <w:gridSpan w:val="2"/>
            <w:shd w:val="clear" w:color="auto" w:fill="auto"/>
          </w:tcPr>
          <w:p w14:paraId="00C701CE" w14:textId="77777777" w:rsidR="00310668" w:rsidRPr="00CD3FCC" w:rsidRDefault="00310668">
            <w:pPr>
              <w:pStyle w:val="Telobesedila"/>
              <w:rPr>
                <w:rFonts w:ascii="Arial" w:eastAsia="Arial Unicode MS" w:hAnsi="Arial" w:cs="Arial"/>
                <w:b w:val="0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 w:val="0"/>
                <w:sz w:val="20"/>
                <w:szCs w:val="20"/>
              </w:rPr>
              <w:t>PO: 0032</w:t>
            </w:r>
          </w:p>
        </w:tc>
      </w:tr>
      <w:tr w:rsidR="00310668" w:rsidRPr="00CD3FCC" w14:paraId="5A8E79BE" w14:textId="77777777" w:rsidTr="00E42763">
        <w:tc>
          <w:tcPr>
            <w:tcW w:w="983" w:type="dxa"/>
            <w:shd w:val="clear" w:color="auto" w:fill="auto"/>
          </w:tcPr>
          <w:p w14:paraId="3873234A" w14:textId="77777777" w:rsidR="00310668" w:rsidRPr="00CD3FCC" w:rsidRDefault="00310668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341D978A" w14:textId="77777777" w:rsidR="00310668" w:rsidRPr="00CD3FCC" w:rsidRDefault="00310668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Območje volišča:</w:t>
            </w:r>
          </w:p>
        </w:tc>
        <w:tc>
          <w:tcPr>
            <w:tcW w:w="6366" w:type="dxa"/>
            <w:shd w:val="clear" w:color="auto" w:fill="auto"/>
          </w:tcPr>
          <w:p w14:paraId="6E4B51D0" w14:textId="77777777" w:rsidR="00310668" w:rsidRPr="00CD3FCC" w:rsidRDefault="00310668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na tem volišču glasujejo volivci iz naselja</w:t>
            </w:r>
          </w:p>
        </w:tc>
      </w:tr>
      <w:tr w:rsidR="00310668" w:rsidRPr="00CD3FCC" w14:paraId="13E5E828" w14:textId="77777777" w:rsidTr="00E42763">
        <w:tc>
          <w:tcPr>
            <w:tcW w:w="983" w:type="dxa"/>
            <w:shd w:val="clear" w:color="auto" w:fill="auto"/>
          </w:tcPr>
          <w:p w14:paraId="26E15E7E" w14:textId="77777777" w:rsidR="00310668" w:rsidRPr="00CD3FCC" w:rsidRDefault="00310668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2EF2D3E7" w14:textId="77777777" w:rsidR="00310668" w:rsidRPr="00CD3FCC" w:rsidRDefault="00310668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shd w:val="clear" w:color="auto" w:fill="auto"/>
          </w:tcPr>
          <w:p w14:paraId="34B80D60" w14:textId="77777777" w:rsidR="00310668" w:rsidRPr="00CD3FCC" w:rsidRDefault="00310668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HLEBCE</w:t>
            </w:r>
          </w:p>
        </w:tc>
      </w:tr>
      <w:tr w:rsidR="00310668" w:rsidRPr="00CD3FCC" w14:paraId="6F96444F" w14:textId="77777777" w:rsidTr="00E42763">
        <w:tc>
          <w:tcPr>
            <w:tcW w:w="983" w:type="dxa"/>
            <w:shd w:val="clear" w:color="auto" w:fill="auto"/>
          </w:tcPr>
          <w:p w14:paraId="7607F68F" w14:textId="77777777" w:rsidR="00310668" w:rsidRPr="00CD3FCC" w:rsidRDefault="00310668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2A8AB659" w14:textId="77777777" w:rsidR="00310668" w:rsidRPr="00CD3FCC" w:rsidRDefault="00310668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shd w:val="clear" w:color="auto" w:fill="auto"/>
          </w:tcPr>
          <w:p w14:paraId="26824B7A" w14:textId="77777777" w:rsidR="00310668" w:rsidRPr="00CD3FCC" w:rsidRDefault="00310668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</w:tc>
      </w:tr>
      <w:tr w:rsidR="00310668" w:rsidRPr="00CD3FCC" w14:paraId="0B0E6B49" w14:textId="77777777" w:rsidTr="00E42763">
        <w:tc>
          <w:tcPr>
            <w:tcW w:w="983" w:type="dxa"/>
            <w:shd w:val="clear" w:color="auto" w:fill="auto"/>
          </w:tcPr>
          <w:p w14:paraId="72C7855B" w14:textId="77777777" w:rsidR="00310668" w:rsidRPr="00CD3FCC" w:rsidRDefault="00310668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303" w:type="dxa"/>
            <w:gridSpan w:val="2"/>
            <w:shd w:val="clear" w:color="auto" w:fill="auto"/>
          </w:tcPr>
          <w:p w14:paraId="6B53DB3C" w14:textId="77777777" w:rsidR="00310668" w:rsidRPr="00CD3FCC" w:rsidRDefault="00310668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Volišče je dostopno invalidom.</w:t>
            </w:r>
          </w:p>
        </w:tc>
      </w:tr>
    </w:tbl>
    <w:p w14:paraId="433684F2" w14:textId="77777777" w:rsidR="00D53687" w:rsidRPr="00CD3FCC" w:rsidRDefault="00D53687">
      <w:pPr>
        <w:rPr>
          <w:rFonts w:ascii="Arial" w:eastAsia="Arial Unicode MS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1"/>
        <w:gridCol w:w="1907"/>
        <w:gridCol w:w="6182"/>
      </w:tblGrid>
      <w:tr w:rsidR="00310668" w:rsidRPr="00CD3FCC" w14:paraId="7E8227D9" w14:textId="77777777" w:rsidTr="00E42763">
        <w:tc>
          <w:tcPr>
            <w:tcW w:w="983" w:type="dxa"/>
            <w:shd w:val="clear" w:color="auto" w:fill="auto"/>
          </w:tcPr>
          <w:p w14:paraId="1D96FEF3" w14:textId="77777777" w:rsidR="00310668" w:rsidRPr="00CD3FCC" w:rsidRDefault="00310668">
            <w:pPr>
              <w:pStyle w:val="Telobesedila"/>
              <w:rPr>
                <w:rFonts w:ascii="Arial" w:eastAsia="Arial Unicode MS" w:hAnsi="Arial" w:cs="Arial"/>
                <w:b w:val="0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 w:val="0"/>
                <w:bCs/>
                <w:sz w:val="20"/>
                <w:szCs w:val="20"/>
              </w:rPr>
              <w:t>Volišče:</w:t>
            </w:r>
          </w:p>
        </w:tc>
        <w:tc>
          <w:tcPr>
            <w:tcW w:w="8303" w:type="dxa"/>
            <w:gridSpan w:val="2"/>
            <w:shd w:val="clear" w:color="auto" w:fill="auto"/>
          </w:tcPr>
          <w:p w14:paraId="44BF6B3F" w14:textId="77777777" w:rsidR="00310668" w:rsidRPr="00CD3FCC" w:rsidRDefault="00310668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10</w:t>
            </w:r>
            <w:r w:rsidR="008217D7"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 xml:space="preserve">3010 </w:t>
            </w:r>
            <w:r w:rsidR="006D18B5" w:rsidRPr="00CD3FCC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TURISTIČNA KMETIJA PR΄ GROM, Hraše 17c</w:t>
            </w:r>
          </w:p>
        </w:tc>
      </w:tr>
      <w:tr w:rsidR="00310668" w:rsidRPr="00CD3FCC" w14:paraId="492E6709" w14:textId="77777777" w:rsidTr="00E42763">
        <w:tc>
          <w:tcPr>
            <w:tcW w:w="983" w:type="dxa"/>
            <w:shd w:val="clear" w:color="auto" w:fill="auto"/>
          </w:tcPr>
          <w:p w14:paraId="623FB979" w14:textId="77777777" w:rsidR="00310668" w:rsidRPr="00CD3FCC" w:rsidRDefault="00310668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303" w:type="dxa"/>
            <w:gridSpan w:val="2"/>
            <w:shd w:val="clear" w:color="auto" w:fill="auto"/>
          </w:tcPr>
          <w:p w14:paraId="41BB4AB9" w14:textId="77777777" w:rsidR="00310668" w:rsidRPr="00CD3FCC" w:rsidRDefault="00310668">
            <w:pPr>
              <w:pStyle w:val="Telobesedila"/>
              <w:rPr>
                <w:rFonts w:ascii="Arial" w:eastAsia="Arial Unicode MS" w:hAnsi="Arial" w:cs="Arial"/>
                <w:b w:val="0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 w:val="0"/>
                <w:sz w:val="20"/>
                <w:szCs w:val="20"/>
              </w:rPr>
              <w:t>PO: 0048, 0049</w:t>
            </w:r>
          </w:p>
        </w:tc>
      </w:tr>
      <w:tr w:rsidR="00310668" w:rsidRPr="00CD3FCC" w14:paraId="005C5F7F" w14:textId="77777777" w:rsidTr="00E42763">
        <w:tc>
          <w:tcPr>
            <w:tcW w:w="983" w:type="dxa"/>
            <w:shd w:val="clear" w:color="auto" w:fill="auto"/>
          </w:tcPr>
          <w:p w14:paraId="14339738" w14:textId="77777777" w:rsidR="00310668" w:rsidRPr="00CD3FCC" w:rsidRDefault="00310668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1A3CF5BF" w14:textId="77777777" w:rsidR="00310668" w:rsidRPr="00CD3FCC" w:rsidRDefault="00310668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Območje volišča:</w:t>
            </w:r>
          </w:p>
        </w:tc>
        <w:tc>
          <w:tcPr>
            <w:tcW w:w="6366" w:type="dxa"/>
            <w:shd w:val="clear" w:color="auto" w:fill="auto"/>
          </w:tcPr>
          <w:p w14:paraId="2FAC4EEB" w14:textId="77777777" w:rsidR="00310668" w:rsidRPr="00CD3FCC" w:rsidRDefault="00310668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na tem volišču glasujejo volivci iz naselja</w:t>
            </w:r>
          </w:p>
        </w:tc>
      </w:tr>
      <w:tr w:rsidR="00310668" w:rsidRPr="00CD3FCC" w14:paraId="027C8BF3" w14:textId="77777777" w:rsidTr="00E42763">
        <w:tc>
          <w:tcPr>
            <w:tcW w:w="983" w:type="dxa"/>
            <w:shd w:val="clear" w:color="auto" w:fill="auto"/>
          </w:tcPr>
          <w:p w14:paraId="72C8419B" w14:textId="77777777" w:rsidR="00310668" w:rsidRPr="00CD3FCC" w:rsidRDefault="00310668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0789D98A" w14:textId="77777777" w:rsidR="00310668" w:rsidRPr="00CD3FCC" w:rsidRDefault="00310668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shd w:val="clear" w:color="auto" w:fill="auto"/>
          </w:tcPr>
          <w:p w14:paraId="4E6B3928" w14:textId="77777777" w:rsidR="00310668" w:rsidRPr="00CD3FCC" w:rsidRDefault="00310668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HRAŠE</w:t>
            </w:r>
          </w:p>
        </w:tc>
      </w:tr>
      <w:tr w:rsidR="00310668" w:rsidRPr="00CD3FCC" w14:paraId="0DCA4E6B" w14:textId="77777777" w:rsidTr="00E42763">
        <w:tc>
          <w:tcPr>
            <w:tcW w:w="983" w:type="dxa"/>
            <w:shd w:val="clear" w:color="auto" w:fill="auto"/>
          </w:tcPr>
          <w:p w14:paraId="7F11A9A3" w14:textId="77777777" w:rsidR="00310668" w:rsidRPr="00CD3FCC" w:rsidRDefault="00310668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63A5D38B" w14:textId="77777777" w:rsidR="00310668" w:rsidRPr="00CD3FCC" w:rsidRDefault="00310668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shd w:val="clear" w:color="auto" w:fill="auto"/>
          </w:tcPr>
          <w:p w14:paraId="6BB159AE" w14:textId="77777777" w:rsidR="00310668" w:rsidRPr="00CD3FCC" w:rsidRDefault="00310668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</w:tc>
      </w:tr>
      <w:tr w:rsidR="00310668" w:rsidRPr="00CD3FCC" w14:paraId="05DBC69B" w14:textId="77777777" w:rsidTr="00E42763">
        <w:tc>
          <w:tcPr>
            <w:tcW w:w="983" w:type="dxa"/>
            <w:shd w:val="clear" w:color="auto" w:fill="auto"/>
          </w:tcPr>
          <w:p w14:paraId="252F090F" w14:textId="77777777" w:rsidR="00310668" w:rsidRPr="00CD3FCC" w:rsidRDefault="00310668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303" w:type="dxa"/>
            <w:gridSpan w:val="2"/>
            <w:shd w:val="clear" w:color="auto" w:fill="auto"/>
          </w:tcPr>
          <w:p w14:paraId="187B420B" w14:textId="77777777" w:rsidR="00310668" w:rsidRPr="00CD3FCC" w:rsidRDefault="00310668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Volišče je dostopno invalidom.</w:t>
            </w:r>
          </w:p>
          <w:p w14:paraId="4BA15F4F" w14:textId="77777777" w:rsidR="00310668" w:rsidRPr="00CD3FCC" w:rsidRDefault="00310668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  <w:p w14:paraId="08D24633" w14:textId="77777777" w:rsidR="004278A0" w:rsidRPr="00CD3FCC" w:rsidRDefault="004278A0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</w:tc>
      </w:tr>
    </w:tbl>
    <w:p w14:paraId="5B5EE500" w14:textId="77777777" w:rsidR="00C51593" w:rsidRPr="00CD3FCC" w:rsidRDefault="00C51593">
      <w:r w:rsidRPr="00CD3FCC">
        <w:rPr>
          <w:b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80"/>
        <w:gridCol w:w="1905"/>
        <w:gridCol w:w="6185"/>
      </w:tblGrid>
      <w:tr w:rsidR="00310668" w:rsidRPr="00CD3FCC" w14:paraId="63121777" w14:textId="77777777" w:rsidTr="00E42763">
        <w:tc>
          <w:tcPr>
            <w:tcW w:w="983" w:type="dxa"/>
            <w:shd w:val="clear" w:color="auto" w:fill="auto"/>
          </w:tcPr>
          <w:p w14:paraId="62840FC8" w14:textId="77777777" w:rsidR="00310668" w:rsidRPr="00CD3FCC" w:rsidRDefault="00FD11A2">
            <w:pPr>
              <w:pStyle w:val="Telobesedila"/>
              <w:rPr>
                <w:rFonts w:ascii="Arial" w:eastAsia="Arial Unicode MS" w:hAnsi="Arial" w:cs="Arial"/>
                <w:b w:val="0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 w:val="0"/>
                <w:bCs/>
                <w:sz w:val="20"/>
                <w:szCs w:val="20"/>
              </w:rPr>
              <w:lastRenderedPageBreak/>
              <w:t>Volišče:</w:t>
            </w:r>
          </w:p>
        </w:tc>
        <w:tc>
          <w:tcPr>
            <w:tcW w:w="8303" w:type="dxa"/>
            <w:gridSpan w:val="2"/>
            <w:shd w:val="clear" w:color="auto" w:fill="auto"/>
          </w:tcPr>
          <w:p w14:paraId="7F5E633D" w14:textId="77777777" w:rsidR="00310668" w:rsidRPr="00CD3FCC" w:rsidRDefault="00FD11A2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10</w:t>
            </w:r>
            <w:r w:rsidR="008217D7"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 xml:space="preserve">3011 </w:t>
            </w:r>
            <w:r w:rsidR="006D18B5" w:rsidRPr="00CD3FCC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STANOVANJSKA HIŠA PRI ČOPU, Studenčice  4a</w:t>
            </w:r>
            <w:r w:rsidR="003D33F6" w:rsidRPr="00CD3FCC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</w:p>
        </w:tc>
      </w:tr>
      <w:tr w:rsidR="00310668" w:rsidRPr="00CD3FCC" w14:paraId="17558BC4" w14:textId="77777777" w:rsidTr="00E42763">
        <w:tc>
          <w:tcPr>
            <w:tcW w:w="983" w:type="dxa"/>
            <w:shd w:val="clear" w:color="auto" w:fill="auto"/>
          </w:tcPr>
          <w:p w14:paraId="481B1742" w14:textId="77777777" w:rsidR="00310668" w:rsidRPr="00CD3FCC" w:rsidRDefault="00310668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303" w:type="dxa"/>
            <w:gridSpan w:val="2"/>
            <w:shd w:val="clear" w:color="auto" w:fill="auto"/>
          </w:tcPr>
          <w:p w14:paraId="52580F73" w14:textId="77777777" w:rsidR="00310668" w:rsidRPr="00CD3FCC" w:rsidRDefault="00FD11A2">
            <w:pPr>
              <w:pStyle w:val="Telobesedila"/>
              <w:rPr>
                <w:rFonts w:ascii="Arial" w:eastAsia="Arial Unicode MS" w:hAnsi="Arial" w:cs="Arial"/>
                <w:b w:val="0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 w:val="0"/>
                <w:sz w:val="20"/>
                <w:szCs w:val="20"/>
              </w:rPr>
              <w:t>PO: 0047</w:t>
            </w:r>
          </w:p>
        </w:tc>
      </w:tr>
      <w:tr w:rsidR="00310668" w:rsidRPr="00CD3FCC" w14:paraId="6043BF30" w14:textId="77777777" w:rsidTr="00E42763">
        <w:tc>
          <w:tcPr>
            <w:tcW w:w="983" w:type="dxa"/>
            <w:shd w:val="clear" w:color="auto" w:fill="auto"/>
          </w:tcPr>
          <w:p w14:paraId="47DFA1A3" w14:textId="77777777" w:rsidR="00310668" w:rsidRPr="00CD3FCC" w:rsidRDefault="00310668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6948D656" w14:textId="77777777" w:rsidR="00310668" w:rsidRPr="00CD3FCC" w:rsidRDefault="00FD11A2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Območje volišča:</w:t>
            </w:r>
          </w:p>
        </w:tc>
        <w:tc>
          <w:tcPr>
            <w:tcW w:w="6366" w:type="dxa"/>
            <w:shd w:val="clear" w:color="auto" w:fill="auto"/>
          </w:tcPr>
          <w:p w14:paraId="2A537F34" w14:textId="77777777" w:rsidR="00310668" w:rsidRPr="00CD3FCC" w:rsidRDefault="00FD11A2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na tem volišču glasujejo volivci iz naselja</w:t>
            </w:r>
          </w:p>
        </w:tc>
      </w:tr>
      <w:tr w:rsidR="00310668" w:rsidRPr="00CD3FCC" w14:paraId="6646B34C" w14:textId="77777777" w:rsidTr="00E42763">
        <w:tc>
          <w:tcPr>
            <w:tcW w:w="983" w:type="dxa"/>
            <w:shd w:val="clear" w:color="auto" w:fill="auto"/>
          </w:tcPr>
          <w:p w14:paraId="220A715A" w14:textId="77777777" w:rsidR="00310668" w:rsidRPr="00CD3FCC" w:rsidRDefault="00310668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05AB462B" w14:textId="77777777" w:rsidR="00310668" w:rsidRPr="00CD3FCC" w:rsidRDefault="00310668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shd w:val="clear" w:color="auto" w:fill="auto"/>
          </w:tcPr>
          <w:p w14:paraId="16AF8324" w14:textId="77777777" w:rsidR="00310668" w:rsidRPr="00CD3FCC" w:rsidRDefault="00FD11A2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STUDENČICE</w:t>
            </w:r>
          </w:p>
        </w:tc>
      </w:tr>
      <w:tr w:rsidR="00310668" w:rsidRPr="00CD3FCC" w14:paraId="64D5D413" w14:textId="77777777" w:rsidTr="00E42763">
        <w:tc>
          <w:tcPr>
            <w:tcW w:w="983" w:type="dxa"/>
            <w:shd w:val="clear" w:color="auto" w:fill="auto"/>
          </w:tcPr>
          <w:p w14:paraId="415965CB" w14:textId="77777777" w:rsidR="00310668" w:rsidRPr="00CD3FCC" w:rsidRDefault="00310668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1DA2E7E7" w14:textId="77777777" w:rsidR="00310668" w:rsidRPr="00CD3FCC" w:rsidRDefault="00310668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shd w:val="clear" w:color="auto" w:fill="auto"/>
          </w:tcPr>
          <w:p w14:paraId="0DA74384" w14:textId="77777777" w:rsidR="00310668" w:rsidRPr="00CD3FCC" w:rsidRDefault="00310668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</w:tc>
      </w:tr>
      <w:tr w:rsidR="00310668" w:rsidRPr="00CD3FCC" w14:paraId="6124BE90" w14:textId="77777777" w:rsidTr="00E42763">
        <w:tc>
          <w:tcPr>
            <w:tcW w:w="983" w:type="dxa"/>
            <w:shd w:val="clear" w:color="auto" w:fill="auto"/>
          </w:tcPr>
          <w:p w14:paraId="7A35D4C9" w14:textId="77777777" w:rsidR="00310668" w:rsidRPr="00CD3FCC" w:rsidRDefault="00310668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303" w:type="dxa"/>
            <w:gridSpan w:val="2"/>
            <w:shd w:val="clear" w:color="auto" w:fill="auto"/>
          </w:tcPr>
          <w:p w14:paraId="7E3114D5" w14:textId="77777777" w:rsidR="00FD11A2" w:rsidRPr="00CD3FCC" w:rsidRDefault="00FD11A2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Volišče je dostopno invalidom.</w:t>
            </w:r>
          </w:p>
          <w:p w14:paraId="3BF92C49" w14:textId="77777777" w:rsidR="00310668" w:rsidRPr="00CD3FCC" w:rsidRDefault="00310668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</w:tc>
      </w:tr>
    </w:tbl>
    <w:p w14:paraId="59AF968B" w14:textId="77777777" w:rsidR="00D34DE1" w:rsidRPr="00CD3FCC" w:rsidRDefault="00D34DE1">
      <w:pPr>
        <w:rPr>
          <w:rFonts w:ascii="Arial" w:eastAsia="Arial Unicode MS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0"/>
        <w:gridCol w:w="1905"/>
        <w:gridCol w:w="1494"/>
        <w:gridCol w:w="4691"/>
      </w:tblGrid>
      <w:tr w:rsidR="00FD11A2" w:rsidRPr="00CD3FCC" w14:paraId="2351C56F" w14:textId="77777777" w:rsidTr="00E42763">
        <w:tc>
          <w:tcPr>
            <w:tcW w:w="983" w:type="dxa"/>
            <w:shd w:val="clear" w:color="auto" w:fill="auto"/>
          </w:tcPr>
          <w:p w14:paraId="402F327B" w14:textId="77777777" w:rsidR="00FD11A2" w:rsidRPr="00CD3FCC" w:rsidRDefault="00FD11A2">
            <w:pPr>
              <w:pStyle w:val="Telobesedila"/>
              <w:rPr>
                <w:rFonts w:ascii="Arial" w:eastAsia="Arial Unicode MS" w:hAnsi="Arial" w:cs="Arial"/>
                <w:b w:val="0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 w:val="0"/>
                <w:bCs/>
                <w:sz w:val="20"/>
                <w:szCs w:val="20"/>
              </w:rPr>
              <w:t>Volišče:</w:t>
            </w:r>
          </w:p>
        </w:tc>
        <w:tc>
          <w:tcPr>
            <w:tcW w:w="8303" w:type="dxa"/>
            <w:gridSpan w:val="3"/>
            <w:shd w:val="clear" w:color="auto" w:fill="auto"/>
          </w:tcPr>
          <w:p w14:paraId="6DB0664F" w14:textId="77777777" w:rsidR="00FD11A2" w:rsidRPr="00CD3FCC" w:rsidRDefault="00FD11A2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10</w:t>
            </w:r>
            <w:r w:rsidR="008217D7"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 xml:space="preserve">3012 </w:t>
            </w:r>
            <w:r w:rsidR="006D18B5" w:rsidRPr="00CD3FCC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DRUŽBENI CENTER LESCE, Alpska cesta 58, Lesce</w:t>
            </w:r>
          </w:p>
        </w:tc>
      </w:tr>
      <w:tr w:rsidR="00FD11A2" w:rsidRPr="00CD3FCC" w14:paraId="051300D8" w14:textId="77777777" w:rsidTr="00E42763">
        <w:tc>
          <w:tcPr>
            <w:tcW w:w="983" w:type="dxa"/>
            <w:shd w:val="clear" w:color="auto" w:fill="auto"/>
          </w:tcPr>
          <w:p w14:paraId="130FF9FC" w14:textId="77777777" w:rsidR="00FD11A2" w:rsidRPr="00CD3FCC" w:rsidRDefault="00FD11A2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303" w:type="dxa"/>
            <w:gridSpan w:val="3"/>
            <w:shd w:val="clear" w:color="auto" w:fill="auto"/>
          </w:tcPr>
          <w:p w14:paraId="66F5F709" w14:textId="77777777" w:rsidR="00FD11A2" w:rsidRPr="00CD3FCC" w:rsidRDefault="00FD11A2">
            <w:pPr>
              <w:pStyle w:val="Telobesedila"/>
              <w:rPr>
                <w:rFonts w:ascii="Arial" w:eastAsia="Arial Unicode MS" w:hAnsi="Arial" w:cs="Arial"/>
                <w:b w:val="0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 w:val="0"/>
                <w:sz w:val="20"/>
                <w:szCs w:val="20"/>
              </w:rPr>
              <w:t>PO: 0038, 0039, 0040, 0041, 0044, 0045, 0046</w:t>
            </w:r>
          </w:p>
        </w:tc>
      </w:tr>
      <w:tr w:rsidR="00FD11A2" w:rsidRPr="00CD3FCC" w14:paraId="4D2849CE" w14:textId="77777777" w:rsidTr="00E42763">
        <w:tc>
          <w:tcPr>
            <w:tcW w:w="983" w:type="dxa"/>
            <w:shd w:val="clear" w:color="auto" w:fill="auto"/>
          </w:tcPr>
          <w:p w14:paraId="45141983" w14:textId="77777777" w:rsidR="00FD11A2" w:rsidRPr="00CD3FCC" w:rsidRDefault="00FD11A2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2F239586" w14:textId="77777777" w:rsidR="00FD11A2" w:rsidRPr="00CD3FCC" w:rsidRDefault="00FD11A2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Območje volišča:</w:t>
            </w:r>
          </w:p>
        </w:tc>
        <w:tc>
          <w:tcPr>
            <w:tcW w:w="6366" w:type="dxa"/>
            <w:gridSpan w:val="2"/>
            <w:shd w:val="clear" w:color="auto" w:fill="auto"/>
          </w:tcPr>
          <w:p w14:paraId="032C14D8" w14:textId="77777777" w:rsidR="00FD11A2" w:rsidRPr="00CD3FCC" w:rsidRDefault="00FD11A2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na tem volišču glasujejo volivci iz naselja LESCE iz naslednjih ulic:</w:t>
            </w:r>
          </w:p>
        </w:tc>
      </w:tr>
      <w:tr w:rsidR="00FD11A2" w:rsidRPr="00CD3FCC" w14:paraId="6B1B1573" w14:textId="77777777" w:rsidTr="00E42763">
        <w:tc>
          <w:tcPr>
            <w:tcW w:w="983" w:type="dxa"/>
            <w:shd w:val="clear" w:color="auto" w:fill="auto"/>
          </w:tcPr>
          <w:p w14:paraId="1DA44B8B" w14:textId="77777777" w:rsidR="00FD11A2" w:rsidRPr="00CD3FCC" w:rsidRDefault="00FD11A2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42F2C699" w14:textId="77777777" w:rsidR="00FD11A2" w:rsidRPr="00CD3FCC" w:rsidRDefault="00FD11A2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</w:tcPr>
          <w:p w14:paraId="76B9B0C6" w14:textId="77777777" w:rsidR="00FD11A2" w:rsidRPr="00CD3FCC" w:rsidRDefault="00FD11A2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Alpska cesta:</w:t>
            </w:r>
          </w:p>
        </w:tc>
        <w:tc>
          <w:tcPr>
            <w:tcW w:w="4846" w:type="dxa"/>
            <w:shd w:val="clear" w:color="auto" w:fill="auto"/>
          </w:tcPr>
          <w:p w14:paraId="4CBF89ED" w14:textId="77777777" w:rsidR="00FD11A2" w:rsidRPr="00CD3FCC" w:rsidRDefault="00FD11A2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43, 43A, 43E, 43F, 43H, 43M, 43N, </w:t>
            </w:r>
            <w:r w:rsidR="00D056AE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43P, </w:t>
            </w:r>
            <w:r w:rsidR="004C6981"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43R, 43S, </w:t>
            </w: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45, 47, 49, 49A, 51, 55, 57, 59, 59A, 61, 61A, 63, 64, 65, 66, 67, 68, 69, 70, 70A, 72, 74, 76, 78, 78A, 82, 84, 84A, 86, 88, 88A, 92, 94, 96, 98, 100, 109, 110, </w:t>
            </w:r>
            <w:r w:rsidR="00C51593"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111, </w:t>
            </w: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114;</w:t>
            </w:r>
          </w:p>
        </w:tc>
      </w:tr>
      <w:tr w:rsidR="00FD11A2" w:rsidRPr="00CD3FCC" w14:paraId="05FFCA00" w14:textId="77777777" w:rsidTr="00E42763">
        <w:tc>
          <w:tcPr>
            <w:tcW w:w="983" w:type="dxa"/>
            <w:shd w:val="clear" w:color="auto" w:fill="auto"/>
          </w:tcPr>
          <w:p w14:paraId="0912BA24" w14:textId="77777777" w:rsidR="00FD11A2" w:rsidRPr="00CD3FCC" w:rsidRDefault="00FD11A2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2E7BB725" w14:textId="77777777" w:rsidR="00FD11A2" w:rsidRPr="00CD3FCC" w:rsidRDefault="00FD11A2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gridSpan w:val="2"/>
            <w:shd w:val="clear" w:color="auto" w:fill="auto"/>
          </w:tcPr>
          <w:p w14:paraId="5B2DC588" w14:textId="77777777" w:rsidR="00FD11A2" w:rsidRPr="00CD3FCC" w:rsidRDefault="002403EE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Finžgarjeva ulica</w:t>
            </w:r>
          </w:p>
        </w:tc>
      </w:tr>
      <w:tr w:rsidR="00FD11A2" w:rsidRPr="00CD3FCC" w14:paraId="39DE2A10" w14:textId="77777777" w:rsidTr="00E42763">
        <w:tc>
          <w:tcPr>
            <w:tcW w:w="983" w:type="dxa"/>
            <w:shd w:val="clear" w:color="auto" w:fill="auto"/>
          </w:tcPr>
          <w:p w14:paraId="40F52270" w14:textId="77777777" w:rsidR="00FD11A2" w:rsidRPr="00CD3FCC" w:rsidRDefault="00FD11A2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1737049F" w14:textId="77777777" w:rsidR="00FD11A2" w:rsidRPr="00CD3FCC" w:rsidRDefault="00FD11A2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gridSpan w:val="2"/>
            <w:shd w:val="clear" w:color="auto" w:fill="auto"/>
          </w:tcPr>
          <w:p w14:paraId="34B90AC0" w14:textId="77777777" w:rsidR="00FD11A2" w:rsidRPr="00CD3FCC" w:rsidRDefault="002403EE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Koroška ulica</w:t>
            </w:r>
          </w:p>
        </w:tc>
      </w:tr>
      <w:tr w:rsidR="00FD11A2" w:rsidRPr="00CD3FCC" w14:paraId="50437242" w14:textId="77777777" w:rsidTr="00E42763">
        <w:tc>
          <w:tcPr>
            <w:tcW w:w="983" w:type="dxa"/>
            <w:shd w:val="clear" w:color="auto" w:fill="auto"/>
          </w:tcPr>
          <w:p w14:paraId="1B007823" w14:textId="77777777" w:rsidR="00FD11A2" w:rsidRPr="00CD3FCC" w:rsidRDefault="00FD11A2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7C0DA5C3" w14:textId="77777777" w:rsidR="00FD11A2" w:rsidRPr="00CD3FCC" w:rsidRDefault="00FD11A2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gridSpan w:val="2"/>
            <w:shd w:val="clear" w:color="auto" w:fill="auto"/>
          </w:tcPr>
          <w:p w14:paraId="329D1BE2" w14:textId="77777777" w:rsidR="00FD11A2" w:rsidRPr="00CD3FCC" w:rsidRDefault="002403EE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Na Vrtači</w:t>
            </w:r>
          </w:p>
        </w:tc>
      </w:tr>
      <w:tr w:rsidR="00FD11A2" w:rsidRPr="00CD3FCC" w14:paraId="1BF83E9D" w14:textId="77777777" w:rsidTr="00E42763">
        <w:tc>
          <w:tcPr>
            <w:tcW w:w="983" w:type="dxa"/>
            <w:shd w:val="clear" w:color="auto" w:fill="auto"/>
          </w:tcPr>
          <w:p w14:paraId="468340EB" w14:textId="77777777" w:rsidR="00FD11A2" w:rsidRPr="00CD3FCC" w:rsidRDefault="00FD11A2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345E4346" w14:textId="77777777" w:rsidR="00FD11A2" w:rsidRPr="00CD3FCC" w:rsidRDefault="00FD11A2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gridSpan w:val="2"/>
            <w:shd w:val="clear" w:color="auto" w:fill="auto"/>
          </w:tcPr>
          <w:p w14:paraId="1F47AE59" w14:textId="77777777" w:rsidR="00FD11A2" w:rsidRPr="00CD3FCC" w:rsidRDefault="002403EE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Tovarniška ulica</w:t>
            </w:r>
          </w:p>
        </w:tc>
      </w:tr>
      <w:tr w:rsidR="00FD11A2" w:rsidRPr="00CD3FCC" w14:paraId="36FF39CA" w14:textId="77777777" w:rsidTr="00E42763">
        <w:tc>
          <w:tcPr>
            <w:tcW w:w="983" w:type="dxa"/>
            <w:shd w:val="clear" w:color="auto" w:fill="auto"/>
          </w:tcPr>
          <w:p w14:paraId="1D86BBF1" w14:textId="77777777" w:rsidR="00FD11A2" w:rsidRPr="00CD3FCC" w:rsidRDefault="00FD11A2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54E4DB26" w14:textId="77777777" w:rsidR="00FD11A2" w:rsidRPr="00CD3FCC" w:rsidRDefault="00FD11A2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gridSpan w:val="2"/>
            <w:shd w:val="clear" w:color="auto" w:fill="auto"/>
          </w:tcPr>
          <w:p w14:paraId="6AB82F66" w14:textId="77777777" w:rsidR="00FD11A2" w:rsidRPr="00CD3FCC" w:rsidRDefault="002403EE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Vodnikova ulica</w:t>
            </w:r>
          </w:p>
        </w:tc>
      </w:tr>
      <w:tr w:rsidR="002403EE" w:rsidRPr="00CD3FCC" w14:paraId="352D10B7" w14:textId="77777777" w:rsidTr="00E42763">
        <w:tc>
          <w:tcPr>
            <w:tcW w:w="983" w:type="dxa"/>
            <w:shd w:val="clear" w:color="auto" w:fill="auto"/>
          </w:tcPr>
          <w:p w14:paraId="7858DD23" w14:textId="77777777" w:rsidR="002403EE" w:rsidRPr="00CD3FCC" w:rsidRDefault="002403EE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042870FE" w14:textId="77777777" w:rsidR="002403EE" w:rsidRPr="00CD3FCC" w:rsidRDefault="002403EE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gridSpan w:val="2"/>
            <w:shd w:val="clear" w:color="auto" w:fill="auto"/>
          </w:tcPr>
          <w:p w14:paraId="1E837BB2" w14:textId="77777777" w:rsidR="002403EE" w:rsidRPr="00CD3FCC" w:rsidRDefault="002403EE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Boštjanova ulica</w:t>
            </w:r>
          </w:p>
        </w:tc>
      </w:tr>
      <w:tr w:rsidR="002403EE" w:rsidRPr="00CD3FCC" w14:paraId="0CE6D1D7" w14:textId="77777777" w:rsidTr="00E42763">
        <w:tc>
          <w:tcPr>
            <w:tcW w:w="983" w:type="dxa"/>
            <w:shd w:val="clear" w:color="auto" w:fill="auto"/>
          </w:tcPr>
          <w:p w14:paraId="1CE70709" w14:textId="77777777" w:rsidR="002403EE" w:rsidRPr="00CD3FCC" w:rsidRDefault="002403EE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6605B3D7" w14:textId="77777777" w:rsidR="002403EE" w:rsidRPr="00CD3FCC" w:rsidRDefault="002403EE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gridSpan w:val="2"/>
            <w:shd w:val="clear" w:color="auto" w:fill="auto"/>
          </w:tcPr>
          <w:p w14:paraId="03D13B91" w14:textId="77777777" w:rsidR="002403EE" w:rsidRPr="00CD3FCC" w:rsidRDefault="002403EE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Šobčeva</w:t>
            </w:r>
            <w:proofErr w:type="spellEnd"/>
            <w:r w:rsidRPr="00CD3FCC">
              <w:rPr>
                <w:rFonts w:ascii="Arial" w:eastAsia="Arial Unicode MS" w:hAnsi="Arial" w:cs="Arial"/>
                <w:sz w:val="20"/>
                <w:szCs w:val="20"/>
              </w:rPr>
              <w:t xml:space="preserve"> cesta</w:t>
            </w:r>
          </w:p>
        </w:tc>
      </w:tr>
      <w:tr w:rsidR="002403EE" w:rsidRPr="00CD3FCC" w14:paraId="034A83D3" w14:textId="77777777" w:rsidTr="00E42763">
        <w:tc>
          <w:tcPr>
            <w:tcW w:w="983" w:type="dxa"/>
            <w:shd w:val="clear" w:color="auto" w:fill="auto"/>
          </w:tcPr>
          <w:p w14:paraId="0E0CE65F" w14:textId="77777777" w:rsidR="002403EE" w:rsidRPr="00CD3FCC" w:rsidRDefault="002403EE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1FEE8602" w14:textId="77777777" w:rsidR="002403EE" w:rsidRPr="00CD3FCC" w:rsidRDefault="002403EE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gridSpan w:val="2"/>
            <w:shd w:val="clear" w:color="auto" w:fill="auto"/>
          </w:tcPr>
          <w:p w14:paraId="1C97B6BF" w14:textId="77777777" w:rsidR="002403EE" w:rsidRPr="00CD3FCC" w:rsidRDefault="002403EE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Savska cesta</w:t>
            </w:r>
          </w:p>
        </w:tc>
      </w:tr>
      <w:tr w:rsidR="002403EE" w:rsidRPr="00CD3FCC" w14:paraId="160AAEC8" w14:textId="77777777" w:rsidTr="00E42763">
        <w:tc>
          <w:tcPr>
            <w:tcW w:w="983" w:type="dxa"/>
            <w:shd w:val="clear" w:color="auto" w:fill="auto"/>
          </w:tcPr>
          <w:p w14:paraId="5CAFDF3C" w14:textId="77777777" w:rsidR="002403EE" w:rsidRPr="00CD3FCC" w:rsidRDefault="002403EE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6213F9BB" w14:textId="77777777" w:rsidR="002403EE" w:rsidRPr="00CD3FCC" w:rsidRDefault="002403EE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gridSpan w:val="2"/>
            <w:shd w:val="clear" w:color="auto" w:fill="auto"/>
          </w:tcPr>
          <w:p w14:paraId="33607238" w14:textId="77777777" w:rsidR="002403EE" w:rsidRPr="00CD3FCC" w:rsidRDefault="002403EE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Aljaževa ulica</w:t>
            </w:r>
          </w:p>
        </w:tc>
      </w:tr>
      <w:tr w:rsidR="002403EE" w:rsidRPr="00CD3FCC" w14:paraId="355C8E8B" w14:textId="77777777" w:rsidTr="00E42763">
        <w:tc>
          <w:tcPr>
            <w:tcW w:w="983" w:type="dxa"/>
            <w:shd w:val="clear" w:color="auto" w:fill="auto"/>
          </w:tcPr>
          <w:p w14:paraId="32DFD95E" w14:textId="77777777" w:rsidR="002403EE" w:rsidRPr="00CD3FCC" w:rsidRDefault="002403EE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50A2B327" w14:textId="77777777" w:rsidR="002403EE" w:rsidRPr="00CD3FCC" w:rsidRDefault="002403EE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gridSpan w:val="2"/>
            <w:shd w:val="clear" w:color="auto" w:fill="auto"/>
          </w:tcPr>
          <w:p w14:paraId="0CBFCE5D" w14:textId="77777777" w:rsidR="002403EE" w:rsidRPr="00CD3FCC" w:rsidRDefault="002403EE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Blejska cesta</w:t>
            </w:r>
          </w:p>
        </w:tc>
      </w:tr>
      <w:tr w:rsidR="002403EE" w:rsidRPr="00CD3FCC" w14:paraId="51EC3031" w14:textId="77777777" w:rsidTr="00E42763">
        <w:tc>
          <w:tcPr>
            <w:tcW w:w="983" w:type="dxa"/>
            <w:shd w:val="clear" w:color="auto" w:fill="auto"/>
          </w:tcPr>
          <w:p w14:paraId="3AD52C49" w14:textId="77777777" w:rsidR="002403EE" w:rsidRPr="00CD3FCC" w:rsidRDefault="002403EE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1F10B26E" w14:textId="77777777" w:rsidR="002403EE" w:rsidRPr="00CD3FCC" w:rsidRDefault="002403EE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gridSpan w:val="2"/>
            <w:shd w:val="clear" w:color="auto" w:fill="auto"/>
          </w:tcPr>
          <w:p w14:paraId="5E99EB7E" w14:textId="77777777" w:rsidR="002403EE" w:rsidRPr="00CD3FCC" w:rsidRDefault="002403EE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Cesta na Lipce</w:t>
            </w:r>
          </w:p>
        </w:tc>
      </w:tr>
      <w:tr w:rsidR="002403EE" w:rsidRPr="00CD3FCC" w14:paraId="4FE05E17" w14:textId="77777777" w:rsidTr="00E42763">
        <w:tc>
          <w:tcPr>
            <w:tcW w:w="983" w:type="dxa"/>
            <w:shd w:val="clear" w:color="auto" w:fill="auto"/>
          </w:tcPr>
          <w:p w14:paraId="6D01A575" w14:textId="77777777" w:rsidR="002403EE" w:rsidRPr="00CD3FCC" w:rsidRDefault="002403EE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73357BA7" w14:textId="77777777" w:rsidR="002403EE" w:rsidRPr="00CD3FCC" w:rsidRDefault="002403EE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gridSpan w:val="2"/>
            <w:shd w:val="clear" w:color="auto" w:fill="auto"/>
          </w:tcPr>
          <w:p w14:paraId="65D5A323" w14:textId="77777777" w:rsidR="002403EE" w:rsidRPr="00CD3FCC" w:rsidRDefault="002403EE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Dacarjeva ulica</w:t>
            </w:r>
          </w:p>
        </w:tc>
      </w:tr>
      <w:tr w:rsidR="002403EE" w:rsidRPr="00CD3FCC" w14:paraId="251D7916" w14:textId="77777777" w:rsidTr="00E42763">
        <w:tc>
          <w:tcPr>
            <w:tcW w:w="983" w:type="dxa"/>
            <w:shd w:val="clear" w:color="auto" w:fill="auto"/>
          </w:tcPr>
          <w:p w14:paraId="6D86732B" w14:textId="77777777" w:rsidR="002403EE" w:rsidRPr="00CD3FCC" w:rsidRDefault="002403EE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59FD1827" w14:textId="77777777" w:rsidR="002403EE" w:rsidRPr="00CD3FCC" w:rsidRDefault="002403EE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gridSpan w:val="2"/>
            <w:shd w:val="clear" w:color="auto" w:fill="auto"/>
          </w:tcPr>
          <w:p w14:paraId="5D9480C9" w14:textId="77777777" w:rsidR="002403EE" w:rsidRPr="00CD3FCC" w:rsidRDefault="002403EE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Taleška</w:t>
            </w:r>
            <w:proofErr w:type="spellEnd"/>
            <w:r w:rsidRPr="00CD3FCC">
              <w:rPr>
                <w:rFonts w:ascii="Arial" w:eastAsia="Arial Unicode MS" w:hAnsi="Arial" w:cs="Arial"/>
                <w:sz w:val="20"/>
                <w:szCs w:val="20"/>
              </w:rPr>
              <w:t xml:space="preserve"> ulica</w:t>
            </w:r>
          </w:p>
        </w:tc>
      </w:tr>
      <w:tr w:rsidR="002403EE" w:rsidRPr="00CD3FCC" w14:paraId="0667047E" w14:textId="77777777" w:rsidTr="00E42763">
        <w:tc>
          <w:tcPr>
            <w:tcW w:w="983" w:type="dxa"/>
            <w:shd w:val="clear" w:color="auto" w:fill="auto"/>
          </w:tcPr>
          <w:p w14:paraId="76BB0134" w14:textId="77777777" w:rsidR="002403EE" w:rsidRPr="00CD3FCC" w:rsidRDefault="002403EE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7F2A1B47" w14:textId="77777777" w:rsidR="002403EE" w:rsidRPr="00CD3FCC" w:rsidRDefault="002403EE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gridSpan w:val="2"/>
            <w:shd w:val="clear" w:color="auto" w:fill="auto"/>
          </w:tcPr>
          <w:p w14:paraId="0D656882" w14:textId="77777777" w:rsidR="002403EE" w:rsidRPr="00CD3FCC" w:rsidRDefault="002403EE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Vojkova ulica</w:t>
            </w:r>
          </w:p>
        </w:tc>
      </w:tr>
      <w:tr w:rsidR="002403EE" w:rsidRPr="00CD3FCC" w14:paraId="1BC0EF8C" w14:textId="77777777" w:rsidTr="00E42763">
        <w:tc>
          <w:tcPr>
            <w:tcW w:w="983" w:type="dxa"/>
            <w:shd w:val="clear" w:color="auto" w:fill="auto"/>
          </w:tcPr>
          <w:p w14:paraId="39241144" w14:textId="77777777" w:rsidR="002403EE" w:rsidRPr="00CD3FCC" w:rsidRDefault="002403EE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37B74016" w14:textId="77777777" w:rsidR="002403EE" w:rsidRPr="00CD3FCC" w:rsidRDefault="002403EE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gridSpan w:val="2"/>
            <w:shd w:val="clear" w:color="auto" w:fill="auto"/>
          </w:tcPr>
          <w:p w14:paraId="0C22526E" w14:textId="77777777" w:rsidR="002403EE" w:rsidRPr="00CD3FCC" w:rsidRDefault="002403EE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Plana</w:t>
            </w:r>
          </w:p>
        </w:tc>
      </w:tr>
      <w:tr w:rsidR="002403EE" w:rsidRPr="00CD3FCC" w14:paraId="684CF66D" w14:textId="77777777" w:rsidTr="00E42763">
        <w:tc>
          <w:tcPr>
            <w:tcW w:w="983" w:type="dxa"/>
            <w:shd w:val="clear" w:color="auto" w:fill="auto"/>
          </w:tcPr>
          <w:p w14:paraId="53B2A06E" w14:textId="77777777" w:rsidR="002403EE" w:rsidRPr="00CD3FCC" w:rsidRDefault="002403EE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06C17C3F" w14:textId="77777777" w:rsidR="002403EE" w:rsidRPr="00CD3FCC" w:rsidRDefault="002403EE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gridSpan w:val="2"/>
            <w:shd w:val="clear" w:color="auto" w:fill="auto"/>
          </w:tcPr>
          <w:p w14:paraId="47C84006" w14:textId="77777777" w:rsidR="002403EE" w:rsidRPr="00CD3FCC" w:rsidRDefault="002403EE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Dolina</w:t>
            </w:r>
          </w:p>
        </w:tc>
      </w:tr>
      <w:tr w:rsidR="002403EE" w:rsidRPr="00CD3FCC" w14:paraId="21A909D2" w14:textId="77777777" w:rsidTr="00E42763">
        <w:tc>
          <w:tcPr>
            <w:tcW w:w="983" w:type="dxa"/>
            <w:shd w:val="clear" w:color="auto" w:fill="auto"/>
          </w:tcPr>
          <w:p w14:paraId="6B96A20A" w14:textId="77777777" w:rsidR="002403EE" w:rsidRPr="00CD3FCC" w:rsidRDefault="002403EE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303" w:type="dxa"/>
            <w:gridSpan w:val="3"/>
            <w:shd w:val="clear" w:color="auto" w:fill="auto"/>
          </w:tcPr>
          <w:p w14:paraId="0CD34FCC" w14:textId="77777777" w:rsidR="002403EE" w:rsidRPr="00CD3FCC" w:rsidRDefault="002403EE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</w:tc>
      </w:tr>
      <w:tr w:rsidR="002403EE" w:rsidRPr="00CD3FCC" w14:paraId="62E1553D" w14:textId="77777777" w:rsidTr="00E42763">
        <w:tc>
          <w:tcPr>
            <w:tcW w:w="983" w:type="dxa"/>
            <w:shd w:val="clear" w:color="auto" w:fill="auto"/>
          </w:tcPr>
          <w:p w14:paraId="6CEA866B" w14:textId="77777777" w:rsidR="002403EE" w:rsidRPr="00CD3FCC" w:rsidRDefault="002403EE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303" w:type="dxa"/>
            <w:gridSpan w:val="3"/>
            <w:shd w:val="clear" w:color="auto" w:fill="auto"/>
          </w:tcPr>
          <w:p w14:paraId="7C339B7F" w14:textId="77777777" w:rsidR="002403EE" w:rsidRPr="00CD3FCC" w:rsidRDefault="002403EE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Volišče je dostopno invalidom.</w:t>
            </w:r>
          </w:p>
        </w:tc>
      </w:tr>
    </w:tbl>
    <w:p w14:paraId="798FF9F8" w14:textId="77777777" w:rsidR="00705493" w:rsidRPr="00CD3FCC" w:rsidRDefault="00705493">
      <w:pPr>
        <w:rPr>
          <w:rFonts w:ascii="Arial" w:eastAsia="Arial Unicode MS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1"/>
        <w:gridCol w:w="1905"/>
        <w:gridCol w:w="1494"/>
        <w:gridCol w:w="4690"/>
      </w:tblGrid>
      <w:tr w:rsidR="00705493" w:rsidRPr="00CD3FCC" w14:paraId="0C8B1F57" w14:textId="77777777" w:rsidTr="00E42763">
        <w:tc>
          <w:tcPr>
            <w:tcW w:w="983" w:type="dxa"/>
            <w:shd w:val="clear" w:color="auto" w:fill="auto"/>
          </w:tcPr>
          <w:p w14:paraId="2375A61E" w14:textId="77777777" w:rsidR="00705493" w:rsidRPr="00CD3FCC" w:rsidRDefault="00705493">
            <w:pPr>
              <w:pStyle w:val="Telobesedila"/>
              <w:rPr>
                <w:rFonts w:ascii="Arial" w:eastAsia="Arial Unicode MS" w:hAnsi="Arial" w:cs="Arial"/>
                <w:b w:val="0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 w:val="0"/>
                <w:bCs/>
                <w:sz w:val="20"/>
                <w:szCs w:val="20"/>
              </w:rPr>
              <w:t>Volišče:</w:t>
            </w:r>
          </w:p>
        </w:tc>
        <w:tc>
          <w:tcPr>
            <w:tcW w:w="8303" w:type="dxa"/>
            <w:gridSpan w:val="3"/>
            <w:shd w:val="clear" w:color="auto" w:fill="auto"/>
          </w:tcPr>
          <w:p w14:paraId="73728CA9" w14:textId="77777777" w:rsidR="00705493" w:rsidRPr="00CD3FCC" w:rsidRDefault="0070549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10</w:t>
            </w:r>
            <w:r w:rsidR="008217D7"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 xml:space="preserve">3013 </w:t>
            </w:r>
            <w:r w:rsidR="006D18B5" w:rsidRPr="00CD3FCC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 xml:space="preserve">OŠ F.S. FINŽGARJA LESCE, Begunjska cesta 7, </w:t>
            </w: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Lesce</w:t>
            </w:r>
          </w:p>
        </w:tc>
      </w:tr>
      <w:tr w:rsidR="00705493" w:rsidRPr="00CD3FCC" w14:paraId="4A0C895F" w14:textId="77777777" w:rsidTr="00E42763">
        <w:tc>
          <w:tcPr>
            <w:tcW w:w="983" w:type="dxa"/>
            <w:shd w:val="clear" w:color="auto" w:fill="auto"/>
          </w:tcPr>
          <w:p w14:paraId="503E0E77" w14:textId="77777777" w:rsidR="00705493" w:rsidRPr="00CD3FCC" w:rsidRDefault="0070549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303" w:type="dxa"/>
            <w:gridSpan w:val="3"/>
            <w:shd w:val="clear" w:color="auto" w:fill="auto"/>
          </w:tcPr>
          <w:p w14:paraId="77BDDE78" w14:textId="77777777" w:rsidR="00705493" w:rsidRPr="00CD3FCC" w:rsidRDefault="00705493">
            <w:pPr>
              <w:pStyle w:val="Telobesedila"/>
              <w:rPr>
                <w:rFonts w:ascii="Arial" w:eastAsia="Arial Unicode MS" w:hAnsi="Arial" w:cs="Arial"/>
                <w:b w:val="0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 w:val="0"/>
                <w:sz w:val="20"/>
                <w:szCs w:val="20"/>
              </w:rPr>
              <w:t xml:space="preserve">PO: </w:t>
            </w:r>
            <w:r w:rsidRPr="00CD3FCC">
              <w:rPr>
                <w:rFonts w:ascii="Arial" w:eastAsia="Arial Unicode MS" w:hAnsi="Arial" w:cs="Arial"/>
                <w:b w:val="0"/>
                <w:bCs/>
                <w:sz w:val="20"/>
                <w:szCs w:val="20"/>
              </w:rPr>
              <w:t>0033, 0034, 0035, 0036, 0037, 0042, 0043, 0127, 0129, 0131</w:t>
            </w:r>
          </w:p>
        </w:tc>
      </w:tr>
      <w:tr w:rsidR="00705493" w:rsidRPr="00CD3FCC" w14:paraId="7BB78827" w14:textId="77777777" w:rsidTr="00E42763">
        <w:tc>
          <w:tcPr>
            <w:tcW w:w="983" w:type="dxa"/>
            <w:shd w:val="clear" w:color="auto" w:fill="auto"/>
          </w:tcPr>
          <w:p w14:paraId="5DFECB04" w14:textId="77777777" w:rsidR="00705493" w:rsidRPr="00CD3FCC" w:rsidRDefault="0070549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12BF3990" w14:textId="77777777" w:rsidR="00705493" w:rsidRPr="00CD3FCC" w:rsidRDefault="0070549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Območje volišča:</w:t>
            </w:r>
          </w:p>
        </w:tc>
        <w:tc>
          <w:tcPr>
            <w:tcW w:w="6366" w:type="dxa"/>
            <w:gridSpan w:val="2"/>
            <w:shd w:val="clear" w:color="auto" w:fill="auto"/>
          </w:tcPr>
          <w:p w14:paraId="4D100C5F" w14:textId="77777777" w:rsidR="00705493" w:rsidRPr="00CD3FCC" w:rsidRDefault="00705493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na tem volišču glasujejo volivci iz naselja LESCE iz naslednjih ulic:</w:t>
            </w:r>
          </w:p>
        </w:tc>
      </w:tr>
      <w:tr w:rsidR="00705493" w:rsidRPr="00CD3FCC" w14:paraId="00E1484E" w14:textId="77777777" w:rsidTr="00E42763">
        <w:tc>
          <w:tcPr>
            <w:tcW w:w="983" w:type="dxa"/>
            <w:shd w:val="clear" w:color="auto" w:fill="auto"/>
          </w:tcPr>
          <w:p w14:paraId="4AEF32BC" w14:textId="77777777" w:rsidR="00705493" w:rsidRPr="00CD3FCC" w:rsidRDefault="0070549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557A25CB" w14:textId="77777777" w:rsidR="00705493" w:rsidRPr="00CD3FCC" w:rsidRDefault="0070549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</w:tcPr>
          <w:p w14:paraId="4A08D23C" w14:textId="77777777" w:rsidR="00705493" w:rsidRPr="00CD3FCC" w:rsidRDefault="00705493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Alpska cesta:</w:t>
            </w:r>
          </w:p>
        </w:tc>
        <w:tc>
          <w:tcPr>
            <w:tcW w:w="4846" w:type="dxa"/>
            <w:shd w:val="clear" w:color="auto" w:fill="auto"/>
          </w:tcPr>
          <w:p w14:paraId="4F761A71" w14:textId="77777777" w:rsidR="00705493" w:rsidRPr="00CD3FCC" w:rsidRDefault="00705493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1, 1A, 2, 3, 4, 5, 6, 7, 8, 9, 10, 11, 11A, 12, 13, 13A, 13B, 14, 15, 15A, 16, 17, 18, 19, 20, 21, 22, 23, 24, 25, 26, 27, 28, 29, 30, 31, 32, 33, 34, 35, 36, 37, 37A, 37B, 38, 39, 40, 40A, 40B, 41, 42, 42A, 44, 46, 48, 50, 52, 54, 54A, 56, 58, 58A, 60, 62, 62B;</w:t>
            </w:r>
          </w:p>
        </w:tc>
      </w:tr>
      <w:tr w:rsidR="00705493" w:rsidRPr="00CD3FCC" w14:paraId="4995821A" w14:textId="77777777" w:rsidTr="00E42763">
        <w:tc>
          <w:tcPr>
            <w:tcW w:w="983" w:type="dxa"/>
            <w:shd w:val="clear" w:color="auto" w:fill="auto"/>
          </w:tcPr>
          <w:p w14:paraId="5D9F9759" w14:textId="77777777" w:rsidR="00705493" w:rsidRPr="00CD3FCC" w:rsidRDefault="0070549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4E7E2852" w14:textId="77777777" w:rsidR="00705493" w:rsidRPr="00CD3FCC" w:rsidRDefault="0070549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gridSpan w:val="2"/>
            <w:shd w:val="clear" w:color="auto" w:fill="auto"/>
          </w:tcPr>
          <w:p w14:paraId="58DDA1D0" w14:textId="77777777" w:rsidR="00705493" w:rsidRPr="00CD3FCC" w:rsidRDefault="00705493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Begunjska cesta</w:t>
            </w:r>
          </w:p>
        </w:tc>
      </w:tr>
      <w:tr w:rsidR="00705493" w:rsidRPr="00CD3FCC" w14:paraId="68B7D84F" w14:textId="77777777" w:rsidTr="00E42763">
        <w:tc>
          <w:tcPr>
            <w:tcW w:w="983" w:type="dxa"/>
            <w:shd w:val="clear" w:color="auto" w:fill="auto"/>
          </w:tcPr>
          <w:p w14:paraId="07ACFB9C" w14:textId="77777777" w:rsidR="00705493" w:rsidRPr="00CD3FCC" w:rsidRDefault="0070549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123D532F" w14:textId="77777777" w:rsidR="00705493" w:rsidRPr="00CD3FCC" w:rsidRDefault="0070549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gridSpan w:val="2"/>
            <w:shd w:val="clear" w:color="auto" w:fill="auto"/>
          </w:tcPr>
          <w:p w14:paraId="55ACFECD" w14:textId="77777777" w:rsidR="00705493" w:rsidRPr="00CD3FCC" w:rsidRDefault="00705493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Hraška cesta</w:t>
            </w:r>
          </w:p>
        </w:tc>
      </w:tr>
      <w:tr w:rsidR="00705493" w:rsidRPr="00CD3FCC" w14:paraId="4876F7E1" w14:textId="77777777" w:rsidTr="00E42763">
        <w:tc>
          <w:tcPr>
            <w:tcW w:w="983" w:type="dxa"/>
            <w:shd w:val="clear" w:color="auto" w:fill="auto"/>
          </w:tcPr>
          <w:p w14:paraId="6FF246BB" w14:textId="77777777" w:rsidR="00705493" w:rsidRPr="00CD3FCC" w:rsidRDefault="0070549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3C9073B0" w14:textId="77777777" w:rsidR="00705493" w:rsidRPr="00CD3FCC" w:rsidRDefault="0070549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gridSpan w:val="2"/>
            <w:shd w:val="clear" w:color="auto" w:fill="auto"/>
          </w:tcPr>
          <w:p w14:paraId="0CB2F53E" w14:textId="77777777" w:rsidR="00705493" w:rsidRPr="00CD3FCC" w:rsidRDefault="00705493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Poljska pot</w:t>
            </w:r>
          </w:p>
        </w:tc>
      </w:tr>
      <w:tr w:rsidR="00705493" w:rsidRPr="00CD3FCC" w14:paraId="146391A5" w14:textId="77777777" w:rsidTr="00E42763">
        <w:tc>
          <w:tcPr>
            <w:tcW w:w="983" w:type="dxa"/>
            <w:shd w:val="clear" w:color="auto" w:fill="auto"/>
          </w:tcPr>
          <w:p w14:paraId="171060F6" w14:textId="77777777" w:rsidR="00705493" w:rsidRPr="00CD3FCC" w:rsidRDefault="0070549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6A647842" w14:textId="77777777" w:rsidR="00705493" w:rsidRPr="00CD3FCC" w:rsidRDefault="0070549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gridSpan w:val="2"/>
            <w:shd w:val="clear" w:color="auto" w:fill="auto"/>
          </w:tcPr>
          <w:p w14:paraId="2B667357" w14:textId="77777777" w:rsidR="00705493" w:rsidRPr="00CD3FCC" w:rsidRDefault="00705493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Rožna dolina</w:t>
            </w:r>
          </w:p>
        </w:tc>
      </w:tr>
      <w:tr w:rsidR="00705493" w:rsidRPr="00CD3FCC" w14:paraId="048FDCA2" w14:textId="77777777" w:rsidTr="00E42763">
        <w:tc>
          <w:tcPr>
            <w:tcW w:w="983" w:type="dxa"/>
            <w:shd w:val="clear" w:color="auto" w:fill="auto"/>
          </w:tcPr>
          <w:p w14:paraId="4AD733E4" w14:textId="77777777" w:rsidR="00705493" w:rsidRPr="00CD3FCC" w:rsidRDefault="0070549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3CEEA093" w14:textId="77777777" w:rsidR="00705493" w:rsidRPr="00CD3FCC" w:rsidRDefault="0070549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gridSpan w:val="2"/>
            <w:shd w:val="clear" w:color="auto" w:fill="auto"/>
          </w:tcPr>
          <w:p w14:paraId="2992ECB6" w14:textId="77777777" w:rsidR="00705493" w:rsidRPr="00CD3FCC" w:rsidRDefault="00705493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Železniška ulica</w:t>
            </w:r>
          </w:p>
        </w:tc>
      </w:tr>
      <w:tr w:rsidR="00705493" w:rsidRPr="00CD3FCC" w14:paraId="680E0709" w14:textId="77777777" w:rsidTr="00E42763">
        <w:tc>
          <w:tcPr>
            <w:tcW w:w="983" w:type="dxa"/>
            <w:shd w:val="clear" w:color="auto" w:fill="auto"/>
          </w:tcPr>
          <w:p w14:paraId="1E0FF684" w14:textId="77777777" w:rsidR="00705493" w:rsidRPr="00CD3FCC" w:rsidRDefault="0070549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6570DA40" w14:textId="77777777" w:rsidR="00705493" w:rsidRPr="00CD3FCC" w:rsidRDefault="0070549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gridSpan w:val="2"/>
            <w:shd w:val="clear" w:color="auto" w:fill="auto"/>
          </w:tcPr>
          <w:p w14:paraId="3571C136" w14:textId="77777777" w:rsidR="00705493" w:rsidRPr="00CD3FCC" w:rsidRDefault="00705493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Dežmanova ulica</w:t>
            </w:r>
          </w:p>
        </w:tc>
      </w:tr>
      <w:tr w:rsidR="00705493" w:rsidRPr="00CD3FCC" w14:paraId="2C91A56E" w14:textId="77777777" w:rsidTr="00E42763">
        <w:tc>
          <w:tcPr>
            <w:tcW w:w="983" w:type="dxa"/>
            <w:shd w:val="clear" w:color="auto" w:fill="auto"/>
          </w:tcPr>
          <w:p w14:paraId="7D30DCFA" w14:textId="77777777" w:rsidR="00705493" w:rsidRPr="00CD3FCC" w:rsidRDefault="0070549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569A548F" w14:textId="77777777" w:rsidR="00705493" w:rsidRPr="00CD3FCC" w:rsidRDefault="0070549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gridSpan w:val="2"/>
            <w:shd w:val="clear" w:color="auto" w:fill="auto"/>
          </w:tcPr>
          <w:p w14:paraId="79AAE7F5" w14:textId="77777777" w:rsidR="00705493" w:rsidRPr="00CD3FCC" w:rsidRDefault="00705493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Ulica Kokrškega odreda</w:t>
            </w:r>
          </w:p>
        </w:tc>
      </w:tr>
      <w:tr w:rsidR="00705493" w:rsidRPr="00CD3FCC" w14:paraId="1839DC51" w14:textId="77777777" w:rsidTr="00E42763">
        <w:tc>
          <w:tcPr>
            <w:tcW w:w="983" w:type="dxa"/>
            <w:shd w:val="clear" w:color="auto" w:fill="auto"/>
          </w:tcPr>
          <w:p w14:paraId="6A843783" w14:textId="77777777" w:rsidR="00705493" w:rsidRPr="00CD3FCC" w:rsidRDefault="0070549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6D529286" w14:textId="77777777" w:rsidR="00705493" w:rsidRPr="00CD3FCC" w:rsidRDefault="0070549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gridSpan w:val="2"/>
            <w:shd w:val="clear" w:color="auto" w:fill="auto"/>
          </w:tcPr>
          <w:p w14:paraId="13CC1B23" w14:textId="77777777" w:rsidR="00705493" w:rsidRPr="00CD3FCC" w:rsidRDefault="00705493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Čopova ulica</w:t>
            </w:r>
          </w:p>
        </w:tc>
      </w:tr>
      <w:tr w:rsidR="00705493" w:rsidRPr="00CD3FCC" w14:paraId="5A492A26" w14:textId="77777777" w:rsidTr="00E42763">
        <w:tc>
          <w:tcPr>
            <w:tcW w:w="983" w:type="dxa"/>
            <w:shd w:val="clear" w:color="auto" w:fill="auto"/>
          </w:tcPr>
          <w:p w14:paraId="7EC5D7A7" w14:textId="77777777" w:rsidR="00705493" w:rsidRPr="00CD3FCC" w:rsidRDefault="0070549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06EF25C5" w14:textId="77777777" w:rsidR="00705493" w:rsidRPr="00CD3FCC" w:rsidRDefault="0070549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gridSpan w:val="2"/>
            <w:shd w:val="clear" w:color="auto" w:fill="auto"/>
          </w:tcPr>
          <w:p w14:paraId="1F88B309" w14:textId="77777777" w:rsidR="00705493" w:rsidRPr="00CD3FCC" w:rsidRDefault="00705493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Dobrška</w:t>
            </w:r>
            <w:proofErr w:type="spellEnd"/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ulica</w:t>
            </w:r>
          </w:p>
        </w:tc>
      </w:tr>
      <w:tr w:rsidR="00705493" w:rsidRPr="00CD3FCC" w14:paraId="3A2AD209" w14:textId="77777777" w:rsidTr="00E42763">
        <w:tc>
          <w:tcPr>
            <w:tcW w:w="983" w:type="dxa"/>
            <w:shd w:val="clear" w:color="auto" w:fill="auto"/>
          </w:tcPr>
          <w:p w14:paraId="43E2D164" w14:textId="77777777" w:rsidR="00705493" w:rsidRPr="00CD3FCC" w:rsidRDefault="0070549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6F87BE25" w14:textId="77777777" w:rsidR="00705493" w:rsidRPr="00CD3FCC" w:rsidRDefault="0070549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gridSpan w:val="2"/>
            <w:shd w:val="clear" w:color="auto" w:fill="auto"/>
          </w:tcPr>
          <w:p w14:paraId="459682F5" w14:textId="77777777" w:rsidR="00705493" w:rsidRPr="00CD3FCC" w:rsidRDefault="00705493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Letališka ulica</w:t>
            </w:r>
          </w:p>
        </w:tc>
      </w:tr>
      <w:tr w:rsidR="00705493" w:rsidRPr="00CD3FCC" w14:paraId="58319477" w14:textId="77777777" w:rsidTr="00E42763">
        <w:tc>
          <w:tcPr>
            <w:tcW w:w="983" w:type="dxa"/>
            <w:shd w:val="clear" w:color="auto" w:fill="auto"/>
          </w:tcPr>
          <w:p w14:paraId="17C885BA" w14:textId="77777777" w:rsidR="00705493" w:rsidRPr="00CD3FCC" w:rsidRDefault="0070549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02BEFDFA" w14:textId="77777777" w:rsidR="00705493" w:rsidRPr="00CD3FCC" w:rsidRDefault="0070549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gridSpan w:val="2"/>
            <w:shd w:val="clear" w:color="auto" w:fill="auto"/>
          </w:tcPr>
          <w:p w14:paraId="74220548" w14:textId="77777777" w:rsidR="00705493" w:rsidRPr="00CD3FCC" w:rsidRDefault="00705493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Na trati</w:t>
            </w:r>
          </w:p>
        </w:tc>
      </w:tr>
      <w:tr w:rsidR="00705493" w:rsidRPr="00CD3FCC" w14:paraId="628CFC92" w14:textId="77777777" w:rsidTr="00E42763">
        <w:tc>
          <w:tcPr>
            <w:tcW w:w="983" w:type="dxa"/>
            <w:shd w:val="clear" w:color="auto" w:fill="auto"/>
          </w:tcPr>
          <w:p w14:paraId="01198D00" w14:textId="77777777" w:rsidR="00705493" w:rsidRPr="00CD3FCC" w:rsidRDefault="0070549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4C42DE77" w14:textId="77777777" w:rsidR="00705493" w:rsidRPr="00CD3FCC" w:rsidRDefault="0070549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gridSpan w:val="2"/>
            <w:shd w:val="clear" w:color="auto" w:fill="auto"/>
          </w:tcPr>
          <w:p w14:paraId="3C5D4E2E" w14:textId="77777777" w:rsidR="00705493" w:rsidRPr="00CD3FCC" w:rsidRDefault="00705493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Planinska ulica</w:t>
            </w:r>
          </w:p>
        </w:tc>
      </w:tr>
      <w:tr w:rsidR="00705493" w:rsidRPr="00CD3FCC" w14:paraId="1FD99ABC" w14:textId="77777777" w:rsidTr="00E42763">
        <w:tc>
          <w:tcPr>
            <w:tcW w:w="983" w:type="dxa"/>
            <w:shd w:val="clear" w:color="auto" w:fill="auto"/>
          </w:tcPr>
          <w:p w14:paraId="55C26047" w14:textId="77777777" w:rsidR="00705493" w:rsidRPr="00CD3FCC" w:rsidRDefault="0070549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1CF46B92" w14:textId="77777777" w:rsidR="00705493" w:rsidRPr="00CD3FCC" w:rsidRDefault="0070549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gridSpan w:val="2"/>
            <w:shd w:val="clear" w:color="auto" w:fill="auto"/>
          </w:tcPr>
          <w:p w14:paraId="67CF8977" w14:textId="77777777" w:rsidR="00705493" w:rsidRPr="00CD3FCC" w:rsidRDefault="00705493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Tržaška ulica</w:t>
            </w:r>
          </w:p>
        </w:tc>
      </w:tr>
      <w:tr w:rsidR="00705493" w:rsidRPr="00CD3FCC" w14:paraId="360449AB" w14:textId="77777777" w:rsidTr="00E42763">
        <w:tc>
          <w:tcPr>
            <w:tcW w:w="983" w:type="dxa"/>
            <w:shd w:val="clear" w:color="auto" w:fill="auto"/>
          </w:tcPr>
          <w:p w14:paraId="7A11E57A" w14:textId="77777777" w:rsidR="00705493" w:rsidRPr="00CD3FCC" w:rsidRDefault="0070549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1B9D6897" w14:textId="77777777" w:rsidR="00705493" w:rsidRPr="00CD3FCC" w:rsidRDefault="0070549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gridSpan w:val="2"/>
            <w:shd w:val="clear" w:color="auto" w:fill="auto"/>
          </w:tcPr>
          <w:p w14:paraId="00C238A9" w14:textId="77777777" w:rsidR="00705493" w:rsidRPr="00CD3FCC" w:rsidRDefault="00705493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Valvasorjeva ulica</w:t>
            </w:r>
          </w:p>
        </w:tc>
      </w:tr>
      <w:tr w:rsidR="00705493" w:rsidRPr="00CD3FCC" w14:paraId="43B8AF9A" w14:textId="77777777" w:rsidTr="00E42763">
        <w:tc>
          <w:tcPr>
            <w:tcW w:w="983" w:type="dxa"/>
            <w:shd w:val="clear" w:color="auto" w:fill="auto"/>
          </w:tcPr>
          <w:p w14:paraId="5D8AE748" w14:textId="77777777" w:rsidR="00705493" w:rsidRPr="00CD3FCC" w:rsidRDefault="0070549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34D7A95F" w14:textId="77777777" w:rsidR="00705493" w:rsidRPr="00CD3FCC" w:rsidRDefault="0070549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gridSpan w:val="2"/>
            <w:shd w:val="clear" w:color="auto" w:fill="auto"/>
          </w:tcPr>
          <w:p w14:paraId="508970C9" w14:textId="77777777" w:rsidR="00705493" w:rsidRPr="00CD3FCC" w:rsidRDefault="00705493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</w:tc>
      </w:tr>
      <w:tr w:rsidR="00705493" w:rsidRPr="00CD3FCC" w14:paraId="12DC9A26" w14:textId="77777777" w:rsidTr="00E42763">
        <w:tc>
          <w:tcPr>
            <w:tcW w:w="983" w:type="dxa"/>
            <w:shd w:val="clear" w:color="auto" w:fill="auto"/>
          </w:tcPr>
          <w:p w14:paraId="1F3585F5" w14:textId="77777777" w:rsidR="00705493" w:rsidRPr="00CD3FCC" w:rsidRDefault="0070549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303" w:type="dxa"/>
            <w:gridSpan w:val="3"/>
            <w:shd w:val="clear" w:color="auto" w:fill="auto"/>
          </w:tcPr>
          <w:p w14:paraId="6360C7C4" w14:textId="77777777" w:rsidR="00705493" w:rsidRPr="00CD3FCC" w:rsidRDefault="00705493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Volišče je dostopno invalidom.</w:t>
            </w:r>
          </w:p>
        </w:tc>
      </w:tr>
    </w:tbl>
    <w:p w14:paraId="34126585" w14:textId="77777777" w:rsidR="004278A0" w:rsidRPr="00CD3FCC" w:rsidRDefault="004278A0" w:rsidP="0088351F">
      <w:pPr>
        <w:tabs>
          <w:tab w:val="left" w:pos="2850"/>
        </w:tabs>
        <w:ind w:left="142"/>
        <w:rPr>
          <w:rFonts w:ascii="Arial" w:eastAsia="Arial Unicode MS" w:hAnsi="Arial" w:cs="Arial"/>
          <w:sz w:val="20"/>
          <w:szCs w:val="20"/>
        </w:rPr>
      </w:pPr>
    </w:p>
    <w:p w14:paraId="40CD5E42" w14:textId="77777777" w:rsidR="00C51593" w:rsidRPr="00CD3FCC" w:rsidRDefault="00C51593" w:rsidP="0088351F">
      <w:pPr>
        <w:tabs>
          <w:tab w:val="left" w:pos="2850"/>
        </w:tabs>
        <w:ind w:left="142"/>
        <w:rPr>
          <w:rFonts w:ascii="Arial" w:eastAsia="Arial Unicode MS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0"/>
        <w:gridCol w:w="1906"/>
        <w:gridCol w:w="6184"/>
      </w:tblGrid>
      <w:tr w:rsidR="00705493" w:rsidRPr="00CD3FCC" w14:paraId="3CCB6097" w14:textId="77777777" w:rsidTr="00E42763">
        <w:tc>
          <w:tcPr>
            <w:tcW w:w="983" w:type="dxa"/>
            <w:shd w:val="clear" w:color="auto" w:fill="auto"/>
          </w:tcPr>
          <w:p w14:paraId="21A5D3A2" w14:textId="77777777" w:rsidR="00705493" w:rsidRPr="00CD3FCC" w:rsidRDefault="00705493">
            <w:pPr>
              <w:pStyle w:val="Telobesedila"/>
              <w:rPr>
                <w:rFonts w:ascii="Arial" w:eastAsia="Arial Unicode MS" w:hAnsi="Arial" w:cs="Arial"/>
                <w:b w:val="0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 w:val="0"/>
                <w:bCs/>
                <w:sz w:val="20"/>
                <w:szCs w:val="20"/>
              </w:rPr>
              <w:lastRenderedPageBreak/>
              <w:t>Volišče:</w:t>
            </w:r>
          </w:p>
        </w:tc>
        <w:tc>
          <w:tcPr>
            <w:tcW w:w="8303" w:type="dxa"/>
            <w:gridSpan w:val="2"/>
            <w:shd w:val="clear" w:color="auto" w:fill="auto"/>
          </w:tcPr>
          <w:p w14:paraId="71B4B688" w14:textId="77777777" w:rsidR="00705493" w:rsidRPr="00CD3FCC" w:rsidRDefault="0070549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10</w:t>
            </w:r>
            <w:r w:rsidR="008217D7"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 xml:space="preserve">3014 </w:t>
            </w:r>
            <w:r w:rsidR="006D18B5" w:rsidRPr="00CD3FCC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DOM ŠD LJUBNO, Ljubno 114</w:t>
            </w:r>
          </w:p>
        </w:tc>
      </w:tr>
      <w:tr w:rsidR="00705493" w:rsidRPr="00CD3FCC" w14:paraId="18494F98" w14:textId="77777777" w:rsidTr="00E42763">
        <w:tc>
          <w:tcPr>
            <w:tcW w:w="983" w:type="dxa"/>
            <w:shd w:val="clear" w:color="auto" w:fill="auto"/>
          </w:tcPr>
          <w:p w14:paraId="61454AF5" w14:textId="77777777" w:rsidR="00705493" w:rsidRPr="00CD3FCC" w:rsidRDefault="0070549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303" w:type="dxa"/>
            <w:gridSpan w:val="2"/>
            <w:shd w:val="clear" w:color="auto" w:fill="auto"/>
          </w:tcPr>
          <w:p w14:paraId="3A598B7F" w14:textId="77777777" w:rsidR="00705493" w:rsidRPr="00CD3FCC" w:rsidRDefault="00705493">
            <w:pPr>
              <w:pStyle w:val="Telobesedila"/>
              <w:rPr>
                <w:rFonts w:ascii="Arial" w:eastAsia="Arial Unicode MS" w:hAnsi="Arial" w:cs="Arial"/>
                <w:b w:val="0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 w:val="0"/>
                <w:sz w:val="20"/>
                <w:szCs w:val="20"/>
              </w:rPr>
              <w:t>PO: 0083, 0084, 0085, 0114</w:t>
            </w:r>
          </w:p>
        </w:tc>
      </w:tr>
      <w:tr w:rsidR="00705493" w:rsidRPr="00CD3FCC" w14:paraId="04BDE332" w14:textId="77777777" w:rsidTr="00E42763">
        <w:tc>
          <w:tcPr>
            <w:tcW w:w="983" w:type="dxa"/>
            <w:shd w:val="clear" w:color="auto" w:fill="auto"/>
          </w:tcPr>
          <w:p w14:paraId="4F7F467F" w14:textId="77777777" w:rsidR="00705493" w:rsidRPr="00CD3FCC" w:rsidRDefault="0070549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60C04C87" w14:textId="77777777" w:rsidR="00705493" w:rsidRPr="00CD3FCC" w:rsidRDefault="0070549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Območje volišča:</w:t>
            </w:r>
          </w:p>
        </w:tc>
        <w:tc>
          <w:tcPr>
            <w:tcW w:w="6366" w:type="dxa"/>
            <w:shd w:val="clear" w:color="auto" w:fill="auto"/>
          </w:tcPr>
          <w:p w14:paraId="4C44C171" w14:textId="77777777" w:rsidR="00705493" w:rsidRPr="00CD3FCC" w:rsidRDefault="00705493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na tem volišču glasujejo volivci iz naselij:</w:t>
            </w:r>
          </w:p>
        </w:tc>
      </w:tr>
      <w:tr w:rsidR="00705493" w:rsidRPr="00CD3FCC" w14:paraId="06BD708F" w14:textId="77777777" w:rsidTr="00E42763">
        <w:tc>
          <w:tcPr>
            <w:tcW w:w="983" w:type="dxa"/>
            <w:shd w:val="clear" w:color="auto" w:fill="auto"/>
          </w:tcPr>
          <w:p w14:paraId="03C1B229" w14:textId="77777777" w:rsidR="00705493" w:rsidRPr="00CD3FCC" w:rsidRDefault="0070549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38DC7CD4" w14:textId="77777777" w:rsidR="00705493" w:rsidRPr="00CD3FCC" w:rsidRDefault="0070549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shd w:val="clear" w:color="auto" w:fill="auto"/>
          </w:tcPr>
          <w:p w14:paraId="7DAD91C0" w14:textId="77777777" w:rsidR="00705493" w:rsidRPr="00CD3FCC" w:rsidRDefault="00705493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LJUBNO</w:t>
            </w:r>
          </w:p>
        </w:tc>
      </w:tr>
      <w:tr w:rsidR="00705493" w:rsidRPr="00CD3FCC" w14:paraId="41F0B84C" w14:textId="77777777" w:rsidTr="00E42763">
        <w:tc>
          <w:tcPr>
            <w:tcW w:w="983" w:type="dxa"/>
            <w:shd w:val="clear" w:color="auto" w:fill="auto"/>
          </w:tcPr>
          <w:p w14:paraId="2C93D087" w14:textId="77777777" w:rsidR="00705493" w:rsidRPr="00CD3FCC" w:rsidRDefault="0070549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3DB395D2" w14:textId="77777777" w:rsidR="00705493" w:rsidRPr="00CD3FCC" w:rsidRDefault="0070549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shd w:val="clear" w:color="auto" w:fill="auto"/>
          </w:tcPr>
          <w:p w14:paraId="2D877DC5" w14:textId="77777777" w:rsidR="00705493" w:rsidRPr="00CD3FCC" w:rsidRDefault="00705493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PRAPROŠE</w:t>
            </w:r>
          </w:p>
        </w:tc>
      </w:tr>
      <w:tr w:rsidR="00705493" w:rsidRPr="00CD3FCC" w14:paraId="4674E345" w14:textId="77777777" w:rsidTr="00E42763">
        <w:tc>
          <w:tcPr>
            <w:tcW w:w="983" w:type="dxa"/>
            <w:shd w:val="clear" w:color="auto" w:fill="auto"/>
          </w:tcPr>
          <w:p w14:paraId="4ADB0B42" w14:textId="77777777" w:rsidR="00705493" w:rsidRPr="00CD3FCC" w:rsidRDefault="0070549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504BC009" w14:textId="77777777" w:rsidR="00705493" w:rsidRPr="00CD3FCC" w:rsidRDefault="0070549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shd w:val="clear" w:color="auto" w:fill="auto"/>
          </w:tcPr>
          <w:p w14:paraId="05130A0A" w14:textId="77777777" w:rsidR="00705493" w:rsidRPr="00CD3FCC" w:rsidRDefault="00705493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</w:tc>
      </w:tr>
      <w:tr w:rsidR="00705493" w:rsidRPr="00CD3FCC" w14:paraId="625E7B78" w14:textId="77777777" w:rsidTr="00E42763">
        <w:tc>
          <w:tcPr>
            <w:tcW w:w="983" w:type="dxa"/>
            <w:shd w:val="clear" w:color="auto" w:fill="auto"/>
          </w:tcPr>
          <w:p w14:paraId="0D3FAC68" w14:textId="77777777" w:rsidR="00705493" w:rsidRPr="00CD3FCC" w:rsidRDefault="0070549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303" w:type="dxa"/>
            <w:gridSpan w:val="2"/>
            <w:shd w:val="clear" w:color="auto" w:fill="auto"/>
          </w:tcPr>
          <w:p w14:paraId="5EC5B931" w14:textId="77777777" w:rsidR="00705493" w:rsidRPr="00CD3FCC" w:rsidRDefault="00705493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Volišče je dostopno invalidom.</w:t>
            </w:r>
          </w:p>
        </w:tc>
      </w:tr>
    </w:tbl>
    <w:p w14:paraId="5DB38F4C" w14:textId="77777777" w:rsidR="00705493" w:rsidRPr="00CD3FCC" w:rsidRDefault="00705493" w:rsidP="0088351F">
      <w:pPr>
        <w:tabs>
          <w:tab w:val="left" w:pos="2850"/>
        </w:tabs>
        <w:ind w:left="142"/>
        <w:rPr>
          <w:rFonts w:ascii="Arial" w:eastAsia="Arial Unicode MS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1"/>
        <w:gridCol w:w="1906"/>
        <w:gridCol w:w="6183"/>
      </w:tblGrid>
      <w:tr w:rsidR="00705493" w:rsidRPr="00CD3FCC" w14:paraId="23DBF72C" w14:textId="77777777" w:rsidTr="00E42763">
        <w:tc>
          <w:tcPr>
            <w:tcW w:w="983" w:type="dxa"/>
            <w:shd w:val="clear" w:color="auto" w:fill="auto"/>
          </w:tcPr>
          <w:p w14:paraId="4C8D353E" w14:textId="77777777" w:rsidR="00705493" w:rsidRPr="00CD3FCC" w:rsidRDefault="00705493">
            <w:pPr>
              <w:pStyle w:val="Telobesedila"/>
              <w:rPr>
                <w:rFonts w:ascii="Arial" w:eastAsia="Arial Unicode MS" w:hAnsi="Arial" w:cs="Arial"/>
                <w:b w:val="0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 w:val="0"/>
                <w:bCs/>
                <w:sz w:val="20"/>
                <w:szCs w:val="20"/>
              </w:rPr>
              <w:t>Volišče:</w:t>
            </w:r>
          </w:p>
        </w:tc>
        <w:tc>
          <w:tcPr>
            <w:tcW w:w="8303" w:type="dxa"/>
            <w:gridSpan w:val="2"/>
            <w:shd w:val="clear" w:color="auto" w:fill="auto"/>
          </w:tcPr>
          <w:p w14:paraId="6040752C" w14:textId="77777777" w:rsidR="00705493" w:rsidRPr="00CD3FCC" w:rsidRDefault="0070549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10</w:t>
            </w:r>
            <w:r w:rsidR="008217D7"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 xml:space="preserve">3015 </w:t>
            </w:r>
            <w:r w:rsidR="006D18B5" w:rsidRPr="00CD3FCC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VRTEC NA POSAVCU, Posavec 86</w:t>
            </w:r>
          </w:p>
        </w:tc>
      </w:tr>
      <w:tr w:rsidR="00705493" w:rsidRPr="00CD3FCC" w14:paraId="2660FD7C" w14:textId="77777777" w:rsidTr="00E42763">
        <w:tc>
          <w:tcPr>
            <w:tcW w:w="983" w:type="dxa"/>
            <w:shd w:val="clear" w:color="auto" w:fill="auto"/>
          </w:tcPr>
          <w:p w14:paraId="48A612D3" w14:textId="77777777" w:rsidR="00705493" w:rsidRPr="00CD3FCC" w:rsidRDefault="0070549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303" w:type="dxa"/>
            <w:gridSpan w:val="2"/>
            <w:shd w:val="clear" w:color="auto" w:fill="auto"/>
          </w:tcPr>
          <w:p w14:paraId="262CF934" w14:textId="77777777" w:rsidR="00705493" w:rsidRPr="00CD3FCC" w:rsidRDefault="00705493">
            <w:pPr>
              <w:pStyle w:val="Telobesedila"/>
              <w:rPr>
                <w:rFonts w:ascii="Arial" w:eastAsia="Arial Unicode MS" w:hAnsi="Arial" w:cs="Arial"/>
                <w:b w:val="0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 w:val="0"/>
                <w:sz w:val="20"/>
                <w:szCs w:val="20"/>
              </w:rPr>
              <w:t>PO: 0080, 0081, 0082</w:t>
            </w:r>
          </w:p>
        </w:tc>
      </w:tr>
      <w:tr w:rsidR="00705493" w:rsidRPr="00CD3FCC" w14:paraId="60F76341" w14:textId="77777777" w:rsidTr="00E42763">
        <w:tc>
          <w:tcPr>
            <w:tcW w:w="983" w:type="dxa"/>
            <w:shd w:val="clear" w:color="auto" w:fill="auto"/>
          </w:tcPr>
          <w:p w14:paraId="71E93D5C" w14:textId="77777777" w:rsidR="00705493" w:rsidRPr="00CD3FCC" w:rsidRDefault="0070549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1BE3DEEC" w14:textId="77777777" w:rsidR="00705493" w:rsidRPr="00CD3FCC" w:rsidRDefault="0070549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Območje volišča:</w:t>
            </w:r>
          </w:p>
        </w:tc>
        <w:tc>
          <w:tcPr>
            <w:tcW w:w="6366" w:type="dxa"/>
            <w:shd w:val="clear" w:color="auto" w:fill="auto"/>
          </w:tcPr>
          <w:p w14:paraId="0FEBB7D0" w14:textId="77777777" w:rsidR="00705493" w:rsidRPr="00CD3FCC" w:rsidRDefault="00705493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na tem volišču glasujejo volivci iz naselij:</w:t>
            </w:r>
          </w:p>
        </w:tc>
      </w:tr>
      <w:tr w:rsidR="00705493" w:rsidRPr="00CD3FCC" w14:paraId="35065153" w14:textId="77777777" w:rsidTr="00E42763">
        <w:tc>
          <w:tcPr>
            <w:tcW w:w="983" w:type="dxa"/>
            <w:shd w:val="clear" w:color="auto" w:fill="auto"/>
          </w:tcPr>
          <w:p w14:paraId="0DA79367" w14:textId="77777777" w:rsidR="00705493" w:rsidRPr="00CD3FCC" w:rsidRDefault="0070549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70CE8146" w14:textId="77777777" w:rsidR="00705493" w:rsidRPr="00CD3FCC" w:rsidRDefault="0070549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shd w:val="clear" w:color="auto" w:fill="auto"/>
          </w:tcPr>
          <w:p w14:paraId="3D4256BC" w14:textId="77777777" w:rsidR="00705493" w:rsidRPr="00CD3FCC" w:rsidRDefault="00705493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OTOČE</w:t>
            </w:r>
          </w:p>
        </w:tc>
      </w:tr>
      <w:tr w:rsidR="00705493" w:rsidRPr="00CD3FCC" w14:paraId="5C501537" w14:textId="77777777" w:rsidTr="00E42763">
        <w:tc>
          <w:tcPr>
            <w:tcW w:w="983" w:type="dxa"/>
            <w:shd w:val="clear" w:color="auto" w:fill="auto"/>
          </w:tcPr>
          <w:p w14:paraId="4E6AADA0" w14:textId="77777777" w:rsidR="00705493" w:rsidRPr="00CD3FCC" w:rsidRDefault="0070549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6D93B01C" w14:textId="77777777" w:rsidR="00705493" w:rsidRPr="00CD3FCC" w:rsidRDefault="0070549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shd w:val="clear" w:color="auto" w:fill="auto"/>
          </w:tcPr>
          <w:p w14:paraId="55D80BF8" w14:textId="77777777" w:rsidR="00705493" w:rsidRPr="00CD3FCC" w:rsidRDefault="00705493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POSAVEC</w:t>
            </w:r>
          </w:p>
        </w:tc>
      </w:tr>
      <w:tr w:rsidR="00705493" w:rsidRPr="00CD3FCC" w14:paraId="3D8222DB" w14:textId="77777777" w:rsidTr="00E42763">
        <w:tc>
          <w:tcPr>
            <w:tcW w:w="983" w:type="dxa"/>
            <w:shd w:val="clear" w:color="auto" w:fill="auto"/>
          </w:tcPr>
          <w:p w14:paraId="074ABCF2" w14:textId="77777777" w:rsidR="00705493" w:rsidRPr="00CD3FCC" w:rsidRDefault="0070549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593F3AD9" w14:textId="77777777" w:rsidR="00705493" w:rsidRPr="00CD3FCC" w:rsidRDefault="0070549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shd w:val="clear" w:color="auto" w:fill="auto"/>
          </w:tcPr>
          <w:p w14:paraId="69C173BE" w14:textId="77777777" w:rsidR="00705493" w:rsidRPr="00CD3FCC" w:rsidRDefault="00705493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</w:tc>
      </w:tr>
      <w:tr w:rsidR="00705493" w:rsidRPr="00CD3FCC" w14:paraId="66D8FD3F" w14:textId="77777777" w:rsidTr="00E42763">
        <w:tc>
          <w:tcPr>
            <w:tcW w:w="983" w:type="dxa"/>
            <w:shd w:val="clear" w:color="auto" w:fill="auto"/>
          </w:tcPr>
          <w:p w14:paraId="447FF570" w14:textId="77777777" w:rsidR="00705493" w:rsidRPr="00CD3FCC" w:rsidRDefault="0070549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303" w:type="dxa"/>
            <w:gridSpan w:val="2"/>
            <w:shd w:val="clear" w:color="auto" w:fill="auto"/>
          </w:tcPr>
          <w:p w14:paraId="7BF7A745" w14:textId="77777777" w:rsidR="00705493" w:rsidRPr="00CD3FCC" w:rsidRDefault="00705493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Volišče je dostopno invalidom.</w:t>
            </w:r>
          </w:p>
        </w:tc>
      </w:tr>
    </w:tbl>
    <w:p w14:paraId="2D784B68" w14:textId="77777777" w:rsidR="00B10735" w:rsidRPr="00CD3FCC" w:rsidRDefault="00B10735">
      <w:pPr>
        <w:rPr>
          <w:rFonts w:ascii="Arial" w:eastAsia="Arial Unicode MS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1"/>
        <w:gridCol w:w="1906"/>
        <w:gridCol w:w="6183"/>
      </w:tblGrid>
      <w:tr w:rsidR="00705493" w:rsidRPr="00CD3FCC" w14:paraId="0E708E63" w14:textId="77777777" w:rsidTr="00E42763">
        <w:tc>
          <w:tcPr>
            <w:tcW w:w="983" w:type="dxa"/>
            <w:shd w:val="clear" w:color="auto" w:fill="auto"/>
          </w:tcPr>
          <w:p w14:paraId="7AF18F5F" w14:textId="77777777" w:rsidR="00705493" w:rsidRPr="00CD3FCC" w:rsidRDefault="006D18B5">
            <w:pPr>
              <w:pStyle w:val="Telobesedila"/>
              <w:rPr>
                <w:rFonts w:ascii="Arial" w:eastAsia="Arial Unicode MS" w:hAnsi="Arial" w:cs="Arial"/>
                <w:b w:val="0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 w:val="0"/>
                <w:bCs/>
                <w:sz w:val="20"/>
                <w:szCs w:val="20"/>
              </w:rPr>
              <w:t>Volišče:</w:t>
            </w:r>
          </w:p>
        </w:tc>
        <w:tc>
          <w:tcPr>
            <w:tcW w:w="8303" w:type="dxa"/>
            <w:gridSpan w:val="2"/>
            <w:shd w:val="clear" w:color="auto" w:fill="auto"/>
          </w:tcPr>
          <w:p w14:paraId="2016315D" w14:textId="77777777" w:rsidR="00705493" w:rsidRPr="00CD3FCC" w:rsidRDefault="006D18B5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10</w:t>
            </w:r>
            <w:r w:rsidR="008217D7"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3016  KULTURNI DOM MOŠNJE, Mošnje 41</w:t>
            </w:r>
          </w:p>
        </w:tc>
      </w:tr>
      <w:tr w:rsidR="00705493" w:rsidRPr="00CD3FCC" w14:paraId="4F22B66C" w14:textId="77777777" w:rsidTr="00E42763">
        <w:tc>
          <w:tcPr>
            <w:tcW w:w="983" w:type="dxa"/>
            <w:shd w:val="clear" w:color="auto" w:fill="auto"/>
          </w:tcPr>
          <w:p w14:paraId="0F131807" w14:textId="77777777" w:rsidR="00705493" w:rsidRPr="00CD3FCC" w:rsidRDefault="0070549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303" w:type="dxa"/>
            <w:gridSpan w:val="2"/>
            <w:shd w:val="clear" w:color="auto" w:fill="auto"/>
          </w:tcPr>
          <w:p w14:paraId="6A8D7086" w14:textId="77777777" w:rsidR="00705493" w:rsidRPr="00CD3FCC" w:rsidRDefault="006D18B5">
            <w:pPr>
              <w:pStyle w:val="Telobesedila"/>
              <w:rPr>
                <w:rFonts w:ascii="Arial" w:eastAsia="Arial Unicode MS" w:hAnsi="Arial" w:cs="Arial"/>
                <w:b w:val="0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 w:val="0"/>
                <w:sz w:val="20"/>
                <w:szCs w:val="20"/>
              </w:rPr>
              <w:t>PO: 0062, 0063, 0064, 0065</w:t>
            </w:r>
          </w:p>
        </w:tc>
      </w:tr>
      <w:tr w:rsidR="00705493" w:rsidRPr="00CD3FCC" w14:paraId="76EBB1FD" w14:textId="77777777" w:rsidTr="00E42763">
        <w:tc>
          <w:tcPr>
            <w:tcW w:w="983" w:type="dxa"/>
            <w:shd w:val="clear" w:color="auto" w:fill="auto"/>
          </w:tcPr>
          <w:p w14:paraId="01BD1CBD" w14:textId="77777777" w:rsidR="00705493" w:rsidRPr="00CD3FCC" w:rsidRDefault="0070549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4F04276C" w14:textId="77777777" w:rsidR="00705493" w:rsidRPr="00CD3FCC" w:rsidRDefault="006D18B5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Območje volišča:</w:t>
            </w:r>
          </w:p>
        </w:tc>
        <w:tc>
          <w:tcPr>
            <w:tcW w:w="6366" w:type="dxa"/>
            <w:shd w:val="clear" w:color="auto" w:fill="auto"/>
          </w:tcPr>
          <w:p w14:paraId="6D692CE1" w14:textId="77777777" w:rsidR="00705493" w:rsidRPr="00CD3FCC" w:rsidRDefault="006D18B5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na tem volišču glasujejo volivci iz naselij:</w:t>
            </w:r>
          </w:p>
        </w:tc>
      </w:tr>
      <w:tr w:rsidR="00705493" w:rsidRPr="00CD3FCC" w14:paraId="600507F3" w14:textId="77777777" w:rsidTr="00E42763">
        <w:tc>
          <w:tcPr>
            <w:tcW w:w="983" w:type="dxa"/>
            <w:shd w:val="clear" w:color="auto" w:fill="auto"/>
          </w:tcPr>
          <w:p w14:paraId="4B1839A9" w14:textId="77777777" w:rsidR="00705493" w:rsidRPr="00CD3FCC" w:rsidRDefault="0070549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7B68E0E2" w14:textId="77777777" w:rsidR="00705493" w:rsidRPr="00CD3FCC" w:rsidRDefault="0070549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shd w:val="clear" w:color="auto" w:fill="auto"/>
          </w:tcPr>
          <w:p w14:paraId="01882BCD" w14:textId="77777777" w:rsidR="00705493" w:rsidRPr="00CD3FCC" w:rsidRDefault="006D18B5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G</w:t>
            </w: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LOBOKO</w:t>
            </w:r>
          </w:p>
        </w:tc>
      </w:tr>
      <w:tr w:rsidR="00705493" w:rsidRPr="00CD3FCC" w14:paraId="0AADA69A" w14:textId="77777777" w:rsidTr="00E42763">
        <w:tc>
          <w:tcPr>
            <w:tcW w:w="983" w:type="dxa"/>
            <w:shd w:val="clear" w:color="auto" w:fill="auto"/>
          </w:tcPr>
          <w:p w14:paraId="3C0EE320" w14:textId="77777777" w:rsidR="00705493" w:rsidRPr="00CD3FCC" w:rsidRDefault="0070549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222C0C82" w14:textId="77777777" w:rsidR="00705493" w:rsidRPr="00CD3FCC" w:rsidRDefault="0070549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shd w:val="clear" w:color="auto" w:fill="auto"/>
          </w:tcPr>
          <w:p w14:paraId="0EE88E74" w14:textId="77777777" w:rsidR="00705493" w:rsidRPr="00CD3FCC" w:rsidRDefault="006D18B5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MOŠNJE</w:t>
            </w:r>
          </w:p>
        </w:tc>
      </w:tr>
      <w:tr w:rsidR="00705493" w:rsidRPr="00CD3FCC" w14:paraId="0ED19EF8" w14:textId="77777777" w:rsidTr="00E42763">
        <w:tc>
          <w:tcPr>
            <w:tcW w:w="983" w:type="dxa"/>
            <w:shd w:val="clear" w:color="auto" w:fill="auto"/>
          </w:tcPr>
          <w:p w14:paraId="42DD06BC" w14:textId="77777777" w:rsidR="00705493" w:rsidRPr="00CD3FCC" w:rsidRDefault="0070549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34583B41" w14:textId="77777777" w:rsidR="00705493" w:rsidRPr="00CD3FCC" w:rsidRDefault="0070549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shd w:val="clear" w:color="auto" w:fill="auto"/>
          </w:tcPr>
          <w:p w14:paraId="37E6081A" w14:textId="77777777" w:rsidR="00705493" w:rsidRPr="00CD3FCC" w:rsidRDefault="00705493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</w:tc>
      </w:tr>
      <w:tr w:rsidR="00705493" w:rsidRPr="00CD3FCC" w14:paraId="4A0AC185" w14:textId="77777777" w:rsidTr="00E42763">
        <w:tc>
          <w:tcPr>
            <w:tcW w:w="983" w:type="dxa"/>
            <w:shd w:val="clear" w:color="auto" w:fill="auto"/>
          </w:tcPr>
          <w:p w14:paraId="1ACC5B8D" w14:textId="77777777" w:rsidR="00705493" w:rsidRPr="00CD3FCC" w:rsidRDefault="0070549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303" w:type="dxa"/>
            <w:gridSpan w:val="2"/>
            <w:shd w:val="clear" w:color="auto" w:fill="auto"/>
          </w:tcPr>
          <w:p w14:paraId="2CE0E054" w14:textId="77777777" w:rsidR="00705493" w:rsidRPr="00CD3FCC" w:rsidRDefault="006D18B5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Volišče je dostopno invalidom.</w:t>
            </w:r>
          </w:p>
        </w:tc>
      </w:tr>
    </w:tbl>
    <w:p w14:paraId="19AEDE57" w14:textId="77777777" w:rsidR="00B10735" w:rsidRPr="00CD3FCC" w:rsidRDefault="00B10735">
      <w:pPr>
        <w:rPr>
          <w:rFonts w:ascii="Arial" w:eastAsia="Arial Unicode MS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1"/>
        <w:gridCol w:w="1905"/>
        <w:gridCol w:w="6184"/>
      </w:tblGrid>
      <w:tr w:rsidR="006D18B5" w:rsidRPr="00CD3FCC" w14:paraId="0D7672EF" w14:textId="77777777" w:rsidTr="00E42763">
        <w:tc>
          <w:tcPr>
            <w:tcW w:w="983" w:type="dxa"/>
            <w:shd w:val="clear" w:color="auto" w:fill="auto"/>
          </w:tcPr>
          <w:p w14:paraId="64946CF8" w14:textId="77777777" w:rsidR="006D18B5" w:rsidRPr="00CD3FCC" w:rsidRDefault="006D18B5">
            <w:pPr>
              <w:pStyle w:val="Telobesedila"/>
              <w:rPr>
                <w:rFonts w:ascii="Arial" w:eastAsia="Arial Unicode MS" w:hAnsi="Arial" w:cs="Arial"/>
                <w:b w:val="0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 w:val="0"/>
                <w:bCs/>
                <w:sz w:val="20"/>
                <w:szCs w:val="20"/>
              </w:rPr>
              <w:t>Volišče:</w:t>
            </w:r>
          </w:p>
        </w:tc>
        <w:tc>
          <w:tcPr>
            <w:tcW w:w="8303" w:type="dxa"/>
            <w:gridSpan w:val="2"/>
            <w:shd w:val="clear" w:color="auto" w:fill="auto"/>
          </w:tcPr>
          <w:p w14:paraId="2D255D3B" w14:textId="77777777" w:rsidR="006D18B5" w:rsidRPr="00CD3FCC" w:rsidRDefault="006D18B5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10</w:t>
            </w:r>
            <w:r w:rsidR="008217D7"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3017  GASILSKI DOM PODNART, Podnart 13</w:t>
            </w:r>
          </w:p>
        </w:tc>
      </w:tr>
      <w:tr w:rsidR="006D18B5" w:rsidRPr="00CD3FCC" w14:paraId="757F9B18" w14:textId="77777777" w:rsidTr="00E42763">
        <w:tc>
          <w:tcPr>
            <w:tcW w:w="983" w:type="dxa"/>
            <w:shd w:val="clear" w:color="auto" w:fill="auto"/>
          </w:tcPr>
          <w:p w14:paraId="1423EDC7" w14:textId="77777777" w:rsidR="006D18B5" w:rsidRPr="00CD3FCC" w:rsidRDefault="006D18B5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303" w:type="dxa"/>
            <w:gridSpan w:val="2"/>
            <w:shd w:val="clear" w:color="auto" w:fill="auto"/>
          </w:tcPr>
          <w:p w14:paraId="4165B28D" w14:textId="77777777" w:rsidR="006D18B5" w:rsidRPr="00CD3FCC" w:rsidRDefault="006D18B5">
            <w:pPr>
              <w:pStyle w:val="Telobesedila"/>
              <w:rPr>
                <w:rFonts w:ascii="Arial" w:eastAsia="Arial Unicode MS" w:hAnsi="Arial" w:cs="Arial"/>
                <w:b w:val="0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 w:val="0"/>
                <w:sz w:val="20"/>
                <w:szCs w:val="20"/>
              </w:rPr>
              <w:t>PO: 0086, 0087, 0088, 0089, 0090, 0091, 0092, 0093, 0094, 0095, 0134</w:t>
            </w:r>
          </w:p>
        </w:tc>
      </w:tr>
      <w:tr w:rsidR="006D18B5" w:rsidRPr="00CD3FCC" w14:paraId="0FAA0694" w14:textId="77777777" w:rsidTr="00E42763">
        <w:tc>
          <w:tcPr>
            <w:tcW w:w="983" w:type="dxa"/>
            <w:shd w:val="clear" w:color="auto" w:fill="auto"/>
          </w:tcPr>
          <w:p w14:paraId="3B6DD9AF" w14:textId="77777777" w:rsidR="006D18B5" w:rsidRPr="00CD3FCC" w:rsidRDefault="006D18B5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0044F30F" w14:textId="77777777" w:rsidR="006D18B5" w:rsidRPr="00CD3FCC" w:rsidRDefault="006D18B5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Območje volišča:</w:t>
            </w:r>
          </w:p>
        </w:tc>
        <w:tc>
          <w:tcPr>
            <w:tcW w:w="6366" w:type="dxa"/>
            <w:shd w:val="clear" w:color="auto" w:fill="auto"/>
          </w:tcPr>
          <w:p w14:paraId="702D29D0" w14:textId="77777777" w:rsidR="006D18B5" w:rsidRPr="00CD3FCC" w:rsidRDefault="006D18B5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na tem volišču glasujejo volivci iz naselij:</w:t>
            </w:r>
          </w:p>
        </w:tc>
      </w:tr>
      <w:tr w:rsidR="006D18B5" w:rsidRPr="00CD3FCC" w14:paraId="2880E7BE" w14:textId="77777777" w:rsidTr="00E42763">
        <w:tc>
          <w:tcPr>
            <w:tcW w:w="983" w:type="dxa"/>
            <w:shd w:val="clear" w:color="auto" w:fill="auto"/>
          </w:tcPr>
          <w:p w14:paraId="08CB20EE" w14:textId="77777777" w:rsidR="006D18B5" w:rsidRPr="00CD3FCC" w:rsidRDefault="006D18B5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73BAF0AC" w14:textId="77777777" w:rsidR="006D18B5" w:rsidRPr="00CD3FCC" w:rsidRDefault="006D18B5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shd w:val="clear" w:color="auto" w:fill="auto"/>
          </w:tcPr>
          <w:p w14:paraId="65AFE8C0" w14:textId="77777777" w:rsidR="006D18B5" w:rsidRPr="00CD3FCC" w:rsidRDefault="006D18B5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ČEŠNJICA PRI KROPI</w:t>
            </w:r>
          </w:p>
        </w:tc>
      </w:tr>
      <w:tr w:rsidR="006D18B5" w:rsidRPr="00CD3FCC" w14:paraId="0263B097" w14:textId="77777777" w:rsidTr="00E42763">
        <w:tc>
          <w:tcPr>
            <w:tcW w:w="983" w:type="dxa"/>
            <w:shd w:val="clear" w:color="auto" w:fill="auto"/>
          </w:tcPr>
          <w:p w14:paraId="74471D44" w14:textId="77777777" w:rsidR="006D18B5" w:rsidRPr="00CD3FCC" w:rsidRDefault="006D18B5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673AB136" w14:textId="77777777" w:rsidR="006D18B5" w:rsidRPr="00CD3FCC" w:rsidRDefault="006D18B5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shd w:val="clear" w:color="auto" w:fill="auto"/>
          </w:tcPr>
          <w:p w14:paraId="51AD5A07" w14:textId="77777777" w:rsidR="006D18B5" w:rsidRPr="00CD3FCC" w:rsidRDefault="006D18B5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DOBRAVICA</w:t>
            </w:r>
          </w:p>
        </w:tc>
      </w:tr>
      <w:tr w:rsidR="006D18B5" w:rsidRPr="00CD3FCC" w14:paraId="73955956" w14:textId="77777777" w:rsidTr="00E42763">
        <w:tc>
          <w:tcPr>
            <w:tcW w:w="983" w:type="dxa"/>
            <w:shd w:val="clear" w:color="auto" w:fill="auto"/>
          </w:tcPr>
          <w:p w14:paraId="457A2F80" w14:textId="77777777" w:rsidR="006D18B5" w:rsidRPr="00CD3FCC" w:rsidRDefault="006D18B5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7B7D2681" w14:textId="77777777" w:rsidR="006D18B5" w:rsidRPr="00CD3FCC" w:rsidRDefault="006D18B5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shd w:val="clear" w:color="auto" w:fill="auto"/>
          </w:tcPr>
          <w:p w14:paraId="0B3B0E04" w14:textId="77777777" w:rsidR="006D18B5" w:rsidRPr="00CD3FCC" w:rsidRDefault="006D18B5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OVSIŠE</w:t>
            </w:r>
          </w:p>
        </w:tc>
      </w:tr>
      <w:tr w:rsidR="006D18B5" w:rsidRPr="00CD3FCC" w14:paraId="48F8F98D" w14:textId="77777777" w:rsidTr="00E42763">
        <w:tc>
          <w:tcPr>
            <w:tcW w:w="983" w:type="dxa"/>
            <w:shd w:val="clear" w:color="auto" w:fill="auto"/>
          </w:tcPr>
          <w:p w14:paraId="439126B0" w14:textId="77777777" w:rsidR="006D18B5" w:rsidRPr="00CD3FCC" w:rsidRDefault="006D18B5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3285FDE3" w14:textId="77777777" w:rsidR="006D18B5" w:rsidRPr="00CD3FCC" w:rsidRDefault="006D18B5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shd w:val="clear" w:color="auto" w:fill="auto"/>
          </w:tcPr>
          <w:p w14:paraId="5969C009" w14:textId="77777777" w:rsidR="006D18B5" w:rsidRPr="00CD3FCC" w:rsidRDefault="006D18B5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PODNART</w:t>
            </w:r>
          </w:p>
        </w:tc>
      </w:tr>
      <w:tr w:rsidR="006D18B5" w:rsidRPr="00CD3FCC" w14:paraId="28EB664B" w14:textId="77777777" w:rsidTr="00E42763">
        <w:tc>
          <w:tcPr>
            <w:tcW w:w="983" w:type="dxa"/>
            <w:shd w:val="clear" w:color="auto" w:fill="auto"/>
          </w:tcPr>
          <w:p w14:paraId="128A7FBA" w14:textId="77777777" w:rsidR="006D18B5" w:rsidRPr="00CD3FCC" w:rsidRDefault="006D18B5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6652AC74" w14:textId="77777777" w:rsidR="006D18B5" w:rsidRPr="00CD3FCC" w:rsidRDefault="006D18B5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shd w:val="clear" w:color="auto" w:fill="auto"/>
          </w:tcPr>
          <w:p w14:paraId="0CAECC97" w14:textId="77777777" w:rsidR="006D18B5" w:rsidRPr="00CD3FCC" w:rsidRDefault="006D18B5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POLJŠICA PRI PODNARTU</w:t>
            </w:r>
          </w:p>
        </w:tc>
      </w:tr>
      <w:tr w:rsidR="006D18B5" w:rsidRPr="00CD3FCC" w14:paraId="77AC7BA5" w14:textId="77777777" w:rsidTr="00E42763">
        <w:tc>
          <w:tcPr>
            <w:tcW w:w="983" w:type="dxa"/>
            <w:shd w:val="clear" w:color="auto" w:fill="auto"/>
          </w:tcPr>
          <w:p w14:paraId="69C00FE1" w14:textId="77777777" w:rsidR="006D18B5" w:rsidRPr="00CD3FCC" w:rsidRDefault="006D18B5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082E1344" w14:textId="77777777" w:rsidR="006D18B5" w:rsidRPr="00CD3FCC" w:rsidRDefault="006D18B5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shd w:val="clear" w:color="auto" w:fill="auto"/>
          </w:tcPr>
          <w:p w14:paraId="6AA5DA16" w14:textId="77777777" w:rsidR="006D18B5" w:rsidRPr="00CD3FCC" w:rsidRDefault="006D18B5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PREZRENJE</w:t>
            </w:r>
          </w:p>
        </w:tc>
      </w:tr>
      <w:tr w:rsidR="006D18B5" w:rsidRPr="00CD3FCC" w14:paraId="68D0D8F8" w14:textId="77777777" w:rsidTr="00E42763">
        <w:tc>
          <w:tcPr>
            <w:tcW w:w="983" w:type="dxa"/>
            <w:shd w:val="clear" w:color="auto" w:fill="auto"/>
          </w:tcPr>
          <w:p w14:paraId="2F105A3C" w14:textId="77777777" w:rsidR="006D18B5" w:rsidRPr="00CD3FCC" w:rsidRDefault="006D18B5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21627BDA" w14:textId="77777777" w:rsidR="006D18B5" w:rsidRPr="00CD3FCC" w:rsidRDefault="006D18B5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shd w:val="clear" w:color="auto" w:fill="auto"/>
          </w:tcPr>
          <w:p w14:paraId="5A361BAE" w14:textId="77777777" w:rsidR="006D18B5" w:rsidRPr="00CD3FCC" w:rsidRDefault="006D18B5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ROVTE</w:t>
            </w:r>
          </w:p>
        </w:tc>
      </w:tr>
      <w:tr w:rsidR="006D18B5" w:rsidRPr="00CD3FCC" w14:paraId="6D0BCCBE" w14:textId="77777777" w:rsidTr="00E42763">
        <w:tc>
          <w:tcPr>
            <w:tcW w:w="983" w:type="dxa"/>
            <w:shd w:val="clear" w:color="auto" w:fill="auto"/>
          </w:tcPr>
          <w:p w14:paraId="2F209E7A" w14:textId="77777777" w:rsidR="006D18B5" w:rsidRPr="00CD3FCC" w:rsidRDefault="006D18B5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116C75E1" w14:textId="77777777" w:rsidR="006D18B5" w:rsidRPr="00CD3FCC" w:rsidRDefault="006D18B5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shd w:val="clear" w:color="auto" w:fill="auto"/>
          </w:tcPr>
          <w:p w14:paraId="08F2FE20" w14:textId="77777777" w:rsidR="006D18B5" w:rsidRPr="00CD3FCC" w:rsidRDefault="006D18B5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ZALOŠE</w:t>
            </w:r>
          </w:p>
        </w:tc>
      </w:tr>
      <w:tr w:rsidR="006D18B5" w:rsidRPr="00CD3FCC" w14:paraId="27965E6F" w14:textId="77777777" w:rsidTr="00E42763">
        <w:tc>
          <w:tcPr>
            <w:tcW w:w="983" w:type="dxa"/>
            <w:shd w:val="clear" w:color="auto" w:fill="auto"/>
          </w:tcPr>
          <w:p w14:paraId="78BA7AEC" w14:textId="77777777" w:rsidR="006D18B5" w:rsidRPr="00CD3FCC" w:rsidRDefault="006D18B5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250AB123" w14:textId="77777777" w:rsidR="006D18B5" w:rsidRPr="00CD3FCC" w:rsidRDefault="006D18B5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shd w:val="clear" w:color="auto" w:fill="auto"/>
          </w:tcPr>
          <w:p w14:paraId="263A59DE" w14:textId="77777777" w:rsidR="006D18B5" w:rsidRPr="00CD3FCC" w:rsidRDefault="006D18B5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</w:tc>
      </w:tr>
      <w:tr w:rsidR="006D18B5" w:rsidRPr="00CD3FCC" w14:paraId="139A1C11" w14:textId="77777777" w:rsidTr="00E42763">
        <w:tc>
          <w:tcPr>
            <w:tcW w:w="983" w:type="dxa"/>
            <w:shd w:val="clear" w:color="auto" w:fill="auto"/>
          </w:tcPr>
          <w:p w14:paraId="4EB1986C" w14:textId="77777777" w:rsidR="006D18B5" w:rsidRPr="00CD3FCC" w:rsidRDefault="006D18B5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303" w:type="dxa"/>
            <w:gridSpan w:val="2"/>
            <w:shd w:val="clear" w:color="auto" w:fill="auto"/>
          </w:tcPr>
          <w:p w14:paraId="0E3147BF" w14:textId="77777777" w:rsidR="006D18B5" w:rsidRPr="00CD3FCC" w:rsidRDefault="006D18B5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Volišče je dostopno invalidom.</w:t>
            </w:r>
          </w:p>
        </w:tc>
      </w:tr>
    </w:tbl>
    <w:p w14:paraId="1A337C10" w14:textId="77777777" w:rsidR="00C56A44" w:rsidRPr="00CD3FCC" w:rsidRDefault="00C56A44" w:rsidP="00632FDE">
      <w:pPr>
        <w:tabs>
          <w:tab w:val="left" w:pos="2850"/>
        </w:tabs>
        <w:ind w:left="142"/>
        <w:rPr>
          <w:rFonts w:ascii="Arial" w:eastAsia="Arial Unicode MS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1"/>
        <w:gridCol w:w="1904"/>
        <w:gridCol w:w="2321"/>
        <w:gridCol w:w="3864"/>
      </w:tblGrid>
      <w:tr w:rsidR="00C56A44" w:rsidRPr="00CD3FCC" w14:paraId="66366A44" w14:textId="77777777" w:rsidTr="00E42763">
        <w:tc>
          <w:tcPr>
            <w:tcW w:w="983" w:type="dxa"/>
            <w:shd w:val="clear" w:color="auto" w:fill="auto"/>
          </w:tcPr>
          <w:p w14:paraId="442B3B04" w14:textId="77777777" w:rsidR="00C56A44" w:rsidRPr="00CD3FCC" w:rsidRDefault="00C56A44">
            <w:pPr>
              <w:pStyle w:val="Telobesedila"/>
              <w:rPr>
                <w:rFonts w:ascii="Arial" w:eastAsia="Arial Unicode MS" w:hAnsi="Arial" w:cs="Arial"/>
                <w:b w:val="0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 w:val="0"/>
                <w:bCs/>
                <w:sz w:val="20"/>
                <w:szCs w:val="20"/>
              </w:rPr>
              <w:t>Volišče:</w:t>
            </w:r>
          </w:p>
        </w:tc>
        <w:tc>
          <w:tcPr>
            <w:tcW w:w="8303" w:type="dxa"/>
            <w:gridSpan w:val="3"/>
            <w:shd w:val="clear" w:color="auto" w:fill="auto"/>
          </w:tcPr>
          <w:p w14:paraId="4983F40D" w14:textId="77777777" w:rsidR="00C56A44" w:rsidRPr="00CD3FCC" w:rsidRDefault="00C56A44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10</w:t>
            </w:r>
            <w:r w:rsidR="008217D7"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 xml:space="preserve">3018  ŠPORTNI PARK V RADOVLJICI, Poslovalnica </w:t>
            </w:r>
            <w:proofErr w:type="spellStart"/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Dominvest</w:t>
            </w:r>
            <w:proofErr w:type="spellEnd"/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-a, Ulica Staneta Žagarja 2b, Radovljica</w:t>
            </w:r>
          </w:p>
        </w:tc>
      </w:tr>
      <w:tr w:rsidR="00C56A44" w:rsidRPr="00CD3FCC" w14:paraId="4ED39D61" w14:textId="77777777" w:rsidTr="00E42763">
        <w:tc>
          <w:tcPr>
            <w:tcW w:w="983" w:type="dxa"/>
            <w:shd w:val="clear" w:color="auto" w:fill="auto"/>
          </w:tcPr>
          <w:p w14:paraId="5097A0D9" w14:textId="77777777" w:rsidR="00C56A44" w:rsidRPr="00CD3FCC" w:rsidRDefault="00C56A44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303" w:type="dxa"/>
            <w:gridSpan w:val="3"/>
            <w:shd w:val="clear" w:color="auto" w:fill="auto"/>
          </w:tcPr>
          <w:p w14:paraId="64027F1E" w14:textId="77777777" w:rsidR="00C56A44" w:rsidRPr="00CD3FCC" w:rsidRDefault="00C56A44">
            <w:pPr>
              <w:pStyle w:val="Telobesedila"/>
              <w:rPr>
                <w:rFonts w:ascii="Arial" w:eastAsia="Arial Unicode MS" w:hAnsi="Arial" w:cs="Arial"/>
                <w:b w:val="0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 w:val="0"/>
                <w:sz w:val="20"/>
                <w:szCs w:val="20"/>
              </w:rPr>
              <w:t>PO: 0011, 0012, 0013, 0014, 0015, 0016, 0123</w:t>
            </w:r>
          </w:p>
        </w:tc>
      </w:tr>
      <w:tr w:rsidR="00C56A44" w:rsidRPr="00CD3FCC" w14:paraId="38D5A7F8" w14:textId="77777777" w:rsidTr="00E42763">
        <w:tc>
          <w:tcPr>
            <w:tcW w:w="983" w:type="dxa"/>
            <w:shd w:val="clear" w:color="auto" w:fill="auto"/>
          </w:tcPr>
          <w:p w14:paraId="27497944" w14:textId="77777777" w:rsidR="00C56A44" w:rsidRPr="00CD3FCC" w:rsidRDefault="00C56A44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48BDF62D" w14:textId="77777777" w:rsidR="00C56A44" w:rsidRPr="00CD3FCC" w:rsidRDefault="00C56A44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Območje volišča</w:t>
            </w:r>
          </w:p>
        </w:tc>
        <w:tc>
          <w:tcPr>
            <w:tcW w:w="6366" w:type="dxa"/>
            <w:gridSpan w:val="2"/>
            <w:shd w:val="clear" w:color="auto" w:fill="auto"/>
          </w:tcPr>
          <w:p w14:paraId="3A99F956" w14:textId="77777777" w:rsidR="00C56A44" w:rsidRPr="00CD3FCC" w:rsidRDefault="00C56A44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na tem volišču glasujejo volivci iz naselja RADOVLJICA iz naslednjih </w:t>
            </w:r>
          </w:p>
          <w:p w14:paraId="3FFF1BAE" w14:textId="77777777" w:rsidR="00C56A44" w:rsidRPr="00CD3FCC" w:rsidRDefault="00C56A44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ulic:</w:t>
            </w:r>
          </w:p>
        </w:tc>
      </w:tr>
      <w:tr w:rsidR="00C56A44" w:rsidRPr="00CD3FCC" w14:paraId="3262F801" w14:textId="77777777" w:rsidTr="00E42763">
        <w:tc>
          <w:tcPr>
            <w:tcW w:w="983" w:type="dxa"/>
            <w:shd w:val="clear" w:color="auto" w:fill="auto"/>
          </w:tcPr>
          <w:p w14:paraId="7799B30D" w14:textId="77777777" w:rsidR="00C56A44" w:rsidRPr="00CD3FCC" w:rsidRDefault="00C56A44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5E76F162" w14:textId="77777777" w:rsidR="00C56A44" w:rsidRPr="00CD3FCC" w:rsidRDefault="00C56A44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auto"/>
          </w:tcPr>
          <w:p w14:paraId="14171997" w14:textId="77777777" w:rsidR="00C56A44" w:rsidRPr="00CD3FCC" w:rsidRDefault="00C56A44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Ulica Staneta Žagarja:</w:t>
            </w:r>
          </w:p>
        </w:tc>
        <w:tc>
          <w:tcPr>
            <w:tcW w:w="3991" w:type="dxa"/>
            <w:shd w:val="clear" w:color="auto" w:fill="auto"/>
          </w:tcPr>
          <w:p w14:paraId="553D794A" w14:textId="77777777" w:rsidR="00C56A44" w:rsidRPr="00CD3FCC" w:rsidRDefault="00C56A44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31, 33, 35, 43A, 45;</w:t>
            </w:r>
          </w:p>
        </w:tc>
      </w:tr>
      <w:tr w:rsidR="00C56A44" w:rsidRPr="00CD3FCC" w14:paraId="4A6C8FC5" w14:textId="77777777" w:rsidTr="00E42763">
        <w:tc>
          <w:tcPr>
            <w:tcW w:w="983" w:type="dxa"/>
            <w:shd w:val="clear" w:color="auto" w:fill="auto"/>
          </w:tcPr>
          <w:p w14:paraId="19D11C53" w14:textId="77777777" w:rsidR="00C56A44" w:rsidRPr="00CD3FCC" w:rsidRDefault="00C56A44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06386D74" w14:textId="77777777" w:rsidR="00C56A44" w:rsidRPr="00CD3FCC" w:rsidRDefault="00C56A44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gridSpan w:val="2"/>
            <w:shd w:val="clear" w:color="auto" w:fill="auto"/>
          </w:tcPr>
          <w:p w14:paraId="3DCBB1B0" w14:textId="77777777" w:rsidR="00C56A44" w:rsidRPr="00CD3FCC" w:rsidRDefault="00C56A44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Gradnikova cesta</w:t>
            </w:r>
          </w:p>
        </w:tc>
      </w:tr>
      <w:tr w:rsidR="00C56A44" w:rsidRPr="00CD3FCC" w14:paraId="0CED5C72" w14:textId="77777777" w:rsidTr="00E42763">
        <w:tc>
          <w:tcPr>
            <w:tcW w:w="983" w:type="dxa"/>
            <w:shd w:val="clear" w:color="auto" w:fill="auto"/>
          </w:tcPr>
          <w:p w14:paraId="41D44272" w14:textId="77777777" w:rsidR="00C56A44" w:rsidRPr="00CD3FCC" w:rsidRDefault="00C56A44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0705ED01" w14:textId="77777777" w:rsidR="00C56A44" w:rsidRPr="00CD3FCC" w:rsidRDefault="00C56A44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gridSpan w:val="2"/>
            <w:shd w:val="clear" w:color="auto" w:fill="auto"/>
          </w:tcPr>
          <w:p w14:paraId="0961EDD3" w14:textId="77777777" w:rsidR="00C56A44" w:rsidRPr="00CD3FCC" w:rsidRDefault="00C56A44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</w:tc>
      </w:tr>
      <w:tr w:rsidR="00C56A44" w:rsidRPr="00CD3FCC" w14:paraId="6447B380" w14:textId="77777777" w:rsidTr="00E42763">
        <w:tc>
          <w:tcPr>
            <w:tcW w:w="983" w:type="dxa"/>
            <w:shd w:val="clear" w:color="auto" w:fill="auto"/>
          </w:tcPr>
          <w:p w14:paraId="09003C03" w14:textId="77777777" w:rsidR="00C56A44" w:rsidRPr="00CD3FCC" w:rsidRDefault="00C56A44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303" w:type="dxa"/>
            <w:gridSpan w:val="3"/>
            <w:shd w:val="clear" w:color="auto" w:fill="auto"/>
          </w:tcPr>
          <w:p w14:paraId="690AF436" w14:textId="77777777" w:rsidR="00C56A44" w:rsidRPr="00CD3FCC" w:rsidRDefault="00C56A44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Volišče je dostopno invalidom.</w:t>
            </w:r>
          </w:p>
        </w:tc>
      </w:tr>
      <w:tr w:rsidR="00C56A44" w:rsidRPr="00CD3FCC" w14:paraId="0E4F3033" w14:textId="77777777" w:rsidTr="00E42763">
        <w:tc>
          <w:tcPr>
            <w:tcW w:w="983" w:type="dxa"/>
            <w:shd w:val="clear" w:color="auto" w:fill="auto"/>
          </w:tcPr>
          <w:p w14:paraId="2DBE2751" w14:textId="77777777" w:rsidR="00C56A44" w:rsidRPr="00CD3FCC" w:rsidRDefault="00C56A44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303" w:type="dxa"/>
            <w:gridSpan w:val="3"/>
            <w:shd w:val="clear" w:color="auto" w:fill="auto"/>
          </w:tcPr>
          <w:p w14:paraId="72F724E4" w14:textId="77777777" w:rsidR="00C56A44" w:rsidRPr="00CD3FCC" w:rsidRDefault="00C56A44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</w:tc>
      </w:tr>
    </w:tbl>
    <w:p w14:paraId="0EF8C143" w14:textId="77777777" w:rsidR="00591FAF" w:rsidRPr="00CD3FCC" w:rsidRDefault="00591FAF" w:rsidP="00632FDE">
      <w:pPr>
        <w:tabs>
          <w:tab w:val="left" w:pos="2850"/>
        </w:tabs>
        <w:ind w:left="142"/>
        <w:rPr>
          <w:rFonts w:ascii="Arial" w:eastAsia="Arial Unicode MS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3"/>
        <w:gridCol w:w="1902"/>
        <w:gridCol w:w="1509"/>
        <w:gridCol w:w="4676"/>
      </w:tblGrid>
      <w:tr w:rsidR="00C56A44" w:rsidRPr="00CD3FCC" w14:paraId="3948B972" w14:textId="77777777" w:rsidTr="00E42763">
        <w:tc>
          <w:tcPr>
            <w:tcW w:w="983" w:type="dxa"/>
            <w:shd w:val="clear" w:color="auto" w:fill="auto"/>
          </w:tcPr>
          <w:p w14:paraId="781AEBAC" w14:textId="77777777" w:rsidR="00C56A44" w:rsidRPr="00CD3FCC" w:rsidRDefault="00C56A44">
            <w:pPr>
              <w:pStyle w:val="Telobesedila"/>
              <w:rPr>
                <w:rFonts w:ascii="Arial" w:eastAsia="Arial Unicode MS" w:hAnsi="Arial" w:cs="Arial"/>
                <w:b w:val="0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Volišče:</w:t>
            </w:r>
          </w:p>
        </w:tc>
        <w:tc>
          <w:tcPr>
            <w:tcW w:w="8303" w:type="dxa"/>
            <w:gridSpan w:val="3"/>
            <w:shd w:val="clear" w:color="auto" w:fill="auto"/>
          </w:tcPr>
          <w:p w14:paraId="3BD01880" w14:textId="77777777" w:rsidR="00C56A44" w:rsidRPr="00CD3FCC" w:rsidRDefault="00C56A44" w:rsidP="00E42763">
            <w:pPr>
              <w:tabs>
                <w:tab w:val="left" w:pos="969"/>
              </w:tabs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/>
                <w:sz w:val="20"/>
                <w:szCs w:val="20"/>
              </w:rPr>
              <w:t>10</w:t>
            </w:r>
            <w:r w:rsidR="008217D7">
              <w:rPr>
                <w:rFonts w:ascii="Arial" w:eastAsia="Arial Unicode MS" w:hAnsi="Arial" w:cs="Arial"/>
                <w:b/>
                <w:sz w:val="20"/>
                <w:szCs w:val="20"/>
              </w:rPr>
              <w:t>0</w:t>
            </w:r>
            <w:r w:rsidRPr="00CD3FCC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3019 </w:t>
            </w:r>
            <w:r w:rsidR="00B83101" w:rsidRPr="00CD3FCC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</w:t>
            </w:r>
            <w:r w:rsidRPr="00CD3FCC">
              <w:rPr>
                <w:rFonts w:ascii="Arial" w:eastAsia="Arial Unicode MS" w:hAnsi="Arial" w:cs="Arial"/>
                <w:b/>
                <w:sz w:val="20"/>
                <w:szCs w:val="20"/>
              </w:rPr>
              <w:t>SREDNJA GOSTINSKA IN TURISTIČNA ŠOLA RADOVLJICA, Kranjska cesta 24, Radovljica</w:t>
            </w:r>
          </w:p>
        </w:tc>
      </w:tr>
      <w:tr w:rsidR="00C56A44" w:rsidRPr="00CD3FCC" w14:paraId="372522A5" w14:textId="77777777" w:rsidTr="00E42763">
        <w:tc>
          <w:tcPr>
            <w:tcW w:w="983" w:type="dxa"/>
            <w:shd w:val="clear" w:color="auto" w:fill="auto"/>
          </w:tcPr>
          <w:p w14:paraId="35FF272D" w14:textId="77777777" w:rsidR="00C56A44" w:rsidRPr="00CD3FCC" w:rsidRDefault="00C56A44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303" w:type="dxa"/>
            <w:gridSpan w:val="3"/>
            <w:shd w:val="clear" w:color="auto" w:fill="auto"/>
          </w:tcPr>
          <w:p w14:paraId="188EBE3F" w14:textId="77777777" w:rsidR="00C56A44" w:rsidRPr="00CD3FCC" w:rsidRDefault="00C56A44">
            <w:pPr>
              <w:pStyle w:val="Telobesedila"/>
              <w:rPr>
                <w:rFonts w:ascii="Arial" w:eastAsia="Arial Unicode MS" w:hAnsi="Arial" w:cs="Arial"/>
                <w:b w:val="0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 w:val="0"/>
                <w:sz w:val="20"/>
                <w:szCs w:val="20"/>
              </w:rPr>
              <w:t>PO: 0002, 0003, 0009, 0010, 0017, 0125, 0130</w:t>
            </w:r>
          </w:p>
        </w:tc>
      </w:tr>
      <w:tr w:rsidR="00C56A44" w:rsidRPr="00CD3FCC" w14:paraId="2120A89F" w14:textId="77777777" w:rsidTr="00E42763">
        <w:tc>
          <w:tcPr>
            <w:tcW w:w="983" w:type="dxa"/>
            <w:shd w:val="clear" w:color="auto" w:fill="auto"/>
          </w:tcPr>
          <w:p w14:paraId="26AEF0C8" w14:textId="77777777" w:rsidR="00C56A44" w:rsidRPr="00CD3FCC" w:rsidRDefault="00C56A44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2057DE28" w14:textId="77777777" w:rsidR="00C56A44" w:rsidRPr="00CD3FCC" w:rsidRDefault="00C56A44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Območje volišča:</w:t>
            </w:r>
          </w:p>
        </w:tc>
        <w:tc>
          <w:tcPr>
            <w:tcW w:w="6366" w:type="dxa"/>
            <w:gridSpan w:val="2"/>
            <w:shd w:val="clear" w:color="auto" w:fill="auto"/>
          </w:tcPr>
          <w:p w14:paraId="65F27288" w14:textId="77777777" w:rsidR="004C6981" w:rsidRPr="00CD3FCC" w:rsidRDefault="00C56A44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na tem volišču glasujejo volivci iz naselja RADOVLJICA iz naslednjih ulic:</w:t>
            </w:r>
          </w:p>
        </w:tc>
      </w:tr>
      <w:tr w:rsidR="00C56A44" w:rsidRPr="00CD3FCC" w14:paraId="6847CAE6" w14:textId="77777777" w:rsidTr="00E42763">
        <w:tc>
          <w:tcPr>
            <w:tcW w:w="983" w:type="dxa"/>
            <w:shd w:val="clear" w:color="auto" w:fill="auto"/>
          </w:tcPr>
          <w:p w14:paraId="7CF18DBC" w14:textId="77777777" w:rsidR="00C56A44" w:rsidRPr="00CD3FCC" w:rsidRDefault="00C56A44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59D76B6B" w14:textId="77777777" w:rsidR="00C56A44" w:rsidRPr="00CD3FCC" w:rsidRDefault="00C56A44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</w:tcPr>
          <w:p w14:paraId="3840C71B" w14:textId="77777777" w:rsidR="00C56A44" w:rsidRPr="00CD3FCC" w:rsidRDefault="00F7574B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Kopališka cesta:</w:t>
            </w:r>
          </w:p>
        </w:tc>
        <w:tc>
          <w:tcPr>
            <w:tcW w:w="4846" w:type="dxa"/>
            <w:shd w:val="clear" w:color="auto" w:fill="auto"/>
          </w:tcPr>
          <w:p w14:paraId="28232B7B" w14:textId="77777777" w:rsidR="00C56A44" w:rsidRPr="00CD3FCC" w:rsidRDefault="00F7574B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1, 1A, 1B, 2, 3, 4, 5, 6, 7, 8;</w:t>
            </w:r>
          </w:p>
        </w:tc>
      </w:tr>
      <w:tr w:rsidR="00C56A44" w:rsidRPr="00CD3FCC" w14:paraId="106FDDCD" w14:textId="77777777" w:rsidTr="00E42763">
        <w:tc>
          <w:tcPr>
            <w:tcW w:w="983" w:type="dxa"/>
            <w:shd w:val="clear" w:color="auto" w:fill="auto"/>
          </w:tcPr>
          <w:p w14:paraId="253FC2C2" w14:textId="77777777" w:rsidR="00C56A44" w:rsidRPr="00CD3FCC" w:rsidRDefault="00C56A44" w:rsidP="00214240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1A1F40DB" w14:textId="77777777" w:rsidR="00C56A44" w:rsidRPr="00CD3FCC" w:rsidRDefault="00C56A44" w:rsidP="00214240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</w:tcPr>
          <w:p w14:paraId="3C07C3C3" w14:textId="77777777" w:rsidR="00C56A44" w:rsidRPr="00CD3FCC" w:rsidRDefault="00F7574B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Ulica Staneta Žagarja:</w:t>
            </w:r>
          </w:p>
        </w:tc>
        <w:tc>
          <w:tcPr>
            <w:tcW w:w="4846" w:type="dxa"/>
            <w:shd w:val="clear" w:color="auto" w:fill="auto"/>
          </w:tcPr>
          <w:p w14:paraId="10EDDE25" w14:textId="77777777" w:rsidR="00C56A44" w:rsidRPr="00CD3FCC" w:rsidRDefault="00F7574B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1, 2, 2A, 2B, 3, 3A, 4, 5, 5A, 6, 7, 7A, 8, 9, 9A, 10, 10A, 11, 11A, 11B, 12, 13, 13A, 14, 15, 15A, 16, 17, 17A, 18, 19, 19A, 20, 21, 21A, 22, 22A, 22B, 22C, 23, 24, 24A, 25, 26, 27, 28, 29, 30, </w:t>
            </w:r>
            <w:r w:rsidR="00C51593"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30 A, </w:t>
            </w: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32, </w:t>
            </w: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lastRenderedPageBreak/>
              <w:t>32A, 34, 34A, 36, 36A, 37, 38, 38A, 39, 40, 40A, 41, 43;</w:t>
            </w:r>
          </w:p>
        </w:tc>
      </w:tr>
      <w:tr w:rsidR="00C56A44" w:rsidRPr="00CD3FCC" w14:paraId="25D6A274" w14:textId="77777777" w:rsidTr="00E42763">
        <w:tc>
          <w:tcPr>
            <w:tcW w:w="983" w:type="dxa"/>
            <w:shd w:val="clear" w:color="auto" w:fill="auto"/>
          </w:tcPr>
          <w:p w14:paraId="2E9CC955" w14:textId="77777777" w:rsidR="00C56A44" w:rsidRPr="00CD3FCC" w:rsidRDefault="00C56A44" w:rsidP="00214240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4FE47CC6" w14:textId="77777777" w:rsidR="00C56A44" w:rsidRPr="00CD3FCC" w:rsidRDefault="00C56A44" w:rsidP="00214240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</w:tcPr>
          <w:p w14:paraId="0B9388EE" w14:textId="77777777" w:rsidR="00C56A44" w:rsidRPr="00CD3FCC" w:rsidRDefault="00F7574B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Gorenjska cesta:</w:t>
            </w:r>
          </w:p>
        </w:tc>
        <w:tc>
          <w:tcPr>
            <w:tcW w:w="4846" w:type="dxa"/>
            <w:shd w:val="clear" w:color="auto" w:fill="auto"/>
          </w:tcPr>
          <w:p w14:paraId="35F8D380" w14:textId="77777777" w:rsidR="00C56A44" w:rsidRPr="00CD3FCC" w:rsidRDefault="00F7574B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18, 19, 19A, 20, 21, 22, 23, 24, 25, 26, 27, 28, 28A, 29, 30, 31, 31A, 31B, 33, 33A, 33B, 33C, 35, 37, </w:t>
            </w:r>
            <w:r w:rsidR="00C51593"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37A, </w:t>
            </w: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39, 41, 41A, 43;</w:t>
            </w:r>
          </w:p>
        </w:tc>
      </w:tr>
      <w:tr w:rsidR="00C56A44" w:rsidRPr="00CD3FCC" w14:paraId="2D4D38A4" w14:textId="77777777" w:rsidTr="00E42763">
        <w:tc>
          <w:tcPr>
            <w:tcW w:w="983" w:type="dxa"/>
            <w:shd w:val="clear" w:color="auto" w:fill="auto"/>
          </w:tcPr>
          <w:p w14:paraId="36230486" w14:textId="77777777" w:rsidR="00C56A44" w:rsidRPr="00CD3FCC" w:rsidRDefault="00C56A44" w:rsidP="00214240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78714DFC" w14:textId="77777777" w:rsidR="00C56A44" w:rsidRPr="00CD3FCC" w:rsidRDefault="00C56A44" w:rsidP="00214240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</w:tcPr>
          <w:p w14:paraId="2DC9BD6D" w14:textId="77777777" w:rsidR="00C56A44" w:rsidRPr="00CD3FCC" w:rsidRDefault="00F7574B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Cankarjeva ulica:</w:t>
            </w:r>
          </w:p>
        </w:tc>
        <w:tc>
          <w:tcPr>
            <w:tcW w:w="4846" w:type="dxa"/>
            <w:shd w:val="clear" w:color="auto" w:fill="auto"/>
          </w:tcPr>
          <w:p w14:paraId="2F74C242" w14:textId="77777777" w:rsidR="00C56A44" w:rsidRPr="00CD3FCC" w:rsidRDefault="00F7574B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33, 35, 37, 39, 41, 43, 45;</w:t>
            </w:r>
          </w:p>
        </w:tc>
      </w:tr>
      <w:tr w:rsidR="00C56A44" w:rsidRPr="00CD3FCC" w14:paraId="2B364D2C" w14:textId="77777777" w:rsidTr="00E42763">
        <w:tc>
          <w:tcPr>
            <w:tcW w:w="983" w:type="dxa"/>
            <w:shd w:val="clear" w:color="auto" w:fill="auto"/>
          </w:tcPr>
          <w:p w14:paraId="0682BD2E" w14:textId="77777777" w:rsidR="00C56A44" w:rsidRPr="00CD3FCC" w:rsidRDefault="00C56A44" w:rsidP="00214240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60A039C4" w14:textId="77777777" w:rsidR="00C56A44" w:rsidRPr="00CD3FCC" w:rsidRDefault="00C56A44" w:rsidP="00214240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</w:tcPr>
          <w:p w14:paraId="7DD50CE9" w14:textId="77777777" w:rsidR="00C56A44" w:rsidRPr="00CD3FCC" w:rsidRDefault="00F7574B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Prešernova ulica:</w:t>
            </w:r>
          </w:p>
        </w:tc>
        <w:tc>
          <w:tcPr>
            <w:tcW w:w="4846" w:type="dxa"/>
            <w:shd w:val="clear" w:color="auto" w:fill="auto"/>
          </w:tcPr>
          <w:p w14:paraId="715D3862" w14:textId="77777777" w:rsidR="00F7574B" w:rsidRPr="00CD3FCC" w:rsidRDefault="00F7574B" w:rsidP="00E42763">
            <w:pPr>
              <w:tabs>
                <w:tab w:val="left" w:pos="2850"/>
                <w:tab w:val="left" w:pos="4617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1, 2A, 2B, 3, 4, 5, 6, 6A, 7, 8, 9, 10, 11, 12, 13, </w:t>
            </w:r>
          </w:p>
          <w:p w14:paraId="2048FD9E" w14:textId="77777777" w:rsidR="00C56A44" w:rsidRPr="00CD3FCC" w:rsidRDefault="00F7574B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14, 15, 17, 19;</w:t>
            </w:r>
          </w:p>
        </w:tc>
      </w:tr>
      <w:tr w:rsidR="00C56A44" w:rsidRPr="00CD3FCC" w14:paraId="44B25943" w14:textId="77777777" w:rsidTr="00E42763">
        <w:tc>
          <w:tcPr>
            <w:tcW w:w="983" w:type="dxa"/>
            <w:shd w:val="clear" w:color="auto" w:fill="auto"/>
          </w:tcPr>
          <w:p w14:paraId="5D3B625B" w14:textId="77777777" w:rsidR="00C56A44" w:rsidRPr="00CD3FCC" w:rsidRDefault="00C56A44" w:rsidP="00214240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4A3920F0" w14:textId="77777777" w:rsidR="00C56A44" w:rsidRPr="00CD3FCC" w:rsidRDefault="00C56A44" w:rsidP="00214240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</w:tcPr>
          <w:p w14:paraId="0CB175E6" w14:textId="77777777" w:rsidR="00C56A44" w:rsidRPr="00CD3FCC" w:rsidRDefault="00F7574B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Kranjska cesta:</w:t>
            </w:r>
          </w:p>
        </w:tc>
        <w:tc>
          <w:tcPr>
            <w:tcW w:w="4846" w:type="dxa"/>
            <w:shd w:val="clear" w:color="auto" w:fill="auto"/>
          </w:tcPr>
          <w:p w14:paraId="0F04C2D0" w14:textId="77777777" w:rsidR="00C56A44" w:rsidRPr="00CD3FCC" w:rsidRDefault="00F7574B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1, 3, 5, 7, 9, 9Z, 11, 13, 13A, 15, 15A, 24;</w:t>
            </w:r>
          </w:p>
        </w:tc>
      </w:tr>
      <w:tr w:rsidR="00C56A44" w:rsidRPr="00CD3FCC" w14:paraId="57DA83FB" w14:textId="77777777" w:rsidTr="00E42763">
        <w:tc>
          <w:tcPr>
            <w:tcW w:w="983" w:type="dxa"/>
            <w:shd w:val="clear" w:color="auto" w:fill="auto"/>
          </w:tcPr>
          <w:p w14:paraId="091745EC" w14:textId="77777777" w:rsidR="00C56A44" w:rsidRPr="00CD3FCC" w:rsidRDefault="00C56A44" w:rsidP="00214240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5CE21565" w14:textId="77777777" w:rsidR="00C56A44" w:rsidRPr="00CD3FCC" w:rsidRDefault="00C56A44" w:rsidP="00214240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</w:tcPr>
          <w:p w14:paraId="685BB967" w14:textId="77777777" w:rsidR="00C56A44" w:rsidRPr="00CD3FCC" w:rsidRDefault="00F7574B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Vurnikov trg:</w:t>
            </w:r>
          </w:p>
        </w:tc>
        <w:tc>
          <w:tcPr>
            <w:tcW w:w="4846" w:type="dxa"/>
            <w:shd w:val="clear" w:color="auto" w:fill="auto"/>
          </w:tcPr>
          <w:p w14:paraId="21E48BF9" w14:textId="77777777" w:rsidR="00C56A44" w:rsidRPr="00CD3FCC" w:rsidRDefault="00F74D90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1, </w:t>
            </w:r>
            <w:r w:rsidR="00F7574B"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2, 3, 3A</w:t>
            </w:r>
          </w:p>
        </w:tc>
      </w:tr>
      <w:tr w:rsidR="00C56A44" w:rsidRPr="00CD3FCC" w14:paraId="5E9603DB" w14:textId="77777777" w:rsidTr="00E42763">
        <w:tc>
          <w:tcPr>
            <w:tcW w:w="983" w:type="dxa"/>
            <w:shd w:val="clear" w:color="auto" w:fill="auto"/>
          </w:tcPr>
          <w:p w14:paraId="75061AAF" w14:textId="77777777" w:rsidR="00C56A44" w:rsidRPr="00CD3FCC" w:rsidRDefault="00C56A44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063A9800" w14:textId="77777777" w:rsidR="00C56A44" w:rsidRPr="00CD3FCC" w:rsidRDefault="00C56A44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gridSpan w:val="2"/>
            <w:shd w:val="clear" w:color="auto" w:fill="auto"/>
          </w:tcPr>
          <w:p w14:paraId="10E5E52F" w14:textId="77777777" w:rsidR="00C56A44" w:rsidRPr="00CD3FCC" w:rsidRDefault="00F7574B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Tavčarjeva ulica</w:t>
            </w:r>
          </w:p>
        </w:tc>
      </w:tr>
      <w:tr w:rsidR="00C56A44" w:rsidRPr="00CD3FCC" w14:paraId="208298D0" w14:textId="77777777" w:rsidTr="00E42763">
        <w:tc>
          <w:tcPr>
            <w:tcW w:w="983" w:type="dxa"/>
            <w:shd w:val="clear" w:color="auto" w:fill="auto"/>
          </w:tcPr>
          <w:p w14:paraId="3C1EC2D9" w14:textId="77777777" w:rsidR="00C56A44" w:rsidRPr="00CD3FCC" w:rsidRDefault="00C56A44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0325D3F4" w14:textId="77777777" w:rsidR="00C56A44" w:rsidRPr="00CD3FCC" w:rsidRDefault="00C56A44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gridSpan w:val="2"/>
            <w:shd w:val="clear" w:color="auto" w:fill="auto"/>
          </w:tcPr>
          <w:p w14:paraId="5D40F84D" w14:textId="77777777" w:rsidR="00C56A44" w:rsidRPr="00CD3FCC" w:rsidRDefault="00F7574B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Roblekovo naselje</w:t>
            </w:r>
          </w:p>
        </w:tc>
      </w:tr>
      <w:tr w:rsidR="00C56A44" w:rsidRPr="00CD3FCC" w14:paraId="0655D591" w14:textId="77777777" w:rsidTr="00E42763">
        <w:tc>
          <w:tcPr>
            <w:tcW w:w="983" w:type="dxa"/>
            <w:shd w:val="clear" w:color="auto" w:fill="auto"/>
          </w:tcPr>
          <w:p w14:paraId="4D2D3130" w14:textId="77777777" w:rsidR="00C56A44" w:rsidRPr="00CD3FCC" w:rsidRDefault="00C56A44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59C4DF2B" w14:textId="77777777" w:rsidR="00C56A44" w:rsidRPr="00CD3FCC" w:rsidRDefault="00C56A44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gridSpan w:val="2"/>
            <w:shd w:val="clear" w:color="auto" w:fill="auto"/>
          </w:tcPr>
          <w:p w14:paraId="70B26190" w14:textId="77777777" w:rsidR="00C56A44" w:rsidRPr="00CD3FCC" w:rsidRDefault="00F7574B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Triglavska cesta</w:t>
            </w:r>
          </w:p>
        </w:tc>
      </w:tr>
      <w:tr w:rsidR="00C56A44" w:rsidRPr="00CD3FCC" w14:paraId="0F6A3598" w14:textId="77777777" w:rsidTr="00E42763">
        <w:tc>
          <w:tcPr>
            <w:tcW w:w="983" w:type="dxa"/>
            <w:shd w:val="clear" w:color="auto" w:fill="auto"/>
          </w:tcPr>
          <w:p w14:paraId="25EEBFB8" w14:textId="77777777" w:rsidR="00C56A44" w:rsidRPr="00CD3FCC" w:rsidRDefault="00C56A44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533DB77B" w14:textId="77777777" w:rsidR="00C56A44" w:rsidRPr="00CD3FCC" w:rsidRDefault="00C56A44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gridSpan w:val="2"/>
            <w:shd w:val="clear" w:color="auto" w:fill="auto"/>
          </w:tcPr>
          <w:p w14:paraId="01B4C806" w14:textId="77777777" w:rsidR="00C56A44" w:rsidRPr="00CD3FCC" w:rsidRDefault="00C56A44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</w:tc>
      </w:tr>
      <w:tr w:rsidR="00C56A44" w:rsidRPr="00CD3FCC" w14:paraId="1477CB9C" w14:textId="77777777" w:rsidTr="00E42763">
        <w:tc>
          <w:tcPr>
            <w:tcW w:w="983" w:type="dxa"/>
            <w:shd w:val="clear" w:color="auto" w:fill="auto"/>
          </w:tcPr>
          <w:p w14:paraId="7896D086" w14:textId="77777777" w:rsidR="00C56A44" w:rsidRPr="00CD3FCC" w:rsidRDefault="00C56A44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303" w:type="dxa"/>
            <w:gridSpan w:val="3"/>
            <w:shd w:val="clear" w:color="auto" w:fill="auto"/>
          </w:tcPr>
          <w:p w14:paraId="4CCAA063" w14:textId="77777777" w:rsidR="00C56A44" w:rsidRPr="00CD3FCC" w:rsidRDefault="00F7574B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Volišče je dostopno invalidom.</w:t>
            </w:r>
          </w:p>
        </w:tc>
      </w:tr>
    </w:tbl>
    <w:p w14:paraId="52CAEAC0" w14:textId="77777777" w:rsidR="00C56A44" w:rsidRPr="00CD3FCC" w:rsidRDefault="00C56A44" w:rsidP="00632FDE">
      <w:pPr>
        <w:tabs>
          <w:tab w:val="left" w:pos="2850"/>
        </w:tabs>
        <w:ind w:left="142"/>
        <w:rPr>
          <w:rFonts w:ascii="Arial" w:eastAsia="Arial Unicode MS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0"/>
        <w:gridCol w:w="1903"/>
        <w:gridCol w:w="1508"/>
        <w:gridCol w:w="4679"/>
      </w:tblGrid>
      <w:tr w:rsidR="00C52CDF" w:rsidRPr="00CD3FCC" w14:paraId="4851BB37" w14:textId="77777777" w:rsidTr="00E42763">
        <w:tc>
          <w:tcPr>
            <w:tcW w:w="983" w:type="dxa"/>
            <w:shd w:val="clear" w:color="auto" w:fill="auto"/>
          </w:tcPr>
          <w:p w14:paraId="4D9CA1BD" w14:textId="77777777" w:rsidR="00C52CDF" w:rsidRPr="00CD3FCC" w:rsidRDefault="00C52CDF">
            <w:pPr>
              <w:pStyle w:val="Telobesedila"/>
              <w:rPr>
                <w:rFonts w:ascii="Arial" w:eastAsia="Arial Unicode MS" w:hAnsi="Arial" w:cs="Arial"/>
                <w:b w:val="0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 w:val="0"/>
                <w:bCs/>
                <w:sz w:val="20"/>
                <w:szCs w:val="20"/>
              </w:rPr>
              <w:t>Volišče:</w:t>
            </w:r>
          </w:p>
        </w:tc>
        <w:tc>
          <w:tcPr>
            <w:tcW w:w="8303" w:type="dxa"/>
            <w:gridSpan w:val="3"/>
            <w:shd w:val="clear" w:color="auto" w:fill="auto"/>
          </w:tcPr>
          <w:p w14:paraId="0CF5AF46" w14:textId="77777777" w:rsidR="00C52CDF" w:rsidRPr="00CD3FCC" w:rsidRDefault="00C52CDF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10</w:t>
            </w:r>
            <w:r w:rsidR="008217D7"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 xml:space="preserve">3020 </w:t>
            </w:r>
            <w:r w:rsidR="00B83101" w:rsidRPr="00CD3FCC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AVLA OBČINE RADOVLJICA, Gorenjska cesta 19, Radovljica</w:t>
            </w:r>
          </w:p>
        </w:tc>
      </w:tr>
      <w:tr w:rsidR="00C52CDF" w:rsidRPr="00CD3FCC" w14:paraId="7A76F79C" w14:textId="77777777" w:rsidTr="00E42763">
        <w:tc>
          <w:tcPr>
            <w:tcW w:w="983" w:type="dxa"/>
            <w:shd w:val="clear" w:color="auto" w:fill="auto"/>
          </w:tcPr>
          <w:p w14:paraId="0287FBF5" w14:textId="77777777" w:rsidR="00C52CDF" w:rsidRPr="00CD3FCC" w:rsidRDefault="00C52CDF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303" w:type="dxa"/>
            <w:gridSpan w:val="3"/>
            <w:shd w:val="clear" w:color="auto" w:fill="auto"/>
          </w:tcPr>
          <w:p w14:paraId="35D9AAB7" w14:textId="77777777" w:rsidR="00C52CDF" w:rsidRPr="00CD3FCC" w:rsidRDefault="00C52CDF">
            <w:pPr>
              <w:pStyle w:val="Telobesedila"/>
              <w:rPr>
                <w:rFonts w:ascii="Arial" w:eastAsia="Arial Unicode MS" w:hAnsi="Arial" w:cs="Arial"/>
                <w:b w:val="0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 w:val="0"/>
                <w:sz w:val="20"/>
                <w:szCs w:val="20"/>
              </w:rPr>
              <w:t>PO: 0004, 0005, 0006, 0007, 0008, 0018, 0020</w:t>
            </w:r>
          </w:p>
        </w:tc>
      </w:tr>
      <w:tr w:rsidR="00C52CDF" w:rsidRPr="00CD3FCC" w14:paraId="6E107E63" w14:textId="77777777" w:rsidTr="00E42763">
        <w:tc>
          <w:tcPr>
            <w:tcW w:w="983" w:type="dxa"/>
            <w:shd w:val="clear" w:color="auto" w:fill="auto"/>
          </w:tcPr>
          <w:p w14:paraId="4106174E" w14:textId="77777777" w:rsidR="00C52CDF" w:rsidRPr="00CD3FCC" w:rsidRDefault="00C52CDF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21B8DA16" w14:textId="77777777" w:rsidR="00C52CDF" w:rsidRPr="00CD3FCC" w:rsidRDefault="00C52CDF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Območje volišča:</w:t>
            </w:r>
          </w:p>
        </w:tc>
        <w:tc>
          <w:tcPr>
            <w:tcW w:w="6366" w:type="dxa"/>
            <w:gridSpan w:val="2"/>
            <w:shd w:val="clear" w:color="auto" w:fill="auto"/>
          </w:tcPr>
          <w:p w14:paraId="4B935429" w14:textId="77777777" w:rsidR="00C52CDF" w:rsidRPr="00CD3FCC" w:rsidRDefault="00C52CDF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na tem volišču glasujejo volivci iz naselja RADOVLJICA iz naslednjih ulic:</w:t>
            </w:r>
          </w:p>
        </w:tc>
      </w:tr>
      <w:tr w:rsidR="00C52CDF" w:rsidRPr="00CD3FCC" w14:paraId="1343E47B" w14:textId="77777777" w:rsidTr="00E42763">
        <w:tc>
          <w:tcPr>
            <w:tcW w:w="983" w:type="dxa"/>
            <w:shd w:val="clear" w:color="auto" w:fill="auto"/>
          </w:tcPr>
          <w:p w14:paraId="09CD7F79" w14:textId="77777777" w:rsidR="00C52CDF" w:rsidRPr="00CD3FCC" w:rsidRDefault="00C52CDF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2BA000D4" w14:textId="77777777" w:rsidR="00C52CDF" w:rsidRPr="00CD3FCC" w:rsidRDefault="00C52CDF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</w:tcPr>
          <w:p w14:paraId="344C7D83" w14:textId="77777777" w:rsidR="00C52CDF" w:rsidRPr="00CD3FCC" w:rsidRDefault="00C52CDF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Cankarjeva ulica:</w:t>
            </w:r>
          </w:p>
        </w:tc>
        <w:tc>
          <w:tcPr>
            <w:tcW w:w="4846" w:type="dxa"/>
            <w:shd w:val="clear" w:color="auto" w:fill="auto"/>
          </w:tcPr>
          <w:p w14:paraId="7577E2C7" w14:textId="77777777" w:rsidR="00C52CDF" w:rsidRPr="00CD3FCC" w:rsidRDefault="00C52CDF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1, 2, 3, 3A, 4, 5, 6, 7, 8, 9, 10, 12, 14, 15, 16, 17, 18, 19, 20, 21, 22, 23, 24, 25, 26, 27, 28, 29, 30, 31, 31A, 31B, 31C, 32, 34, 36, 38, 40, 42, 44, 46, 48, 50, 52, 54, 56, 56A, 56B, 58, 60, 62, 64, 66, 68, 70, 72, 76, 78, 80, 82, 84;</w:t>
            </w:r>
          </w:p>
        </w:tc>
      </w:tr>
      <w:tr w:rsidR="00C52CDF" w:rsidRPr="00CD3FCC" w14:paraId="4F821376" w14:textId="77777777" w:rsidTr="00E42763">
        <w:tc>
          <w:tcPr>
            <w:tcW w:w="983" w:type="dxa"/>
            <w:shd w:val="clear" w:color="auto" w:fill="auto"/>
          </w:tcPr>
          <w:p w14:paraId="2EA103A6" w14:textId="77777777" w:rsidR="00C52CDF" w:rsidRPr="00CD3FCC" w:rsidRDefault="00C52CDF" w:rsidP="00214240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7215BD49" w14:textId="77777777" w:rsidR="00C52CDF" w:rsidRPr="00CD3FCC" w:rsidRDefault="00C52CDF" w:rsidP="00214240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</w:tcPr>
          <w:p w14:paraId="470B8C62" w14:textId="77777777" w:rsidR="00C52CDF" w:rsidRPr="00CD3FCC" w:rsidRDefault="00C52CDF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Poljska pot:</w:t>
            </w:r>
          </w:p>
        </w:tc>
        <w:tc>
          <w:tcPr>
            <w:tcW w:w="4846" w:type="dxa"/>
            <w:shd w:val="clear" w:color="auto" w:fill="auto"/>
          </w:tcPr>
          <w:p w14:paraId="211576FA" w14:textId="77777777" w:rsidR="00C52CDF" w:rsidRPr="00CD3FCC" w:rsidRDefault="00C52CDF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1, 2, 4, 5, 7, 8, 9, 10, 11, 12, 13, 14;</w:t>
            </w:r>
          </w:p>
        </w:tc>
      </w:tr>
      <w:tr w:rsidR="00C52CDF" w:rsidRPr="00CD3FCC" w14:paraId="05F102BB" w14:textId="77777777" w:rsidTr="00E42763">
        <w:tc>
          <w:tcPr>
            <w:tcW w:w="983" w:type="dxa"/>
            <w:shd w:val="clear" w:color="auto" w:fill="auto"/>
          </w:tcPr>
          <w:p w14:paraId="4C316A03" w14:textId="77777777" w:rsidR="00C52CDF" w:rsidRPr="00CD3FCC" w:rsidRDefault="00C52CDF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1EBCCE42" w14:textId="77777777" w:rsidR="00C52CDF" w:rsidRPr="00CD3FCC" w:rsidRDefault="00C52CDF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gridSpan w:val="2"/>
            <w:shd w:val="clear" w:color="auto" w:fill="auto"/>
          </w:tcPr>
          <w:p w14:paraId="4C41734C" w14:textId="77777777" w:rsidR="00C52CDF" w:rsidRPr="00CD3FCC" w:rsidRDefault="00C52CDF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Janševa ulica</w:t>
            </w:r>
          </w:p>
        </w:tc>
      </w:tr>
      <w:tr w:rsidR="00C52CDF" w:rsidRPr="00CD3FCC" w14:paraId="6A4FDC18" w14:textId="77777777" w:rsidTr="00E42763">
        <w:tc>
          <w:tcPr>
            <w:tcW w:w="983" w:type="dxa"/>
            <w:shd w:val="clear" w:color="auto" w:fill="auto"/>
          </w:tcPr>
          <w:p w14:paraId="0A02646D" w14:textId="77777777" w:rsidR="00C52CDF" w:rsidRPr="00CD3FCC" w:rsidRDefault="00C52CDF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18D36EAF" w14:textId="77777777" w:rsidR="00C52CDF" w:rsidRPr="00CD3FCC" w:rsidRDefault="00C52CDF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gridSpan w:val="2"/>
            <w:shd w:val="clear" w:color="auto" w:fill="auto"/>
          </w:tcPr>
          <w:p w14:paraId="0249F530" w14:textId="77777777" w:rsidR="00C52CDF" w:rsidRPr="00CD3FCC" w:rsidRDefault="00C52CDF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Jelovška ulica</w:t>
            </w:r>
          </w:p>
        </w:tc>
      </w:tr>
      <w:tr w:rsidR="00C52CDF" w:rsidRPr="00CD3FCC" w14:paraId="0D72EFD6" w14:textId="77777777" w:rsidTr="00E42763">
        <w:tc>
          <w:tcPr>
            <w:tcW w:w="983" w:type="dxa"/>
            <w:shd w:val="clear" w:color="auto" w:fill="auto"/>
          </w:tcPr>
          <w:p w14:paraId="14BB84A0" w14:textId="77777777" w:rsidR="00C52CDF" w:rsidRPr="00CD3FCC" w:rsidRDefault="00C52CDF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78DBBAEC" w14:textId="77777777" w:rsidR="00C52CDF" w:rsidRPr="00CD3FCC" w:rsidRDefault="00C52CDF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gridSpan w:val="2"/>
            <w:shd w:val="clear" w:color="auto" w:fill="auto"/>
          </w:tcPr>
          <w:p w14:paraId="209EF6E8" w14:textId="77777777" w:rsidR="00C52CDF" w:rsidRPr="00CD3FCC" w:rsidRDefault="00C52CDF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</w:tc>
      </w:tr>
      <w:tr w:rsidR="00C52CDF" w:rsidRPr="00CD3FCC" w14:paraId="130DFEF4" w14:textId="77777777" w:rsidTr="00E42763">
        <w:tc>
          <w:tcPr>
            <w:tcW w:w="983" w:type="dxa"/>
            <w:shd w:val="clear" w:color="auto" w:fill="auto"/>
          </w:tcPr>
          <w:p w14:paraId="0D679825" w14:textId="77777777" w:rsidR="00C52CDF" w:rsidRPr="00CD3FCC" w:rsidRDefault="00C52CDF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303" w:type="dxa"/>
            <w:gridSpan w:val="3"/>
            <w:shd w:val="clear" w:color="auto" w:fill="auto"/>
          </w:tcPr>
          <w:p w14:paraId="5A448E25" w14:textId="77777777" w:rsidR="00C52CDF" w:rsidRPr="00CD3FCC" w:rsidRDefault="00C52CDF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Volišče je dostopno invalidom.</w:t>
            </w:r>
          </w:p>
        </w:tc>
      </w:tr>
    </w:tbl>
    <w:p w14:paraId="1AFAA47E" w14:textId="77777777" w:rsidR="00C52CDF" w:rsidRPr="00CD3FCC" w:rsidRDefault="00C52CDF" w:rsidP="00632FDE">
      <w:pPr>
        <w:tabs>
          <w:tab w:val="left" w:pos="2850"/>
        </w:tabs>
        <w:ind w:left="142"/>
        <w:rPr>
          <w:rFonts w:ascii="Arial" w:eastAsia="Arial Unicode MS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1"/>
        <w:gridCol w:w="1903"/>
        <w:gridCol w:w="1508"/>
        <w:gridCol w:w="4678"/>
      </w:tblGrid>
      <w:tr w:rsidR="006473DD" w:rsidRPr="00CD3FCC" w14:paraId="60A1A58F" w14:textId="77777777" w:rsidTr="00E42763">
        <w:tc>
          <w:tcPr>
            <w:tcW w:w="983" w:type="dxa"/>
            <w:shd w:val="clear" w:color="auto" w:fill="auto"/>
          </w:tcPr>
          <w:p w14:paraId="1C85450D" w14:textId="77777777" w:rsidR="006473DD" w:rsidRPr="00CD3FCC" w:rsidRDefault="006473DD">
            <w:pPr>
              <w:pStyle w:val="Telobesedila"/>
              <w:rPr>
                <w:rFonts w:ascii="Arial" w:eastAsia="Arial Unicode MS" w:hAnsi="Arial" w:cs="Arial"/>
                <w:b w:val="0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 w:val="0"/>
                <w:bCs/>
                <w:sz w:val="20"/>
                <w:szCs w:val="20"/>
              </w:rPr>
              <w:t>Volišče:</w:t>
            </w:r>
          </w:p>
        </w:tc>
        <w:tc>
          <w:tcPr>
            <w:tcW w:w="8303" w:type="dxa"/>
            <w:gridSpan w:val="3"/>
            <w:shd w:val="clear" w:color="auto" w:fill="auto"/>
          </w:tcPr>
          <w:p w14:paraId="3FB6BDF1" w14:textId="77777777" w:rsidR="006473DD" w:rsidRPr="00CD3FCC" w:rsidRDefault="006473DD" w:rsidP="00E42763">
            <w:pPr>
              <w:tabs>
                <w:tab w:val="left" w:pos="969"/>
              </w:tabs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10</w:t>
            </w:r>
            <w:r w:rsidR="008217D7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0</w:t>
            </w:r>
            <w:r w:rsidRPr="00CD3FCC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3021 </w:t>
            </w:r>
            <w:r w:rsidR="00B83101" w:rsidRPr="00CD3FCC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 </w:t>
            </w:r>
            <w:r w:rsidRPr="00CD3FCC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EKONOMSKA GIMNAZIJA IN SREDNJA ŠOLA RADOVLJICA, Gorenjska cesta 13, Radovljica</w:t>
            </w:r>
          </w:p>
        </w:tc>
      </w:tr>
      <w:tr w:rsidR="006473DD" w:rsidRPr="00CD3FCC" w14:paraId="44A11B8B" w14:textId="77777777" w:rsidTr="00E42763">
        <w:tc>
          <w:tcPr>
            <w:tcW w:w="983" w:type="dxa"/>
            <w:shd w:val="clear" w:color="auto" w:fill="auto"/>
          </w:tcPr>
          <w:p w14:paraId="34594514" w14:textId="77777777" w:rsidR="006473DD" w:rsidRPr="00CD3FCC" w:rsidRDefault="006473DD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303" w:type="dxa"/>
            <w:gridSpan w:val="3"/>
            <w:shd w:val="clear" w:color="auto" w:fill="auto"/>
          </w:tcPr>
          <w:p w14:paraId="5FBBD9D8" w14:textId="77777777" w:rsidR="006473DD" w:rsidRPr="00CD3FCC" w:rsidRDefault="006473DD">
            <w:pPr>
              <w:pStyle w:val="Telobesedila"/>
              <w:rPr>
                <w:rFonts w:ascii="Arial" w:eastAsia="Arial Unicode MS" w:hAnsi="Arial" w:cs="Arial"/>
                <w:b w:val="0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 w:val="0"/>
                <w:sz w:val="20"/>
                <w:szCs w:val="20"/>
              </w:rPr>
              <w:t>PO: 0001, 0019, 0024, 0025</w:t>
            </w:r>
          </w:p>
        </w:tc>
      </w:tr>
      <w:tr w:rsidR="006473DD" w:rsidRPr="00CD3FCC" w14:paraId="18EDAD40" w14:textId="77777777" w:rsidTr="00E42763">
        <w:tc>
          <w:tcPr>
            <w:tcW w:w="983" w:type="dxa"/>
            <w:shd w:val="clear" w:color="auto" w:fill="auto"/>
          </w:tcPr>
          <w:p w14:paraId="73AA88CC" w14:textId="77777777" w:rsidR="006473DD" w:rsidRPr="00CD3FCC" w:rsidRDefault="006473DD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704EEA20" w14:textId="77777777" w:rsidR="006473DD" w:rsidRPr="00CD3FCC" w:rsidRDefault="006473DD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Območje volišča:</w:t>
            </w:r>
          </w:p>
        </w:tc>
        <w:tc>
          <w:tcPr>
            <w:tcW w:w="6366" w:type="dxa"/>
            <w:gridSpan w:val="2"/>
            <w:shd w:val="clear" w:color="auto" w:fill="auto"/>
          </w:tcPr>
          <w:p w14:paraId="1E78BCBF" w14:textId="77777777" w:rsidR="006473DD" w:rsidRPr="00CD3FCC" w:rsidRDefault="006473DD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na tem volišču glasujejo volivci iz naselja RADOVLJICA iz naslednjih ulic:</w:t>
            </w:r>
          </w:p>
        </w:tc>
      </w:tr>
      <w:tr w:rsidR="006473DD" w:rsidRPr="00CD3FCC" w14:paraId="4430EB88" w14:textId="77777777" w:rsidTr="00E42763">
        <w:tc>
          <w:tcPr>
            <w:tcW w:w="983" w:type="dxa"/>
            <w:shd w:val="clear" w:color="auto" w:fill="auto"/>
          </w:tcPr>
          <w:p w14:paraId="711C3D20" w14:textId="77777777" w:rsidR="006473DD" w:rsidRPr="00CD3FCC" w:rsidRDefault="006473DD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6361DC66" w14:textId="77777777" w:rsidR="006473DD" w:rsidRPr="00CD3FCC" w:rsidRDefault="006473DD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</w:tcPr>
          <w:p w14:paraId="3C5124EC" w14:textId="77777777" w:rsidR="006473DD" w:rsidRPr="00CD3FCC" w:rsidRDefault="006473DD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Gorenjska cesta:</w:t>
            </w:r>
          </w:p>
        </w:tc>
        <w:tc>
          <w:tcPr>
            <w:tcW w:w="4846" w:type="dxa"/>
            <w:shd w:val="clear" w:color="auto" w:fill="auto"/>
          </w:tcPr>
          <w:p w14:paraId="100252D8" w14:textId="77777777" w:rsidR="006473DD" w:rsidRPr="00CD3FCC" w:rsidRDefault="006473DD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1, 2, 3, 3A, 4, 6, 7, 8, 8A, 9, 9A, 10, 11, 13, 15, 16, 17;</w:t>
            </w:r>
          </w:p>
        </w:tc>
      </w:tr>
      <w:tr w:rsidR="006473DD" w:rsidRPr="00CD3FCC" w14:paraId="23AFA896" w14:textId="77777777" w:rsidTr="00E42763">
        <w:tc>
          <w:tcPr>
            <w:tcW w:w="983" w:type="dxa"/>
            <w:shd w:val="clear" w:color="auto" w:fill="auto"/>
          </w:tcPr>
          <w:p w14:paraId="23C889B0" w14:textId="77777777" w:rsidR="006473DD" w:rsidRPr="00CD3FCC" w:rsidRDefault="006473DD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5F56F123" w14:textId="77777777" w:rsidR="006473DD" w:rsidRPr="00CD3FCC" w:rsidRDefault="006473DD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</w:tcPr>
          <w:p w14:paraId="256DC181" w14:textId="77777777" w:rsidR="006473DD" w:rsidRPr="00CD3FCC" w:rsidRDefault="006473DD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Poljska pot:</w:t>
            </w:r>
          </w:p>
        </w:tc>
        <w:tc>
          <w:tcPr>
            <w:tcW w:w="4846" w:type="dxa"/>
            <w:shd w:val="clear" w:color="auto" w:fill="auto"/>
          </w:tcPr>
          <w:p w14:paraId="7EA53A04" w14:textId="77777777" w:rsidR="006473DD" w:rsidRPr="00CD3FCC" w:rsidRDefault="006473DD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3, 3A, 3B;</w:t>
            </w:r>
          </w:p>
        </w:tc>
      </w:tr>
      <w:tr w:rsidR="006473DD" w:rsidRPr="00CD3FCC" w14:paraId="321E371C" w14:textId="77777777" w:rsidTr="00E42763">
        <w:tc>
          <w:tcPr>
            <w:tcW w:w="983" w:type="dxa"/>
            <w:shd w:val="clear" w:color="auto" w:fill="auto"/>
          </w:tcPr>
          <w:p w14:paraId="24E34328" w14:textId="77777777" w:rsidR="006473DD" w:rsidRPr="00CD3FCC" w:rsidRDefault="006473DD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3D942601" w14:textId="77777777" w:rsidR="006473DD" w:rsidRPr="00CD3FCC" w:rsidRDefault="006473DD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</w:tcPr>
          <w:p w14:paraId="7782D159" w14:textId="77777777" w:rsidR="006473DD" w:rsidRPr="00CD3FCC" w:rsidRDefault="006473DD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Kranjska cesta:</w:t>
            </w:r>
          </w:p>
        </w:tc>
        <w:tc>
          <w:tcPr>
            <w:tcW w:w="4846" w:type="dxa"/>
            <w:shd w:val="clear" w:color="auto" w:fill="auto"/>
          </w:tcPr>
          <w:p w14:paraId="70A62D21" w14:textId="77777777" w:rsidR="006473DD" w:rsidRPr="00CD3FCC" w:rsidRDefault="006473DD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2, 2A, 4, 4A;</w:t>
            </w:r>
          </w:p>
        </w:tc>
      </w:tr>
      <w:tr w:rsidR="006473DD" w:rsidRPr="00CD3FCC" w14:paraId="4A8059CF" w14:textId="77777777" w:rsidTr="00E42763">
        <w:tc>
          <w:tcPr>
            <w:tcW w:w="983" w:type="dxa"/>
            <w:shd w:val="clear" w:color="auto" w:fill="auto"/>
          </w:tcPr>
          <w:p w14:paraId="4C350B35" w14:textId="77777777" w:rsidR="006473DD" w:rsidRPr="00CD3FCC" w:rsidRDefault="006473DD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29FBC885" w14:textId="77777777" w:rsidR="006473DD" w:rsidRPr="00CD3FCC" w:rsidRDefault="006473DD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</w:tcPr>
          <w:p w14:paraId="3B486F1B" w14:textId="77777777" w:rsidR="006473DD" w:rsidRPr="00CD3FCC" w:rsidRDefault="006473DD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Gradiška pot:</w:t>
            </w:r>
          </w:p>
        </w:tc>
        <w:tc>
          <w:tcPr>
            <w:tcW w:w="4846" w:type="dxa"/>
            <w:shd w:val="clear" w:color="auto" w:fill="auto"/>
          </w:tcPr>
          <w:p w14:paraId="64DB4203" w14:textId="77777777" w:rsidR="006473DD" w:rsidRPr="00CD3FCC" w:rsidRDefault="006473DD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1, 2, 2A, 3, 4, 5, 6, 6A, 7, 7B, 8, 8A;</w:t>
            </w:r>
          </w:p>
        </w:tc>
      </w:tr>
      <w:tr w:rsidR="006473DD" w:rsidRPr="00CD3FCC" w14:paraId="72A243C3" w14:textId="77777777" w:rsidTr="00E42763">
        <w:tc>
          <w:tcPr>
            <w:tcW w:w="983" w:type="dxa"/>
            <w:shd w:val="clear" w:color="auto" w:fill="auto"/>
          </w:tcPr>
          <w:p w14:paraId="3902498B" w14:textId="77777777" w:rsidR="006473DD" w:rsidRPr="00CD3FCC" w:rsidRDefault="006473DD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27CC3031" w14:textId="77777777" w:rsidR="006473DD" w:rsidRPr="00CD3FCC" w:rsidRDefault="006473DD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</w:tcPr>
          <w:p w14:paraId="5F618158" w14:textId="77777777" w:rsidR="006473DD" w:rsidRPr="00CD3FCC" w:rsidRDefault="006473DD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Gubčeva ulica:</w:t>
            </w:r>
          </w:p>
        </w:tc>
        <w:tc>
          <w:tcPr>
            <w:tcW w:w="4846" w:type="dxa"/>
            <w:shd w:val="clear" w:color="auto" w:fill="auto"/>
          </w:tcPr>
          <w:p w14:paraId="3AABF9FD" w14:textId="77777777" w:rsidR="006473DD" w:rsidRPr="00CD3FCC" w:rsidRDefault="006473DD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2, 3, 4, 5, 6, 7, 10;</w:t>
            </w:r>
          </w:p>
        </w:tc>
      </w:tr>
      <w:tr w:rsidR="006473DD" w:rsidRPr="00CD3FCC" w14:paraId="07BC3A48" w14:textId="77777777" w:rsidTr="00E42763">
        <w:tc>
          <w:tcPr>
            <w:tcW w:w="983" w:type="dxa"/>
            <w:shd w:val="clear" w:color="auto" w:fill="auto"/>
          </w:tcPr>
          <w:p w14:paraId="560E7C69" w14:textId="77777777" w:rsidR="006473DD" w:rsidRPr="00CD3FCC" w:rsidRDefault="006473DD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04C7A9A1" w14:textId="77777777" w:rsidR="006473DD" w:rsidRPr="00CD3FCC" w:rsidRDefault="006473DD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</w:tcPr>
          <w:p w14:paraId="7AC34506" w14:textId="77777777" w:rsidR="006473DD" w:rsidRPr="00CD3FCC" w:rsidRDefault="006473DD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Ljubljanska cesta:</w:t>
            </w:r>
          </w:p>
        </w:tc>
        <w:tc>
          <w:tcPr>
            <w:tcW w:w="4846" w:type="dxa"/>
            <w:shd w:val="clear" w:color="auto" w:fill="auto"/>
          </w:tcPr>
          <w:p w14:paraId="303BF895" w14:textId="77777777" w:rsidR="006473DD" w:rsidRPr="00CD3FCC" w:rsidRDefault="006473DD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2, 4;</w:t>
            </w:r>
          </w:p>
        </w:tc>
      </w:tr>
      <w:tr w:rsidR="006473DD" w:rsidRPr="00CD3FCC" w14:paraId="222CF89B" w14:textId="77777777" w:rsidTr="00E42763">
        <w:tc>
          <w:tcPr>
            <w:tcW w:w="983" w:type="dxa"/>
            <w:shd w:val="clear" w:color="auto" w:fill="auto"/>
          </w:tcPr>
          <w:p w14:paraId="5B14A0F0" w14:textId="77777777" w:rsidR="006473DD" w:rsidRPr="00CD3FCC" w:rsidRDefault="006473DD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416F0DA6" w14:textId="77777777" w:rsidR="006473DD" w:rsidRPr="00CD3FCC" w:rsidRDefault="006473DD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gridSpan w:val="2"/>
            <w:shd w:val="clear" w:color="auto" w:fill="auto"/>
          </w:tcPr>
          <w:p w14:paraId="5C6B79D0" w14:textId="77777777" w:rsidR="006473DD" w:rsidRPr="00CD3FCC" w:rsidRDefault="006473DD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Cesta na jezerca</w:t>
            </w:r>
          </w:p>
        </w:tc>
      </w:tr>
      <w:tr w:rsidR="006473DD" w:rsidRPr="00CD3FCC" w14:paraId="2917FCEF" w14:textId="77777777" w:rsidTr="00E42763">
        <w:tc>
          <w:tcPr>
            <w:tcW w:w="983" w:type="dxa"/>
            <w:shd w:val="clear" w:color="auto" w:fill="auto"/>
          </w:tcPr>
          <w:p w14:paraId="324A1632" w14:textId="77777777" w:rsidR="006473DD" w:rsidRPr="00CD3FCC" w:rsidRDefault="006473DD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5F42455E" w14:textId="77777777" w:rsidR="006473DD" w:rsidRPr="00CD3FCC" w:rsidRDefault="006473DD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gridSpan w:val="2"/>
            <w:shd w:val="clear" w:color="auto" w:fill="auto"/>
          </w:tcPr>
          <w:p w14:paraId="0C6C12C0" w14:textId="77777777" w:rsidR="006473DD" w:rsidRPr="00CD3FCC" w:rsidRDefault="006473DD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Cesta svobode</w:t>
            </w:r>
          </w:p>
        </w:tc>
      </w:tr>
      <w:tr w:rsidR="006473DD" w:rsidRPr="00CD3FCC" w14:paraId="1DB49C0E" w14:textId="77777777" w:rsidTr="00E42763">
        <w:tc>
          <w:tcPr>
            <w:tcW w:w="983" w:type="dxa"/>
            <w:shd w:val="clear" w:color="auto" w:fill="auto"/>
          </w:tcPr>
          <w:p w14:paraId="184F249C" w14:textId="77777777" w:rsidR="006473DD" w:rsidRPr="00CD3FCC" w:rsidRDefault="006473DD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2F3C2899" w14:textId="77777777" w:rsidR="006473DD" w:rsidRPr="00CD3FCC" w:rsidRDefault="006473DD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gridSpan w:val="2"/>
            <w:shd w:val="clear" w:color="auto" w:fill="auto"/>
          </w:tcPr>
          <w:p w14:paraId="31EE4AB4" w14:textId="77777777" w:rsidR="006473DD" w:rsidRPr="00CD3FCC" w:rsidRDefault="006473DD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Kajuhova ulica</w:t>
            </w:r>
          </w:p>
        </w:tc>
      </w:tr>
      <w:tr w:rsidR="006473DD" w:rsidRPr="00CD3FCC" w14:paraId="2F8C54E2" w14:textId="77777777" w:rsidTr="00E42763">
        <w:tc>
          <w:tcPr>
            <w:tcW w:w="983" w:type="dxa"/>
            <w:shd w:val="clear" w:color="auto" w:fill="auto"/>
          </w:tcPr>
          <w:p w14:paraId="34D3958F" w14:textId="77777777" w:rsidR="006473DD" w:rsidRPr="00CD3FCC" w:rsidRDefault="006473DD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341D6BF0" w14:textId="77777777" w:rsidR="006473DD" w:rsidRPr="00CD3FCC" w:rsidRDefault="006473DD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gridSpan w:val="2"/>
            <w:shd w:val="clear" w:color="auto" w:fill="auto"/>
          </w:tcPr>
          <w:p w14:paraId="67C2999F" w14:textId="77777777" w:rsidR="006473DD" w:rsidRPr="00CD3FCC" w:rsidRDefault="006473DD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Kolodvorska ulica</w:t>
            </w:r>
          </w:p>
        </w:tc>
      </w:tr>
      <w:tr w:rsidR="006473DD" w:rsidRPr="00CD3FCC" w14:paraId="422FEA76" w14:textId="77777777" w:rsidTr="00E42763">
        <w:tc>
          <w:tcPr>
            <w:tcW w:w="983" w:type="dxa"/>
            <w:shd w:val="clear" w:color="auto" w:fill="auto"/>
          </w:tcPr>
          <w:p w14:paraId="35A14010" w14:textId="77777777" w:rsidR="006473DD" w:rsidRPr="00CD3FCC" w:rsidRDefault="006473DD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0623771D" w14:textId="77777777" w:rsidR="006473DD" w:rsidRPr="00CD3FCC" w:rsidRDefault="006473DD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gridSpan w:val="2"/>
            <w:shd w:val="clear" w:color="auto" w:fill="auto"/>
          </w:tcPr>
          <w:p w14:paraId="199D4A16" w14:textId="77777777" w:rsidR="006473DD" w:rsidRPr="00CD3FCC" w:rsidRDefault="006473DD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Linhartov trg</w:t>
            </w:r>
          </w:p>
        </w:tc>
      </w:tr>
      <w:tr w:rsidR="006473DD" w:rsidRPr="00CD3FCC" w14:paraId="33879DF2" w14:textId="77777777" w:rsidTr="00E42763">
        <w:tc>
          <w:tcPr>
            <w:tcW w:w="983" w:type="dxa"/>
            <w:shd w:val="clear" w:color="auto" w:fill="auto"/>
          </w:tcPr>
          <w:p w14:paraId="43427ABF" w14:textId="77777777" w:rsidR="006473DD" w:rsidRPr="00CD3FCC" w:rsidRDefault="006473DD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686BCEF8" w14:textId="77777777" w:rsidR="006473DD" w:rsidRPr="00CD3FCC" w:rsidRDefault="006473DD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gridSpan w:val="2"/>
            <w:shd w:val="clear" w:color="auto" w:fill="auto"/>
          </w:tcPr>
          <w:p w14:paraId="0AEFFB48" w14:textId="77777777" w:rsidR="006473DD" w:rsidRPr="00CD3FCC" w:rsidRDefault="006473DD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Na Mlaki</w:t>
            </w:r>
          </w:p>
        </w:tc>
      </w:tr>
      <w:tr w:rsidR="006473DD" w:rsidRPr="00CD3FCC" w14:paraId="4AAB6894" w14:textId="77777777" w:rsidTr="00E42763">
        <w:tc>
          <w:tcPr>
            <w:tcW w:w="983" w:type="dxa"/>
            <w:shd w:val="clear" w:color="auto" w:fill="auto"/>
          </w:tcPr>
          <w:p w14:paraId="74C32DDE" w14:textId="77777777" w:rsidR="006473DD" w:rsidRPr="00CD3FCC" w:rsidRDefault="006473DD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7EC39F7F" w14:textId="77777777" w:rsidR="006473DD" w:rsidRPr="00CD3FCC" w:rsidRDefault="006473DD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gridSpan w:val="2"/>
            <w:shd w:val="clear" w:color="auto" w:fill="auto"/>
          </w:tcPr>
          <w:p w14:paraId="31CAC319" w14:textId="77777777" w:rsidR="006473DD" w:rsidRPr="00CD3FCC" w:rsidRDefault="006473DD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Partizanska pot</w:t>
            </w:r>
          </w:p>
        </w:tc>
      </w:tr>
      <w:tr w:rsidR="006473DD" w:rsidRPr="00CD3FCC" w14:paraId="1A40305C" w14:textId="77777777" w:rsidTr="00E42763">
        <w:tc>
          <w:tcPr>
            <w:tcW w:w="983" w:type="dxa"/>
            <w:shd w:val="clear" w:color="auto" w:fill="auto"/>
          </w:tcPr>
          <w:p w14:paraId="2CD7CF15" w14:textId="77777777" w:rsidR="006473DD" w:rsidRPr="00CD3FCC" w:rsidRDefault="006473DD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6E301FE2" w14:textId="77777777" w:rsidR="006473DD" w:rsidRPr="00CD3FCC" w:rsidRDefault="006473DD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gridSpan w:val="2"/>
            <w:shd w:val="clear" w:color="auto" w:fill="auto"/>
          </w:tcPr>
          <w:p w14:paraId="47441757" w14:textId="77777777" w:rsidR="006473DD" w:rsidRPr="00CD3FCC" w:rsidRDefault="006473DD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Trubarjeva ulica</w:t>
            </w:r>
          </w:p>
        </w:tc>
      </w:tr>
      <w:tr w:rsidR="006473DD" w:rsidRPr="00CD3FCC" w14:paraId="4108FE66" w14:textId="77777777" w:rsidTr="00E42763">
        <w:tc>
          <w:tcPr>
            <w:tcW w:w="983" w:type="dxa"/>
            <w:shd w:val="clear" w:color="auto" w:fill="auto"/>
          </w:tcPr>
          <w:p w14:paraId="2B8C0567" w14:textId="77777777" w:rsidR="006473DD" w:rsidRPr="00CD3FCC" w:rsidRDefault="006473DD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35B7FAF0" w14:textId="77777777" w:rsidR="006473DD" w:rsidRPr="00CD3FCC" w:rsidRDefault="006473DD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gridSpan w:val="2"/>
            <w:shd w:val="clear" w:color="auto" w:fill="auto"/>
          </w:tcPr>
          <w:p w14:paraId="6E229DB4" w14:textId="77777777" w:rsidR="006473DD" w:rsidRPr="00CD3FCC" w:rsidRDefault="006473DD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</w:tc>
      </w:tr>
      <w:tr w:rsidR="006473DD" w:rsidRPr="00CD3FCC" w14:paraId="47D7C855" w14:textId="77777777" w:rsidTr="00E42763">
        <w:tc>
          <w:tcPr>
            <w:tcW w:w="983" w:type="dxa"/>
            <w:shd w:val="clear" w:color="auto" w:fill="auto"/>
          </w:tcPr>
          <w:p w14:paraId="11145A36" w14:textId="77777777" w:rsidR="006473DD" w:rsidRPr="00CD3FCC" w:rsidRDefault="006473DD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303" w:type="dxa"/>
            <w:gridSpan w:val="3"/>
            <w:shd w:val="clear" w:color="auto" w:fill="auto"/>
          </w:tcPr>
          <w:p w14:paraId="54D58436" w14:textId="77777777" w:rsidR="006473DD" w:rsidRPr="00CD3FCC" w:rsidRDefault="006473DD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Volišče je dostopno invalidom.</w:t>
            </w:r>
          </w:p>
          <w:p w14:paraId="1E3DE71B" w14:textId="77777777" w:rsidR="00C51593" w:rsidRPr="00CD3FCC" w:rsidRDefault="00C51593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</w:tc>
      </w:tr>
    </w:tbl>
    <w:p w14:paraId="3C2D3055" w14:textId="77777777" w:rsidR="00C51593" w:rsidRPr="00CD3FCC" w:rsidRDefault="00C51593">
      <w:r w:rsidRPr="00CD3FCC">
        <w:rPr>
          <w:b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80"/>
        <w:gridCol w:w="1903"/>
        <w:gridCol w:w="1508"/>
        <w:gridCol w:w="4679"/>
      </w:tblGrid>
      <w:tr w:rsidR="00575723" w:rsidRPr="00CD3FCC" w14:paraId="347B0E44" w14:textId="77777777" w:rsidTr="00E42763">
        <w:tc>
          <w:tcPr>
            <w:tcW w:w="983" w:type="dxa"/>
            <w:shd w:val="clear" w:color="auto" w:fill="auto"/>
          </w:tcPr>
          <w:p w14:paraId="2CA40359" w14:textId="77777777" w:rsidR="00575723" w:rsidRPr="00CD3FCC" w:rsidRDefault="00575723">
            <w:pPr>
              <w:pStyle w:val="Telobesedila"/>
              <w:rPr>
                <w:rFonts w:ascii="Arial" w:eastAsia="Arial Unicode MS" w:hAnsi="Arial" w:cs="Arial"/>
                <w:b w:val="0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 w:val="0"/>
                <w:bCs/>
                <w:sz w:val="20"/>
                <w:szCs w:val="20"/>
              </w:rPr>
              <w:lastRenderedPageBreak/>
              <w:t>Volišče:</w:t>
            </w:r>
          </w:p>
        </w:tc>
        <w:tc>
          <w:tcPr>
            <w:tcW w:w="8303" w:type="dxa"/>
            <w:gridSpan w:val="3"/>
            <w:shd w:val="clear" w:color="auto" w:fill="auto"/>
          </w:tcPr>
          <w:p w14:paraId="2B213856" w14:textId="77777777" w:rsidR="00575723" w:rsidRPr="00CD3FCC" w:rsidRDefault="00575723" w:rsidP="00E42763">
            <w:pPr>
              <w:tabs>
                <w:tab w:val="left" w:pos="969"/>
              </w:tabs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/>
                <w:sz w:val="20"/>
                <w:szCs w:val="20"/>
              </w:rPr>
              <w:t>10</w:t>
            </w:r>
            <w:r w:rsidR="008217D7">
              <w:rPr>
                <w:rFonts w:ascii="Arial" w:eastAsia="Arial Unicode MS" w:hAnsi="Arial" w:cs="Arial"/>
                <w:b/>
                <w:sz w:val="20"/>
                <w:szCs w:val="20"/>
              </w:rPr>
              <w:t>0</w:t>
            </w:r>
            <w:r w:rsidRPr="00CD3FCC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3022 </w:t>
            </w:r>
            <w:r w:rsidR="00B83101" w:rsidRPr="00CD3FCC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</w:t>
            </w:r>
            <w:r w:rsidR="00C51593" w:rsidRPr="00CD3FCC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OSNOVNA ŠOLA ANTONA TOMAŽA LINHARTA, Kranjska cesta 27, Radovljica </w:t>
            </w:r>
          </w:p>
        </w:tc>
      </w:tr>
      <w:tr w:rsidR="00575723" w:rsidRPr="00CD3FCC" w14:paraId="353B8AB6" w14:textId="77777777" w:rsidTr="00E42763">
        <w:tc>
          <w:tcPr>
            <w:tcW w:w="983" w:type="dxa"/>
            <w:shd w:val="clear" w:color="auto" w:fill="auto"/>
          </w:tcPr>
          <w:p w14:paraId="6FDF0411" w14:textId="77777777" w:rsidR="00575723" w:rsidRPr="00CD3FCC" w:rsidRDefault="0057572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303" w:type="dxa"/>
            <w:gridSpan w:val="3"/>
            <w:shd w:val="clear" w:color="auto" w:fill="auto"/>
          </w:tcPr>
          <w:p w14:paraId="59ABF74F" w14:textId="77777777" w:rsidR="00575723" w:rsidRPr="00CD3FCC" w:rsidRDefault="00575723">
            <w:pPr>
              <w:pStyle w:val="Telobesedila"/>
              <w:rPr>
                <w:rFonts w:ascii="Arial" w:eastAsia="Arial Unicode MS" w:hAnsi="Arial" w:cs="Arial"/>
                <w:b w:val="0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 w:val="0"/>
                <w:sz w:val="20"/>
                <w:szCs w:val="20"/>
              </w:rPr>
              <w:t>PO: 0021, 0022, 0023, 0026, 0027, 0126</w:t>
            </w:r>
            <w:r w:rsidR="00D056AE">
              <w:rPr>
                <w:rFonts w:ascii="Arial" w:eastAsia="Arial Unicode MS" w:hAnsi="Arial" w:cs="Arial"/>
                <w:b w:val="0"/>
                <w:sz w:val="20"/>
                <w:szCs w:val="20"/>
              </w:rPr>
              <w:t>, 0135</w:t>
            </w:r>
          </w:p>
        </w:tc>
      </w:tr>
      <w:tr w:rsidR="00575723" w:rsidRPr="00CD3FCC" w14:paraId="69B999DD" w14:textId="77777777" w:rsidTr="00E42763">
        <w:tc>
          <w:tcPr>
            <w:tcW w:w="983" w:type="dxa"/>
            <w:shd w:val="clear" w:color="auto" w:fill="auto"/>
          </w:tcPr>
          <w:p w14:paraId="48452901" w14:textId="77777777" w:rsidR="00575723" w:rsidRPr="00CD3FCC" w:rsidRDefault="0057572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2042F0BE" w14:textId="77777777" w:rsidR="00575723" w:rsidRPr="00CD3FCC" w:rsidRDefault="0057572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Območje volišča:-</w:t>
            </w:r>
          </w:p>
        </w:tc>
        <w:tc>
          <w:tcPr>
            <w:tcW w:w="6366" w:type="dxa"/>
            <w:gridSpan w:val="2"/>
            <w:shd w:val="clear" w:color="auto" w:fill="auto"/>
          </w:tcPr>
          <w:p w14:paraId="431A79A5" w14:textId="77777777" w:rsidR="00575723" w:rsidRPr="00CD3FCC" w:rsidRDefault="00575723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na tem volišču glasujejo volivci iz naselja RADOVLJICA iz naslednjih ulic:</w:t>
            </w:r>
          </w:p>
        </w:tc>
      </w:tr>
      <w:tr w:rsidR="00575723" w:rsidRPr="00CD3FCC" w14:paraId="39960CD5" w14:textId="77777777" w:rsidTr="00E42763">
        <w:tc>
          <w:tcPr>
            <w:tcW w:w="983" w:type="dxa"/>
            <w:shd w:val="clear" w:color="auto" w:fill="auto"/>
          </w:tcPr>
          <w:p w14:paraId="105094D8" w14:textId="77777777" w:rsidR="00575723" w:rsidRPr="00CD3FCC" w:rsidRDefault="0057572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7E6AE8F9" w14:textId="77777777" w:rsidR="00575723" w:rsidRPr="00CD3FCC" w:rsidRDefault="0057572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</w:tcPr>
          <w:p w14:paraId="667895BC" w14:textId="77777777" w:rsidR="00575723" w:rsidRPr="00CD3FCC" w:rsidRDefault="00575723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Kranjska cesta:</w:t>
            </w:r>
          </w:p>
        </w:tc>
        <w:tc>
          <w:tcPr>
            <w:tcW w:w="4846" w:type="dxa"/>
            <w:shd w:val="clear" w:color="auto" w:fill="auto"/>
          </w:tcPr>
          <w:p w14:paraId="3B15421C" w14:textId="77777777" w:rsidR="00575723" w:rsidRPr="00CD3FCC" w:rsidRDefault="00575723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6, 8, 10, 10A, 12, 14, 16, 18, 18A, 20, 21, 23, 25, 25A, 25B, 25C, 27, 27A;</w:t>
            </w:r>
          </w:p>
        </w:tc>
      </w:tr>
      <w:tr w:rsidR="00575723" w:rsidRPr="00CD3FCC" w14:paraId="6F0D826A" w14:textId="77777777" w:rsidTr="00E42763">
        <w:tc>
          <w:tcPr>
            <w:tcW w:w="983" w:type="dxa"/>
            <w:shd w:val="clear" w:color="auto" w:fill="auto"/>
          </w:tcPr>
          <w:p w14:paraId="4C7706FE" w14:textId="77777777" w:rsidR="00575723" w:rsidRPr="00CD3FCC" w:rsidRDefault="0057572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0D542048" w14:textId="77777777" w:rsidR="00575723" w:rsidRPr="00CD3FCC" w:rsidRDefault="0057572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</w:tcPr>
          <w:p w14:paraId="6F67341C" w14:textId="77777777" w:rsidR="00575723" w:rsidRPr="00CD3FCC" w:rsidRDefault="00575723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Gubčeva ulica:</w:t>
            </w:r>
          </w:p>
        </w:tc>
        <w:tc>
          <w:tcPr>
            <w:tcW w:w="4846" w:type="dxa"/>
            <w:shd w:val="clear" w:color="auto" w:fill="auto"/>
          </w:tcPr>
          <w:p w14:paraId="6546FAB9" w14:textId="77777777" w:rsidR="00575723" w:rsidRPr="00CD3FCC" w:rsidRDefault="00575723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9, 11, 12, 12A, 12B, 12C, 13, 14, 14A, 15, 16, 17;</w:t>
            </w:r>
          </w:p>
        </w:tc>
      </w:tr>
      <w:tr w:rsidR="00575723" w:rsidRPr="00CD3FCC" w14:paraId="0E94CEBD" w14:textId="77777777" w:rsidTr="00E42763">
        <w:tc>
          <w:tcPr>
            <w:tcW w:w="983" w:type="dxa"/>
            <w:shd w:val="clear" w:color="auto" w:fill="auto"/>
          </w:tcPr>
          <w:p w14:paraId="74511C55" w14:textId="77777777" w:rsidR="00575723" w:rsidRPr="00CD3FCC" w:rsidRDefault="0057572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66B8E495" w14:textId="77777777" w:rsidR="00575723" w:rsidRPr="00CD3FCC" w:rsidRDefault="0057572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</w:tcPr>
          <w:p w14:paraId="5E262422" w14:textId="77777777" w:rsidR="00575723" w:rsidRPr="00CD3FCC" w:rsidRDefault="00575723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Ljubljanska cesta:</w:t>
            </w:r>
          </w:p>
        </w:tc>
        <w:tc>
          <w:tcPr>
            <w:tcW w:w="4846" w:type="dxa"/>
            <w:shd w:val="clear" w:color="auto" w:fill="auto"/>
          </w:tcPr>
          <w:p w14:paraId="78451DCA" w14:textId="77777777" w:rsidR="00575723" w:rsidRPr="00CD3FCC" w:rsidRDefault="00575723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3, 4A, 5, 6, 7, 7A, 8, 9, 10, 11, 11A, 12, 13, 14, 15, 15A, 16, 17, 17A, 18, 19, 20, 21, 22, 23, 24, </w:t>
            </w:r>
            <w:r w:rsidR="004C6981"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24A, 24B, </w:t>
            </w: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25, 25A, 26, 27, 28, 28A, 28B, 28C, 28D, 29, 29A, </w:t>
            </w:r>
            <w:r w:rsidR="004C6981"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29B, </w:t>
            </w: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30, 30A, 30B, 31, 32, 32A, 32B, 33, 34, 34A, 35, 35A, 36, 37, 38, 39, 40, 41, 42, 43, 43A, 44, 45, 46, 47, 47A, 49, 51, 55, 56, 60, 70, 71;</w:t>
            </w:r>
          </w:p>
        </w:tc>
      </w:tr>
      <w:tr w:rsidR="00575723" w:rsidRPr="00CD3FCC" w14:paraId="3C36BB0E" w14:textId="77777777" w:rsidTr="00E42763">
        <w:tc>
          <w:tcPr>
            <w:tcW w:w="983" w:type="dxa"/>
            <w:shd w:val="clear" w:color="auto" w:fill="auto"/>
          </w:tcPr>
          <w:p w14:paraId="7DCBE1FA" w14:textId="77777777" w:rsidR="00575723" w:rsidRPr="00CD3FCC" w:rsidRDefault="0057572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11A9324D" w14:textId="77777777" w:rsidR="00575723" w:rsidRPr="00CD3FCC" w:rsidRDefault="0057572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</w:tcPr>
          <w:p w14:paraId="22FB7ED4" w14:textId="77777777" w:rsidR="00575723" w:rsidRPr="00CD3FCC" w:rsidRDefault="00575723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Kopališka cesta:</w:t>
            </w:r>
          </w:p>
        </w:tc>
        <w:tc>
          <w:tcPr>
            <w:tcW w:w="4846" w:type="dxa"/>
            <w:shd w:val="clear" w:color="auto" w:fill="auto"/>
          </w:tcPr>
          <w:p w14:paraId="253D501A" w14:textId="77777777" w:rsidR="00575723" w:rsidRPr="00CD3FCC" w:rsidRDefault="00575723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9, 10, 12;</w:t>
            </w:r>
          </w:p>
        </w:tc>
      </w:tr>
      <w:tr w:rsidR="00575723" w:rsidRPr="00CD3FCC" w14:paraId="6D16E6D8" w14:textId="77777777" w:rsidTr="00E42763">
        <w:tc>
          <w:tcPr>
            <w:tcW w:w="983" w:type="dxa"/>
            <w:shd w:val="clear" w:color="auto" w:fill="auto"/>
          </w:tcPr>
          <w:p w14:paraId="1AB2D81D" w14:textId="77777777" w:rsidR="00575723" w:rsidRPr="00CD3FCC" w:rsidRDefault="0057572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5A1983B6" w14:textId="77777777" w:rsidR="00575723" w:rsidRPr="00CD3FCC" w:rsidRDefault="0057572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</w:tcPr>
          <w:p w14:paraId="1FDEB948" w14:textId="77777777" w:rsidR="00575723" w:rsidRPr="00CD3FCC" w:rsidRDefault="00575723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Vurnikov trg:</w:t>
            </w:r>
          </w:p>
        </w:tc>
        <w:tc>
          <w:tcPr>
            <w:tcW w:w="4846" w:type="dxa"/>
            <w:shd w:val="clear" w:color="auto" w:fill="auto"/>
          </w:tcPr>
          <w:p w14:paraId="3E76C2AB" w14:textId="77777777" w:rsidR="00575723" w:rsidRPr="00CD3FCC" w:rsidRDefault="00575723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4</w:t>
            </w:r>
          </w:p>
        </w:tc>
      </w:tr>
      <w:tr w:rsidR="00575723" w:rsidRPr="00CD3FCC" w14:paraId="5C4CA4D9" w14:textId="77777777" w:rsidTr="00E42763">
        <w:tc>
          <w:tcPr>
            <w:tcW w:w="983" w:type="dxa"/>
            <w:shd w:val="clear" w:color="auto" w:fill="auto"/>
          </w:tcPr>
          <w:p w14:paraId="22A2ECAC" w14:textId="77777777" w:rsidR="00575723" w:rsidRPr="00CD3FCC" w:rsidRDefault="0057572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5F5E543B" w14:textId="77777777" w:rsidR="00575723" w:rsidRPr="00CD3FCC" w:rsidRDefault="0057572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gridSpan w:val="2"/>
            <w:shd w:val="clear" w:color="auto" w:fill="auto"/>
          </w:tcPr>
          <w:p w14:paraId="40D23BCB" w14:textId="77777777" w:rsidR="00575723" w:rsidRPr="00CD3FCC" w:rsidRDefault="00575723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Bazoviška ulica</w:t>
            </w:r>
          </w:p>
        </w:tc>
      </w:tr>
      <w:tr w:rsidR="00575723" w:rsidRPr="00CD3FCC" w14:paraId="556B6BAB" w14:textId="77777777" w:rsidTr="00E42763">
        <w:tc>
          <w:tcPr>
            <w:tcW w:w="983" w:type="dxa"/>
            <w:shd w:val="clear" w:color="auto" w:fill="auto"/>
          </w:tcPr>
          <w:p w14:paraId="035D0B54" w14:textId="77777777" w:rsidR="00575723" w:rsidRPr="00CD3FCC" w:rsidRDefault="0057572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2388379C" w14:textId="77777777" w:rsidR="00575723" w:rsidRPr="00CD3FCC" w:rsidRDefault="0057572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gridSpan w:val="2"/>
            <w:shd w:val="clear" w:color="auto" w:fill="auto"/>
          </w:tcPr>
          <w:p w14:paraId="3BCA27F3" w14:textId="77777777" w:rsidR="00575723" w:rsidRPr="00CD3FCC" w:rsidRDefault="00575723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Bevkova ulica</w:t>
            </w:r>
          </w:p>
        </w:tc>
      </w:tr>
      <w:tr w:rsidR="00575723" w:rsidRPr="00CD3FCC" w14:paraId="28986538" w14:textId="77777777" w:rsidTr="00E42763">
        <w:tc>
          <w:tcPr>
            <w:tcW w:w="983" w:type="dxa"/>
            <w:shd w:val="clear" w:color="auto" w:fill="auto"/>
          </w:tcPr>
          <w:p w14:paraId="150E6986" w14:textId="77777777" w:rsidR="00575723" w:rsidRPr="00CD3FCC" w:rsidRDefault="0057572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64F2EA75" w14:textId="77777777" w:rsidR="00575723" w:rsidRPr="00CD3FCC" w:rsidRDefault="0057572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gridSpan w:val="2"/>
            <w:shd w:val="clear" w:color="auto" w:fill="auto"/>
          </w:tcPr>
          <w:p w14:paraId="56196DDC" w14:textId="77777777" w:rsidR="00575723" w:rsidRPr="00CD3FCC" w:rsidRDefault="00575723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Ulica Simona Gregorčiča</w:t>
            </w:r>
          </w:p>
        </w:tc>
      </w:tr>
      <w:tr w:rsidR="00575723" w:rsidRPr="00CD3FCC" w14:paraId="2F1C8B77" w14:textId="77777777" w:rsidTr="00E42763">
        <w:tc>
          <w:tcPr>
            <w:tcW w:w="983" w:type="dxa"/>
            <w:shd w:val="clear" w:color="auto" w:fill="auto"/>
          </w:tcPr>
          <w:p w14:paraId="796FD614" w14:textId="77777777" w:rsidR="00575723" w:rsidRPr="00CD3FCC" w:rsidRDefault="0057572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5274BB12" w14:textId="77777777" w:rsidR="00575723" w:rsidRPr="00CD3FCC" w:rsidRDefault="0057572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gridSpan w:val="2"/>
            <w:shd w:val="clear" w:color="auto" w:fill="auto"/>
          </w:tcPr>
          <w:p w14:paraId="63397A7A" w14:textId="77777777" w:rsidR="00575723" w:rsidRPr="00CD3FCC" w:rsidRDefault="00575723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Jalnova cesta</w:t>
            </w:r>
          </w:p>
        </w:tc>
      </w:tr>
      <w:tr w:rsidR="00575723" w:rsidRPr="00CD3FCC" w14:paraId="085146EF" w14:textId="77777777" w:rsidTr="00E42763">
        <w:tc>
          <w:tcPr>
            <w:tcW w:w="983" w:type="dxa"/>
            <w:shd w:val="clear" w:color="auto" w:fill="auto"/>
          </w:tcPr>
          <w:p w14:paraId="751F1258" w14:textId="77777777" w:rsidR="00575723" w:rsidRPr="00CD3FCC" w:rsidRDefault="0057572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440FAA10" w14:textId="77777777" w:rsidR="00575723" w:rsidRPr="00CD3FCC" w:rsidRDefault="0057572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gridSpan w:val="2"/>
            <w:shd w:val="clear" w:color="auto" w:fill="auto"/>
          </w:tcPr>
          <w:p w14:paraId="27FBF777" w14:textId="77777777" w:rsidR="00575723" w:rsidRPr="00CD3FCC" w:rsidRDefault="00575723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Jurčičeva ulica</w:t>
            </w:r>
          </w:p>
        </w:tc>
      </w:tr>
      <w:tr w:rsidR="00575723" w:rsidRPr="00CD3FCC" w14:paraId="030E956A" w14:textId="77777777" w:rsidTr="00E42763">
        <w:tc>
          <w:tcPr>
            <w:tcW w:w="983" w:type="dxa"/>
            <w:shd w:val="clear" w:color="auto" w:fill="auto"/>
          </w:tcPr>
          <w:p w14:paraId="311AE2DE" w14:textId="77777777" w:rsidR="00575723" w:rsidRPr="00CD3FCC" w:rsidRDefault="0057572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6F7E2048" w14:textId="77777777" w:rsidR="00575723" w:rsidRPr="00CD3FCC" w:rsidRDefault="0057572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gridSpan w:val="2"/>
            <w:shd w:val="clear" w:color="auto" w:fill="auto"/>
          </w:tcPr>
          <w:p w14:paraId="54A96EDA" w14:textId="77777777" w:rsidR="00575723" w:rsidRPr="00CD3FCC" w:rsidRDefault="00575723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Langusova ulica</w:t>
            </w:r>
          </w:p>
        </w:tc>
      </w:tr>
      <w:tr w:rsidR="00575723" w:rsidRPr="00CD3FCC" w14:paraId="50E1FA3A" w14:textId="77777777" w:rsidTr="00E42763">
        <w:tc>
          <w:tcPr>
            <w:tcW w:w="983" w:type="dxa"/>
            <w:shd w:val="clear" w:color="auto" w:fill="auto"/>
          </w:tcPr>
          <w:p w14:paraId="6186AC6B" w14:textId="77777777" w:rsidR="00575723" w:rsidRPr="00CD3FCC" w:rsidRDefault="0057572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06916576" w14:textId="77777777" w:rsidR="00575723" w:rsidRPr="00CD3FCC" w:rsidRDefault="0057572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gridSpan w:val="2"/>
            <w:shd w:val="clear" w:color="auto" w:fill="auto"/>
          </w:tcPr>
          <w:p w14:paraId="12EE0928" w14:textId="77777777" w:rsidR="00575723" w:rsidRPr="00CD3FCC" w:rsidRDefault="00575723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Maistrova ulica</w:t>
            </w:r>
          </w:p>
        </w:tc>
      </w:tr>
      <w:tr w:rsidR="00575723" w:rsidRPr="00CD3FCC" w14:paraId="4174F233" w14:textId="77777777" w:rsidTr="00E42763">
        <w:tc>
          <w:tcPr>
            <w:tcW w:w="983" w:type="dxa"/>
            <w:shd w:val="clear" w:color="auto" w:fill="auto"/>
          </w:tcPr>
          <w:p w14:paraId="084973D7" w14:textId="77777777" w:rsidR="00575723" w:rsidRPr="00CD3FCC" w:rsidRDefault="0057572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04EDC0BF" w14:textId="77777777" w:rsidR="00575723" w:rsidRPr="00CD3FCC" w:rsidRDefault="0057572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gridSpan w:val="2"/>
            <w:shd w:val="clear" w:color="auto" w:fill="auto"/>
          </w:tcPr>
          <w:p w14:paraId="3008175C" w14:textId="77777777" w:rsidR="00575723" w:rsidRPr="00CD3FCC" w:rsidRDefault="00575723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Šercerjeva ulica</w:t>
            </w:r>
          </w:p>
        </w:tc>
      </w:tr>
      <w:tr w:rsidR="00575723" w:rsidRPr="00CD3FCC" w14:paraId="29DD65FE" w14:textId="77777777" w:rsidTr="00E42763">
        <w:tc>
          <w:tcPr>
            <w:tcW w:w="983" w:type="dxa"/>
            <w:shd w:val="clear" w:color="auto" w:fill="auto"/>
          </w:tcPr>
          <w:p w14:paraId="3E7C56D5" w14:textId="77777777" w:rsidR="00575723" w:rsidRPr="00CD3FCC" w:rsidRDefault="0057572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431C0E15" w14:textId="77777777" w:rsidR="00575723" w:rsidRPr="00CD3FCC" w:rsidRDefault="0057572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gridSpan w:val="2"/>
            <w:shd w:val="clear" w:color="auto" w:fill="auto"/>
          </w:tcPr>
          <w:p w14:paraId="26551A44" w14:textId="77777777" w:rsidR="00575723" w:rsidRPr="00CD3FCC" w:rsidRDefault="00575723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Špicarjeva</w:t>
            </w:r>
            <w:proofErr w:type="spellEnd"/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ulica</w:t>
            </w:r>
          </w:p>
        </w:tc>
      </w:tr>
      <w:tr w:rsidR="00575723" w:rsidRPr="00CD3FCC" w14:paraId="7F05AF1B" w14:textId="77777777" w:rsidTr="00E42763">
        <w:tc>
          <w:tcPr>
            <w:tcW w:w="983" w:type="dxa"/>
            <w:shd w:val="clear" w:color="auto" w:fill="auto"/>
          </w:tcPr>
          <w:p w14:paraId="2D9E7919" w14:textId="77777777" w:rsidR="00575723" w:rsidRPr="00CD3FCC" w:rsidRDefault="0057572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339873EC" w14:textId="77777777" w:rsidR="00575723" w:rsidRPr="00CD3FCC" w:rsidRDefault="0057572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gridSpan w:val="2"/>
            <w:shd w:val="clear" w:color="auto" w:fill="auto"/>
          </w:tcPr>
          <w:p w14:paraId="7AA3F547" w14:textId="77777777" w:rsidR="00575723" w:rsidRPr="00CD3FCC" w:rsidRDefault="00575723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Štrukljeva ulica</w:t>
            </w:r>
          </w:p>
        </w:tc>
      </w:tr>
      <w:tr w:rsidR="00575723" w:rsidRPr="00CD3FCC" w14:paraId="14633925" w14:textId="77777777" w:rsidTr="00E42763">
        <w:tc>
          <w:tcPr>
            <w:tcW w:w="983" w:type="dxa"/>
            <w:shd w:val="clear" w:color="auto" w:fill="auto"/>
          </w:tcPr>
          <w:p w14:paraId="181BAB01" w14:textId="77777777" w:rsidR="00575723" w:rsidRPr="00CD3FCC" w:rsidRDefault="0057572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787BF324" w14:textId="77777777" w:rsidR="00575723" w:rsidRPr="00CD3FCC" w:rsidRDefault="0057572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gridSpan w:val="2"/>
            <w:shd w:val="clear" w:color="auto" w:fill="auto"/>
          </w:tcPr>
          <w:p w14:paraId="462BAB9B" w14:textId="77777777" w:rsidR="00575723" w:rsidRPr="00CD3FCC" w:rsidRDefault="00575723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Žale</w:t>
            </w:r>
          </w:p>
        </w:tc>
      </w:tr>
      <w:tr w:rsidR="00575723" w:rsidRPr="00CD3FCC" w14:paraId="48E8A83E" w14:textId="77777777" w:rsidTr="00E42763">
        <w:tc>
          <w:tcPr>
            <w:tcW w:w="983" w:type="dxa"/>
            <w:shd w:val="clear" w:color="auto" w:fill="auto"/>
          </w:tcPr>
          <w:p w14:paraId="3D940022" w14:textId="77777777" w:rsidR="00575723" w:rsidRPr="00CD3FCC" w:rsidRDefault="0057572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71D5DAF6" w14:textId="77777777" w:rsidR="00575723" w:rsidRPr="00CD3FCC" w:rsidRDefault="0057572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gridSpan w:val="2"/>
            <w:shd w:val="clear" w:color="auto" w:fill="auto"/>
          </w:tcPr>
          <w:p w14:paraId="343DFB91" w14:textId="77777777" w:rsidR="00575723" w:rsidRPr="00CD3FCC" w:rsidRDefault="00575723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Ulica Stanka Lapuha</w:t>
            </w:r>
          </w:p>
        </w:tc>
      </w:tr>
      <w:tr w:rsidR="00575723" w:rsidRPr="00CD3FCC" w14:paraId="72D3CF25" w14:textId="77777777" w:rsidTr="00E42763">
        <w:tc>
          <w:tcPr>
            <w:tcW w:w="983" w:type="dxa"/>
            <w:shd w:val="clear" w:color="auto" w:fill="auto"/>
          </w:tcPr>
          <w:p w14:paraId="208B1FB4" w14:textId="77777777" w:rsidR="00575723" w:rsidRPr="00CD3FCC" w:rsidRDefault="0057572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144BF351" w14:textId="77777777" w:rsidR="00575723" w:rsidRPr="00CD3FCC" w:rsidRDefault="0057572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gridSpan w:val="2"/>
            <w:shd w:val="clear" w:color="auto" w:fill="auto"/>
          </w:tcPr>
          <w:p w14:paraId="40C2235F" w14:textId="77777777" w:rsidR="00575723" w:rsidRPr="00CD3FCC" w:rsidRDefault="00575723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Kosovelova cesta</w:t>
            </w:r>
          </w:p>
        </w:tc>
      </w:tr>
      <w:tr w:rsidR="00575723" w:rsidRPr="00CD3FCC" w14:paraId="5ABF2FCF" w14:textId="77777777" w:rsidTr="00E42763">
        <w:tc>
          <w:tcPr>
            <w:tcW w:w="983" w:type="dxa"/>
            <w:shd w:val="clear" w:color="auto" w:fill="auto"/>
          </w:tcPr>
          <w:p w14:paraId="42BEC443" w14:textId="77777777" w:rsidR="00575723" w:rsidRPr="00CD3FCC" w:rsidRDefault="0057572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2B7C2811" w14:textId="77777777" w:rsidR="00575723" w:rsidRPr="00CD3FCC" w:rsidRDefault="0057572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gridSpan w:val="2"/>
            <w:shd w:val="clear" w:color="auto" w:fill="auto"/>
          </w:tcPr>
          <w:p w14:paraId="5519D2F7" w14:textId="77777777" w:rsidR="00575723" w:rsidRPr="00CD3FCC" w:rsidRDefault="00575723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Savska cesta</w:t>
            </w:r>
          </w:p>
        </w:tc>
      </w:tr>
      <w:tr w:rsidR="00575723" w:rsidRPr="00CD3FCC" w14:paraId="52F387D5" w14:textId="77777777" w:rsidTr="00E42763">
        <w:tc>
          <w:tcPr>
            <w:tcW w:w="983" w:type="dxa"/>
            <w:shd w:val="clear" w:color="auto" w:fill="auto"/>
          </w:tcPr>
          <w:p w14:paraId="739A0F7B" w14:textId="77777777" w:rsidR="00575723" w:rsidRPr="00CD3FCC" w:rsidRDefault="0057572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303" w:type="dxa"/>
            <w:gridSpan w:val="3"/>
            <w:shd w:val="clear" w:color="auto" w:fill="auto"/>
          </w:tcPr>
          <w:p w14:paraId="7850E87A" w14:textId="77777777" w:rsidR="00575723" w:rsidRPr="00CD3FCC" w:rsidRDefault="00575723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</w:tc>
      </w:tr>
      <w:tr w:rsidR="00575723" w:rsidRPr="00CD3FCC" w14:paraId="13FBD097" w14:textId="77777777" w:rsidTr="00E42763">
        <w:tc>
          <w:tcPr>
            <w:tcW w:w="983" w:type="dxa"/>
            <w:shd w:val="clear" w:color="auto" w:fill="auto"/>
          </w:tcPr>
          <w:p w14:paraId="63AEC56D" w14:textId="77777777" w:rsidR="00575723" w:rsidRPr="00CD3FCC" w:rsidRDefault="00575723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303" w:type="dxa"/>
            <w:gridSpan w:val="3"/>
            <w:shd w:val="clear" w:color="auto" w:fill="auto"/>
          </w:tcPr>
          <w:p w14:paraId="42D8D8A3" w14:textId="77777777" w:rsidR="00575723" w:rsidRPr="00CD3FCC" w:rsidRDefault="00575723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Volišče je dostopno invalidom.</w:t>
            </w:r>
          </w:p>
        </w:tc>
      </w:tr>
    </w:tbl>
    <w:p w14:paraId="3E7DEF7F" w14:textId="77777777" w:rsidR="006473DD" w:rsidRPr="00CD3FCC" w:rsidRDefault="006473DD" w:rsidP="00C60F78">
      <w:pPr>
        <w:rPr>
          <w:rFonts w:ascii="Arial" w:eastAsia="Arial Unicode MS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1"/>
        <w:gridCol w:w="1907"/>
        <w:gridCol w:w="6182"/>
      </w:tblGrid>
      <w:tr w:rsidR="00B83101" w:rsidRPr="00CD3FCC" w14:paraId="027EC77A" w14:textId="77777777" w:rsidTr="00E42763">
        <w:tc>
          <w:tcPr>
            <w:tcW w:w="983" w:type="dxa"/>
            <w:shd w:val="clear" w:color="auto" w:fill="auto"/>
          </w:tcPr>
          <w:p w14:paraId="0059AF49" w14:textId="77777777" w:rsidR="00B83101" w:rsidRPr="00CD3FCC" w:rsidRDefault="00B83101">
            <w:pPr>
              <w:pStyle w:val="Telobesedila"/>
              <w:rPr>
                <w:rFonts w:ascii="Arial" w:eastAsia="Arial Unicode MS" w:hAnsi="Arial" w:cs="Arial"/>
                <w:b w:val="0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 w:val="0"/>
                <w:bCs/>
                <w:sz w:val="20"/>
                <w:szCs w:val="20"/>
              </w:rPr>
              <w:t>Volišče:</w:t>
            </w:r>
          </w:p>
        </w:tc>
        <w:tc>
          <w:tcPr>
            <w:tcW w:w="8303" w:type="dxa"/>
            <w:gridSpan w:val="2"/>
            <w:shd w:val="clear" w:color="auto" w:fill="auto"/>
          </w:tcPr>
          <w:p w14:paraId="0BA63653" w14:textId="77777777" w:rsidR="00B83101" w:rsidRPr="00CD3FCC" w:rsidRDefault="00B83101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1</w:t>
            </w:r>
            <w:r w:rsidR="008217D7"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03023  STANOVANJSKA HIŠA JENSTERLE, Nova vas 45</w:t>
            </w:r>
          </w:p>
        </w:tc>
      </w:tr>
      <w:tr w:rsidR="00B83101" w:rsidRPr="00CD3FCC" w14:paraId="35E6F058" w14:textId="77777777" w:rsidTr="00E42763">
        <w:tc>
          <w:tcPr>
            <w:tcW w:w="983" w:type="dxa"/>
            <w:shd w:val="clear" w:color="auto" w:fill="auto"/>
          </w:tcPr>
          <w:p w14:paraId="54B75373" w14:textId="77777777" w:rsidR="00B83101" w:rsidRPr="00CD3FCC" w:rsidRDefault="00B83101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303" w:type="dxa"/>
            <w:gridSpan w:val="2"/>
            <w:shd w:val="clear" w:color="auto" w:fill="auto"/>
          </w:tcPr>
          <w:p w14:paraId="18093FF2" w14:textId="77777777" w:rsidR="00B83101" w:rsidRPr="00CD3FCC" w:rsidRDefault="00B83101">
            <w:pPr>
              <w:pStyle w:val="Telobesedila"/>
              <w:rPr>
                <w:rFonts w:ascii="Arial" w:eastAsia="Arial Unicode MS" w:hAnsi="Arial" w:cs="Arial"/>
                <w:b w:val="0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 w:val="0"/>
                <w:sz w:val="20"/>
                <w:szCs w:val="20"/>
              </w:rPr>
              <w:t>PO: 0030, 0031</w:t>
            </w:r>
          </w:p>
        </w:tc>
      </w:tr>
      <w:tr w:rsidR="00B83101" w:rsidRPr="00CD3FCC" w14:paraId="78471531" w14:textId="77777777" w:rsidTr="00E42763">
        <w:tc>
          <w:tcPr>
            <w:tcW w:w="983" w:type="dxa"/>
            <w:shd w:val="clear" w:color="auto" w:fill="auto"/>
          </w:tcPr>
          <w:p w14:paraId="779F3A1B" w14:textId="77777777" w:rsidR="00B83101" w:rsidRPr="00CD3FCC" w:rsidRDefault="00B83101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32850B5B" w14:textId="77777777" w:rsidR="00B83101" w:rsidRPr="00CD3FCC" w:rsidRDefault="00B83101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Območje volišča:</w:t>
            </w:r>
          </w:p>
        </w:tc>
        <w:tc>
          <w:tcPr>
            <w:tcW w:w="6366" w:type="dxa"/>
            <w:shd w:val="clear" w:color="auto" w:fill="auto"/>
          </w:tcPr>
          <w:p w14:paraId="35116B1D" w14:textId="77777777" w:rsidR="00B83101" w:rsidRPr="00CD3FCC" w:rsidRDefault="00B83101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na tem volišču glasujejo volivci iz naselja</w:t>
            </w:r>
          </w:p>
        </w:tc>
      </w:tr>
      <w:tr w:rsidR="00B83101" w:rsidRPr="00CD3FCC" w14:paraId="06A86FC9" w14:textId="77777777" w:rsidTr="00E42763">
        <w:tc>
          <w:tcPr>
            <w:tcW w:w="983" w:type="dxa"/>
            <w:shd w:val="clear" w:color="auto" w:fill="auto"/>
          </w:tcPr>
          <w:p w14:paraId="5A04FAF3" w14:textId="77777777" w:rsidR="00B83101" w:rsidRPr="00CD3FCC" w:rsidRDefault="00B83101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0C1C29C0" w14:textId="77777777" w:rsidR="00B83101" w:rsidRPr="00CD3FCC" w:rsidRDefault="00B83101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shd w:val="clear" w:color="auto" w:fill="auto"/>
          </w:tcPr>
          <w:p w14:paraId="2F7A6CB0" w14:textId="77777777" w:rsidR="00B83101" w:rsidRPr="00CD3FCC" w:rsidRDefault="00B83101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NOVA VAS PRI LESCAH</w:t>
            </w:r>
          </w:p>
        </w:tc>
      </w:tr>
      <w:tr w:rsidR="00B83101" w:rsidRPr="00CD3FCC" w14:paraId="095C39A6" w14:textId="77777777" w:rsidTr="00E42763">
        <w:tc>
          <w:tcPr>
            <w:tcW w:w="983" w:type="dxa"/>
            <w:shd w:val="clear" w:color="auto" w:fill="auto"/>
          </w:tcPr>
          <w:p w14:paraId="06D52F51" w14:textId="77777777" w:rsidR="00B83101" w:rsidRPr="00CD3FCC" w:rsidRDefault="00B83101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3B84D9DE" w14:textId="77777777" w:rsidR="00B83101" w:rsidRPr="00CD3FCC" w:rsidRDefault="00B83101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shd w:val="clear" w:color="auto" w:fill="auto"/>
          </w:tcPr>
          <w:p w14:paraId="72A6F043" w14:textId="77777777" w:rsidR="00B83101" w:rsidRPr="00CD3FCC" w:rsidRDefault="00B83101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</w:tc>
      </w:tr>
      <w:tr w:rsidR="00B83101" w:rsidRPr="00CD3FCC" w14:paraId="1DFA9FC6" w14:textId="77777777" w:rsidTr="00E42763">
        <w:tc>
          <w:tcPr>
            <w:tcW w:w="983" w:type="dxa"/>
            <w:shd w:val="clear" w:color="auto" w:fill="auto"/>
          </w:tcPr>
          <w:p w14:paraId="321C39CC" w14:textId="77777777" w:rsidR="00B83101" w:rsidRPr="00CD3FCC" w:rsidRDefault="00B83101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303" w:type="dxa"/>
            <w:gridSpan w:val="2"/>
            <w:shd w:val="clear" w:color="auto" w:fill="auto"/>
          </w:tcPr>
          <w:p w14:paraId="7FE20C31" w14:textId="77777777" w:rsidR="00B83101" w:rsidRPr="00CD3FCC" w:rsidRDefault="00B83101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Volišče je dostopno invalidom.</w:t>
            </w:r>
          </w:p>
        </w:tc>
      </w:tr>
    </w:tbl>
    <w:p w14:paraId="32D03F07" w14:textId="77777777" w:rsidR="00813FC4" w:rsidRPr="00CD3FCC" w:rsidRDefault="00813FC4" w:rsidP="000365F9">
      <w:pPr>
        <w:tabs>
          <w:tab w:val="left" w:pos="969"/>
        </w:tabs>
        <w:rPr>
          <w:rFonts w:ascii="Arial" w:eastAsia="Arial Unicode MS" w:hAnsi="Arial" w:cs="Arial"/>
          <w:bCs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1"/>
        <w:gridCol w:w="1907"/>
        <w:gridCol w:w="6182"/>
      </w:tblGrid>
      <w:tr w:rsidR="005E54EF" w:rsidRPr="00CD3FCC" w14:paraId="16B6D52A" w14:textId="77777777" w:rsidTr="00E42763">
        <w:tc>
          <w:tcPr>
            <w:tcW w:w="983" w:type="dxa"/>
            <w:shd w:val="clear" w:color="auto" w:fill="auto"/>
          </w:tcPr>
          <w:p w14:paraId="7A0ED00C" w14:textId="77777777" w:rsidR="005E54EF" w:rsidRPr="00CD3FCC" w:rsidRDefault="005E54EF">
            <w:pPr>
              <w:pStyle w:val="Telobesedila"/>
              <w:rPr>
                <w:rFonts w:ascii="Arial" w:eastAsia="Arial Unicode MS" w:hAnsi="Arial" w:cs="Arial"/>
                <w:b w:val="0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 w:val="0"/>
                <w:bCs/>
                <w:sz w:val="20"/>
                <w:szCs w:val="20"/>
              </w:rPr>
              <w:t>Volišče:</w:t>
            </w:r>
          </w:p>
        </w:tc>
        <w:tc>
          <w:tcPr>
            <w:tcW w:w="8303" w:type="dxa"/>
            <w:gridSpan w:val="2"/>
            <w:shd w:val="clear" w:color="auto" w:fill="auto"/>
          </w:tcPr>
          <w:p w14:paraId="25505AC4" w14:textId="77777777" w:rsidR="005E54EF" w:rsidRPr="00CD3FCC" w:rsidRDefault="005E54EF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10</w:t>
            </w:r>
            <w:r w:rsidR="008217D7"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 xml:space="preserve">3024  </w:t>
            </w:r>
            <w:r w:rsidR="004A0C76">
              <w:rPr>
                <w:rFonts w:ascii="Arial" w:eastAsia="Arial Unicode MS" w:hAnsi="Arial" w:cs="Arial"/>
                <w:sz w:val="20"/>
                <w:szCs w:val="20"/>
              </w:rPr>
              <w:t>OB ŠPORTNEM PARKU VRBNJE</w:t>
            </w:r>
            <w:r w:rsidR="002702EE" w:rsidRPr="00BB4AD8">
              <w:rPr>
                <w:rFonts w:ascii="Arial" w:eastAsia="Arial Unicode MS" w:hAnsi="Arial" w:cs="Arial"/>
                <w:sz w:val="20"/>
                <w:szCs w:val="20"/>
              </w:rPr>
              <w:t xml:space="preserve">, </w:t>
            </w:r>
            <w:r w:rsidR="00D056AE" w:rsidRPr="00BB4AD8">
              <w:rPr>
                <w:rFonts w:ascii="Arial" w:eastAsia="Arial Unicode MS" w:hAnsi="Arial" w:cs="Arial"/>
                <w:sz w:val="20"/>
                <w:szCs w:val="20"/>
              </w:rPr>
              <w:t>Vrbnje</w:t>
            </w:r>
          </w:p>
        </w:tc>
      </w:tr>
      <w:tr w:rsidR="005E54EF" w:rsidRPr="00CD3FCC" w14:paraId="2A65EFAF" w14:textId="77777777" w:rsidTr="00E42763">
        <w:tc>
          <w:tcPr>
            <w:tcW w:w="983" w:type="dxa"/>
            <w:shd w:val="clear" w:color="auto" w:fill="auto"/>
          </w:tcPr>
          <w:p w14:paraId="7F1C7C6D" w14:textId="77777777" w:rsidR="005E54EF" w:rsidRPr="00CD3FCC" w:rsidRDefault="005E54EF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303" w:type="dxa"/>
            <w:gridSpan w:val="2"/>
            <w:shd w:val="clear" w:color="auto" w:fill="auto"/>
          </w:tcPr>
          <w:p w14:paraId="02DE6F71" w14:textId="77777777" w:rsidR="005E54EF" w:rsidRPr="00CD3FCC" w:rsidRDefault="005E54EF">
            <w:pPr>
              <w:pStyle w:val="Telobesedila"/>
              <w:rPr>
                <w:rFonts w:ascii="Arial" w:eastAsia="Arial Unicode MS" w:hAnsi="Arial" w:cs="Arial"/>
                <w:b w:val="0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 w:val="0"/>
                <w:sz w:val="20"/>
                <w:szCs w:val="20"/>
              </w:rPr>
              <w:t>PO: 0028, 0029, 0128</w:t>
            </w:r>
          </w:p>
        </w:tc>
      </w:tr>
      <w:tr w:rsidR="005E54EF" w:rsidRPr="00CD3FCC" w14:paraId="192A7091" w14:textId="77777777" w:rsidTr="00E42763">
        <w:tc>
          <w:tcPr>
            <w:tcW w:w="983" w:type="dxa"/>
            <w:shd w:val="clear" w:color="auto" w:fill="auto"/>
          </w:tcPr>
          <w:p w14:paraId="23A8D7CE" w14:textId="77777777" w:rsidR="005E54EF" w:rsidRPr="00CD3FCC" w:rsidRDefault="005E54EF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1F6BD267" w14:textId="77777777" w:rsidR="005E54EF" w:rsidRPr="00CD3FCC" w:rsidRDefault="005E54EF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Območje volišča:</w:t>
            </w:r>
          </w:p>
        </w:tc>
        <w:tc>
          <w:tcPr>
            <w:tcW w:w="6366" w:type="dxa"/>
            <w:shd w:val="clear" w:color="auto" w:fill="auto"/>
          </w:tcPr>
          <w:p w14:paraId="067387B9" w14:textId="77777777" w:rsidR="005E54EF" w:rsidRPr="00CD3FCC" w:rsidRDefault="005E54EF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na tem volišču glasujejo volivci iz naselij:</w:t>
            </w:r>
          </w:p>
        </w:tc>
      </w:tr>
      <w:tr w:rsidR="005E54EF" w:rsidRPr="00CD3FCC" w14:paraId="01D78185" w14:textId="77777777" w:rsidTr="00E42763">
        <w:tc>
          <w:tcPr>
            <w:tcW w:w="983" w:type="dxa"/>
            <w:shd w:val="clear" w:color="auto" w:fill="auto"/>
          </w:tcPr>
          <w:p w14:paraId="0C2D3289" w14:textId="77777777" w:rsidR="005E54EF" w:rsidRPr="00CD3FCC" w:rsidRDefault="005E54EF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3CF86CAA" w14:textId="77777777" w:rsidR="005E54EF" w:rsidRPr="00CD3FCC" w:rsidRDefault="005E54EF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shd w:val="clear" w:color="auto" w:fill="auto"/>
          </w:tcPr>
          <w:p w14:paraId="216D86C2" w14:textId="77777777" w:rsidR="005E54EF" w:rsidRPr="00CD3FCC" w:rsidRDefault="005E54EF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GORICA</w:t>
            </w:r>
          </w:p>
        </w:tc>
      </w:tr>
      <w:tr w:rsidR="005E54EF" w:rsidRPr="00CD3FCC" w14:paraId="5C8BE2FC" w14:textId="77777777" w:rsidTr="00E42763">
        <w:tc>
          <w:tcPr>
            <w:tcW w:w="983" w:type="dxa"/>
            <w:shd w:val="clear" w:color="auto" w:fill="auto"/>
          </w:tcPr>
          <w:p w14:paraId="439071E8" w14:textId="77777777" w:rsidR="005E54EF" w:rsidRPr="00CD3FCC" w:rsidRDefault="005E54EF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176E99AB" w14:textId="77777777" w:rsidR="005E54EF" w:rsidRPr="00CD3FCC" w:rsidRDefault="005E54EF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shd w:val="clear" w:color="auto" w:fill="auto"/>
          </w:tcPr>
          <w:p w14:paraId="0909EB13" w14:textId="77777777" w:rsidR="005E54EF" w:rsidRPr="00CD3FCC" w:rsidRDefault="005E54EF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VRBNJE</w:t>
            </w:r>
          </w:p>
        </w:tc>
      </w:tr>
      <w:tr w:rsidR="005E54EF" w:rsidRPr="00CD3FCC" w14:paraId="4888266F" w14:textId="77777777" w:rsidTr="00E42763">
        <w:tc>
          <w:tcPr>
            <w:tcW w:w="983" w:type="dxa"/>
            <w:shd w:val="clear" w:color="auto" w:fill="auto"/>
          </w:tcPr>
          <w:p w14:paraId="7D8FC864" w14:textId="77777777" w:rsidR="005E54EF" w:rsidRPr="00CD3FCC" w:rsidRDefault="005E54EF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1007A548" w14:textId="77777777" w:rsidR="005E54EF" w:rsidRPr="00CD3FCC" w:rsidRDefault="005E54EF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shd w:val="clear" w:color="auto" w:fill="auto"/>
          </w:tcPr>
          <w:p w14:paraId="105C85DD" w14:textId="77777777" w:rsidR="005E54EF" w:rsidRPr="00CD3FCC" w:rsidRDefault="005E54EF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</w:tc>
      </w:tr>
      <w:tr w:rsidR="005E54EF" w:rsidRPr="00CD3FCC" w14:paraId="08529B59" w14:textId="77777777" w:rsidTr="00E42763">
        <w:tc>
          <w:tcPr>
            <w:tcW w:w="983" w:type="dxa"/>
            <w:shd w:val="clear" w:color="auto" w:fill="auto"/>
          </w:tcPr>
          <w:p w14:paraId="2A373E2D" w14:textId="77777777" w:rsidR="005E54EF" w:rsidRPr="00CD3FCC" w:rsidRDefault="005E54EF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303" w:type="dxa"/>
            <w:gridSpan w:val="2"/>
            <w:shd w:val="clear" w:color="auto" w:fill="auto"/>
          </w:tcPr>
          <w:p w14:paraId="245913A0" w14:textId="77777777" w:rsidR="005E54EF" w:rsidRPr="00CD3FCC" w:rsidRDefault="005E54EF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Volišče je dostopno invalidom.</w:t>
            </w:r>
          </w:p>
        </w:tc>
      </w:tr>
    </w:tbl>
    <w:p w14:paraId="641E5DFA" w14:textId="77777777" w:rsidR="00813FC4" w:rsidRPr="00CD3FCC" w:rsidRDefault="00813FC4" w:rsidP="00A84C18">
      <w:pPr>
        <w:tabs>
          <w:tab w:val="left" w:pos="969"/>
        </w:tabs>
        <w:rPr>
          <w:rFonts w:ascii="Arial" w:eastAsia="Arial Unicode MS" w:hAnsi="Arial" w:cs="Arial"/>
          <w:bCs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1"/>
        <w:gridCol w:w="1906"/>
        <w:gridCol w:w="6183"/>
      </w:tblGrid>
      <w:tr w:rsidR="005E54EF" w:rsidRPr="00CD3FCC" w14:paraId="4A554DC9" w14:textId="77777777" w:rsidTr="00E42763">
        <w:tc>
          <w:tcPr>
            <w:tcW w:w="983" w:type="dxa"/>
            <w:shd w:val="clear" w:color="auto" w:fill="auto"/>
          </w:tcPr>
          <w:p w14:paraId="7C0825F2" w14:textId="77777777" w:rsidR="005E54EF" w:rsidRPr="00CD3FCC" w:rsidRDefault="005E54EF">
            <w:pPr>
              <w:pStyle w:val="Telobesedila"/>
              <w:rPr>
                <w:rFonts w:ascii="Arial" w:eastAsia="Arial Unicode MS" w:hAnsi="Arial" w:cs="Arial"/>
                <w:b w:val="0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 w:val="0"/>
                <w:bCs/>
                <w:sz w:val="20"/>
                <w:szCs w:val="20"/>
              </w:rPr>
              <w:t>Volišče:</w:t>
            </w:r>
          </w:p>
        </w:tc>
        <w:tc>
          <w:tcPr>
            <w:tcW w:w="8303" w:type="dxa"/>
            <w:gridSpan w:val="2"/>
            <w:shd w:val="clear" w:color="auto" w:fill="auto"/>
          </w:tcPr>
          <w:p w14:paraId="5FA4A4DB" w14:textId="77777777" w:rsidR="005E54EF" w:rsidRPr="00CD3FCC" w:rsidRDefault="005E54EF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1</w:t>
            </w:r>
            <w:r w:rsidR="008217D7"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03025  GASILSKI DOM SREDNJA DOBRAVA, Srednja Dobrava 7</w:t>
            </w:r>
          </w:p>
        </w:tc>
      </w:tr>
      <w:tr w:rsidR="005E54EF" w:rsidRPr="00CD3FCC" w14:paraId="65AD4F86" w14:textId="77777777" w:rsidTr="00E42763">
        <w:tc>
          <w:tcPr>
            <w:tcW w:w="983" w:type="dxa"/>
            <w:shd w:val="clear" w:color="auto" w:fill="auto"/>
          </w:tcPr>
          <w:p w14:paraId="4595E4E5" w14:textId="77777777" w:rsidR="005E54EF" w:rsidRPr="00CD3FCC" w:rsidRDefault="005E54EF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303" w:type="dxa"/>
            <w:gridSpan w:val="2"/>
            <w:shd w:val="clear" w:color="auto" w:fill="auto"/>
          </w:tcPr>
          <w:p w14:paraId="227B0CF8" w14:textId="77777777" w:rsidR="005E54EF" w:rsidRPr="00CD3FCC" w:rsidRDefault="005E54EF">
            <w:pPr>
              <w:pStyle w:val="Telobesedila"/>
              <w:rPr>
                <w:rFonts w:ascii="Arial" w:eastAsia="Arial Unicode MS" w:hAnsi="Arial" w:cs="Arial"/>
                <w:b w:val="0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 w:val="0"/>
                <w:sz w:val="20"/>
                <w:szCs w:val="20"/>
              </w:rPr>
              <w:t>PO: 0066, 0067, 0068, 0069, 0079, 0096</w:t>
            </w:r>
          </w:p>
        </w:tc>
      </w:tr>
      <w:tr w:rsidR="005E54EF" w:rsidRPr="00CD3FCC" w14:paraId="16408C03" w14:textId="77777777" w:rsidTr="00E42763">
        <w:tc>
          <w:tcPr>
            <w:tcW w:w="983" w:type="dxa"/>
            <w:shd w:val="clear" w:color="auto" w:fill="auto"/>
          </w:tcPr>
          <w:p w14:paraId="44D0A1D2" w14:textId="77777777" w:rsidR="005E54EF" w:rsidRPr="00CD3FCC" w:rsidRDefault="005E54EF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12DCBC79" w14:textId="77777777" w:rsidR="005E54EF" w:rsidRPr="00CD3FCC" w:rsidRDefault="005E54EF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Območje volišča:</w:t>
            </w:r>
          </w:p>
        </w:tc>
        <w:tc>
          <w:tcPr>
            <w:tcW w:w="6366" w:type="dxa"/>
            <w:shd w:val="clear" w:color="auto" w:fill="auto"/>
          </w:tcPr>
          <w:p w14:paraId="393736DD" w14:textId="77777777" w:rsidR="005E54EF" w:rsidRPr="00CD3FCC" w:rsidRDefault="005E54EF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na tem volišču glasujejo volivci iz naselij</w:t>
            </w:r>
            <w:r w:rsidR="00C3386E"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:</w:t>
            </w:r>
          </w:p>
        </w:tc>
      </w:tr>
      <w:tr w:rsidR="005E54EF" w:rsidRPr="00CD3FCC" w14:paraId="1CA42C16" w14:textId="77777777" w:rsidTr="00E42763">
        <w:tc>
          <w:tcPr>
            <w:tcW w:w="983" w:type="dxa"/>
            <w:shd w:val="clear" w:color="auto" w:fill="auto"/>
          </w:tcPr>
          <w:p w14:paraId="45480CC1" w14:textId="77777777" w:rsidR="005E54EF" w:rsidRPr="00CD3FCC" w:rsidRDefault="005E54EF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781E34C2" w14:textId="77777777" w:rsidR="005E54EF" w:rsidRPr="00CD3FCC" w:rsidRDefault="005E54EF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shd w:val="clear" w:color="auto" w:fill="auto"/>
          </w:tcPr>
          <w:p w14:paraId="39DADEDA" w14:textId="77777777" w:rsidR="005E54EF" w:rsidRPr="00CD3FCC" w:rsidRDefault="005E54EF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LIPNICA</w:t>
            </w:r>
          </w:p>
        </w:tc>
      </w:tr>
      <w:tr w:rsidR="005E54EF" w:rsidRPr="00CD3FCC" w14:paraId="2A17D737" w14:textId="77777777" w:rsidTr="00E42763">
        <w:tc>
          <w:tcPr>
            <w:tcW w:w="983" w:type="dxa"/>
            <w:shd w:val="clear" w:color="auto" w:fill="auto"/>
          </w:tcPr>
          <w:p w14:paraId="613C0821" w14:textId="77777777" w:rsidR="005E54EF" w:rsidRPr="00CD3FCC" w:rsidRDefault="005E54EF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5710C669" w14:textId="77777777" w:rsidR="005E54EF" w:rsidRPr="00CD3FCC" w:rsidRDefault="005E54EF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shd w:val="clear" w:color="auto" w:fill="auto"/>
          </w:tcPr>
          <w:p w14:paraId="39987D9E" w14:textId="77777777" w:rsidR="005E54EF" w:rsidRPr="00CD3FCC" w:rsidRDefault="005E54EF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MIŠAČE</w:t>
            </w:r>
          </w:p>
        </w:tc>
      </w:tr>
      <w:tr w:rsidR="005E54EF" w:rsidRPr="00CD3FCC" w14:paraId="57D1DE20" w14:textId="77777777" w:rsidTr="00E42763">
        <w:tc>
          <w:tcPr>
            <w:tcW w:w="983" w:type="dxa"/>
            <w:shd w:val="clear" w:color="auto" w:fill="auto"/>
          </w:tcPr>
          <w:p w14:paraId="6FA81106" w14:textId="77777777" w:rsidR="005E54EF" w:rsidRPr="00CD3FCC" w:rsidRDefault="005E54EF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1DA20E4A" w14:textId="77777777" w:rsidR="005E54EF" w:rsidRPr="00CD3FCC" w:rsidRDefault="005E54EF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shd w:val="clear" w:color="auto" w:fill="auto"/>
          </w:tcPr>
          <w:p w14:paraId="6D0AF124" w14:textId="77777777" w:rsidR="005E54EF" w:rsidRPr="00CD3FCC" w:rsidRDefault="005E54EF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SPODNJA DOBRAVA</w:t>
            </w:r>
          </w:p>
        </w:tc>
      </w:tr>
      <w:tr w:rsidR="005E54EF" w:rsidRPr="00CD3FCC" w14:paraId="07CC65A1" w14:textId="77777777" w:rsidTr="00E42763">
        <w:tc>
          <w:tcPr>
            <w:tcW w:w="983" w:type="dxa"/>
            <w:shd w:val="clear" w:color="auto" w:fill="auto"/>
          </w:tcPr>
          <w:p w14:paraId="294348C5" w14:textId="77777777" w:rsidR="005E54EF" w:rsidRPr="00CD3FCC" w:rsidRDefault="005E54EF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154B6A90" w14:textId="77777777" w:rsidR="005E54EF" w:rsidRPr="00CD3FCC" w:rsidRDefault="005E54EF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shd w:val="clear" w:color="auto" w:fill="auto"/>
          </w:tcPr>
          <w:p w14:paraId="0943C43F" w14:textId="77777777" w:rsidR="005E54EF" w:rsidRPr="00CD3FCC" w:rsidRDefault="005E54EF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SREDNJA DOBRAVA</w:t>
            </w:r>
          </w:p>
        </w:tc>
      </w:tr>
      <w:tr w:rsidR="005E54EF" w:rsidRPr="00CD3FCC" w14:paraId="3D0AC5F0" w14:textId="77777777" w:rsidTr="00E42763">
        <w:tc>
          <w:tcPr>
            <w:tcW w:w="983" w:type="dxa"/>
            <w:shd w:val="clear" w:color="auto" w:fill="auto"/>
          </w:tcPr>
          <w:p w14:paraId="47638291" w14:textId="77777777" w:rsidR="005E54EF" w:rsidRPr="00CD3FCC" w:rsidRDefault="005E54EF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4F94CD8A" w14:textId="77777777" w:rsidR="005E54EF" w:rsidRPr="00CD3FCC" w:rsidRDefault="005E54EF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shd w:val="clear" w:color="auto" w:fill="auto"/>
          </w:tcPr>
          <w:p w14:paraId="1A9E114F" w14:textId="77777777" w:rsidR="005E54EF" w:rsidRPr="00CD3FCC" w:rsidRDefault="005E54EF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ZGORNJA DOBRAVA</w:t>
            </w:r>
          </w:p>
        </w:tc>
      </w:tr>
      <w:tr w:rsidR="005E54EF" w:rsidRPr="00CD3FCC" w14:paraId="13ACB122" w14:textId="77777777" w:rsidTr="00E42763">
        <w:tc>
          <w:tcPr>
            <w:tcW w:w="983" w:type="dxa"/>
            <w:shd w:val="clear" w:color="auto" w:fill="auto"/>
          </w:tcPr>
          <w:p w14:paraId="6158518A" w14:textId="77777777" w:rsidR="005E54EF" w:rsidRPr="00CD3FCC" w:rsidRDefault="005E54EF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143D14AB" w14:textId="77777777" w:rsidR="005E54EF" w:rsidRPr="00CD3FCC" w:rsidRDefault="005E54EF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shd w:val="clear" w:color="auto" w:fill="auto"/>
          </w:tcPr>
          <w:p w14:paraId="064EAF6E" w14:textId="77777777" w:rsidR="005E54EF" w:rsidRPr="00CD3FCC" w:rsidRDefault="005E54EF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</w:tc>
      </w:tr>
      <w:tr w:rsidR="005E54EF" w:rsidRPr="00CD3FCC" w14:paraId="38E828F3" w14:textId="77777777" w:rsidTr="00E42763">
        <w:tc>
          <w:tcPr>
            <w:tcW w:w="983" w:type="dxa"/>
            <w:shd w:val="clear" w:color="auto" w:fill="auto"/>
          </w:tcPr>
          <w:p w14:paraId="6314123B" w14:textId="77777777" w:rsidR="005E54EF" w:rsidRPr="00CD3FCC" w:rsidRDefault="005E54EF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303" w:type="dxa"/>
            <w:gridSpan w:val="2"/>
            <w:shd w:val="clear" w:color="auto" w:fill="auto"/>
          </w:tcPr>
          <w:p w14:paraId="140C5A12" w14:textId="77777777" w:rsidR="005E54EF" w:rsidRPr="00CD3FCC" w:rsidRDefault="005E54EF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Volišče je dostopno invalidom.</w:t>
            </w:r>
          </w:p>
        </w:tc>
      </w:tr>
    </w:tbl>
    <w:p w14:paraId="3D77C5E6" w14:textId="77777777" w:rsidR="005E54EF" w:rsidRPr="00CD3FCC" w:rsidRDefault="005E54EF" w:rsidP="00A84C18">
      <w:pPr>
        <w:tabs>
          <w:tab w:val="left" w:pos="969"/>
        </w:tabs>
        <w:rPr>
          <w:rFonts w:ascii="Arial" w:eastAsia="Arial Unicode MS" w:hAnsi="Arial" w:cs="Arial"/>
          <w:bCs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1"/>
        <w:gridCol w:w="1907"/>
        <w:gridCol w:w="6182"/>
      </w:tblGrid>
      <w:tr w:rsidR="00C3386E" w:rsidRPr="00CD3FCC" w14:paraId="33F7A75C" w14:textId="77777777" w:rsidTr="00E42763">
        <w:tc>
          <w:tcPr>
            <w:tcW w:w="983" w:type="dxa"/>
            <w:shd w:val="clear" w:color="auto" w:fill="auto"/>
          </w:tcPr>
          <w:p w14:paraId="36EFD74E" w14:textId="77777777" w:rsidR="00C3386E" w:rsidRPr="00CD3FCC" w:rsidRDefault="00C3386E">
            <w:pPr>
              <w:pStyle w:val="Telobesedila"/>
              <w:rPr>
                <w:rFonts w:ascii="Arial" w:eastAsia="Arial Unicode MS" w:hAnsi="Arial" w:cs="Arial"/>
                <w:b w:val="0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 w:val="0"/>
                <w:bCs/>
                <w:sz w:val="20"/>
                <w:szCs w:val="20"/>
              </w:rPr>
              <w:t>Volišče:</w:t>
            </w:r>
          </w:p>
        </w:tc>
        <w:tc>
          <w:tcPr>
            <w:tcW w:w="8303" w:type="dxa"/>
            <w:gridSpan w:val="2"/>
            <w:shd w:val="clear" w:color="auto" w:fill="auto"/>
          </w:tcPr>
          <w:p w14:paraId="2A23A181" w14:textId="77777777" w:rsidR="00C3386E" w:rsidRPr="00CD3FCC" w:rsidRDefault="00C3386E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10</w:t>
            </w:r>
            <w:r w:rsidR="008217D7">
              <w:rPr>
                <w:rFonts w:ascii="Arial" w:eastAsia="Arial Unicode MS" w:hAnsi="Arial" w:cs="Arial"/>
                <w:bCs/>
                <w:sz w:val="20"/>
                <w:szCs w:val="20"/>
              </w:rPr>
              <w:t>0</w:t>
            </w: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3026  PROSTOR KS OTOK, Zgornji Otok 6a</w:t>
            </w:r>
          </w:p>
        </w:tc>
      </w:tr>
      <w:tr w:rsidR="00C3386E" w:rsidRPr="00CD3FCC" w14:paraId="0E3A0A5C" w14:textId="77777777" w:rsidTr="00E42763">
        <w:tc>
          <w:tcPr>
            <w:tcW w:w="983" w:type="dxa"/>
            <w:shd w:val="clear" w:color="auto" w:fill="auto"/>
          </w:tcPr>
          <w:p w14:paraId="3EDC3190" w14:textId="77777777" w:rsidR="00C3386E" w:rsidRPr="00CD3FCC" w:rsidRDefault="00C3386E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303" w:type="dxa"/>
            <w:gridSpan w:val="2"/>
            <w:shd w:val="clear" w:color="auto" w:fill="auto"/>
          </w:tcPr>
          <w:p w14:paraId="2066438C" w14:textId="77777777" w:rsidR="00C3386E" w:rsidRPr="00CD3FCC" w:rsidRDefault="00C3386E">
            <w:pPr>
              <w:pStyle w:val="Telobesedila"/>
              <w:rPr>
                <w:rFonts w:ascii="Arial" w:eastAsia="Arial Unicode MS" w:hAnsi="Arial" w:cs="Arial"/>
                <w:b w:val="0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 w:val="0"/>
                <w:sz w:val="20"/>
                <w:szCs w:val="20"/>
              </w:rPr>
              <w:t>PO: 0057, 0058</w:t>
            </w:r>
          </w:p>
        </w:tc>
      </w:tr>
      <w:tr w:rsidR="00C3386E" w:rsidRPr="00CD3FCC" w14:paraId="37B0A1A2" w14:textId="77777777" w:rsidTr="00E42763">
        <w:tc>
          <w:tcPr>
            <w:tcW w:w="983" w:type="dxa"/>
            <w:shd w:val="clear" w:color="auto" w:fill="auto"/>
          </w:tcPr>
          <w:p w14:paraId="63AC1D3F" w14:textId="77777777" w:rsidR="00C3386E" w:rsidRPr="00CD3FCC" w:rsidRDefault="00C3386E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5CEAF212" w14:textId="77777777" w:rsidR="00C3386E" w:rsidRPr="00CD3FCC" w:rsidRDefault="00C3386E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Območje volišča:</w:t>
            </w:r>
          </w:p>
        </w:tc>
        <w:tc>
          <w:tcPr>
            <w:tcW w:w="6366" w:type="dxa"/>
            <w:shd w:val="clear" w:color="auto" w:fill="auto"/>
          </w:tcPr>
          <w:p w14:paraId="3C5583DE" w14:textId="77777777" w:rsidR="00C3386E" w:rsidRPr="00CD3FCC" w:rsidRDefault="00C3386E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na tem volišču glasujejo volivci iz naselij:</w:t>
            </w:r>
          </w:p>
        </w:tc>
      </w:tr>
      <w:tr w:rsidR="00C3386E" w:rsidRPr="00CD3FCC" w14:paraId="7A3ED3F6" w14:textId="77777777" w:rsidTr="00E42763">
        <w:tc>
          <w:tcPr>
            <w:tcW w:w="983" w:type="dxa"/>
            <w:shd w:val="clear" w:color="auto" w:fill="auto"/>
          </w:tcPr>
          <w:p w14:paraId="0E35905B" w14:textId="77777777" w:rsidR="00C3386E" w:rsidRPr="00CD3FCC" w:rsidRDefault="00C3386E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37EFB7FE" w14:textId="77777777" w:rsidR="00C3386E" w:rsidRPr="00CD3FCC" w:rsidRDefault="00C3386E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shd w:val="clear" w:color="auto" w:fill="auto"/>
          </w:tcPr>
          <w:p w14:paraId="02726950" w14:textId="77777777" w:rsidR="00C3386E" w:rsidRPr="00CD3FCC" w:rsidRDefault="00C3386E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ZGORNJI OTOK</w:t>
            </w:r>
          </w:p>
        </w:tc>
      </w:tr>
      <w:tr w:rsidR="00C3386E" w:rsidRPr="00CD3FCC" w14:paraId="4F0A7C0C" w14:textId="77777777" w:rsidTr="00E42763">
        <w:tc>
          <w:tcPr>
            <w:tcW w:w="983" w:type="dxa"/>
            <w:shd w:val="clear" w:color="auto" w:fill="auto"/>
          </w:tcPr>
          <w:p w14:paraId="57568386" w14:textId="77777777" w:rsidR="00C3386E" w:rsidRPr="00CD3FCC" w:rsidRDefault="00C3386E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2D007F87" w14:textId="77777777" w:rsidR="00C3386E" w:rsidRPr="00CD3FCC" w:rsidRDefault="00C3386E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shd w:val="clear" w:color="auto" w:fill="auto"/>
          </w:tcPr>
          <w:p w14:paraId="07291B57" w14:textId="77777777" w:rsidR="00C3386E" w:rsidRPr="00CD3FCC" w:rsidRDefault="00C3386E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Cs/>
                <w:sz w:val="20"/>
                <w:szCs w:val="20"/>
              </w:rPr>
              <w:t>SPODNJI OTOK</w:t>
            </w:r>
          </w:p>
        </w:tc>
      </w:tr>
      <w:tr w:rsidR="00C3386E" w:rsidRPr="00CD3FCC" w14:paraId="60F91607" w14:textId="77777777" w:rsidTr="00E42763">
        <w:tc>
          <w:tcPr>
            <w:tcW w:w="983" w:type="dxa"/>
            <w:shd w:val="clear" w:color="auto" w:fill="auto"/>
          </w:tcPr>
          <w:p w14:paraId="6045AEFA" w14:textId="77777777" w:rsidR="00C3386E" w:rsidRPr="00CD3FCC" w:rsidRDefault="00C3386E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6C5685C2" w14:textId="77777777" w:rsidR="00C3386E" w:rsidRPr="00CD3FCC" w:rsidRDefault="00C3386E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66" w:type="dxa"/>
            <w:shd w:val="clear" w:color="auto" w:fill="auto"/>
          </w:tcPr>
          <w:p w14:paraId="4E56549E" w14:textId="77777777" w:rsidR="00C3386E" w:rsidRPr="00CD3FCC" w:rsidRDefault="00C3386E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</w:tc>
      </w:tr>
      <w:tr w:rsidR="00C3386E" w:rsidRPr="00CD3FCC" w14:paraId="460638FD" w14:textId="77777777" w:rsidTr="00E42763">
        <w:tc>
          <w:tcPr>
            <w:tcW w:w="983" w:type="dxa"/>
            <w:shd w:val="clear" w:color="auto" w:fill="auto"/>
          </w:tcPr>
          <w:p w14:paraId="4ECEE235" w14:textId="77777777" w:rsidR="00C3386E" w:rsidRPr="00CD3FCC" w:rsidRDefault="00C3386E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303" w:type="dxa"/>
            <w:gridSpan w:val="2"/>
            <w:shd w:val="clear" w:color="auto" w:fill="auto"/>
          </w:tcPr>
          <w:p w14:paraId="71C8F905" w14:textId="77777777" w:rsidR="00C3386E" w:rsidRPr="00CD3FCC" w:rsidRDefault="00C3386E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Volišče je dostopno invalidom.</w:t>
            </w:r>
          </w:p>
        </w:tc>
      </w:tr>
    </w:tbl>
    <w:p w14:paraId="77C52BA2" w14:textId="77777777" w:rsidR="00011381" w:rsidRPr="00CD3FCC" w:rsidRDefault="00011381" w:rsidP="00C60F78">
      <w:pPr>
        <w:rPr>
          <w:rFonts w:ascii="Arial" w:eastAsia="Arial Unicode MS" w:hAnsi="Arial" w:cs="Arial"/>
          <w:sz w:val="20"/>
          <w:szCs w:val="20"/>
        </w:rPr>
      </w:pPr>
    </w:p>
    <w:p w14:paraId="6227CB01" w14:textId="77777777" w:rsidR="00011381" w:rsidRPr="00CD3FCC" w:rsidRDefault="00011381" w:rsidP="00C60F78">
      <w:pPr>
        <w:rPr>
          <w:rFonts w:ascii="Arial" w:eastAsia="Arial Unicode MS" w:hAnsi="Arial" w:cs="Arial"/>
          <w:sz w:val="20"/>
          <w:szCs w:val="20"/>
        </w:rPr>
      </w:pPr>
    </w:p>
    <w:p w14:paraId="2BA3C799" w14:textId="77777777" w:rsidR="00D8177A" w:rsidRPr="00CD3FCC" w:rsidRDefault="00D8177A" w:rsidP="00D8177A">
      <w:pPr>
        <w:pStyle w:val="Telobesedila2"/>
        <w:spacing w:line="240" w:lineRule="auto"/>
        <w:jc w:val="center"/>
        <w:rPr>
          <w:rFonts w:ascii="Arial" w:eastAsia="Arial Unicode MS" w:hAnsi="Arial" w:cs="Arial"/>
          <w:b/>
          <w:sz w:val="20"/>
          <w:szCs w:val="20"/>
        </w:rPr>
      </w:pPr>
      <w:r w:rsidRPr="00CD3FCC">
        <w:rPr>
          <w:rFonts w:ascii="Arial" w:eastAsia="Arial Unicode MS" w:hAnsi="Arial" w:cs="Arial"/>
          <w:b/>
          <w:sz w:val="20"/>
          <w:szCs w:val="20"/>
        </w:rPr>
        <w:t>II.</w:t>
      </w:r>
    </w:p>
    <w:p w14:paraId="452CF114" w14:textId="77777777" w:rsidR="00011381" w:rsidRPr="00CD3FCC" w:rsidRDefault="00011381" w:rsidP="00D8177A">
      <w:pPr>
        <w:pStyle w:val="Telobesedila"/>
        <w:rPr>
          <w:rFonts w:ascii="Arial" w:eastAsia="Arial Unicode MS" w:hAnsi="Arial" w:cs="Arial"/>
          <w:b w:val="0"/>
          <w:sz w:val="20"/>
          <w:szCs w:val="20"/>
        </w:rPr>
      </w:pPr>
    </w:p>
    <w:p w14:paraId="68296474" w14:textId="77777777" w:rsidR="00D8177A" w:rsidRPr="00CD3FCC" w:rsidRDefault="00D8177A" w:rsidP="00D8177A">
      <w:pPr>
        <w:pStyle w:val="Telobesedila"/>
        <w:rPr>
          <w:rFonts w:ascii="Arial" w:eastAsia="Arial Unicode MS" w:hAnsi="Arial" w:cs="Arial"/>
          <w:b w:val="0"/>
          <w:sz w:val="20"/>
          <w:szCs w:val="20"/>
        </w:rPr>
      </w:pPr>
      <w:r w:rsidRPr="00CD3FCC">
        <w:rPr>
          <w:rFonts w:ascii="Arial" w:eastAsia="Arial Unicode MS" w:hAnsi="Arial" w:cs="Arial"/>
          <w:b w:val="0"/>
          <w:sz w:val="20"/>
          <w:szCs w:val="20"/>
        </w:rPr>
        <w:t xml:space="preserve">S tem sklepom se določi tudi: </w:t>
      </w:r>
    </w:p>
    <w:p w14:paraId="16FFAE54" w14:textId="77777777" w:rsidR="00D8177A" w:rsidRPr="00CD3FCC" w:rsidRDefault="00D8177A" w:rsidP="00D8177A">
      <w:pPr>
        <w:pStyle w:val="Telobesedila"/>
        <w:rPr>
          <w:rFonts w:ascii="Arial" w:eastAsia="Arial Unicode MS" w:hAnsi="Arial" w:cs="Arial"/>
          <w:b w:val="0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1"/>
        <w:gridCol w:w="8089"/>
      </w:tblGrid>
      <w:tr w:rsidR="00AA4095" w:rsidRPr="00CD3FCC" w14:paraId="194305A0" w14:textId="77777777" w:rsidTr="00E42763">
        <w:tc>
          <w:tcPr>
            <w:tcW w:w="983" w:type="dxa"/>
            <w:shd w:val="clear" w:color="auto" w:fill="auto"/>
          </w:tcPr>
          <w:p w14:paraId="69CF8D7A" w14:textId="77777777" w:rsidR="00AA4095" w:rsidRPr="00CD3FCC" w:rsidRDefault="00AA4095" w:rsidP="00AA40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3FCC">
              <w:rPr>
                <w:rFonts w:ascii="Arial" w:hAnsi="Arial" w:cs="Arial"/>
                <w:bCs/>
                <w:sz w:val="20"/>
                <w:szCs w:val="20"/>
              </w:rPr>
              <w:t>Volišče:</w:t>
            </w:r>
          </w:p>
        </w:tc>
        <w:tc>
          <w:tcPr>
            <w:tcW w:w="8303" w:type="dxa"/>
            <w:shd w:val="clear" w:color="auto" w:fill="auto"/>
          </w:tcPr>
          <w:p w14:paraId="5A736DAA" w14:textId="77777777" w:rsidR="00AA4095" w:rsidRPr="00CD3FCC" w:rsidRDefault="00AA4095" w:rsidP="00AA4095">
            <w:pPr>
              <w:rPr>
                <w:rFonts w:ascii="Arial" w:hAnsi="Arial" w:cs="Arial"/>
                <w:b/>
                <w:sz w:val="20"/>
              </w:rPr>
            </w:pPr>
            <w:r w:rsidRPr="00CD3FCC">
              <w:rPr>
                <w:rFonts w:ascii="Arial" w:hAnsi="Arial" w:cs="Arial"/>
                <w:b/>
                <w:sz w:val="20"/>
              </w:rPr>
              <w:t>10</w:t>
            </w:r>
            <w:r w:rsidR="008217D7">
              <w:rPr>
                <w:rFonts w:ascii="Arial" w:hAnsi="Arial" w:cs="Arial"/>
                <w:b/>
                <w:sz w:val="20"/>
              </w:rPr>
              <w:t>0</w:t>
            </w:r>
            <w:r w:rsidRPr="00CD3FCC">
              <w:rPr>
                <w:rFonts w:ascii="Arial" w:hAnsi="Arial" w:cs="Arial"/>
                <w:b/>
                <w:sz w:val="20"/>
              </w:rPr>
              <w:t xml:space="preserve">3901 volišče za PREDČASNO GLASOVANJE: MALA SEJNA SOBA OBČINE </w:t>
            </w:r>
          </w:p>
        </w:tc>
      </w:tr>
      <w:tr w:rsidR="00AA4095" w:rsidRPr="00CD3FCC" w14:paraId="0AA20402" w14:textId="77777777" w:rsidTr="00E42763">
        <w:tc>
          <w:tcPr>
            <w:tcW w:w="983" w:type="dxa"/>
            <w:shd w:val="clear" w:color="auto" w:fill="auto"/>
          </w:tcPr>
          <w:p w14:paraId="3B3B900F" w14:textId="77777777" w:rsidR="00AA4095" w:rsidRPr="00CD3FCC" w:rsidRDefault="00AA4095" w:rsidP="00AA4095">
            <w:pPr>
              <w:spacing w:after="1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303" w:type="dxa"/>
            <w:shd w:val="clear" w:color="auto" w:fill="auto"/>
          </w:tcPr>
          <w:p w14:paraId="77126D7B" w14:textId="77777777" w:rsidR="00AA4095" w:rsidRPr="00CD3FCC" w:rsidRDefault="00AA4095" w:rsidP="00AA4095">
            <w:pPr>
              <w:spacing w:after="120"/>
              <w:rPr>
                <w:rFonts w:ascii="Arial" w:hAnsi="Arial" w:cs="Arial"/>
                <w:b/>
                <w:bCs/>
                <w:sz w:val="20"/>
              </w:rPr>
            </w:pPr>
            <w:r w:rsidRPr="00CD3FCC">
              <w:rPr>
                <w:rFonts w:ascii="Arial" w:hAnsi="Arial" w:cs="Arial"/>
                <w:b/>
                <w:sz w:val="20"/>
              </w:rPr>
              <w:t>RADOVLJICA, Gorenjska cesta 19, Radovljica</w:t>
            </w:r>
            <w:r w:rsidRPr="00CD3FC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14:paraId="18FF0651" w14:textId="77777777" w:rsidR="00AA4095" w:rsidRPr="00CD3FCC" w:rsidRDefault="00AA4095" w:rsidP="00AA4095">
            <w:pPr>
              <w:spacing w:after="12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A4095" w:rsidRPr="00CD3FCC" w14:paraId="55FD09AD" w14:textId="77777777" w:rsidTr="00E42763">
        <w:tc>
          <w:tcPr>
            <w:tcW w:w="983" w:type="dxa"/>
            <w:shd w:val="clear" w:color="auto" w:fill="auto"/>
          </w:tcPr>
          <w:p w14:paraId="04806525" w14:textId="77777777" w:rsidR="00AA4095" w:rsidRPr="00CD3FCC" w:rsidRDefault="00AA4095" w:rsidP="00AA4095">
            <w:pPr>
              <w:jc w:val="both"/>
              <w:rPr>
                <w:rFonts w:ascii="Arial" w:hAnsi="Arial" w:cs="Arial"/>
                <w:sz w:val="20"/>
              </w:rPr>
            </w:pPr>
            <w:r w:rsidRPr="00CD3FCC">
              <w:rPr>
                <w:rFonts w:ascii="Arial" w:hAnsi="Arial" w:cs="Arial"/>
                <w:sz w:val="20"/>
              </w:rPr>
              <w:t xml:space="preserve">     </w:t>
            </w:r>
          </w:p>
        </w:tc>
        <w:tc>
          <w:tcPr>
            <w:tcW w:w="8303" w:type="dxa"/>
            <w:shd w:val="clear" w:color="auto" w:fill="auto"/>
          </w:tcPr>
          <w:p w14:paraId="4CB4FA8E" w14:textId="77777777" w:rsidR="00AA4095" w:rsidRPr="00CD3FCC" w:rsidRDefault="00AA4095" w:rsidP="00AA4095">
            <w:pPr>
              <w:jc w:val="both"/>
              <w:rPr>
                <w:rFonts w:ascii="Arial" w:hAnsi="Arial" w:cs="Arial"/>
                <w:sz w:val="20"/>
              </w:rPr>
            </w:pPr>
            <w:r w:rsidRPr="00CD3FCC">
              <w:rPr>
                <w:rFonts w:ascii="Arial" w:hAnsi="Arial" w:cs="Arial"/>
                <w:sz w:val="20"/>
              </w:rPr>
              <w:t>Volišče je dostopno invalidom.</w:t>
            </w:r>
          </w:p>
        </w:tc>
      </w:tr>
      <w:tr w:rsidR="00AA4095" w:rsidRPr="00CD3FCC" w14:paraId="34AB30F4" w14:textId="77777777" w:rsidTr="00E42763">
        <w:tc>
          <w:tcPr>
            <w:tcW w:w="983" w:type="dxa"/>
            <w:shd w:val="clear" w:color="auto" w:fill="auto"/>
          </w:tcPr>
          <w:p w14:paraId="676927DC" w14:textId="77777777" w:rsidR="00AA4095" w:rsidRPr="00CD3FCC" w:rsidRDefault="00AA4095" w:rsidP="00AA409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03" w:type="dxa"/>
            <w:shd w:val="clear" w:color="auto" w:fill="auto"/>
          </w:tcPr>
          <w:p w14:paraId="482AFFFC" w14:textId="77777777" w:rsidR="00AA4095" w:rsidRPr="00CD3FCC" w:rsidRDefault="00AA4095" w:rsidP="00AA409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681C248" w14:textId="77777777" w:rsidR="00AA4095" w:rsidRPr="00CD3FCC" w:rsidRDefault="00AA4095" w:rsidP="00AA4095">
      <w:pPr>
        <w:tabs>
          <w:tab w:val="left" w:pos="969"/>
        </w:tabs>
        <w:ind w:left="142"/>
        <w:rPr>
          <w:rFonts w:ascii="Arial" w:hAnsi="Arial" w:cs="Arial"/>
          <w:bCs/>
          <w:sz w:val="20"/>
        </w:rPr>
      </w:pPr>
      <w:r w:rsidRPr="00CD3FCC">
        <w:rPr>
          <w:rFonts w:ascii="Arial" w:hAnsi="Arial" w:cs="Arial"/>
          <w:sz w:val="16"/>
          <w:szCs w:val="16"/>
        </w:rPr>
        <w:tab/>
        <w:t>N</w:t>
      </w:r>
      <w:r w:rsidRPr="00CD3FCC">
        <w:rPr>
          <w:rFonts w:ascii="Arial" w:hAnsi="Arial" w:cs="Arial"/>
          <w:bCs/>
          <w:sz w:val="20"/>
        </w:rPr>
        <w:t xml:space="preserve">a tem volišču glasujejo volilni upravičenci z območja </w:t>
      </w:r>
      <w:r w:rsidR="008217D7">
        <w:rPr>
          <w:rFonts w:ascii="Arial" w:hAnsi="Arial" w:cs="Arial"/>
          <w:bCs/>
          <w:sz w:val="20"/>
        </w:rPr>
        <w:t>o</w:t>
      </w:r>
      <w:r w:rsidRPr="00CD3FCC">
        <w:rPr>
          <w:rFonts w:ascii="Arial" w:hAnsi="Arial" w:cs="Arial"/>
          <w:bCs/>
          <w:sz w:val="20"/>
        </w:rPr>
        <w:t xml:space="preserve">bčine Radovljica, ki bodo odsotni </w:t>
      </w:r>
    </w:p>
    <w:p w14:paraId="5B06FC20" w14:textId="77777777" w:rsidR="00011381" w:rsidRPr="00CD3FCC" w:rsidRDefault="00AA4095" w:rsidP="00AA4095">
      <w:pPr>
        <w:pStyle w:val="Telobesedila"/>
        <w:rPr>
          <w:rFonts w:ascii="Arial" w:hAnsi="Arial" w:cs="Arial"/>
          <w:bCs/>
          <w:sz w:val="20"/>
        </w:rPr>
      </w:pPr>
      <w:r w:rsidRPr="00CD3FCC">
        <w:rPr>
          <w:rFonts w:ascii="Arial" w:hAnsi="Arial" w:cs="Arial"/>
          <w:bCs/>
          <w:sz w:val="20"/>
        </w:rPr>
        <w:t xml:space="preserve">                 na dan glasovanja</w:t>
      </w:r>
      <w:r w:rsidR="004C6981" w:rsidRPr="00CD3FCC">
        <w:rPr>
          <w:rFonts w:ascii="Arial" w:hAnsi="Arial" w:cs="Arial"/>
          <w:bCs/>
          <w:sz w:val="20"/>
        </w:rPr>
        <w:t>.</w:t>
      </w:r>
    </w:p>
    <w:p w14:paraId="36034BC4" w14:textId="77777777" w:rsidR="00AA4095" w:rsidRPr="00CD3FCC" w:rsidRDefault="00AA4095" w:rsidP="00AA4095">
      <w:pPr>
        <w:pStyle w:val="Telobesedila"/>
        <w:rPr>
          <w:rFonts w:ascii="Arial" w:hAnsi="Arial" w:cs="Arial"/>
          <w:bCs/>
          <w:sz w:val="20"/>
        </w:rPr>
      </w:pPr>
    </w:p>
    <w:p w14:paraId="377E6683" w14:textId="77777777" w:rsidR="00AA4095" w:rsidRPr="00CD3FCC" w:rsidRDefault="00AA4095" w:rsidP="00AA4095">
      <w:pPr>
        <w:pStyle w:val="Telobesedila"/>
        <w:rPr>
          <w:rFonts w:ascii="Arial" w:eastAsia="Arial Unicode MS" w:hAnsi="Arial" w:cs="Arial"/>
          <w:b w:val="0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1"/>
        <w:gridCol w:w="8089"/>
      </w:tblGrid>
      <w:tr w:rsidR="0090369B" w:rsidRPr="00CD3FCC" w14:paraId="2ABDDC5F" w14:textId="77777777" w:rsidTr="00E42763">
        <w:tc>
          <w:tcPr>
            <w:tcW w:w="983" w:type="dxa"/>
            <w:shd w:val="clear" w:color="auto" w:fill="auto"/>
          </w:tcPr>
          <w:p w14:paraId="072F6DEF" w14:textId="77777777" w:rsidR="0090369B" w:rsidRPr="00CD3FCC" w:rsidRDefault="0090369B">
            <w:pPr>
              <w:pStyle w:val="Telobesedila"/>
              <w:rPr>
                <w:rFonts w:ascii="Arial" w:eastAsia="Arial Unicode MS" w:hAnsi="Arial" w:cs="Arial"/>
                <w:b w:val="0"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 w:val="0"/>
                <w:bCs/>
                <w:sz w:val="20"/>
                <w:szCs w:val="20"/>
              </w:rPr>
              <w:t>Volišče:</w:t>
            </w:r>
          </w:p>
        </w:tc>
        <w:tc>
          <w:tcPr>
            <w:tcW w:w="8303" w:type="dxa"/>
            <w:shd w:val="clear" w:color="auto" w:fill="auto"/>
          </w:tcPr>
          <w:p w14:paraId="41992218" w14:textId="77777777" w:rsidR="0090369B" w:rsidRPr="00CD3FCC" w:rsidRDefault="0090369B" w:rsidP="00E42763">
            <w:pPr>
              <w:tabs>
                <w:tab w:val="left" w:pos="969"/>
              </w:tabs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b/>
                <w:sz w:val="20"/>
                <w:szCs w:val="20"/>
              </w:rPr>
              <w:t>10</w:t>
            </w:r>
            <w:r w:rsidR="008217D7">
              <w:rPr>
                <w:rFonts w:ascii="Arial" w:eastAsia="Arial Unicode MS" w:hAnsi="Arial" w:cs="Arial"/>
                <w:b/>
                <w:sz w:val="20"/>
                <w:szCs w:val="20"/>
              </w:rPr>
              <w:t>0</w:t>
            </w:r>
            <w:r w:rsidRPr="00CD3FCC">
              <w:rPr>
                <w:rFonts w:ascii="Arial" w:eastAsia="Arial Unicode MS" w:hAnsi="Arial" w:cs="Arial"/>
                <w:b/>
                <w:sz w:val="20"/>
                <w:szCs w:val="20"/>
              </w:rPr>
              <w:t>3</w:t>
            </w:r>
            <w:r w:rsidRPr="008217D7">
              <w:rPr>
                <w:rFonts w:ascii="Arial" w:eastAsia="Arial Unicode MS" w:hAnsi="Arial" w:cs="Arial"/>
                <w:b/>
                <w:sz w:val="20"/>
                <w:szCs w:val="20"/>
              </w:rPr>
              <w:t>970</w:t>
            </w:r>
            <w:r w:rsidRPr="00CD3FCC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</w:t>
            </w:r>
            <w:r w:rsidR="00557F3E" w:rsidRPr="00CD3FCC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</w:t>
            </w:r>
            <w:r w:rsidRPr="00CD3FCC">
              <w:rPr>
                <w:rFonts w:ascii="Arial" w:eastAsia="Arial Unicode MS" w:hAnsi="Arial" w:cs="Arial"/>
                <w:b/>
                <w:sz w:val="20"/>
                <w:szCs w:val="20"/>
              </w:rPr>
              <w:t>volišče za glasovanje volivcev izven okraja stalnega prebivališča (OMNIA): AVLA OBČINE RADOVLJICA, Gorenjska cesta 19, Radovljica</w:t>
            </w:r>
          </w:p>
        </w:tc>
      </w:tr>
      <w:tr w:rsidR="0090369B" w:rsidRPr="00CD3FCC" w14:paraId="79750D2C" w14:textId="77777777" w:rsidTr="00E42763">
        <w:tc>
          <w:tcPr>
            <w:tcW w:w="983" w:type="dxa"/>
            <w:shd w:val="clear" w:color="auto" w:fill="auto"/>
          </w:tcPr>
          <w:p w14:paraId="50BBE055" w14:textId="77777777" w:rsidR="0090369B" w:rsidRPr="00CD3FCC" w:rsidRDefault="0090369B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303" w:type="dxa"/>
            <w:shd w:val="clear" w:color="auto" w:fill="auto"/>
          </w:tcPr>
          <w:p w14:paraId="529A0315" w14:textId="77777777" w:rsidR="0090369B" w:rsidRPr="00CD3FCC" w:rsidRDefault="0090369B">
            <w:pPr>
              <w:pStyle w:val="Telobesedila"/>
              <w:rPr>
                <w:rFonts w:ascii="Arial" w:eastAsia="Arial Unicode MS" w:hAnsi="Arial" w:cs="Arial"/>
                <w:b w:val="0"/>
                <w:sz w:val="20"/>
                <w:szCs w:val="20"/>
              </w:rPr>
            </w:pPr>
          </w:p>
        </w:tc>
      </w:tr>
      <w:tr w:rsidR="0090369B" w:rsidRPr="00CD3FCC" w14:paraId="3AFB528B" w14:textId="77777777" w:rsidTr="00E42763">
        <w:tc>
          <w:tcPr>
            <w:tcW w:w="983" w:type="dxa"/>
            <w:shd w:val="clear" w:color="auto" w:fill="auto"/>
          </w:tcPr>
          <w:p w14:paraId="1A875B4E" w14:textId="77777777" w:rsidR="0090369B" w:rsidRPr="00CD3FCC" w:rsidRDefault="0090369B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303" w:type="dxa"/>
            <w:shd w:val="clear" w:color="auto" w:fill="auto"/>
          </w:tcPr>
          <w:p w14:paraId="55C67ECD" w14:textId="77777777" w:rsidR="0090369B" w:rsidRPr="00CD3FCC" w:rsidRDefault="0090369B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Na tem volišču glasujejo volivci, ki bodo na dan glasovanja izven okraja svojega stalnega prebivališča in bodo svojo namero, da želijo glasovati v volilnem okraju Radovljica, sporočili okrajni volilni komisiji, na območju katere so vpisani v volilni imenik.</w:t>
            </w:r>
          </w:p>
        </w:tc>
      </w:tr>
      <w:tr w:rsidR="0090369B" w:rsidRPr="00CD3FCC" w14:paraId="6610558C" w14:textId="77777777" w:rsidTr="00E42763">
        <w:tc>
          <w:tcPr>
            <w:tcW w:w="983" w:type="dxa"/>
            <w:shd w:val="clear" w:color="auto" w:fill="auto"/>
          </w:tcPr>
          <w:p w14:paraId="569A70B1" w14:textId="77777777" w:rsidR="0090369B" w:rsidRPr="00CD3FCC" w:rsidRDefault="0090369B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303" w:type="dxa"/>
            <w:shd w:val="clear" w:color="auto" w:fill="auto"/>
          </w:tcPr>
          <w:p w14:paraId="7DE21A1A" w14:textId="77777777" w:rsidR="0090369B" w:rsidRPr="00CD3FCC" w:rsidRDefault="0090369B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</w:tc>
      </w:tr>
      <w:tr w:rsidR="0090369B" w:rsidRPr="00CD3FCC" w14:paraId="30B8460F" w14:textId="77777777" w:rsidTr="00E42763">
        <w:tc>
          <w:tcPr>
            <w:tcW w:w="983" w:type="dxa"/>
            <w:shd w:val="clear" w:color="auto" w:fill="auto"/>
          </w:tcPr>
          <w:p w14:paraId="1BAED0AD" w14:textId="77777777" w:rsidR="0090369B" w:rsidRPr="00CD3FCC" w:rsidRDefault="0090369B">
            <w:pPr>
              <w:pStyle w:val="Telobesedila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303" w:type="dxa"/>
            <w:shd w:val="clear" w:color="auto" w:fill="auto"/>
          </w:tcPr>
          <w:p w14:paraId="1C883725" w14:textId="77777777" w:rsidR="0090369B" w:rsidRPr="00CD3FCC" w:rsidRDefault="0090369B" w:rsidP="00E42763">
            <w:pPr>
              <w:tabs>
                <w:tab w:val="left" w:pos="969"/>
                <w:tab w:val="left" w:pos="2850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CD3FCC">
              <w:rPr>
                <w:rFonts w:ascii="Arial" w:eastAsia="Arial Unicode MS" w:hAnsi="Arial" w:cs="Arial"/>
                <w:sz w:val="20"/>
                <w:szCs w:val="20"/>
              </w:rPr>
              <w:t>Volišče je dostopno invalidom.</w:t>
            </w:r>
          </w:p>
        </w:tc>
      </w:tr>
    </w:tbl>
    <w:p w14:paraId="28646918" w14:textId="77777777" w:rsidR="00011381" w:rsidRPr="00CD3FCC" w:rsidRDefault="00011381" w:rsidP="00D8177A">
      <w:pPr>
        <w:pStyle w:val="Telobesedila"/>
        <w:rPr>
          <w:rFonts w:ascii="Arial" w:eastAsia="Arial Unicode MS" w:hAnsi="Arial" w:cs="Arial"/>
          <w:b w:val="0"/>
          <w:sz w:val="20"/>
          <w:szCs w:val="20"/>
        </w:rPr>
      </w:pPr>
    </w:p>
    <w:p w14:paraId="2F2087AD" w14:textId="77777777" w:rsidR="00011381" w:rsidRPr="00CD3FCC" w:rsidRDefault="00011381" w:rsidP="00D8177A">
      <w:pPr>
        <w:pStyle w:val="Telobesedila"/>
        <w:rPr>
          <w:rFonts w:ascii="Arial" w:eastAsia="Arial Unicode MS" w:hAnsi="Arial" w:cs="Arial"/>
          <w:b w:val="0"/>
          <w:sz w:val="20"/>
          <w:szCs w:val="20"/>
        </w:rPr>
      </w:pPr>
    </w:p>
    <w:p w14:paraId="0E01B60B" w14:textId="77777777" w:rsidR="00F159B9" w:rsidRPr="00CD3FCC" w:rsidRDefault="00F159B9" w:rsidP="000634D2">
      <w:pPr>
        <w:rPr>
          <w:rFonts w:ascii="Arial" w:eastAsia="Arial Unicode MS" w:hAnsi="Arial" w:cs="Arial"/>
          <w:sz w:val="20"/>
          <w:szCs w:val="20"/>
        </w:rPr>
      </w:pPr>
    </w:p>
    <w:p w14:paraId="72B16E54" w14:textId="77777777" w:rsidR="00D41717" w:rsidRPr="00CD3FCC" w:rsidRDefault="00D41717" w:rsidP="000634D2">
      <w:pPr>
        <w:rPr>
          <w:rFonts w:ascii="Arial" w:eastAsia="Arial Unicode MS" w:hAnsi="Arial" w:cs="Arial"/>
          <w:sz w:val="20"/>
          <w:szCs w:val="20"/>
        </w:rPr>
      </w:pPr>
    </w:p>
    <w:p w14:paraId="1BE27E69" w14:textId="77777777" w:rsidR="000634D2" w:rsidRPr="00CD3FCC" w:rsidRDefault="000634D2" w:rsidP="000634D2">
      <w:pPr>
        <w:tabs>
          <w:tab w:val="left" w:pos="270"/>
          <w:tab w:val="left" w:pos="1440"/>
        </w:tabs>
        <w:ind w:left="142"/>
        <w:jc w:val="center"/>
        <w:rPr>
          <w:rFonts w:ascii="Arial" w:eastAsia="Arial Unicode MS" w:hAnsi="Arial" w:cs="Arial"/>
          <w:b/>
          <w:sz w:val="20"/>
          <w:szCs w:val="20"/>
        </w:rPr>
      </w:pPr>
    </w:p>
    <w:p w14:paraId="5B183937" w14:textId="77777777" w:rsidR="000634D2" w:rsidRPr="00CD3FCC" w:rsidRDefault="000634D2" w:rsidP="000634D2">
      <w:pPr>
        <w:tabs>
          <w:tab w:val="left" w:pos="270"/>
          <w:tab w:val="left" w:pos="1440"/>
        </w:tabs>
        <w:ind w:left="142"/>
        <w:jc w:val="center"/>
        <w:rPr>
          <w:rFonts w:ascii="Arial" w:eastAsia="Arial Unicode MS" w:hAnsi="Arial" w:cs="Arial"/>
          <w:b/>
          <w:sz w:val="20"/>
          <w:szCs w:val="20"/>
        </w:rPr>
      </w:pPr>
      <w:r w:rsidRPr="00CD3FCC">
        <w:rPr>
          <w:rFonts w:ascii="Arial" w:eastAsia="Arial Unicode MS" w:hAnsi="Arial" w:cs="Arial"/>
          <w:b/>
          <w:sz w:val="20"/>
          <w:szCs w:val="20"/>
        </w:rPr>
        <w:t>I</w:t>
      </w:r>
      <w:r w:rsidR="00813FC4" w:rsidRPr="00CD3FCC">
        <w:rPr>
          <w:rFonts w:ascii="Arial" w:eastAsia="Arial Unicode MS" w:hAnsi="Arial" w:cs="Arial"/>
          <w:b/>
          <w:sz w:val="20"/>
          <w:szCs w:val="20"/>
        </w:rPr>
        <w:t>II</w:t>
      </w:r>
      <w:r w:rsidRPr="00CD3FCC">
        <w:rPr>
          <w:rFonts w:ascii="Arial" w:eastAsia="Arial Unicode MS" w:hAnsi="Arial" w:cs="Arial"/>
          <w:b/>
          <w:sz w:val="20"/>
          <w:szCs w:val="20"/>
        </w:rPr>
        <w:t>.</w:t>
      </w:r>
    </w:p>
    <w:p w14:paraId="4B57E03A" w14:textId="77777777" w:rsidR="000634D2" w:rsidRPr="00CD3FCC" w:rsidRDefault="000634D2" w:rsidP="000634D2">
      <w:pPr>
        <w:tabs>
          <w:tab w:val="left" w:pos="270"/>
          <w:tab w:val="left" w:pos="1440"/>
        </w:tabs>
        <w:ind w:left="142"/>
        <w:jc w:val="center"/>
        <w:rPr>
          <w:rFonts w:ascii="Arial" w:eastAsia="Arial Unicode MS" w:hAnsi="Arial" w:cs="Arial"/>
          <w:b/>
          <w:sz w:val="20"/>
          <w:szCs w:val="20"/>
        </w:rPr>
      </w:pPr>
    </w:p>
    <w:p w14:paraId="0541E478" w14:textId="77777777" w:rsidR="000634D2" w:rsidRPr="00CD3FCC" w:rsidRDefault="000634D2" w:rsidP="000634D2">
      <w:pPr>
        <w:tabs>
          <w:tab w:val="left" w:pos="270"/>
          <w:tab w:val="left" w:pos="1440"/>
        </w:tabs>
        <w:rPr>
          <w:rFonts w:ascii="Arial" w:eastAsia="Arial Unicode MS" w:hAnsi="Arial" w:cs="Arial"/>
          <w:sz w:val="20"/>
          <w:szCs w:val="20"/>
        </w:rPr>
      </w:pPr>
      <w:r w:rsidRPr="00CD3FCC">
        <w:rPr>
          <w:rFonts w:ascii="Arial" w:eastAsia="Arial Unicode MS" w:hAnsi="Arial" w:cs="Arial"/>
          <w:sz w:val="20"/>
          <w:szCs w:val="20"/>
        </w:rPr>
        <w:t xml:space="preserve">Ta sklep prične veljati takoj. </w:t>
      </w:r>
    </w:p>
    <w:p w14:paraId="4BE68970" w14:textId="77777777" w:rsidR="000634D2" w:rsidRPr="00CD3FCC" w:rsidRDefault="000634D2" w:rsidP="000634D2">
      <w:pPr>
        <w:tabs>
          <w:tab w:val="left" w:pos="270"/>
          <w:tab w:val="left" w:pos="1440"/>
        </w:tabs>
        <w:rPr>
          <w:rFonts w:ascii="Arial" w:eastAsia="Arial Unicode MS" w:hAnsi="Arial" w:cs="Arial"/>
          <w:sz w:val="20"/>
          <w:szCs w:val="20"/>
        </w:rPr>
      </w:pPr>
    </w:p>
    <w:p w14:paraId="66337037" w14:textId="77777777" w:rsidR="000634D2" w:rsidRPr="00CD3FCC" w:rsidRDefault="00DF500B" w:rsidP="00DF500B">
      <w:pPr>
        <w:tabs>
          <w:tab w:val="left" w:pos="270"/>
          <w:tab w:val="left" w:pos="1440"/>
        </w:tabs>
        <w:jc w:val="both"/>
        <w:rPr>
          <w:rFonts w:ascii="Arial" w:eastAsia="Arial Unicode MS" w:hAnsi="Arial" w:cs="Arial"/>
          <w:sz w:val="20"/>
          <w:szCs w:val="20"/>
        </w:rPr>
      </w:pPr>
      <w:r w:rsidRPr="00CD3FCC">
        <w:rPr>
          <w:rFonts w:ascii="Arial" w:eastAsia="Arial Unicode MS" w:hAnsi="Arial" w:cs="Arial"/>
          <w:bCs/>
          <w:sz w:val="20"/>
          <w:szCs w:val="20"/>
        </w:rPr>
        <w:t xml:space="preserve">Sklep se posreduje </w:t>
      </w:r>
      <w:r w:rsidRPr="00CD3FCC">
        <w:rPr>
          <w:rFonts w:ascii="Arial" w:eastAsia="Arial Unicode MS" w:hAnsi="Arial" w:cs="Arial"/>
          <w:sz w:val="20"/>
          <w:szCs w:val="20"/>
        </w:rPr>
        <w:t>Državni volilni komisiji,</w:t>
      </w:r>
      <w:r w:rsidRPr="00CD3FCC">
        <w:rPr>
          <w:rFonts w:ascii="Arial" w:eastAsia="Arial Unicode MS" w:hAnsi="Arial" w:cs="Arial"/>
          <w:bCs/>
          <w:sz w:val="20"/>
          <w:szCs w:val="20"/>
        </w:rPr>
        <w:t xml:space="preserve"> Upravni enoti Radovljica in pristojni območni enoti geodetske uprave. Sklep se objavi na oglasni deski in na spletni strani Upravne enote Radovljica. </w:t>
      </w:r>
    </w:p>
    <w:p w14:paraId="5E64E8B6" w14:textId="77777777" w:rsidR="00DF500B" w:rsidRPr="00CD3FCC" w:rsidRDefault="00DF500B" w:rsidP="000634D2">
      <w:pPr>
        <w:tabs>
          <w:tab w:val="left" w:pos="270"/>
          <w:tab w:val="left" w:pos="1440"/>
        </w:tabs>
        <w:rPr>
          <w:rFonts w:ascii="Arial" w:eastAsia="Arial Unicode MS" w:hAnsi="Arial" w:cs="Arial"/>
          <w:sz w:val="20"/>
          <w:szCs w:val="20"/>
        </w:rPr>
      </w:pPr>
    </w:p>
    <w:p w14:paraId="60407C2F" w14:textId="77777777" w:rsidR="00DF500B" w:rsidRPr="00CD3FCC" w:rsidRDefault="00DF500B" w:rsidP="000634D2">
      <w:pPr>
        <w:tabs>
          <w:tab w:val="left" w:pos="270"/>
          <w:tab w:val="left" w:pos="1440"/>
        </w:tabs>
        <w:rPr>
          <w:rFonts w:ascii="Arial" w:eastAsia="Arial Unicode MS" w:hAnsi="Arial" w:cs="Arial"/>
          <w:sz w:val="20"/>
          <w:szCs w:val="20"/>
        </w:rPr>
      </w:pPr>
    </w:p>
    <w:p w14:paraId="24E910C2" w14:textId="77777777" w:rsidR="000634D2" w:rsidRPr="00CD3FCC" w:rsidRDefault="000634D2" w:rsidP="000634D2">
      <w:pPr>
        <w:tabs>
          <w:tab w:val="left" w:pos="270"/>
          <w:tab w:val="left" w:pos="1440"/>
        </w:tabs>
        <w:rPr>
          <w:rFonts w:ascii="Arial" w:eastAsia="Arial Unicode MS" w:hAnsi="Arial" w:cs="Arial"/>
          <w:b/>
          <w:sz w:val="20"/>
          <w:szCs w:val="20"/>
        </w:rPr>
      </w:pPr>
    </w:p>
    <w:p w14:paraId="1C34BBB8" w14:textId="77777777" w:rsidR="000634D2" w:rsidRPr="00CD3FCC" w:rsidRDefault="00261099" w:rsidP="00783BCC">
      <w:pPr>
        <w:tabs>
          <w:tab w:val="left" w:pos="3420"/>
        </w:tabs>
        <w:rPr>
          <w:rFonts w:ascii="Arial" w:eastAsia="Arial Unicode MS" w:hAnsi="Arial" w:cs="Arial"/>
          <w:sz w:val="20"/>
          <w:szCs w:val="20"/>
        </w:rPr>
      </w:pPr>
      <w:r w:rsidRPr="00CD3FCC">
        <w:rPr>
          <w:rFonts w:ascii="Arial" w:eastAsia="Arial Unicode MS" w:hAnsi="Arial" w:cs="Arial"/>
          <w:sz w:val="20"/>
          <w:szCs w:val="20"/>
        </w:rPr>
        <w:tab/>
      </w:r>
      <w:r w:rsidR="00B44508" w:rsidRPr="00CD3FCC">
        <w:rPr>
          <w:rFonts w:ascii="Arial" w:eastAsia="Arial Unicode MS" w:hAnsi="Arial" w:cs="Arial"/>
          <w:sz w:val="20"/>
          <w:szCs w:val="20"/>
        </w:rPr>
        <w:t xml:space="preserve">mag.  </w:t>
      </w:r>
      <w:r w:rsidRPr="00CD3FCC">
        <w:rPr>
          <w:rFonts w:ascii="Arial" w:eastAsia="Arial Unicode MS" w:hAnsi="Arial" w:cs="Arial"/>
          <w:sz w:val="20"/>
          <w:szCs w:val="20"/>
        </w:rPr>
        <w:t>Aleksander Urankar</w:t>
      </w:r>
    </w:p>
    <w:p w14:paraId="2E124222" w14:textId="77777777" w:rsidR="00FC4BE1" w:rsidRPr="00CD3FCC" w:rsidRDefault="00261099" w:rsidP="00783BCC">
      <w:pPr>
        <w:tabs>
          <w:tab w:val="left" w:pos="3420"/>
        </w:tabs>
        <w:rPr>
          <w:rFonts w:ascii="Arial" w:eastAsia="Arial Unicode MS" w:hAnsi="Arial" w:cs="Arial"/>
          <w:sz w:val="20"/>
          <w:szCs w:val="20"/>
        </w:rPr>
      </w:pPr>
      <w:r w:rsidRPr="00CD3FCC">
        <w:rPr>
          <w:rFonts w:ascii="Arial" w:eastAsia="Arial Unicode MS" w:hAnsi="Arial" w:cs="Arial"/>
          <w:sz w:val="20"/>
          <w:szCs w:val="20"/>
        </w:rPr>
        <w:tab/>
      </w:r>
      <w:r w:rsidR="000634D2" w:rsidRPr="00CD3FCC">
        <w:rPr>
          <w:rFonts w:ascii="Arial" w:eastAsia="Arial Unicode MS" w:hAnsi="Arial" w:cs="Arial"/>
          <w:sz w:val="20"/>
          <w:szCs w:val="20"/>
        </w:rPr>
        <w:t>predsedni</w:t>
      </w:r>
      <w:r w:rsidRPr="00CD3FCC">
        <w:rPr>
          <w:rFonts w:ascii="Arial" w:eastAsia="Arial Unicode MS" w:hAnsi="Arial" w:cs="Arial"/>
          <w:sz w:val="20"/>
          <w:szCs w:val="20"/>
        </w:rPr>
        <w:t>k</w:t>
      </w:r>
      <w:r w:rsidR="000634D2" w:rsidRPr="00CD3FCC">
        <w:rPr>
          <w:rFonts w:ascii="Arial" w:eastAsia="Arial Unicode MS" w:hAnsi="Arial" w:cs="Arial"/>
          <w:sz w:val="20"/>
          <w:szCs w:val="20"/>
        </w:rPr>
        <w:t xml:space="preserve"> </w:t>
      </w:r>
      <w:r w:rsidR="00B44508" w:rsidRPr="00CD3FCC">
        <w:rPr>
          <w:rFonts w:ascii="Arial" w:eastAsia="Arial Unicode MS" w:hAnsi="Arial" w:cs="Arial"/>
          <w:sz w:val="20"/>
          <w:szCs w:val="20"/>
        </w:rPr>
        <w:t xml:space="preserve">03. </w:t>
      </w:r>
      <w:r w:rsidR="000634D2" w:rsidRPr="00CD3FCC">
        <w:rPr>
          <w:rFonts w:ascii="Arial" w:eastAsia="Arial Unicode MS" w:hAnsi="Arial" w:cs="Arial"/>
          <w:sz w:val="20"/>
          <w:szCs w:val="20"/>
        </w:rPr>
        <w:t>Okrajne volilne</w:t>
      </w:r>
      <w:r w:rsidR="00B44508" w:rsidRPr="00CD3FCC">
        <w:rPr>
          <w:rFonts w:ascii="Arial" w:eastAsia="Arial Unicode MS" w:hAnsi="Arial" w:cs="Arial"/>
          <w:sz w:val="20"/>
          <w:szCs w:val="20"/>
        </w:rPr>
        <w:t xml:space="preserve"> </w:t>
      </w:r>
      <w:r w:rsidR="000634D2" w:rsidRPr="00CD3FCC">
        <w:rPr>
          <w:rFonts w:ascii="Arial" w:eastAsia="Arial Unicode MS" w:hAnsi="Arial" w:cs="Arial"/>
          <w:sz w:val="20"/>
          <w:szCs w:val="20"/>
        </w:rPr>
        <w:t>komisije</w:t>
      </w:r>
      <w:r w:rsidR="00C270F3" w:rsidRPr="00CD3FCC">
        <w:rPr>
          <w:rFonts w:ascii="Arial" w:eastAsia="Arial Unicode MS" w:hAnsi="Arial" w:cs="Arial"/>
          <w:sz w:val="20"/>
          <w:szCs w:val="20"/>
        </w:rPr>
        <w:t xml:space="preserve"> Radovljica</w:t>
      </w:r>
    </w:p>
    <w:p w14:paraId="0D7FE659" w14:textId="77777777" w:rsidR="00DB1042" w:rsidRPr="00CD3FCC" w:rsidRDefault="00DB1042" w:rsidP="00783BCC">
      <w:pPr>
        <w:tabs>
          <w:tab w:val="left" w:pos="3420"/>
        </w:tabs>
        <w:rPr>
          <w:rFonts w:ascii="Arial" w:eastAsia="Arial Unicode MS" w:hAnsi="Arial" w:cs="Arial"/>
          <w:sz w:val="20"/>
          <w:szCs w:val="20"/>
        </w:rPr>
      </w:pPr>
    </w:p>
    <w:sectPr w:rsidR="00DB1042" w:rsidRPr="00CD3FCC" w:rsidSect="00521E84">
      <w:footerReference w:type="default" r:id="rId9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C816E" w14:textId="77777777" w:rsidR="00EB404F" w:rsidRDefault="00EB404F" w:rsidP="00BD6FD4">
      <w:r>
        <w:separator/>
      </w:r>
    </w:p>
  </w:endnote>
  <w:endnote w:type="continuationSeparator" w:id="0">
    <w:p w14:paraId="0DAFF036" w14:textId="77777777" w:rsidR="00EB404F" w:rsidRDefault="00EB404F" w:rsidP="00BD6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Navadn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B659B" w14:textId="77777777" w:rsidR="004B2C2D" w:rsidRDefault="004B2C2D">
    <w:pPr>
      <w:pStyle w:val="Noga"/>
    </w:pPr>
    <w:r>
      <w:t xml:space="preserve">Stran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0B134F">
      <w:rPr>
        <w:b/>
        <w:noProof/>
      </w:rPr>
      <w:t>7</w:t>
    </w:r>
    <w:r>
      <w:rPr>
        <w:b/>
        <w:sz w:val="24"/>
        <w:szCs w:val="24"/>
      </w:rPr>
      <w:fldChar w:fldCharType="end"/>
    </w:r>
    <w:r>
      <w:t xml:space="preserve"> od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0B134F">
      <w:rPr>
        <w:b/>
        <w:noProof/>
      </w:rPr>
      <w:t>7</w:t>
    </w:r>
    <w:r>
      <w:rPr>
        <w:b/>
        <w:sz w:val="24"/>
        <w:szCs w:val="24"/>
      </w:rPr>
      <w:fldChar w:fldCharType="end"/>
    </w:r>
  </w:p>
  <w:p w14:paraId="6205B3FD" w14:textId="77777777" w:rsidR="004B2C2D" w:rsidRDefault="004B2C2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4AF8E" w14:textId="77777777" w:rsidR="00EB404F" w:rsidRDefault="00EB404F" w:rsidP="00BD6FD4">
      <w:r>
        <w:separator/>
      </w:r>
    </w:p>
  </w:footnote>
  <w:footnote w:type="continuationSeparator" w:id="0">
    <w:p w14:paraId="0155B0D2" w14:textId="77777777" w:rsidR="00EB404F" w:rsidRDefault="00EB404F" w:rsidP="00BD6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C1801"/>
    <w:multiLevelType w:val="hybridMultilevel"/>
    <w:tmpl w:val="B1E2DF4A"/>
    <w:lvl w:ilvl="0" w:tplc="3F400812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C8214A"/>
    <w:multiLevelType w:val="multilevel"/>
    <w:tmpl w:val="E4F8A1BA"/>
    <w:lvl w:ilvl="0">
      <w:start w:val="1"/>
      <w:numFmt w:val="decimal"/>
      <w:pStyle w:val="Naslov1"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851"/>
        </w:tabs>
        <w:ind w:left="1191" w:hanging="851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108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600" w:hanging="1440"/>
      </w:pPr>
      <w:rPr>
        <w:rFonts w:hint="default"/>
      </w:rPr>
    </w:lvl>
  </w:abstractNum>
  <w:abstractNum w:abstractNumId="2" w15:restartNumberingAfterBreak="0">
    <w:nsid w:val="55607E57"/>
    <w:multiLevelType w:val="hybridMultilevel"/>
    <w:tmpl w:val="5DD07E1E"/>
    <w:lvl w:ilvl="0" w:tplc="5568F45A">
      <w:start w:val="1"/>
      <w:numFmt w:val="upperLetter"/>
      <w:pStyle w:val="SlogNaslov1Latinski12ptPred0ptZa0p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8F"/>
    <w:rsid w:val="00000FA9"/>
    <w:rsid w:val="00006D22"/>
    <w:rsid w:val="00011381"/>
    <w:rsid w:val="0001711E"/>
    <w:rsid w:val="00027B5B"/>
    <w:rsid w:val="000319B1"/>
    <w:rsid w:val="000365F9"/>
    <w:rsid w:val="0004035B"/>
    <w:rsid w:val="00042216"/>
    <w:rsid w:val="00044AF2"/>
    <w:rsid w:val="00053CEF"/>
    <w:rsid w:val="00055718"/>
    <w:rsid w:val="000634D2"/>
    <w:rsid w:val="00077CEB"/>
    <w:rsid w:val="000A0482"/>
    <w:rsid w:val="000A3FA6"/>
    <w:rsid w:val="000B134F"/>
    <w:rsid w:val="000D2644"/>
    <w:rsid w:val="000E1F23"/>
    <w:rsid w:val="000E4A72"/>
    <w:rsid w:val="000E7A11"/>
    <w:rsid w:val="000F4566"/>
    <w:rsid w:val="00100F39"/>
    <w:rsid w:val="001054D5"/>
    <w:rsid w:val="00110D72"/>
    <w:rsid w:val="00111EF8"/>
    <w:rsid w:val="00112796"/>
    <w:rsid w:val="00113782"/>
    <w:rsid w:val="001138DD"/>
    <w:rsid w:val="0011406E"/>
    <w:rsid w:val="00115B0D"/>
    <w:rsid w:val="00117774"/>
    <w:rsid w:val="00121AEC"/>
    <w:rsid w:val="00127EEE"/>
    <w:rsid w:val="00130842"/>
    <w:rsid w:val="00141571"/>
    <w:rsid w:val="00164C0B"/>
    <w:rsid w:val="00195798"/>
    <w:rsid w:val="00196896"/>
    <w:rsid w:val="001B5A6B"/>
    <w:rsid w:val="001B5D92"/>
    <w:rsid w:val="001C1A4C"/>
    <w:rsid w:val="001C314B"/>
    <w:rsid w:val="001D1831"/>
    <w:rsid w:val="001D5EC3"/>
    <w:rsid w:val="001F783C"/>
    <w:rsid w:val="00200B74"/>
    <w:rsid w:val="00200E44"/>
    <w:rsid w:val="002026BE"/>
    <w:rsid w:val="00203D73"/>
    <w:rsid w:val="00206D78"/>
    <w:rsid w:val="002075B9"/>
    <w:rsid w:val="00207DC2"/>
    <w:rsid w:val="00214240"/>
    <w:rsid w:val="002210B9"/>
    <w:rsid w:val="00225701"/>
    <w:rsid w:val="002403EE"/>
    <w:rsid w:val="0025118D"/>
    <w:rsid w:val="002520BC"/>
    <w:rsid w:val="00261099"/>
    <w:rsid w:val="00266746"/>
    <w:rsid w:val="002671FA"/>
    <w:rsid w:val="002702EE"/>
    <w:rsid w:val="0027511C"/>
    <w:rsid w:val="00275924"/>
    <w:rsid w:val="002765DD"/>
    <w:rsid w:val="00277DA2"/>
    <w:rsid w:val="00282219"/>
    <w:rsid w:val="00284A03"/>
    <w:rsid w:val="00285EFA"/>
    <w:rsid w:val="00292982"/>
    <w:rsid w:val="0029382E"/>
    <w:rsid w:val="00295C34"/>
    <w:rsid w:val="0029615C"/>
    <w:rsid w:val="002A00E3"/>
    <w:rsid w:val="002A20E5"/>
    <w:rsid w:val="002B2025"/>
    <w:rsid w:val="002C1A24"/>
    <w:rsid w:val="002D393A"/>
    <w:rsid w:val="002D54D3"/>
    <w:rsid w:val="002E43D1"/>
    <w:rsid w:val="002F6399"/>
    <w:rsid w:val="002F6635"/>
    <w:rsid w:val="002F7B66"/>
    <w:rsid w:val="00310668"/>
    <w:rsid w:val="00322BF3"/>
    <w:rsid w:val="00322FDF"/>
    <w:rsid w:val="00323E0A"/>
    <w:rsid w:val="00332D3D"/>
    <w:rsid w:val="00335C98"/>
    <w:rsid w:val="00342EE6"/>
    <w:rsid w:val="00344F8B"/>
    <w:rsid w:val="00345588"/>
    <w:rsid w:val="003525DE"/>
    <w:rsid w:val="00357F08"/>
    <w:rsid w:val="003630EF"/>
    <w:rsid w:val="00364849"/>
    <w:rsid w:val="003665E2"/>
    <w:rsid w:val="00373DF4"/>
    <w:rsid w:val="003B4AB7"/>
    <w:rsid w:val="003D33F6"/>
    <w:rsid w:val="003D3EC0"/>
    <w:rsid w:val="003E2246"/>
    <w:rsid w:val="003E2C9A"/>
    <w:rsid w:val="003E6E5B"/>
    <w:rsid w:val="003E7F33"/>
    <w:rsid w:val="003F2CE3"/>
    <w:rsid w:val="003F7486"/>
    <w:rsid w:val="00402B52"/>
    <w:rsid w:val="00407FD2"/>
    <w:rsid w:val="00411928"/>
    <w:rsid w:val="0042266A"/>
    <w:rsid w:val="00425DDE"/>
    <w:rsid w:val="004278A0"/>
    <w:rsid w:val="004304C7"/>
    <w:rsid w:val="00430CB7"/>
    <w:rsid w:val="00432AA5"/>
    <w:rsid w:val="004410C0"/>
    <w:rsid w:val="004505B6"/>
    <w:rsid w:val="00462884"/>
    <w:rsid w:val="00465D97"/>
    <w:rsid w:val="004675DF"/>
    <w:rsid w:val="00477814"/>
    <w:rsid w:val="00492C13"/>
    <w:rsid w:val="004948BF"/>
    <w:rsid w:val="00495966"/>
    <w:rsid w:val="004A0C76"/>
    <w:rsid w:val="004A10C1"/>
    <w:rsid w:val="004B2C2D"/>
    <w:rsid w:val="004B6507"/>
    <w:rsid w:val="004B6A14"/>
    <w:rsid w:val="004B6C4C"/>
    <w:rsid w:val="004C336B"/>
    <w:rsid w:val="004C6981"/>
    <w:rsid w:val="004D15EF"/>
    <w:rsid w:val="004D463E"/>
    <w:rsid w:val="004E5052"/>
    <w:rsid w:val="004F01EE"/>
    <w:rsid w:val="0050173B"/>
    <w:rsid w:val="00505F12"/>
    <w:rsid w:val="00513E7E"/>
    <w:rsid w:val="00521E84"/>
    <w:rsid w:val="00522A24"/>
    <w:rsid w:val="00522D92"/>
    <w:rsid w:val="00546E98"/>
    <w:rsid w:val="00546EC5"/>
    <w:rsid w:val="00557F3E"/>
    <w:rsid w:val="005703E8"/>
    <w:rsid w:val="00575723"/>
    <w:rsid w:val="00583D7B"/>
    <w:rsid w:val="00591FAF"/>
    <w:rsid w:val="00594A03"/>
    <w:rsid w:val="00594A38"/>
    <w:rsid w:val="0059674C"/>
    <w:rsid w:val="00597879"/>
    <w:rsid w:val="005A02F9"/>
    <w:rsid w:val="005A2711"/>
    <w:rsid w:val="005A3372"/>
    <w:rsid w:val="005B0847"/>
    <w:rsid w:val="005B3330"/>
    <w:rsid w:val="005B4578"/>
    <w:rsid w:val="005C2341"/>
    <w:rsid w:val="005C2DD2"/>
    <w:rsid w:val="005C5791"/>
    <w:rsid w:val="005D5631"/>
    <w:rsid w:val="005E528C"/>
    <w:rsid w:val="005E54EF"/>
    <w:rsid w:val="006044F0"/>
    <w:rsid w:val="00607564"/>
    <w:rsid w:val="00607BF8"/>
    <w:rsid w:val="0061554B"/>
    <w:rsid w:val="0062760D"/>
    <w:rsid w:val="00631725"/>
    <w:rsid w:val="00632012"/>
    <w:rsid w:val="00632FDE"/>
    <w:rsid w:val="00640D33"/>
    <w:rsid w:val="0064476F"/>
    <w:rsid w:val="00644DF8"/>
    <w:rsid w:val="006473DD"/>
    <w:rsid w:val="00653A25"/>
    <w:rsid w:val="006574B9"/>
    <w:rsid w:val="00663BC2"/>
    <w:rsid w:val="0067196F"/>
    <w:rsid w:val="00695616"/>
    <w:rsid w:val="006A0BEB"/>
    <w:rsid w:val="006A6F2F"/>
    <w:rsid w:val="006B38BC"/>
    <w:rsid w:val="006B562C"/>
    <w:rsid w:val="006B5F2A"/>
    <w:rsid w:val="006B6BC0"/>
    <w:rsid w:val="006B7D9F"/>
    <w:rsid w:val="006C750C"/>
    <w:rsid w:val="006D0BE6"/>
    <w:rsid w:val="006D0E73"/>
    <w:rsid w:val="006D18B5"/>
    <w:rsid w:val="006D378E"/>
    <w:rsid w:val="006D3DBF"/>
    <w:rsid w:val="006F59F7"/>
    <w:rsid w:val="007015F4"/>
    <w:rsid w:val="00705493"/>
    <w:rsid w:val="00705CFF"/>
    <w:rsid w:val="007077CF"/>
    <w:rsid w:val="00710D13"/>
    <w:rsid w:val="00712E7E"/>
    <w:rsid w:val="00714F4B"/>
    <w:rsid w:val="007158B0"/>
    <w:rsid w:val="007160A5"/>
    <w:rsid w:val="00717B58"/>
    <w:rsid w:val="0072068E"/>
    <w:rsid w:val="00721254"/>
    <w:rsid w:val="00722DF6"/>
    <w:rsid w:val="00736772"/>
    <w:rsid w:val="007368DD"/>
    <w:rsid w:val="00754F73"/>
    <w:rsid w:val="00757C7B"/>
    <w:rsid w:val="007664F8"/>
    <w:rsid w:val="00770DCE"/>
    <w:rsid w:val="007800AD"/>
    <w:rsid w:val="00780ABE"/>
    <w:rsid w:val="00783BCC"/>
    <w:rsid w:val="007A1571"/>
    <w:rsid w:val="007B1F96"/>
    <w:rsid w:val="007B3B28"/>
    <w:rsid w:val="007C4400"/>
    <w:rsid w:val="007C6822"/>
    <w:rsid w:val="007D0093"/>
    <w:rsid w:val="007D1D87"/>
    <w:rsid w:val="007D276A"/>
    <w:rsid w:val="007D598A"/>
    <w:rsid w:val="007D5A17"/>
    <w:rsid w:val="007D5FC9"/>
    <w:rsid w:val="007E132E"/>
    <w:rsid w:val="00807E6F"/>
    <w:rsid w:val="008109E6"/>
    <w:rsid w:val="00811606"/>
    <w:rsid w:val="0081345A"/>
    <w:rsid w:val="00813FC4"/>
    <w:rsid w:val="008217D7"/>
    <w:rsid w:val="00823C4C"/>
    <w:rsid w:val="0082696A"/>
    <w:rsid w:val="00832E3F"/>
    <w:rsid w:val="00836FDE"/>
    <w:rsid w:val="00845942"/>
    <w:rsid w:val="0084748D"/>
    <w:rsid w:val="008501E2"/>
    <w:rsid w:val="00851F65"/>
    <w:rsid w:val="00863AB2"/>
    <w:rsid w:val="00864F95"/>
    <w:rsid w:val="00867219"/>
    <w:rsid w:val="0087104D"/>
    <w:rsid w:val="00873B70"/>
    <w:rsid w:val="00874115"/>
    <w:rsid w:val="0087486B"/>
    <w:rsid w:val="0088351F"/>
    <w:rsid w:val="00891198"/>
    <w:rsid w:val="0089260B"/>
    <w:rsid w:val="008959AB"/>
    <w:rsid w:val="008A353E"/>
    <w:rsid w:val="008A5FF3"/>
    <w:rsid w:val="008A77BA"/>
    <w:rsid w:val="008C21A4"/>
    <w:rsid w:val="008C7A4A"/>
    <w:rsid w:val="008C7E7D"/>
    <w:rsid w:val="008D17AF"/>
    <w:rsid w:val="008E333E"/>
    <w:rsid w:val="008E4AEA"/>
    <w:rsid w:val="0090369B"/>
    <w:rsid w:val="00910B02"/>
    <w:rsid w:val="00914E2A"/>
    <w:rsid w:val="00916FED"/>
    <w:rsid w:val="00917F96"/>
    <w:rsid w:val="00920EA2"/>
    <w:rsid w:val="009214E4"/>
    <w:rsid w:val="00924E47"/>
    <w:rsid w:val="00931F0F"/>
    <w:rsid w:val="00934538"/>
    <w:rsid w:val="0095076D"/>
    <w:rsid w:val="00953552"/>
    <w:rsid w:val="0095569A"/>
    <w:rsid w:val="00972E41"/>
    <w:rsid w:val="0097397B"/>
    <w:rsid w:val="00975B13"/>
    <w:rsid w:val="009824D6"/>
    <w:rsid w:val="009873F6"/>
    <w:rsid w:val="009A2F12"/>
    <w:rsid w:val="009C703F"/>
    <w:rsid w:val="009E12C2"/>
    <w:rsid w:val="009E257B"/>
    <w:rsid w:val="009F1C1A"/>
    <w:rsid w:val="00A0372F"/>
    <w:rsid w:val="00A07D79"/>
    <w:rsid w:val="00A105AF"/>
    <w:rsid w:val="00A10E51"/>
    <w:rsid w:val="00A12518"/>
    <w:rsid w:val="00A12C81"/>
    <w:rsid w:val="00A1720D"/>
    <w:rsid w:val="00A41ACC"/>
    <w:rsid w:val="00A4232A"/>
    <w:rsid w:val="00A437F1"/>
    <w:rsid w:val="00A553AF"/>
    <w:rsid w:val="00A60285"/>
    <w:rsid w:val="00A65650"/>
    <w:rsid w:val="00A72189"/>
    <w:rsid w:val="00A84C18"/>
    <w:rsid w:val="00AA3253"/>
    <w:rsid w:val="00AA4095"/>
    <w:rsid w:val="00AB1E5F"/>
    <w:rsid w:val="00AB32D4"/>
    <w:rsid w:val="00AB5650"/>
    <w:rsid w:val="00AC4D51"/>
    <w:rsid w:val="00AD02D1"/>
    <w:rsid w:val="00AD259E"/>
    <w:rsid w:val="00AE74ED"/>
    <w:rsid w:val="00AF5569"/>
    <w:rsid w:val="00B10735"/>
    <w:rsid w:val="00B1562A"/>
    <w:rsid w:val="00B16115"/>
    <w:rsid w:val="00B17C80"/>
    <w:rsid w:val="00B2029D"/>
    <w:rsid w:val="00B20691"/>
    <w:rsid w:val="00B32C2D"/>
    <w:rsid w:val="00B40531"/>
    <w:rsid w:val="00B40B02"/>
    <w:rsid w:val="00B44508"/>
    <w:rsid w:val="00B55F29"/>
    <w:rsid w:val="00B56AF1"/>
    <w:rsid w:val="00B70723"/>
    <w:rsid w:val="00B70B94"/>
    <w:rsid w:val="00B75AF7"/>
    <w:rsid w:val="00B83101"/>
    <w:rsid w:val="00B85906"/>
    <w:rsid w:val="00B85931"/>
    <w:rsid w:val="00B86028"/>
    <w:rsid w:val="00B863B7"/>
    <w:rsid w:val="00B902FB"/>
    <w:rsid w:val="00B9185A"/>
    <w:rsid w:val="00BA5628"/>
    <w:rsid w:val="00BA7A6D"/>
    <w:rsid w:val="00BB094E"/>
    <w:rsid w:val="00BB4AD8"/>
    <w:rsid w:val="00BB51C7"/>
    <w:rsid w:val="00BC0DEA"/>
    <w:rsid w:val="00BC1D5F"/>
    <w:rsid w:val="00BC393F"/>
    <w:rsid w:val="00BD142C"/>
    <w:rsid w:val="00BD3B5B"/>
    <w:rsid w:val="00BD5F31"/>
    <w:rsid w:val="00BD6FD4"/>
    <w:rsid w:val="00BE7E6C"/>
    <w:rsid w:val="00BF4C20"/>
    <w:rsid w:val="00C02FB2"/>
    <w:rsid w:val="00C05451"/>
    <w:rsid w:val="00C11D02"/>
    <w:rsid w:val="00C270F3"/>
    <w:rsid w:val="00C3386E"/>
    <w:rsid w:val="00C36673"/>
    <w:rsid w:val="00C451BD"/>
    <w:rsid w:val="00C50A04"/>
    <w:rsid w:val="00C51593"/>
    <w:rsid w:val="00C52CDF"/>
    <w:rsid w:val="00C56A44"/>
    <w:rsid w:val="00C5726D"/>
    <w:rsid w:val="00C60F78"/>
    <w:rsid w:val="00C7686A"/>
    <w:rsid w:val="00C823AA"/>
    <w:rsid w:val="00C86E5A"/>
    <w:rsid w:val="00C94E68"/>
    <w:rsid w:val="00CA1DE5"/>
    <w:rsid w:val="00CA2990"/>
    <w:rsid w:val="00CA2D91"/>
    <w:rsid w:val="00CA3DBE"/>
    <w:rsid w:val="00CB591D"/>
    <w:rsid w:val="00CC206B"/>
    <w:rsid w:val="00CC3528"/>
    <w:rsid w:val="00CD3FCC"/>
    <w:rsid w:val="00CE194B"/>
    <w:rsid w:val="00CE2239"/>
    <w:rsid w:val="00CF206D"/>
    <w:rsid w:val="00CF41F6"/>
    <w:rsid w:val="00CF56C7"/>
    <w:rsid w:val="00D02FE7"/>
    <w:rsid w:val="00D04F64"/>
    <w:rsid w:val="00D056AE"/>
    <w:rsid w:val="00D05F1E"/>
    <w:rsid w:val="00D10742"/>
    <w:rsid w:val="00D16829"/>
    <w:rsid w:val="00D22CED"/>
    <w:rsid w:val="00D34DE1"/>
    <w:rsid w:val="00D41717"/>
    <w:rsid w:val="00D45359"/>
    <w:rsid w:val="00D462D6"/>
    <w:rsid w:val="00D53687"/>
    <w:rsid w:val="00D544D4"/>
    <w:rsid w:val="00D57E8F"/>
    <w:rsid w:val="00D608BA"/>
    <w:rsid w:val="00D62F1E"/>
    <w:rsid w:val="00D7673C"/>
    <w:rsid w:val="00D8093A"/>
    <w:rsid w:val="00D8177A"/>
    <w:rsid w:val="00D819FF"/>
    <w:rsid w:val="00D81A8C"/>
    <w:rsid w:val="00D87C2B"/>
    <w:rsid w:val="00D906AF"/>
    <w:rsid w:val="00D95511"/>
    <w:rsid w:val="00DA5D4C"/>
    <w:rsid w:val="00DA7664"/>
    <w:rsid w:val="00DB1042"/>
    <w:rsid w:val="00DB5934"/>
    <w:rsid w:val="00DC0D32"/>
    <w:rsid w:val="00DD2E12"/>
    <w:rsid w:val="00DE762E"/>
    <w:rsid w:val="00DF1512"/>
    <w:rsid w:val="00DF3ADE"/>
    <w:rsid w:val="00DF46A2"/>
    <w:rsid w:val="00DF500B"/>
    <w:rsid w:val="00E07DBE"/>
    <w:rsid w:val="00E244D5"/>
    <w:rsid w:val="00E30566"/>
    <w:rsid w:val="00E307EE"/>
    <w:rsid w:val="00E4177D"/>
    <w:rsid w:val="00E42763"/>
    <w:rsid w:val="00E52971"/>
    <w:rsid w:val="00E5544F"/>
    <w:rsid w:val="00E62901"/>
    <w:rsid w:val="00E82CFF"/>
    <w:rsid w:val="00E86824"/>
    <w:rsid w:val="00E8778D"/>
    <w:rsid w:val="00E90E7D"/>
    <w:rsid w:val="00E9659A"/>
    <w:rsid w:val="00E9789B"/>
    <w:rsid w:val="00EB404F"/>
    <w:rsid w:val="00EB53EE"/>
    <w:rsid w:val="00EB7061"/>
    <w:rsid w:val="00EC1BC9"/>
    <w:rsid w:val="00EC2A9F"/>
    <w:rsid w:val="00ED483D"/>
    <w:rsid w:val="00ED549E"/>
    <w:rsid w:val="00ED69F3"/>
    <w:rsid w:val="00EE005E"/>
    <w:rsid w:val="00EE5F01"/>
    <w:rsid w:val="00EF01B2"/>
    <w:rsid w:val="00EF4716"/>
    <w:rsid w:val="00EF7E0B"/>
    <w:rsid w:val="00F159B9"/>
    <w:rsid w:val="00F201ED"/>
    <w:rsid w:val="00F251C0"/>
    <w:rsid w:val="00F2555D"/>
    <w:rsid w:val="00F6220B"/>
    <w:rsid w:val="00F627D6"/>
    <w:rsid w:val="00F654B8"/>
    <w:rsid w:val="00F74D90"/>
    <w:rsid w:val="00F7574B"/>
    <w:rsid w:val="00F85283"/>
    <w:rsid w:val="00F9635D"/>
    <w:rsid w:val="00FA1A0B"/>
    <w:rsid w:val="00FB18B5"/>
    <w:rsid w:val="00FB46EF"/>
    <w:rsid w:val="00FC4BE1"/>
    <w:rsid w:val="00FD11A2"/>
    <w:rsid w:val="00FD6868"/>
    <w:rsid w:val="00FE1DEA"/>
    <w:rsid w:val="00FE4511"/>
    <w:rsid w:val="00FE6B83"/>
    <w:rsid w:val="00FF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33BE538"/>
  <w15:chartTrackingRefBased/>
  <w15:docId w15:val="{195681B8-A0DF-4627-97D3-C9EA067B3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52CDF"/>
    <w:rPr>
      <w:sz w:val="24"/>
      <w:szCs w:val="24"/>
    </w:rPr>
  </w:style>
  <w:style w:type="paragraph" w:styleId="Naslov1">
    <w:name w:val="heading 1"/>
    <w:basedOn w:val="Navaden"/>
    <w:next w:val="Navaden"/>
    <w:qFormat/>
    <w:rsid w:val="00C05451"/>
    <w:pPr>
      <w:keepNext/>
      <w:numPr>
        <w:numId w:val="7"/>
      </w:numPr>
      <w:tabs>
        <w:tab w:val="left" w:pos="567"/>
      </w:tabs>
      <w:outlineLvl w:val="0"/>
    </w:pPr>
    <w:rPr>
      <w:rFonts w:ascii="Tahoma" w:hAnsi="Tahoma"/>
      <w:b/>
      <w:sz w:val="28"/>
    </w:rPr>
  </w:style>
  <w:style w:type="paragraph" w:styleId="Naslov2">
    <w:name w:val="heading 2"/>
    <w:basedOn w:val="Navaden"/>
    <w:next w:val="Navaden"/>
    <w:qFormat/>
    <w:rsid w:val="00C05451"/>
    <w:pPr>
      <w:keepNext/>
      <w:numPr>
        <w:ilvl w:val="1"/>
        <w:numId w:val="7"/>
      </w:numPr>
      <w:tabs>
        <w:tab w:val="left" w:pos="567"/>
      </w:tabs>
      <w:outlineLvl w:val="1"/>
    </w:pPr>
    <w:rPr>
      <w:rFonts w:ascii="Tahoma" w:hAnsi="Tahoma" w:cs="Arial"/>
      <w:b/>
      <w:bCs/>
      <w:iCs/>
      <w:szCs w:val="28"/>
    </w:rPr>
  </w:style>
  <w:style w:type="paragraph" w:styleId="Naslov3">
    <w:name w:val="heading 3"/>
    <w:basedOn w:val="Navaden"/>
    <w:next w:val="Navaden"/>
    <w:qFormat/>
    <w:rsid w:val="00C05451"/>
    <w:pPr>
      <w:keepNext/>
      <w:numPr>
        <w:ilvl w:val="2"/>
        <w:numId w:val="7"/>
      </w:numPr>
      <w:outlineLvl w:val="2"/>
    </w:pPr>
    <w:rPr>
      <w:rFonts w:ascii="Tahoma" w:hAnsi="Tahoma" w:cs="Arial"/>
      <w:b/>
      <w:bCs/>
      <w:szCs w:val="26"/>
    </w:rPr>
  </w:style>
  <w:style w:type="paragraph" w:styleId="Naslov5">
    <w:name w:val="heading 5"/>
    <w:basedOn w:val="Navaden"/>
    <w:next w:val="Navaden"/>
    <w:qFormat/>
    <w:rsid w:val="007664F8"/>
    <w:pPr>
      <w:keepNext/>
      <w:outlineLvl w:val="4"/>
    </w:pPr>
    <w:rPr>
      <w:rFonts w:ascii="Tahoma" w:hAnsi="Tahoma"/>
      <w:b/>
      <w:bCs/>
      <w:sz w:val="28"/>
    </w:rPr>
  </w:style>
  <w:style w:type="paragraph" w:styleId="Naslov7">
    <w:name w:val="heading 7"/>
    <w:basedOn w:val="Navaden"/>
    <w:next w:val="Navaden"/>
    <w:qFormat/>
    <w:rsid w:val="007664F8"/>
    <w:pPr>
      <w:spacing w:before="240" w:after="60"/>
      <w:outlineLvl w:val="6"/>
    </w:p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oga">
    <w:name w:val="footer"/>
    <w:basedOn w:val="Navaden"/>
    <w:link w:val="NogaZnak"/>
    <w:uiPriority w:val="99"/>
    <w:rsid w:val="00B16115"/>
    <w:pPr>
      <w:tabs>
        <w:tab w:val="center" w:pos="4536"/>
        <w:tab w:val="right" w:pos="9072"/>
      </w:tabs>
      <w:jc w:val="center"/>
    </w:pPr>
    <w:rPr>
      <w:sz w:val="16"/>
      <w:szCs w:val="16"/>
    </w:rPr>
  </w:style>
  <w:style w:type="paragraph" w:customStyle="1" w:styleId="SlogNaslov312ptNeKrepkoLevo0cmVisee124cmR">
    <w:name w:val="Slog Naslov 3 + 12 pt Ne Krepko Levo:  0 cm Viseče:  124 cm R..."/>
    <w:basedOn w:val="Naslov3"/>
    <w:autoRedefine/>
    <w:rsid w:val="00203D73"/>
    <w:pPr>
      <w:tabs>
        <w:tab w:val="left" w:pos="851"/>
      </w:tabs>
      <w:spacing w:line="360" w:lineRule="auto"/>
      <w:ind w:left="851" w:hanging="851"/>
    </w:pPr>
    <w:rPr>
      <w:rFonts w:cs="Times New Roman"/>
      <w:b w:val="0"/>
      <w:bCs w:val="0"/>
      <w:szCs w:val="20"/>
    </w:rPr>
  </w:style>
  <w:style w:type="paragraph" w:styleId="Kazalovsebine1">
    <w:name w:val="toc 1"/>
    <w:basedOn w:val="Navaden"/>
    <w:next w:val="Navaden"/>
    <w:autoRedefine/>
    <w:rsid w:val="007664F8"/>
    <w:pPr>
      <w:tabs>
        <w:tab w:val="left" w:pos="567"/>
        <w:tab w:val="right" w:leader="dot" w:pos="9061"/>
      </w:tabs>
    </w:pPr>
    <w:rPr>
      <w:rFonts w:ascii="Tahoma" w:hAnsi="Tahoma"/>
    </w:rPr>
  </w:style>
  <w:style w:type="paragraph" w:styleId="Kazaloslik">
    <w:name w:val="table of figures"/>
    <w:basedOn w:val="Navaden"/>
    <w:next w:val="Navaden"/>
    <w:rsid w:val="007664F8"/>
    <w:pPr>
      <w:ind w:left="851" w:hanging="851"/>
    </w:pPr>
    <w:rPr>
      <w:rFonts w:ascii="Tahoma" w:hAnsi="Tahoma"/>
    </w:rPr>
  </w:style>
  <w:style w:type="paragraph" w:styleId="Napis">
    <w:name w:val="caption"/>
    <w:basedOn w:val="Navaden"/>
    <w:next w:val="Navaden"/>
    <w:qFormat/>
    <w:rsid w:val="007664F8"/>
    <w:pPr>
      <w:spacing w:before="120" w:after="120"/>
    </w:pPr>
    <w:rPr>
      <w:rFonts w:ascii="Tahoma" w:hAnsi="Tahoma"/>
      <w:b/>
      <w:bCs/>
      <w:sz w:val="20"/>
      <w:szCs w:val="20"/>
    </w:rPr>
  </w:style>
  <w:style w:type="paragraph" w:customStyle="1" w:styleId="SlogNaslov716pt">
    <w:name w:val="Slog Naslov 7 + 16 pt"/>
    <w:basedOn w:val="Naslov7"/>
    <w:rsid w:val="007664F8"/>
    <w:pPr>
      <w:keepNext/>
      <w:spacing w:before="0" w:after="0"/>
      <w:jc w:val="center"/>
    </w:pPr>
    <w:rPr>
      <w:rFonts w:ascii="Tahoma" w:hAnsi="Tahoma"/>
      <w:b/>
      <w:bCs/>
      <w:sz w:val="32"/>
    </w:rPr>
  </w:style>
  <w:style w:type="paragraph" w:customStyle="1" w:styleId="SlogNaslov1Latinski12ptPred0ptZa0pt">
    <w:name w:val="Slog Naslov 1 + (Latinski) 12 pt Pred:  0 pt Za:  0 pt"/>
    <w:basedOn w:val="Naslov1"/>
    <w:rsid w:val="00117774"/>
    <w:pPr>
      <w:numPr>
        <w:numId w:val="6"/>
      </w:numPr>
    </w:pPr>
    <w:rPr>
      <w:rFonts w:ascii="Arial" w:hAnsi="Arial"/>
      <w:kern w:val="28"/>
      <w:sz w:val="24"/>
      <w:szCs w:val="20"/>
    </w:rPr>
  </w:style>
  <w:style w:type="paragraph" w:customStyle="1" w:styleId="Default">
    <w:name w:val="Default"/>
    <w:rsid w:val="00C366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lobesedila">
    <w:name w:val="Body Text"/>
    <w:basedOn w:val="Navaden"/>
    <w:rsid w:val="00C36673"/>
    <w:pPr>
      <w:jc w:val="both"/>
    </w:pPr>
    <w:rPr>
      <w:b/>
      <w:sz w:val="32"/>
    </w:rPr>
  </w:style>
  <w:style w:type="table" w:styleId="Tabelamrea">
    <w:name w:val="Table Grid"/>
    <w:basedOn w:val="Navadnatabela"/>
    <w:rsid w:val="002F7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BD6FD4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BD6FD4"/>
    <w:rPr>
      <w:sz w:val="24"/>
      <w:szCs w:val="24"/>
    </w:rPr>
  </w:style>
  <w:style w:type="character" w:customStyle="1" w:styleId="NogaZnak">
    <w:name w:val="Noga Znak"/>
    <w:link w:val="Noga"/>
    <w:uiPriority w:val="99"/>
    <w:rsid w:val="00BD6FD4"/>
    <w:rPr>
      <w:sz w:val="16"/>
      <w:szCs w:val="16"/>
    </w:rPr>
  </w:style>
  <w:style w:type="paragraph" w:styleId="Besedilooblaka">
    <w:name w:val="Balloon Text"/>
    <w:basedOn w:val="Navaden"/>
    <w:semiHidden/>
    <w:rsid w:val="00207DC2"/>
    <w:rPr>
      <w:rFonts w:ascii="Tahoma" w:hAnsi="Tahoma" w:cs="Tahoma"/>
      <w:sz w:val="16"/>
      <w:szCs w:val="16"/>
    </w:rPr>
  </w:style>
  <w:style w:type="character" w:customStyle="1" w:styleId="Hiperpovezava11">
    <w:name w:val="Hiperpovezava11"/>
    <w:rsid w:val="00B40B02"/>
    <w:rPr>
      <w:strike w:val="0"/>
      <w:dstrike w:val="0"/>
      <w:color w:val="626060"/>
      <w:u w:val="none"/>
      <w:effect w:val="none"/>
    </w:rPr>
  </w:style>
  <w:style w:type="paragraph" w:styleId="Telobesedila2">
    <w:name w:val="Body Text 2"/>
    <w:basedOn w:val="Navaden"/>
    <w:rsid w:val="00D8177A"/>
    <w:pPr>
      <w:spacing w:after="120" w:line="480" w:lineRule="auto"/>
    </w:pPr>
  </w:style>
  <w:style w:type="character" w:styleId="Hiperpovezava">
    <w:name w:val="Hyperlink"/>
    <w:uiPriority w:val="99"/>
    <w:rsid w:val="00430CB7"/>
    <w:rPr>
      <w:color w:val="0000FF"/>
      <w:u w:val="single"/>
    </w:rPr>
  </w:style>
  <w:style w:type="character" w:styleId="Krepko">
    <w:name w:val="Strong"/>
    <w:qFormat/>
    <w:rsid w:val="00B85931"/>
    <w:rPr>
      <w:b/>
      <w:bCs/>
    </w:rPr>
  </w:style>
  <w:style w:type="paragraph" w:customStyle="1" w:styleId="Znak2CharZnakCharZnakCharZnakChar">
    <w:name w:val=" Znak2 Char Znak Char Znak Char Znak Char"/>
    <w:basedOn w:val="Navaden"/>
    <w:rsid w:val="000E7A11"/>
    <w:pPr>
      <w:widowControl w:val="0"/>
      <w:autoSpaceDE w:val="0"/>
      <w:autoSpaceDN w:val="0"/>
      <w:adjustRightInd w:val="0"/>
    </w:pPr>
    <w:rPr>
      <w:rFonts w:ascii="Times New Roman Navadno" w:hAnsi="Times New Roman Navadno" w:cs="Times New Roman Navadno"/>
      <w:sz w:val="20"/>
      <w:szCs w:val="20"/>
    </w:rPr>
  </w:style>
  <w:style w:type="character" w:customStyle="1" w:styleId="row-header-quote-text">
    <w:name w:val="row-header-quote-text"/>
    <w:basedOn w:val="Privzetapisavaodstavka"/>
    <w:rsid w:val="00270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serUE\Application%20Data\Microsoft\Predloge\normalPrazn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782DEBF-F2CF-429D-B9D4-1DBF86E17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normalPrazna</Template>
  <TotalTime>2</TotalTime>
  <Pages>7</Pages>
  <Words>1756</Words>
  <Characters>9712</Characters>
  <Application>Microsoft Office Word</Application>
  <DocSecurity>4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UE</Company>
  <LinksUpToDate>false</LinksUpToDate>
  <CharactersWithSpaces>11446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UE</dc:creator>
  <cp:keywords/>
  <dc:description/>
  <cp:lastModifiedBy>Jaka Dvoršak</cp:lastModifiedBy>
  <cp:revision>2</cp:revision>
  <cp:lastPrinted>2021-06-03T13:33:00Z</cp:lastPrinted>
  <dcterms:created xsi:type="dcterms:W3CDTF">2022-04-21T06:20:00Z</dcterms:created>
  <dcterms:modified xsi:type="dcterms:W3CDTF">2022-04-21T06:20:00Z</dcterms:modified>
</cp:coreProperties>
</file>