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4AB9E6FB" w:rsidR="0097385D" w:rsidRPr="00715D62" w:rsidRDefault="0097385D" w:rsidP="0097385D">
      <w:r>
        <w:t xml:space="preserve">Številka: </w:t>
      </w:r>
      <w:r w:rsidRPr="00715D62">
        <w:t>110-</w:t>
      </w:r>
      <w:r w:rsidR="00EE12AC">
        <w:t>1</w:t>
      </w:r>
      <w:r w:rsidR="007E140B">
        <w:t>7</w:t>
      </w:r>
      <w:r w:rsidRPr="00715D62">
        <w:t>/202</w:t>
      </w:r>
      <w:r w:rsidR="0081106A" w:rsidRPr="00715D62">
        <w:t>2</w:t>
      </w:r>
      <w:r w:rsidRPr="00715D62">
        <w:t>-</w:t>
      </w:r>
      <w:r w:rsidR="00EE12AC">
        <w:t>1</w:t>
      </w:r>
      <w:r w:rsidR="007E140B">
        <w:t>3</w:t>
      </w:r>
    </w:p>
    <w:p w14:paraId="490FDF66" w14:textId="3A80B5B7" w:rsidR="0097385D" w:rsidRDefault="0097385D" w:rsidP="0097385D">
      <w:r w:rsidRPr="00715D62">
        <w:t xml:space="preserve">Datum:   </w:t>
      </w:r>
      <w:r w:rsidR="001C7CBC">
        <w:t>1</w:t>
      </w:r>
      <w:r w:rsidR="007E140B">
        <w:t>9</w:t>
      </w:r>
      <w:r w:rsidR="009348CA" w:rsidRPr="00715D62">
        <w:t xml:space="preserve">. </w:t>
      </w:r>
      <w:r w:rsidR="007E140B">
        <w:t>12</w:t>
      </w:r>
      <w:r w:rsidR="009348CA" w:rsidRPr="00715D62">
        <w:t>. 202</w:t>
      </w:r>
      <w:r w:rsidR="0081106A" w:rsidRPr="00715D62">
        <w:t>2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64BC7568" w:rsidR="0097385D" w:rsidRDefault="0097385D" w:rsidP="0097385D">
      <w:pPr>
        <w:rPr>
          <w:b/>
        </w:rPr>
      </w:pPr>
      <w:r>
        <w:rPr>
          <w:b/>
        </w:rPr>
        <w:t>Zadeva: Obvestilo o</w:t>
      </w:r>
      <w:r w:rsidR="000E6FCA">
        <w:rPr>
          <w:b/>
        </w:rPr>
        <w:t xml:space="preserve"> neuspelem</w:t>
      </w:r>
      <w:r>
        <w:rPr>
          <w:b/>
        </w:rPr>
        <w:t xml:space="preserve">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2E71A291" w:rsidR="0097385D" w:rsidRDefault="0097385D" w:rsidP="0097385D">
      <w:pPr>
        <w:jc w:val="both"/>
      </w:pPr>
      <w:r>
        <w:t xml:space="preserve">Obveščamo vas, da na javnem natečaju za zasedbo uradniškega delovnega mesta </w:t>
      </w:r>
      <w:r w:rsidR="00EE12AC">
        <w:t xml:space="preserve">višji </w:t>
      </w:r>
      <w:r w:rsidR="0081106A">
        <w:t>svetovalec</w:t>
      </w:r>
      <w:r>
        <w:t xml:space="preserve"> v Oddelku za </w:t>
      </w:r>
      <w:r w:rsidR="0081106A">
        <w:t>prostor in kmetijstvo</w:t>
      </w:r>
      <w:r>
        <w:t xml:space="preserve"> v Upravni enoti Radovljica, št. javnega natečaja 110-</w:t>
      </w:r>
      <w:r w:rsidR="00EE12AC">
        <w:t>1</w:t>
      </w:r>
      <w:r w:rsidR="007E140B">
        <w:t>7</w:t>
      </w:r>
      <w:r>
        <w:t>/202</w:t>
      </w:r>
      <w:r w:rsidR="0081106A">
        <w:t>2</w:t>
      </w:r>
      <w:r>
        <w:t>, ki je bil dne</w:t>
      </w:r>
      <w:r w:rsidR="00EE12AC">
        <w:t xml:space="preserve"> </w:t>
      </w:r>
      <w:r w:rsidR="007E140B">
        <w:t>10</w:t>
      </w:r>
      <w:r>
        <w:t xml:space="preserve">. </w:t>
      </w:r>
      <w:r w:rsidR="007E140B">
        <w:t>11</w:t>
      </w:r>
      <w:r>
        <w:t>. 202</w:t>
      </w:r>
      <w:r w:rsidR="0081106A">
        <w:t>2</w:t>
      </w:r>
      <w:r>
        <w:t xml:space="preserve"> objavljen na portalu GOV.SI, </w:t>
      </w:r>
      <w:r w:rsidR="000E6FCA">
        <w:t xml:space="preserve">ni bil </w:t>
      </w:r>
      <w:r>
        <w:t>izbran kandidat.</w:t>
      </w:r>
    </w:p>
    <w:p w14:paraId="476C31C7" w14:textId="77777777" w:rsidR="0097385D" w:rsidRDefault="0097385D" w:rsidP="0097385D">
      <w:pPr>
        <w:jc w:val="both"/>
      </w:pPr>
    </w:p>
    <w:p w14:paraId="1CBE789C" w14:textId="22D43F10" w:rsidR="0097385D" w:rsidRDefault="000E6FCA" w:rsidP="0097385D">
      <w:pPr>
        <w:jc w:val="both"/>
      </w:pPr>
      <w:r>
        <w:t>K</w:t>
      </w:r>
      <w:r w:rsidR="0097385D">
        <w:t xml:space="preserve">andidati imajo v osmih dneh od vročitve </w:t>
      </w:r>
      <w:r>
        <w:t>Obvestila o neuspelem javnem natečaju</w:t>
      </w:r>
      <w:r w:rsidR="0097385D">
        <w:t xml:space="preserve"> pravico </w:t>
      </w:r>
      <w:r w:rsidRPr="000E6FCA">
        <w:t>do vpogleda v gradiva izbirnega postopka</w:t>
      </w:r>
      <w:r w:rsidR="0097385D">
        <w:t>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55991B9A" w:rsidR="0097385D" w:rsidRDefault="0097385D" w:rsidP="009348CA">
      <w:pPr>
        <w:jc w:val="center"/>
      </w:pPr>
      <w:r>
        <w:t>Mag. Maja Antonič</w:t>
      </w:r>
    </w:p>
    <w:p w14:paraId="3697C41D" w14:textId="30D00E14" w:rsidR="0097385D" w:rsidRDefault="0097385D" w:rsidP="009348CA">
      <w:pPr>
        <w:jc w:val="center"/>
      </w:pPr>
      <w:r>
        <w:t>načelnica</w:t>
      </w:r>
    </w:p>
    <w:p w14:paraId="222A87FB" w14:textId="77777777" w:rsidR="007D75CF" w:rsidRDefault="007D75CF" w:rsidP="009A020F"/>
    <w:sectPr w:rsidR="007D75CF" w:rsidSect="00817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40F8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4D5B" w14:textId="77777777"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1CAE" w14:textId="77777777"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CDF4" w14:textId="77777777"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6C4E92D9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F: </w:t>
    </w:r>
    <w:r w:rsidR="0081730A">
      <w:rPr>
        <w:rFonts w:cs="Arial"/>
        <w:sz w:val="16"/>
      </w:rPr>
      <w:t>04 531 43 77</w:t>
    </w:r>
    <w:r w:rsidR="00A770A6" w:rsidRPr="008F3500">
      <w:rPr>
        <w:rFonts w:cs="Arial"/>
        <w:sz w:val="16"/>
      </w:rPr>
      <w:t xml:space="preserve"> 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0E6FCA"/>
    <w:rsid w:val="001357B2"/>
    <w:rsid w:val="0017478F"/>
    <w:rsid w:val="00187928"/>
    <w:rsid w:val="001A406B"/>
    <w:rsid w:val="001C7CBC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E1D3C"/>
    <w:rsid w:val="00625AE6"/>
    <w:rsid w:val="00632253"/>
    <w:rsid w:val="00634817"/>
    <w:rsid w:val="00642714"/>
    <w:rsid w:val="006455CE"/>
    <w:rsid w:val="00655841"/>
    <w:rsid w:val="00715D62"/>
    <w:rsid w:val="00733017"/>
    <w:rsid w:val="00783310"/>
    <w:rsid w:val="007A4A6D"/>
    <w:rsid w:val="007C66C9"/>
    <w:rsid w:val="007D1BCF"/>
    <w:rsid w:val="007D495D"/>
    <w:rsid w:val="007D75CF"/>
    <w:rsid w:val="007E0440"/>
    <w:rsid w:val="007E140B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787E"/>
    <w:rsid w:val="00B31575"/>
    <w:rsid w:val="00B8547D"/>
    <w:rsid w:val="00C250D5"/>
    <w:rsid w:val="00C35666"/>
    <w:rsid w:val="00C92898"/>
    <w:rsid w:val="00CA4340"/>
    <w:rsid w:val="00CE5238"/>
    <w:rsid w:val="00CE7514"/>
    <w:rsid w:val="00D04605"/>
    <w:rsid w:val="00D22D79"/>
    <w:rsid w:val="00D248DE"/>
    <w:rsid w:val="00D8542D"/>
    <w:rsid w:val="00DC6A71"/>
    <w:rsid w:val="00E0357D"/>
    <w:rsid w:val="00ED1C3E"/>
    <w:rsid w:val="00EE12AC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18</TotalTime>
  <Pages>1</Pages>
  <Words>86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12</cp:revision>
  <cp:lastPrinted>2010-07-16T07:41:00Z</cp:lastPrinted>
  <dcterms:created xsi:type="dcterms:W3CDTF">2020-10-02T06:43:00Z</dcterms:created>
  <dcterms:modified xsi:type="dcterms:W3CDTF">2022-12-19T12:55:00Z</dcterms:modified>
</cp:coreProperties>
</file>