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11CA5A20" w:rsidR="0097385D" w:rsidRDefault="0097385D" w:rsidP="0097385D">
      <w:r>
        <w:t>Številka: 110-</w:t>
      </w:r>
      <w:r w:rsidR="009E3EE5">
        <w:t>5</w:t>
      </w:r>
      <w:r>
        <w:t>/202</w:t>
      </w:r>
      <w:r w:rsidR="009E3EE5">
        <w:t>1</w:t>
      </w:r>
      <w:r>
        <w:t>-</w:t>
      </w:r>
      <w:r w:rsidR="009E3EE5">
        <w:t>157</w:t>
      </w:r>
    </w:p>
    <w:p w14:paraId="490FDF66" w14:textId="2BE8A257" w:rsidR="0097385D" w:rsidRDefault="0097385D" w:rsidP="0097385D">
      <w:r>
        <w:t>Datum:   2</w:t>
      </w:r>
      <w:r w:rsidR="009E3EE5">
        <w:t>8</w:t>
      </w:r>
      <w:r>
        <w:t xml:space="preserve">. </w:t>
      </w:r>
      <w:r w:rsidR="009E3EE5">
        <w:t>4</w:t>
      </w:r>
      <w:r>
        <w:t>. 202</w:t>
      </w:r>
      <w:r w:rsidR="009E3EE5">
        <w:t>1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76139855" w:rsidR="0097385D" w:rsidRDefault="0097385D" w:rsidP="0097385D">
      <w:pPr>
        <w:jc w:val="both"/>
      </w:pPr>
      <w:r>
        <w:t>Obveščamo vas, da je bil na javnem natečaju za zasedbo uradniškega delovnega mesta višji referent v Oddelku za upravne notranje zadeve v Upravni enoti Radovljica, št. javnega natečaja 110-</w:t>
      </w:r>
      <w:r w:rsidR="009E3EE5">
        <w:t>5</w:t>
      </w:r>
      <w:r>
        <w:t>/202</w:t>
      </w:r>
      <w:r w:rsidR="009E3EE5">
        <w:t>1</w:t>
      </w:r>
      <w:r>
        <w:t xml:space="preserve">, ki je bil dne 3. </w:t>
      </w:r>
      <w:r w:rsidR="009E3EE5">
        <w:t>2</w:t>
      </w:r>
      <w:r>
        <w:t>. 202</w:t>
      </w:r>
      <w:r w:rsidR="009E3EE5">
        <w:t>1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77777777" w:rsidR="0097385D" w:rsidRDefault="0097385D" w:rsidP="0097385D">
      <w:r>
        <w:tab/>
      </w:r>
      <w:r>
        <w:tab/>
      </w:r>
      <w:r>
        <w:tab/>
      </w:r>
      <w:r>
        <w:tab/>
      </w:r>
      <w:r>
        <w:tab/>
      </w:r>
      <w:r>
        <w:tab/>
        <w:t>Mag. Maja Antonič</w:t>
      </w:r>
    </w:p>
    <w:p w14:paraId="3697C41D" w14:textId="39459753" w:rsidR="0097385D" w:rsidRDefault="0097385D" w:rsidP="0097385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načelnica </w:t>
      </w:r>
    </w:p>
    <w:p w14:paraId="3DCB2AB0" w14:textId="5D1E9B1E" w:rsidR="009E3EE5" w:rsidRDefault="009E3EE5" w:rsidP="009E3EE5">
      <w:pPr>
        <w:ind w:left="3600" w:firstLine="720"/>
      </w:pPr>
      <w:r>
        <w:t xml:space="preserve">  Po pooblastilu:</w:t>
      </w:r>
    </w:p>
    <w:p w14:paraId="774B6339" w14:textId="7A31AEC7" w:rsidR="0097385D" w:rsidRDefault="009E3EE5" w:rsidP="0097385D">
      <w:r>
        <w:tab/>
      </w:r>
      <w:r>
        <w:tab/>
      </w:r>
      <w:r>
        <w:tab/>
      </w:r>
      <w:r>
        <w:tab/>
      </w:r>
      <w:r>
        <w:tab/>
        <w:t xml:space="preserve">           Mag. Darja Potočnik</w:t>
      </w:r>
    </w:p>
    <w:p w14:paraId="5F0B032C" w14:textId="1998E941" w:rsidR="009E3EE5" w:rsidRDefault="009E3EE5" w:rsidP="0097385D">
      <w:r>
        <w:tab/>
      </w:r>
      <w:r>
        <w:tab/>
      </w:r>
      <w:r>
        <w:tab/>
      </w:r>
      <w:r>
        <w:tab/>
      </w:r>
      <w:r>
        <w:tab/>
        <w:t>Vodja službe za skupne zadeve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4</TotalTime>
  <Pages>1</Pages>
  <Words>113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2</cp:revision>
  <cp:lastPrinted>2010-07-16T07:41:00Z</cp:lastPrinted>
  <dcterms:created xsi:type="dcterms:W3CDTF">2020-10-02T06:43:00Z</dcterms:created>
  <dcterms:modified xsi:type="dcterms:W3CDTF">2021-04-23T11:16:00Z</dcterms:modified>
</cp:coreProperties>
</file>