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27E10FB5" w:rsidR="0097385D" w:rsidRDefault="0097385D" w:rsidP="0097385D">
      <w:r>
        <w:t>Številka: 110-</w:t>
      </w:r>
      <w:r w:rsidR="009B46DD">
        <w:t>5</w:t>
      </w:r>
      <w:r>
        <w:t>/202</w:t>
      </w:r>
      <w:r w:rsidR="009B46DD">
        <w:t>4</w:t>
      </w:r>
      <w:r w:rsidR="0015405A">
        <w:t>-</w:t>
      </w:r>
      <w:r w:rsidR="009B46DD">
        <w:t>9</w:t>
      </w:r>
      <w:r w:rsidR="00E948EA">
        <w:t>2</w:t>
      </w:r>
    </w:p>
    <w:p w14:paraId="490FDF66" w14:textId="6A3ED406" w:rsidR="0097385D" w:rsidRDefault="0097385D" w:rsidP="0097385D">
      <w:r>
        <w:t xml:space="preserve">Datum:   </w:t>
      </w:r>
      <w:r w:rsidR="009B46DD">
        <w:t>15</w:t>
      </w:r>
      <w:r w:rsidR="009348CA">
        <w:t xml:space="preserve">. </w:t>
      </w:r>
      <w:r w:rsidR="009B46DD">
        <w:t>3</w:t>
      </w:r>
      <w:r w:rsidR="009348CA">
        <w:t>. 202</w:t>
      </w:r>
      <w:r w:rsidR="009B46DD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0BEC0800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9B46DD">
        <w:t>višji referent</w:t>
      </w:r>
      <w:r>
        <w:t xml:space="preserve"> v Oddelku za </w:t>
      </w:r>
      <w:r w:rsidR="00B17AD4">
        <w:t>upravne notranje zadeve</w:t>
      </w:r>
      <w:r>
        <w:t xml:space="preserve"> v Upravni enoti Radovljica, št. javnega natečaja 110-</w:t>
      </w:r>
      <w:r w:rsidR="009B46DD">
        <w:t>5</w:t>
      </w:r>
      <w:r>
        <w:t>/202</w:t>
      </w:r>
      <w:r w:rsidR="009B46DD">
        <w:t>4</w:t>
      </w:r>
      <w:r>
        <w:t xml:space="preserve">, ki je bil dne </w:t>
      </w:r>
      <w:r w:rsidR="009B46DD">
        <w:t>20</w:t>
      </w:r>
      <w:r>
        <w:t xml:space="preserve">. </w:t>
      </w:r>
      <w:r w:rsidR="009B46DD">
        <w:t>2</w:t>
      </w:r>
      <w:r>
        <w:t>. 202</w:t>
      </w:r>
      <w:r w:rsidR="009B46DD">
        <w:t>4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B46DD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948EA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8</cp:revision>
  <cp:lastPrinted>2010-07-16T07:41:00Z</cp:lastPrinted>
  <dcterms:created xsi:type="dcterms:W3CDTF">2020-10-02T06:43:00Z</dcterms:created>
  <dcterms:modified xsi:type="dcterms:W3CDTF">2024-03-15T07:15:00Z</dcterms:modified>
</cp:coreProperties>
</file>