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7582A026" w:rsidR="0097385D" w:rsidRDefault="0097385D" w:rsidP="0097385D">
      <w:r>
        <w:t>Številka: 110</w:t>
      </w:r>
      <w:r w:rsidR="00C41806">
        <w:t>-10</w:t>
      </w:r>
      <w:r>
        <w:t>/202</w:t>
      </w:r>
      <w:r w:rsidR="00C90BFB">
        <w:t>5</w:t>
      </w:r>
      <w:r w:rsidR="0015405A">
        <w:t>-</w:t>
      </w:r>
      <w:r w:rsidR="00427750">
        <w:t>6239-</w:t>
      </w:r>
      <w:r w:rsidR="00C90BFB">
        <w:t>56</w:t>
      </w:r>
    </w:p>
    <w:p w14:paraId="490FDF66" w14:textId="2FB0BE48" w:rsidR="0097385D" w:rsidRDefault="0097385D" w:rsidP="0097385D">
      <w:r>
        <w:t xml:space="preserve">Datum:   </w:t>
      </w:r>
      <w:r w:rsidR="00C90BFB">
        <w:t>28</w:t>
      </w:r>
      <w:r w:rsidR="009348CA">
        <w:t xml:space="preserve">. </w:t>
      </w:r>
      <w:r w:rsidR="00C90BFB">
        <w:t>7</w:t>
      </w:r>
      <w:r w:rsidR="009348CA">
        <w:t>. 202</w:t>
      </w:r>
      <w:r w:rsidR="00C90BFB">
        <w:t>5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77777777" w:rsidR="0097385D" w:rsidRDefault="0097385D" w:rsidP="0097385D">
      <w:pPr>
        <w:rPr>
          <w:b/>
        </w:rPr>
      </w:pPr>
      <w:r>
        <w:rPr>
          <w:b/>
        </w:rPr>
        <w:t>Zadeva: Obvestilo o končanem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3249894E" w:rsidR="0097385D" w:rsidRDefault="0097385D" w:rsidP="0097385D">
      <w:pPr>
        <w:jc w:val="both"/>
      </w:pPr>
      <w:r>
        <w:t xml:space="preserve">Obveščamo vas, da je bil na javnem natečaju za zasedbo uradniškega delovnega mesta </w:t>
      </w:r>
      <w:r w:rsidR="0081106A">
        <w:t>svetovalec</w:t>
      </w:r>
      <w:r>
        <w:t xml:space="preserve"> v Oddelku za </w:t>
      </w:r>
      <w:r w:rsidR="00C41806">
        <w:t>prostor in kmetijstvo</w:t>
      </w:r>
      <w:r>
        <w:t xml:space="preserve"> v Upravni enoti Radovljica, št. javnega natečaja 110-</w:t>
      </w:r>
      <w:r w:rsidR="00C41806">
        <w:t>10</w:t>
      </w:r>
      <w:r>
        <w:t>/202</w:t>
      </w:r>
      <w:r w:rsidR="00C90BFB">
        <w:t>5</w:t>
      </w:r>
      <w:r>
        <w:t xml:space="preserve">, ki je bil dne </w:t>
      </w:r>
      <w:r w:rsidR="00C90BFB">
        <w:t>11</w:t>
      </w:r>
      <w:r>
        <w:t xml:space="preserve">. </w:t>
      </w:r>
      <w:r w:rsidR="00C90BFB">
        <w:t>6</w:t>
      </w:r>
      <w:r>
        <w:t>. 202</w:t>
      </w:r>
      <w:r w:rsidR="00C90BFB">
        <w:t>5</w:t>
      </w:r>
      <w:r>
        <w:t xml:space="preserve"> objavljen na portalu GOV.SI, izbran kandidat.</w:t>
      </w:r>
    </w:p>
    <w:p w14:paraId="476C31C7" w14:textId="77777777" w:rsidR="0097385D" w:rsidRDefault="0097385D" w:rsidP="0097385D">
      <w:pPr>
        <w:jc w:val="both"/>
      </w:pPr>
    </w:p>
    <w:p w14:paraId="1CBE789C" w14:textId="77777777" w:rsidR="0097385D" w:rsidRDefault="0097385D" w:rsidP="0097385D">
      <w:pPr>
        <w:jc w:val="both"/>
      </w:pPr>
      <w: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128AC01C" w:rsidR="0097385D" w:rsidRDefault="0097385D" w:rsidP="009348CA">
      <w:pPr>
        <w:jc w:val="center"/>
      </w:pPr>
      <w:r>
        <w:t xml:space="preserve">Mag. </w:t>
      </w:r>
      <w:r w:rsidR="00C90BFB">
        <w:t>Urška Samar</w:t>
      </w:r>
    </w:p>
    <w:p w14:paraId="3697C41D" w14:textId="008E5811" w:rsidR="0097385D" w:rsidRDefault="00C90BFB" w:rsidP="009348CA">
      <w:pPr>
        <w:jc w:val="center"/>
      </w:pPr>
      <w:r>
        <w:t xml:space="preserve">v. d. </w:t>
      </w:r>
      <w:r w:rsidR="0097385D">
        <w:t>načelnic</w:t>
      </w:r>
      <w:r>
        <w:t>e</w:t>
      </w:r>
    </w:p>
    <w:p w14:paraId="222A87FB" w14:textId="77777777" w:rsidR="007D75CF" w:rsidRDefault="007D75CF" w:rsidP="009A020F"/>
    <w:sectPr w:rsidR="007D75CF" w:rsidSect="0081730A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282436">
    <w:abstractNumId w:val="6"/>
  </w:num>
  <w:num w:numId="2" w16cid:durableId="1094857626">
    <w:abstractNumId w:val="3"/>
  </w:num>
  <w:num w:numId="3" w16cid:durableId="2007198265">
    <w:abstractNumId w:val="5"/>
  </w:num>
  <w:num w:numId="4" w16cid:durableId="1271203165">
    <w:abstractNumId w:val="0"/>
  </w:num>
  <w:num w:numId="5" w16cid:durableId="1732456930">
    <w:abstractNumId w:val="1"/>
  </w:num>
  <w:num w:numId="6" w16cid:durableId="597056381">
    <w:abstractNumId w:val="2"/>
  </w:num>
  <w:num w:numId="7" w16cid:durableId="1432236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1357B2"/>
    <w:rsid w:val="0015405A"/>
    <w:rsid w:val="0017478F"/>
    <w:rsid w:val="00187928"/>
    <w:rsid w:val="001A406B"/>
    <w:rsid w:val="00202A77"/>
    <w:rsid w:val="00271CE5"/>
    <w:rsid w:val="00282020"/>
    <w:rsid w:val="002A2B69"/>
    <w:rsid w:val="002C5781"/>
    <w:rsid w:val="003636BF"/>
    <w:rsid w:val="00371442"/>
    <w:rsid w:val="003845B4"/>
    <w:rsid w:val="00387B1A"/>
    <w:rsid w:val="003C1AAD"/>
    <w:rsid w:val="003C5EE5"/>
    <w:rsid w:val="003E1C74"/>
    <w:rsid w:val="00427750"/>
    <w:rsid w:val="004657EE"/>
    <w:rsid w:val="00526246"/>
    <w:rsid w:val="00567106"/>
    <w:rsid w:val="005E1D3C"/>
    <w:rsid w:val="00625AE6"/>
    <w:rsid w:val="00632253"/>
    <w:rsid w:val="00642714"/>
    <w:rsid w:val="006455CE"/>
    <w:rsid w:val="00655841"/>
    <w:rsid w:val="00733017"/>
    <w:rsid w:val="007442FB"/>
    <w:rsid w:val="00783310"/>
    <w:rsid w:val="007A4A6D"/>
    <w:rsid w:val="007C66C9"/>
    <w:rsid w:val="007D1BCF"/>
    <w:rsid w:val="007D75CF"/>
    <w:rsid w:val="007E0440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17AD4"/>
    <w:rsid w:val="00B2787E"/>
    <w:rsid w:val="00B31575"/>
    <w:rsid w:val="00B8547D"/>
    <w:rsid w:val="00C250D5"/>
    <w:rsid w:val="00C35666"/>
    <w:rsid w:val="00C41806"/>
    <w:rsid w:val="00C90BFB"/>
    <w:rsid w:val="00C92898"/>
    <w:rsid w:val="00CA4340"/>
    <w:rsid w:val="00CE5238"/>
    <w:rsid w:val="00CE7514"/>
    <w:rsid w:val="00D04605"/>
    <w:rsid w:val="00D248DE"/>
    <w:rsid w:val="00D8542D"/>
    <w:rsid w:val="00DC6A71"/>
    <w:rsid w:val="00E0357D"/>
    <w:rsid w:val="00ED1C3E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12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9</cp:revision>
  <cp:lastPrinted>2010-07-16T07:41:00Z</cp:lastPrinted>
  <dcterms:created xsi:type="dcterms:W3CDTF">2020-10-02T06:43:00Z</dcterms:created>
  <dcterms:modified xsi:type="dcterms:W3CDTF">2025-07-28T07:46:00Z</dcterms:modified>
</cp:coreProperties>
</file>