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7C15C890" w:rsidR="0097385D" w:rsidRDefault="0097385D" w:rsidP="0097385D">
      <w:r>
        <w:t>Številka: 110</w:t>
      </w:r>
      <w:r w:rsidR="00C41806">
        <w:t>-10</w:t>
      </w:r>
      <w:r>
        <w:t>/202</w:t>
      </w:r>
      <w:r w:rsidR="00C41806">
        <w:t>4</w:t>
      </w:r>
      <w:r w:rsidR="0015405A">
        <w:t>-</w:t>
      </w:r>
      <w:r w:rsidR="00427750">
        <w:t>6239-</w:t>
      </w:r>
      <w:r w:rsidR="00C41806">
        <w:t>28</w:t>
      </w:r>
    </w:p>
    <w:p w14:paraId="490FDF66" w14:textId="5E3EE41B" w:rsidR="0097385D" w:rsidRDefault="0097385D" w:rsidP="0097385D">
      <w:r>
        <w:t xml:space="preserve">Datum:   </w:t>
      </w:r>
      <w:r w:rsidR="00C41806">
        <w:t>3</w:t>
      </w:r>
      <w:r w:rsidR="009348CA">
        <w:t xml:space="preserve">. </w:t>
      </w:r>
      <w:r w:rsidR="0015405A">
        <w:t>1</w:t>
      </w:r>
      <w:r w:rsidR="00C41806">
        <w:t>0</w:t>
      </w:r>
      <w:r w:rsidR="009348CA">
        <w:t>. 202</w:t>
      </w:r>
      <w:r w:rsidR="00C41806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56EB9665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81106A">
        <w:t>svetovalec</w:t>
      </w:r>
      <w:r>
        <w:t xml:space="preserve"> v Oddelku za </w:t>
      </w:r>
      <w:r w:rsidR="00C41806">
        <w:t>prostor in kmetijstvo</w:t>
      </w:r>
      <w:r>
        <w:t xml:space="preserve"> v Upravni enoti Radovljica, št. javnega natečaja 110-</w:t>
      </w:r>
      <w:r w:rsidR="00C41806">
        <w:t>10</w:t>
      </w:r>
      <w:r>
        <w:t>/202</w:t>
      </w:r>
      <w:r w:rsidR="00C41806">
        <w:t>4</w:t>
      </w:r>
      <w:r>
        <w:t xml:space="preserve">, ki je bil dne </w:t>
      </w:r>
      <w:r w:rsidR="00C41806">
        <w:t>8</w:t>
      </w:r>
      <w:r>
        <w:t xml:space="preserve">. </w:t>
      </w:r>
      <w:r w:rsidR="00C41806">
        <w:t>4</w:t>
      </w:r>
      <w:r>
        <w:t>. 202</w:t>
      </w:r>
      <w:r w:rsidR="00C41806">
        <w:t>4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27750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4180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11</TotalTime>
  <Pages>1</Pages>
  <Words>102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8</cp:revision>
  <cp:lastPrinted>2010-07-16T07:41:00Z</cp:lastPrinted>
  <dcterms:created xsi:type="dcterms:W3CDTF">2020-10-02T06:43:00Z</dcterms:created>
  <dcterms:modified xsi:type="dcterms:W3CDTF">2024-10-03T08:14:00Z</dcterms:modified>
</cp:coreProperties>
</file>