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00C397C9" w:rsidR="0097385D" w:rsidRPr="00715D62" w:rsidRDefault="0097385D" w:rsidP="0097385D">
      <w:r>
        <w:t xml:space="preserve">Številka: </w:t>
      </w:r>
      <w:r w:rsidRPr="00715D62">
        <w:t>110-</w:t>
      </w:r>
      <w:r w:rsidR="000942F1">
        <w:t>7</w:t>
      </w:r>
      <w:r w:rsidRPr="00715D62">
        <w:t>/202</w:t>
      </w:r>
      <w:r w:rsidR="000942F1">
        <w:t>4</w:t>
      </w:r>
      <w:r w:rsidRPr="00715D62">
        <w:t>-</w:t>
      </w:r>
      <w:r w:rsidR="000942F1">
        <w:t>33</w:t>
      </w:r>
    </w:p>
    <w:p w14:paraId="490FDF66" w14:textId="6A5D6F2C" w:rsidR="0097385D" w:rsidRDefault="0097385D" w:rsidP="0097385D">
      <w:r w:rsidRPr="00715D62">
        <w:t xml:space="preserve">Datum:   </w:t>
      </w:r>
      <w:r w:rsidR="001C7CBC">
        <w:t>1</w:t>
      </w:r>
      <w:r w:rsidR="000942F1">
        <w:t>8</w:t>
      </w:r>
      <w:r w:rsidR="009348CA" w:rsidRPr="00715D62">
        <w:t xml:space="preserve">. </w:t>
      </w:r>
      <w:r w:rsidR="000942F1">
        <w:t>4</w:t>
      </w:r>
      <w:r w:rsidR="009348CA" w:rsidRPr="00715D62">
        <w:t>. 202</w:t>
      </w:r>
      <w:r w:rsidR="000942F1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58617CBE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0942F1">
        <w:t>7</w:t>
      </w:r>
      <w:r>
        <w:t>/202</w:t>
      </w:r>
      <w:r w:rsidR="000942F1">
        <w:t>4</w:t>
      </w:r>
      <w:r>
        <w:t xml:space="preserve">, ki je bil dne </w:t>
      </w:r>
      <w:r w:rsidR="000942F1">
        <w:t>22</w:t>
      </w:r>
      <w:r>
        <w:t xml:space="preserve">. </w:t>
      </w:r>
      <w:r w:rsidR="000942F1">
        <w:t>3</w:t>
      </w:r>
      <w:r>
        <w:t>. 202</w:t>
      </w:r>
      <w:r w:rsidR="000942F1">
        <w:t>4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479259">
    <w:abstractNumId w:val="6"/>
  </w:num>
  <w:num w:numId="2" w16cid:durableId="1406149459">
    <w:abstractNumId w:val="3"/>
  </w:num>
  <w:num w:numId="3" w16cid:durableId="294801990">
    <w:abstractNumId w:val="5"/>
  </w:num>
  <w:num w:numId="4" w16cid:durableId="2000579170">
    <w:abstractNumId w:val="0"/>
  </w:num>
  <w:num w:numId="5" w16cid:durableId="1023166909">
    <w:abstractNumId w:val="1"/>
  </w:num>
  <w:num w:numId="6" w16cid:durableId="369110507">
    <w:abstractNumId w:val="2"/>
  </w:num>
  <w:num w:numId="7" w16cid:durableId="1315531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942F1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18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11</cp:revision>
  <cp:lastPrinted>2010-07-16T07:41:00Z</cp:lastPrinted>
  <dcterms:created xsi:type="dcterms:W3CDTF">2020-10-02T06:43:00Z</dcterms:created>
  <dcterms:modified xsi:type="dcterms:W3CDTF">2024-04-18T11:26:00Z</dcterms:modified>
</cp:coreProperties>
</file>