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7D" w:rsidRPr="00C1344D" w:rsidRDefault="00DD347D" w:rsidP="00805721">
      <w:pPr>
        <w:pStyle w:val="Title"/>
        <w:rPr>
          <w:sz w:val="20"/>
          <w:szCs w:val="20"/>
        </w:rPr>
      </w:pPr>
      <w:bookmarkStart w:id="0" w:name="DDE_LINK2"/>
      <w:bookmarkStart w:id="1" w:name="DDE_LINK5"/>
      <w:bookmarkStart w:id="2" w:name="_GoBack"/>
      <w:r w:rsidRPr="00C1344D">
        <w:rPr>
          <w:sz w:val="20"/>
          <w:szCs w:val="20"/>
        </w:rPr>
        <w:t>VLOGA ZA ZAPOSLITEV</w:t>
      </w:r>
    </w:p>
    <w:p w:rsidR="00DD347D" w:rsidRPr="00C1344D" w:rsidRDefault="00DD347D" w:rsidP="00805721">
      <w:pPr>
        <w:rPr>
          <w:rFonts w:ascii="Arial" w:hAnsi="Arial" w:cs="Arial"/>
          <w:sz w:val="20"/>
          <w:szCs w:val="20"/>
        </w:rPr>
      </w:pPr>
    </w:p>
    <w:p w:rsidR="00DD347D" w:rsidRPr="00C1344D" w:rsidRDefault="00DD347D" w:rsidP="00C439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SVETOVALEC (šifra DM 232) v Upravni enoti Novo mesto, v Oddelku za upravne notranje zadeve,</w:t>
      </w:r>
      <w:r w:rsidRPr="00C1344D">
        <w:rPr>
          <w:rFonts w:ascii="Arial" w:hAnsi="Arial" w:cs="Arial"/>
          <w:sz w:val="20"/>
          <w:szCs w:val="20"/>
        </w:rPr>
        <w:t xml:space="preserve"> za nedoločen čas</w:t>
      </w:r>
    </w:p>
    <w:p w:rsidR="00DD347D" w:rsidRPr="00C1344D" w:rsidRDefault="00DD347D" w:rsidP="00C43915">
      <w:pPr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  <w:u w:val="single"/>
        </w:rPr>
        <w:t>Zveza: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1344D">
        <w:rPr>
          <w:rFonts w:ascii="Arial" w:hAnsi="Arial" w:cs="Arial"/>
          <w:sz w:val="20"/>
          <w:szCs w:val="20"/>
        </w:rPr>
        <w:t>št: 110-18/2019</w:t>
      </w:r>
    </w:p>
    <w:p w:rsidR="00DD347D" w:rsidRPr="00C1344D" w:rsidRDefault="00DD347D" w:rsidP="00805721">
      <w:pPr>
        <w:rPr>
          <w:rFonts w:ascii="Arial" w:hAnsi="Arial" w:cs="Arial"/>
          <w:sz w:val="20"/>
          <w:szCs w:val="20"/>
        </w:rPr>
      </w:pPr>
    </w:p>
    <w:p w:rsidR="00DD347D" w:rsidRPr="00C1344D" w:rsidRDefault="00DD347D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3"/>
        <w:gridCol w:w="7092"/>
      </w:tblGrid>
      <w:tr w:rsidR="00DD347D" w:rsidRPr="00C1344D">
        <w:trPr>
          <w:trHeight w:val="454"/>
        </w:trPr>
        <w:tc>
          <w:tcPr>
            <w:tcW w:w="1985" w:type="dxa"/>
            <w:vAlign w:val="center"/>
          </w:tcPr>
          <w:p w:rsidR="00DD347D" w:rsidRPr="00C1344D" w:rsidRDefault="00DD347D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3" w:name="Text1"/>
        <w:tc>
          <w:tcPr>
            <w:tcW w:w="7375" w:type="dxa"/>
            <w:gridSpan w:val="2"/>
            <w:vAlign w:val="center"/>
          </w:tcPr>
          <w:p w:rsidR="00DD347D" w:rsidRPr="00C1344D" w:rsidRDefault="00DD347D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D347D" w:rsidRPr="00C1344D">
        <w:trPr>
          <w:trHeight w:val="454"/>
        </w:trPr>
        <w:tc>
          <w:tcPr>
            <w:tcW w:w="1985" w:type="dxa"/>
            <w:vAlign w:val="center"/>
          </w:tcPr>
          <w:p w:rsidR="00DD347D" w:rsidRPr="00C1344D" w:rsidRDefault="00DD347D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4" w:name="Text2"/>
        <w:tc>
          <w:tcPr>
            <w:tcW w:w="7375" w:type="dxa"/>
            <w:gridSpan w:val="2"/>
            <w:vAlign w:val="center"/>
          </w:tcPr>
          <w:p w:rsidR="00DD347D" w:rsidRPr="00C1344D" w:rsidRDefault="00DD347D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D347D" w:rsidRPr="00C1344D">
        <w:trPr>
          <w:trHeight w:val="454"/>
        </w:trPr>
        <w:tc>
          <w:tcPr>
            <w:tcW w:w="1985" w:type="dxa"/>
            <w:vAlign w:val="center"/>
          </w:tcPr>
          <w:p w:rsidR="00DD347D" w:rsidRPr="00C1344D" w:rsidRDefault="00DD347D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" w:name="Text5"/>
        <w:tc>
          <w:tcPr>
            <w:tcW w:w="7375" w:type="dxa"/>
            <w:gridSpan w:val="2"/>
            <w:vAlign w:val="center"/>
          </w:tcPr>
          <w:p w:rsidR="00DD347D" w:rsidRPr="00C1344D" w:rsidRDefault="00DD347D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D347D" w:rsidRPr="00C1344D">
        <w:tblPrEx>
          <w:tblLook w:val="01E0"/>
        </w:tblPrEx>
        <w:trPr>
          <w:trHeight w:val="669"/>
        </w:trPr>
        <w:tc>
          <w:tcPr>
            <w:tcW w:w="9360" w:type="dxa"/>
            <w:gridSpan w:val="3"/>
          </w:tcPr>
          <w:p w:rsidR="00DD347D" w:rsidRPr="00C1344D" w:rsidRDefault="00DD347D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 (ulica, številka, poštna številka, kraj):</w:t>
            </w:r>
          </w:p>
          <w:bookmarkStart w:id="6" w:name="Text7"/>
          <w:p w:rsidR="00DD347D" w:rsidRPr="00C1344D" w:rsidRDefault="00DD347D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D347D" w:rsidRPr="00C1344D">
        <w:tblPrEx>
          <w:tblLook w:val="01E0"/>
        </w:tblPrEx>
        <w:trPr>
          <w:trHeight w:val="669"/>
        </w:trPr>
        <w:tc>
          <w:tcPr>
            <w:tcW w:w="9360" w:type="dxa"/>
            <w:gridSpan w:val="3"/>
          </w:tcPr>
          <w:p w:rsidR="00DD347D" w:rsidRPr="00C1344D" w:rsidRDefault="00DD347D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Naslov, na katerega želite, da vam pošiljamo pošto - če je drugačen od naslova stalnega prebivališča (ulica, številka, poštna številka, kraj):</w:t>
            </w:r>
          </w:p>
          <w:bookmarkStart w:id="7" w:name="Text8"/>
          <w:p w:rsidR="00DD347D" w:rsidRPr="00C1344D" w:rsidRDefault="00DD347D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DD347D" w:rsidRPr="00C1344D">
        <w:trPr>
          <w:trHeight w:val="454"/>
        </w:trPr>
        <w:tc>
          <w:tcPr>
            <w:tcW w:w="2268" w:type="dxa"/>
            <w:gridSpan w:val="2"/>
            <w:vAlign w:val="center"/>
          </w:tcPr>
          <w:p w:rsidR="00DD347D" w:rsidRPr="00C1344D" w:rsidRDefault="00DD347D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DD347D" w:rsidRPr="00C1344D" w:rsidRDefault="00DD347D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47D" w:rsidRPr="00C1344D">
        <w:trPr>
          <w:trHeight w:val="454"/>
        </w:trPr>
        <w:tc>
          <w:tcPr>
            <w:tcW w:w="2268" w:type="dxa"/>
            <w:gridSpan w:val="2"/>
            <w:vAlign w:val="center"/>
          </w:tcPr>
          <w:p w:rsidR="00DD347D" w:rsidRPr="00C1344D" w:rsidRDefault="00DD347D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:rsidR="00DD347D" w:rsidRPr="00C1344D" w:rsidRDefault="00DD347D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D347D" w:rsidRPr="00C1344D" w:rsidRDefault="00DD347D" w:rsidP="00805721">
      <w:pPr>
        <w:rPr>
          <w:rFonts w:ascii="Arial" w:hAnsi="Arial" w:cs="Arial"/>
          <w:sz w:val="20"/>
          <w:szCs w:val="20"/>
        </w:rPr>
      </w:pPr>
    </w:p>
    <w:p w:rsidR="00DD347D" w:rsidRPr="00C1344D" w:rsidRDefault="00DD347D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2) IZOBRAZBA</w:t>
      </w:r>
    </w:p>
    <w:p w:rsidR="00DD347D" w:rsidRPr="00C1344D" w:rsidRDefault="00DD347D" w:rsidP="002869AF">
      <w:pPr>
        <w:tabs>
          <w:tab w:val="left" w:pos="108"/>
        </w:tabs>
        <w:spacing w:after="200" w:line="180" w:lineRule="atLeast"/>
        <w:rPr>
          <w:rFonts w:ascii="Arial" w:hAnsi="Arial" w:cs="Arial"/>
          <w:i/>
          <w:iCs/>
          <w:sz w:val="20"/>
          <w:szCs w:val="20"/>
        </w:rPr>
      </w:pPr>
      <w:r w:rsidRPr="00C1344D">
        <w:rPr>
          <w:rFonts w:ascii="Arial" w:hAnsi="Arial" w:cs="Arial"/>
          <w:i/>
          <w:iCs/>
          <w:sz w:val="20"/>
          <w:szCs w:val="20"/>
        </w:rPr>
        <w:t>Prosimo, da izpolnite podatke o vseh ravneh/stopnjah izobrazbe, ki ste jih pridobili:</w:t>
      </w:r>
    </w:p>
    <w:tbl>
      <w:tblPr>
        <w:tblW w:w="9631" w:type="dxa"/>
        <w:tblLayout w:type="fixed"/>
        <w:tblLook w:val="00A0"/>
      </w:tblPr>
      <w:tblGrid>
        <w:gridCol w:w="449"/>
        <w:gridCol w:w="113"/>
        <w:gridCol w:w="1650"/>
        <w:gridCol w:w="1752"/>
        <w:gridCol w:w="678"/>
        <w:gridCol w:w="236"/>
        <w:gridCol w:w="567"/>
        <w:gridCol w:w="79"/>
        <w:gridCol w:w="2409"/>
        <w:gridCol w:w="1360"/>
        <w:gridCol w:w="338"/>
      </w:tblGrid>
      <w:tr w:rsidR="00DD347D" w:rsidRPr="00C1344D">
        <w:tc>
          <w:tcPr>
            <w:tcW w:w="562" w:type="dxa"/>
            <w:gridSpan w:val="2"/>
          </w:tcPr>
          <w:p w:rsidR="00DD347D" w:rsidRPr="005E1ACA" w:rsidRDefault="00DD347D" w:rsidP="002C6C61">
            <w:pPr>
              <w:rPr>
                <w:i/>
                <w:iCs/>
                <w:sz w:val="16"/>
                <w:szCs w:val="16"/>
              </w:rPr>
            </w:pPr>
            <w:r w:rsidRPr="005E1AC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5.      </w:t>
            </w:r>
          </w:p>
        </w:tc>
        <w:tc>
          <w:tcPr>
            <w:tcW w:w="4080" w:type="dxa"/>
            <w:gridSpan w:val="3"/>
          </w:tcPr>
          <w:p w:rsidR="00DD347D" w:rsidRPr="005E1ACA" w:rsidRDefault="00DD347D" w:rsidP="005E1ACA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E1AC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srednješolska izobrazba     </w:t>
            </w:r>
          </w:p>
        </w:tc>
        <w:tc>
          <w:tcPr>
            <w:tcW w:w="236" w:type="dxa"/>
            <w:vMerge w:val="restart"/>
          </w:tcPr>
          <w:p w:rsidR="00DD347D" w:rsidRPr="005E1ACA" w:rsidRDefault="00DD347D" w:rsidP="005E1ACA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DD347D" w:rsidRPr="005E1ACA" w:rsidRDefault="00DD347D" w:rsidP="005E1ACA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E1ACA">
              <w:rPr>
                <w:rFonts w:ascii="Arial" w:hAnsi="Arial" w:cs="Arial"/>
                <w:i/>
                <w:iCs/>
                <w:sz w:val="16"/>
                <w:szCs w:val="16"/>
              </w:rPr>
              <w:t>7.</w:t>
            </w:r>
          </w:p>
        </w:tc>
        <w:tc>
          <w:tcPr>
            <w:tcW w:w="4186" w:type="dxa"/>
            <w:gridSpan w:val="4"/>
          </w:tcPr>
          <w:p w:rsidR="00DD347D" w:rsidRPr="005E1ACA" w:rsidRDefault="00DD347D" w:rsidP="005E1ACA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E1ACA">
              <w:rPr>
                <w:rFonts w:ascii="Arial" w:hAnsi="Arial" w:cs="Arial"/>
                <w:i/>
                <w:iCs/>
                <w:sz w:val="16"/>
                <w:szCs w:val="16"/>
              </w:rPr>
              <w:t>specializacija po visokošolski strokovni izobrazbi      (prejšnja)</w:t>
            </w:r>
          </w:p>
        </w:tc>
      </w:tr>
      <w:tr w:rsidR="00DD347D" w:rsidRPr="00C1344D">
        <w:tc>
          <w:tcPr>
            <w:tcW w:w="562" w:type="dxa"/>
            <w:gridSpan w:val="2"/>
          </w:tcPr>
          <w:p w:rsidR="00DD347D" w:rsidRPr="005E1ACA" w:rsidRDefault="00DD347D" w:rsidP="002C6C61">
            <w:pPr>
              <w:rPr>
                <w:i/>
                <w:iCs/>
                <w:sz w:val="16"/>
                <w:szCs w:val="16"/>
              </w:rPr>
            </w:pPr>
            <w:r w:rsidRPr="005E1AC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6/1.    </w:t>
            </w:r>
          </w:p>
        </w:tc>
        <w:tc>
          <w:tcPr>
            <w:tcW w:w="4080" w:type="dxa"/>
            <w:gridSpan w:val="3"/>
          </w:tcPr>
          <w:p w:rsidR="00DD347D" w:rsidRPr="005E1ACA" w:rsidRDefault="00DD347D" w:rsidP="005E1ACA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E1AC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višješolska izobrazba     </w:t>
            </w:r>
          </w:p>
        </w:tc>
        <w:tc>
          <w:tcPr>
            <w:tcW w:w="236" w:type="dxa"/>
            <w:vMerge/>
          </w:tcPr>
          <w:p w:rsidR="00DD347D" w:rsidRPr="005E1ACA" w:rsidRDefault="00DD347D" w:rsidP="005E1ACA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D347D" w:rsidRPr="005E1ACA" w:rsidRDefault="00DD347D" w:rsidP="005E1ACA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86" w:type="dxa"/>
            <w:gridSpan w:val="4"/>
          </w:tcPr>
          <w:p w:rsidR="00DD347D" w:rsidRPr="005E1ACA" w:rsidRDefault="00DD347D" w:rsidP="005E1ACA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E1ACA">
              <w:rPr>
                <w:rFonts w:ascii="Arial" w:hAnsi="Arial" w:cs="Arial"/>
                <w:i/>
                <w:iCs/>
                <w:sz w:val="16"/>
                <w:szCs w:val="16"/>
              </w:rPr>
              <w:t>visokošolska univerzitetna izobrazba (prejšnja)</w:t>
            </w:r>
          </w:p>
        </w:tc>
      </w:tr>
      <w:tr w:rsidR="00DD347D" w:rsidRPr="00C1344D">
        <w:tc>
          <w:tcPr>
            <w:tcW w:w="562" w:type="dxa"/>
            <w:gridSpan w:val="2"/>
            <w:vMerge w:val="restart"/>
          </w:tcPr>
          <w:p w:rsidR="00DD347D" w:rsidRPr="005E1ACA" w:rsidRDefault="00DD347D" w:rsidP="002C6C61">
            <w:pPr>
              <w:rPr>
                <w:i/>
                <w:iCs/>
                <w:sz w:val="16"/>
                <w:szCs w:val="16"/>
              </w:rPr>
            </w:pPr>
            <w:r w:rsidRPr="005E1ACA">
              <w:rPr>
                <w:rFonts w:ascii="Arial" w:hAnsi="Arial" w:cs="Arial"/>
                <w:i/>
                <w:iCs/>
                <w:sz w:val="16"/>
                <w:szCs w:val="16"/>
              </w:rPr>
              <w:t>6/2.</w:t>
            </w:r>
          </w:p>
        </w:tc>
        <w:tc>
          <w:tcPr>
            <w:tcW w:w="4080" w:type="dxa"/>
            <w:gridSpan w:val="3"/>
          </w:tcPr>
          <w:p w:rsidR="00DD347D" w:rsidRPr="005E1ACA" w:rsidRDefault="00DD347D" w:rsidP="005E1ACA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E1ACA">
              <w:rPr>
                <w:rFonts w:ascii="Arial" w:hAnsi="Arial" w:cs="Arial"/>
                <w:i/>
                <w:iCs/>
                <w:sz w:val="16"/>
                <w:szCs w:val="16"/>
              </w:rPr>
              <w:t>visoka strokovna izobrazba (prejšnja)</w:t>
            </w:r>
          </w:p>
        </w:tc>
        <w:tc>
          <w:tcPr>
            <w:tcW w:w="236" w:type="dxa"/>
            <w:vMerge/>
          </w:tcPr>
          <w:p w:rsidR="00DD347D" w:rsidRPr="005E1ACA" w:rsidRDefault="00DD347D" w:rsidP="005E1ACA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D347D" w:rsidRPr="005E1ACA" w:rsidRDefault="00DD347D" w:rsidP="005E1ACA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86" w:type="dxa"/>
            <w:gridSpan w:val="4"/>
          </w:tcPr>
          <w:p w:rsidR="00DD347D" w:rsidRPr="005E1ACA" w:rsidRDefault="00DD347D" w:rsidP="005E1ACA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E1AC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magistrska izobrazba (2. bolonjska stopnja)   </w:t>
            </w:r>
          </w:p>
        </w:tc>
      </w:tr>
      <w:tr w:rsidR="00DD347D" w:rsidRPr="00C1344D">
        <w:tc>
          <w:tcPr>
            <w:tcW w:w="562" w:type="dxa"/>
            <w:gridSpan w:val="2"/>
            <w:vMerge/>
          </w:tcPr>
          <w:p w:rsidR="00DD347D" w:rsidRPr="005E1ACA" w:rsidRDefault="00DD347D" w:rsidP="002C6C6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80" w:type="dxa"/>
            <w:gridSpan w:val="3"/>
          </w:tcPr>
          <w:p w:rsidR="00DD347D" w:rsidRPr="005E1ACA" w:rsidRDefault="00DD347D" w:rsidP="005E1ACA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E1ACA">
              <w:rPr>
                <w:rFonts w:ascii="Arial" w:hAnsi="Arial" w:cs="Arial"/>
                <w:i/>
                <w:iCs/>
                <w:sz w:val="16"/>
                <w:szCs w:val="16"/>
              </w:rPr>
              <w:t>visokošolska strokovna izobrazba                              (1. bolonjska stopnja)</w:t>
            </w:r>
          </w:p>
        </w:tc>
        <w:tc>
          <w:tcPr>
            <w:tcW w:w="236" w:type="dxa"/>
            <w:vMerge/>
          </w:tcPr>
          <w:p w:rsidR="00DD347D" w:rsidRPr="005E1ACA" w:rsidRDefault="00DD347D" w:rsidP="005E1ACA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DD347D" w:rsidRPr="005E1ACA" w:rsidRDefault="00DD347D" w:rsidP="005E1ACA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E1ACA">
              <w:rPr>
                <w:rFonts w:ascii="Arial" w:hAnsi="Arial" w:cs="Arial"/>
                <w:i/>
                <w:iCs/>
                <w:sz w:val="16"/>
                <w:szCs w:val="16"/>
              </w:rPr>
              <w:t>8.</w:t>
            </w:r>
          </w:p>
        </w:tc>
        <w:tc>
          <w:tcPr>
            <w:tcW w:w="4186" w:type="dxa"/>
            <w:gridSpan w:val="4"/>
          </w:tcPr>
          <w:p w:rsidR="00DD347D" w:rsidRPr="005E1ACA" w:rsidRDefault="00DD347D" w:rsidP="005E1ACA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E1ACA">
              <w:rPr>
                <w:rFonts w:ascii="Arial" w:hAnsi="Arial" w:cs="Arial"/>
                <w:i/>
                <w:iCs/>
                <w:sz w:val="16"/>
                <w:szCs w:val="16"/>
              </w:rPr>
              <w:t>magisterij znanosti (prejšnji)</w:t>
            </w:r>
          </w:p>
        </w:tc>
      </w:tr>
      <w:tr w:rsidR="00DD347D" w:rsidRPr="00C1344D">
        <w:tc>
          <w:tcPr>
            <w:tcW w:w="562" w:type="dxa"/>
            <w:gridSpan w:val="2"/>
            <w:vMerge/>
          </w:tcPr>
          <w:p w:rsidR="00DD347D" w:rsidRPr="005E1ACA" w:rsidRDefault="00DD347D" w:rsidP="002C6C6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80" w:type="dxa"/>
            <w:gridSpan w:val="3"/>
          </w:tcPr>
          <w:p w:rsidR="00DD347D" w:rsidRPr="005E1ACA" w:rsidRDefault="00DD347D" w:rsidP="005E1ACA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AC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visokošolska univerzitetna izobrazba                          (1. bolonjska stopnja)  </w:t>
            </w:r>
          </w:p>
        </w:tc>
        <w:tc>
          <w:tcPr>
            <w:tcW w:w="236" w:type="dxa"/>
            <w:vMerge/>
          </w:tcPr>
          <w:p w:rsidR="00DD347D" w:rsidRPr="005E1ACA" w:rsidRDefault="00DD347D" w:rsidP="005E1ACA">
            <w:pPr>
              <w:spacing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DD347D" w:rsidRPr="005E1ACA" w:rsidRDefault="00DD347D" w:rsidP="005E1ACA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E1AC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9.      </w:t>
            </w:r>
          </w:p>
        </w:tc>
        <w:tc>
          <w:tcPr>
            <w:tcW w:w="4186" w:type="dxa"/>
            <w:gridSpan w:val="4"/>
          </w:tcPr>
          <w:p w:rsidR="00DD347D" w:rsidRPr="005E1ACA" w:rsidRDefault="00DD347D" w:rsidP="005E1ACA">
            <w:pPr>
              <w:spacing w:line="240" w:lineRule="auto"/>
              <w:rPr>
                <w:i/>
                <w:iCs/>
                <w:sz w:val="16"/>
                <w:szCs w:val="16"/>
              </w:rPr>
            </w:pPr>
            <w:r w:rsidRPr="005E1ACA">
              <w:rPr>
                <w:rFonts w:ascii="Arial" w:hAnsi="Arial" w:cs="Arial"/>
                <w:i/>
                <w:iCs/>
                <w:sz w:val="16"/>
                <w:szCs w:val="16"/>
              </w:rPr>
              <w:t>doktorat znanosti (3. bolonjska stopnja)</w:t>
            </w:r>
          </w:p>
        </w:tc>
      </w:tr>
      <w:tr w:rsidR="00DD347D" w:rsidRPr="00C13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38" w:type="dxa"/>
        </w:trPr>
        <w:tc>
          <w:tcPr>
            <w:tcW w:w="449" w:type="dxa"/>
          </w:tcPr>
          <w:p w:rsidR="00DD347D" w:rsidRPr="00C1344D" w:rsidRDefault="00DD347D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gridSpan w:val="2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  <w:gridSpan w:val="4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 /stopnja izobrazbe</w:t>
            </w:r>
          </w:p>
        </w:tc>
        <w:tc>
          <w:tcPr>
            <w:tcW w:w="2409" w:type="dxa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DD347D" w:rsidRPr="00C13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38" w:type="dxa"/>
        </w:trPr>
        <w:tc>
          <w:tcPr>
            <w:tcW w:w="449" w:type="dxa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  <w:gridSpan w:val="2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4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47D" w:rsidRPr="00C13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38" w:type="dxa"/>
        </w:trPr>
        <w:tc>
          <w:tcPr>
            <w:tcW w:w="449" w:type="dxa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  <w:gridSpan w:val="2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4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47D" w:rsidRPr="00C13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38" w:type="dxa"/>
        </w:trPr>
        <w:tc>
          <w:tcPr>
            <w:tcW w:w="449" w:type="dxa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  <w:gridSpan w:val="2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4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:rsidR="00DD347D" w:rsidRPr="00C1344D" w:rsidRDefault="00DD347D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D347D" w:rsidRPr="00C1344D" w:rsidRDefault="00DD347D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DD347D" w:rsidRPr="00C1344D" w:rsidRDefault="00DD347D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DD347D" w:rsidRPr="00C1344D" w:rsidRDefault="00DD347D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3) DELOVNE IZKUŠNJE</w:t>
      </w:r>
    </w:p>
    <w:p w:rsidR="00DD347D" w:rsidRPr="00C1344D" w:rsidRDefault="00DD347D" w:rsidP="000C4EC5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1344D">
        <w:rPr>
          <w:rFonts w:ascii="Arial" w:hAnsi="Arial" w:cs="Arial"/>
          <w:i/>
          <w:iCs/>
          <w:sz w:val="20"/>
          <w:szCs w:val="20"/>
        </w:rPr>
        <w:t>Prosimo, navedite vse svoje prejšnje zaposlitve v 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962"/>
        <w:gridCol w:w="4398"/>
      </w:tblGrid>
      <w:tr w:rsidR="00DD347D" w:rsidRPr="00C1344D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t>Trenutna oz. zadnja zaposlitev</w:t>
            </w:r>
          </w:p>
        </w:tc>
      </w:tr>
      <w:tr w:rsidR="00DD347D" w:rsidRPr="00C1344D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:rsidR="00DD347D" w:rsidRPr="00C1344D" w:rsidRDefault="00DD347D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D347D" w:rsidRPr="00C1344D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DD347D" w:rsidRPr="00C1344D" w:rsidRDefault="00DD347D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DD347D" w:rsidRPr="00C1344D" w:rsidRDefault="00DD347D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DD347D" w:rsidRPr="00C1344D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>(ustrezno označite)</w:t>
            </w:r>
          </w:p>
        </w:tc>
      </w:tr>
      <w:tr w:rsidR="00DD347D" w:rsidRPr="00C1344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D347D" w:rsidRPr="00C1344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W w:w="7425" w:type="dxa"/>
              <w:tblLayout w:type="fixed"/>
              <w:tblLook w:val="00A0"/>
            </w:tblPr>
            <w:tblGrid>
              <w:gridCol w:w="484"/>
              <w:gridCol w:w="2630"/>
              <w:gridCol w:w="484"/>
              <w:gridCol w:w="279"/>
              <w:gridCol w:w="429"/>
              <w:gridCol w:w="2557"/>
              <w:gridCol w:w="562"/>
            </w:tblGrid>
            <w:tr w:rsidR="00DD347D" w:rsidRPr="00C1344D">
              <w:tc>
                <w:tcPr>
                  <w:tcW w:w="484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</w:tcPr>
                <w:p w:rsidR="00DD347D" w:rsidRPr="005E1ACA" w:rsidRDefault="00DD347D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557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>specializacija po visokošolski strokovni izobrazbi      (prejšnja)</w:t>
                  </w:r>
                </w:p>
              </w:tc>
              <w:tc>
                <w:tcPr>
                  <w:tcW w:w="562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D347D" w:rsidRPr="00C1344D">
              <w:tc>
                <w:tcPr>
                  <w:tcW w:w="484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 xml:space="preserve">6/1.    </w:t>
                  </w:r>
                </w:p>
              </w:tc>
              <w:tc>
                <w:tcPr>
                  <w:tcW w:w="2630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  <w:vMerge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562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D347D" w:rsidRPr="00C1344D">
              <w:tc>
                <w:tcPr>
                  <w:tcW w:w="484" w:type="dxa"/>
                  <w:vMerge w:val="restart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>6/2.</w:t>
                  </w:r>
                </w:p>
              </w:tc>
              <w:tc>
                <w:tcPr>
                  <w:tcW w:w="2630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  <w:vMerge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562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D347D" w:rsidRPr="00C1344D">
              <w:tc>
                <w:tcPr>
                  <w:tcW w:w="484" w:type="dxa"/>
                  <w:vMerge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 xml:space="preserve">    visokošolska strokovna izobrazba (1. bolonjska stopnja)</w:t>
                  </w:r>
                </w:p>
              </w:tc>
              <w:tc>
                <w:tcPr>
                  <w:tcW w:w="484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:rsidR="00DD347D" w:rsidRPr="005E1ACA" w:rsidRDefault="00DD347D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557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562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D347D" w:rsidRPr="00C1344D">
              <w:tc>
                <w:tcPr>
                  <w:tcW w:w="484" w:type="dxa"/>
                  <w:vMerge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(1. bolonjska stopnja)  </w:t>
                  </w:r>
                </w:p>
              </w:tc>
              <w:tc>
                <w:tcPr>
                  <w:tcW w:w="484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:rsidR="00DD347D" w:rsidRPr="005E1ACA" w:rsidRDefault="00DD347D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557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562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D347D" w:rsidRPr="00C1344D" w:rsidRDefault="00DD347D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47D" w:rsidRPr="00C1344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D347D" w:rsidRPr="00C1344D" w:rsidRDefault="00DD347D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>(ustrezno označite)</w:t>
            </w:r>
          </w:p>
        </w:tc>
      </w:tr>
      <w:tr w:rsidR="00DD347D" w:rsidRPr="00C1344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D347D" w:rsidRPr="00C1344D" w:rsidRDefault="00DD347D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D347D" w:rsidRPr="00C1344D" w:rsidRDefault="00DD347D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D347D" w:rsidRPr="00C1344D" w:rsidRDefault="00DD347D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D347D" w:rsidRPr="00C1344D" w:rsidRDefault="00DD347D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D347D" w:rsidRPr="00C1344D" w:rsidRDefault="00DD347D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47D" w:rsidRPr="00C1344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DD347D" w:rsidRPr="00C1344D" w:rsidRDefault="00DD347D" w:rsidP="000F64A0">
      <w:pPr>
        <w:jc w:val="both"/>
        <w:rPr>
          <w:rFonts w:ascii="Arial" w:hAnsi="Arial" w:cs="Arial"/>
          <w:sz w:val="20"/>
          <w:szCs w:val="20"/>
        </w:rPr>
      </w:pPr>
    </w:p>
    <w:p w:rsidR="00DD347D" w:rsidRPr="00C1344D" w:rsidRDefault="00DD347D" w:rsidP="000F64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962"/>
        <w:gridCol w:w="4398"/>
      </w:tblGrid>
      <w:tr w:rsidR="00DD347D" w:rsidRPr="00C1344D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2C6C6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t>Prejšnja zaposlitev</w:t>
            </w:r>
          </w:p>
        </w:tc>
      </w:tr>
      <w:tr w:rsidR="00DD347D" w:rsidRPr="00C1344D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:rsidR="00DD347D" w:rsidRPr="00C1344D" w:rsidRDefault="00DD347D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2C6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D347D" w:rsidRPr="00C1344D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2C6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DD347D" w:rsidRPr="00C1344D" w:rsidRDefault="00DD347D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D347D" w:rsidRPr="00C1344D" w:rsidRDefault="00DD347D" w:rsidP="002C6C61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DD347D" w:rsidRPr="00C1344D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>(ustrezno označite)</w:t>
            </w:r>
          </w:p>
        </w:tc>
      </w:tr>
      <w:tr w:rsidR="00DD347D" w:rsidRPr="00C1344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2C6C61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47D" w:rsidRPr="00C1344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2C6C61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W w:w="7425" w:type="dxa"/>
              <w:tblLayout w:type="fixed"/>
              <w:tblLook w:val="00A0"/>
            </w:tblPr>
            <w:tblGrid>
              <w:gridCol w:w="484"/>
              <w:gridCol w:w="2630"/>
              <w:gridCol w:w="484"/>
              <w:gridCol w:w="279"/>
              <w:gridCol w:w="429"/>
              <w:gridCol w:w="2557"/>
              <w:gridCol w:w="562"/>
            </w:tblGrid>
            <w:tr w:rsidR="00DD347D" w:rsidRPr="00C1344D">
              <w:tc>
                <w:tcPr>
                  <w:tcW w:w="484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</w:tcPr>
                <w:p w:rsidR="00DD347D" w:rsidRPr="005E1ACA" w:rsidRDefault="00DD347D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557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>specializacija po visokošolski strokovni izobrazbi      (prejšnja)</w:t>
                  </w:r>
                </w:p>
              </w:tc>
              <w:tc>
                <w:tcPr>
                  <w:tcW w:w="562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D347D" w:rsidRPr="00C1344D">
              <w:tc>
                <w:tcPr>
                  <w:tcW w:w="484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 xml:space="preserve">6/1.    </w:t>
                  </w:r>
                </w:p>
              </w:tc>
              <w:tc>
                <w:tcPr>
                  <w:tcW w:w="2630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  <w:vMerge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562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D347D" w:rsidRPr="00C1344D">
              <w:tc>
                <w:tcPr>
                  <w:tcW w:w="484" w:type="dxa"/>
                  <w:vMerge w:val="restart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>6/2.</w:t>
                  </w:r>
                </w:p>
              </w:tc>
              <w:tc>
                <w:tcPr>
                  <w:tcW w:w="2630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  <w:vMerge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562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D347D" w:rsidRPr="00C1344D">
              <w:tc>
                <w:tcPr>
                  <w:tcW w:w="484" w:type="dxa"/>
                  <w:vMerge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 xml:space="preserve">    visokošolska strokovna izobrazba (1. bolonjska stopnja)</w:t>
                  </w:r>
                </w:p>
              </w:tc>
              <w:tc>
                <w:tcPr>
                  <w:tcW w:w="484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:rsidR="00DD347D" w:rsidRPr="005E1ACA" w:rsidRDefault="00DD347D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557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562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D347D" w:rsidRPr="00C1344D">
              <w:tc>
                <w:tcPr>
                  <w:tcW w:w="484" w:type="dxa"/>
                  <w:vMerge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(1. bolonjska stopnja)  </w:t>
                  </w:r>
                </w:p>
              </w:tc>
              <w:tc>
                <w:tcPr>
                  <w:tcW w:w="484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:rsidR="00DD347D" w:rsidRPr="005E1ACA" w:rsidRDefault="00DD347D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557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562" w:type="dxa"/>
                </w:tcPr>
                <w:p w:rsidR="00DD347D" w:rsidRPr="005E1ACA" w:rsidRDefault="00DD347D" w:rsidP="009E0B2C">
                  <w:pPr>
                    <w:rPr>
                      <w:sz w:val="20"/>
                      <w:szCs w:val="20"/>
                    </w:rPr>
                  </w:pP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E1AC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D347D" w:rsidRPr="00C1344D" w:rsidRDefault="00DD347D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47D" w:rsidRPr="00C1344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D347D" w:rsidRPr="00C1344D" w:rsidRDefault="00DD347D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>(ustrezno označite)</w:t>
            </w:r>
          </w:p>
        </w:tc>
      </w:tr>
      <w:tr w:rsidR="00DD347D" w:rsidRPr="00C1344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D" w:rsidRPr="00C1344D" w:rsidRDefault="00DD347D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D347D" w:rsidRPr="00C1344D" w:rsidRDefault="00DD347D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D347D" w:rsidRPr="00C1344D" w:rsidRDefault="00DD347D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D347D" w:rsidRPr="00C1344D" w:rsidRDefault="00DD347D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D347D" w:rsidRPr="00C1344D" w:rsidRDefault="00DD347D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D347D" w:rsidRPr="00C1344D" w:rsidRDefault="00DD347D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347D" w:rsidRPr="00C1344D" w:rsidRDefault="00DD347D" w:rsidP="002C62F9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C1344D">
        <w:rPr>
          <w:rFonts w:ascii="Arial" w:hAnsi="Arial" w:cs="Arial"/>
          <w:i/>
          <w:iCs/>
          <w:sz w:val="18"/>
          <w:szCs w:val="18"/>
        </w:rPr>
        <w:t>Opomba: Prosimo dodajte polja po potrebi.</w:t>
      </w:r>
    </w:p>
    <w:p w:rsidR="00DD347D" w:rsidRPr="00C1344D" w:rsidRDefault="00DD347D" w:rsidP="00805721">
      <w:pPr>
        <w:rPr>
          <w:rFonts w:ascii="Arial" w:hAnsi="Arial" w:cs="Arial"/>
          <w:b/>
          <w:bCs/>
          <w:sz w:val="20"/>
          <w:szCs w:val="20"/>
        </w:rPr>
      </w:pPr>
    </w:p>
    <w:p w:rsidR="00DD347D" w:rsidRPr="00C1344D" w:rsidRDefault="00DD34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D347D" w:rsidRPr="00C1344D" w:rsidRDefault="00DD347D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4) FUNKCIONALNA ZNANJA:</w:t>
      </w:r>
    </w:p>
    <w:p w:rsidR="00DD347D" w:rsidRPr="00C1344D" w:rsidRDefault="00DD347D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347D" w:rsidRPr="00C1344D" w:rsidRDefault="00DD347D" w:rsidP="002C62F9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4110"/>
        <w:gridCol w:w="1276"/>
        <w:gridCol w:w="1276"/>
        <w:gridCol w:w="2268"/>
      </w:tblGrid>
      <w:tr w:rsidR="00DD347D" w:rsidRPr="00C1344D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D347D" w:rsidRPr="00C1344D" w:rsidRDefault="00DD347D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:rsidR="00DD347D" w:rsidRPr="00C1344D" w:rsidRDefault="00DD347D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DD347D" w:rsidRPr="00C1344D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:rsidR="00DD347D" w:rsidRPr="00C1344D" w:rsidRDefault="00DD347D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:rsidR="00DD347D" w:rsidRPr="00C1344D" w:rsidRDefault="00DD347D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347D" w:rsidRPr="00C1344D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:rsidR="00DD347D" w:rsidRPr="00C1344D" w:rsidRDefault="00DD347D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DD347D" w:rsidRPr="00C1344D" w:rsidRDefault="00DD347D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D347D" w:rsidRPr="00C1344D" w:rsidRDefault="00DD347D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D347D" w:rsidRPr="00C1344D" w:rsidRDefault="00DD347D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47D" w:rsidRPr="00C1344D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:rsidR="00DD347D" w:rsidRPr="00C1344D" w:rsidRDefault="00DD347D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DD347D" w:rsidRPr="00C1344D" w:rsidRDefault="00DD347D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347D" w:rsidRPr="00C1344D" w:rsidRDefault="00DD347D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D347D" w:rsidRPr="00C1344D" w:rsidRDefault="00DD347D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47D" w:rsidRPr="00C1344D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:rsidR="00DD347D" w:rsidRPr="00C1344D" w:rsidRDefault="00DD347D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DD347D" w:rsidRPr="00C1344D" w:rsidRDefault="00DD347D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347D" w:rsidRPr="00C1344D" w:rsidRDefault="00DD347D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D347D" w:rsidRPr="00C1344D" w:rsidRDefault="00DD347D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47D" w:rsidRPr="00C1344D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965B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6" w:name="_Hlk13046017"/>
            <w:r w:rsidRPr="00C1344D">
              <w:rPr>
                <w:rFonts w:ascii="Arial" w:hAnsi="Arial" w:cs="Arial"/>
                <w:sz w:val="20"/>
                <w:szCs w:val="20"/>
                <w:lang w:eastAsia="sl-SI"/>
              </w:rPr>
              <w:t>Preizkus znanja za vodenje in odločanje v   prekrškovnem postopku</w:t>
            </w:r>
            <w:bookmarkEnd w:id="16"/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DD347D" w:rsidRPr="00C1344D" w:rsidRDefault="00DD347D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347D" w:rsidRPr="00C1344D" w:rsidRDefault="00DD347D" w:rsidP="00965B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D347D" w:rsidRPr="00C1344D" w:rsidRDefault="00DD347D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47D" w:rsidRPr="00C1344D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DD347D" w:rsidRPr="00C1344D" w:rsidRDefault="00DD347D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D347D" w:rsidRPr="00C1344D" w:rsidRDefault="00DD347D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47D" w:rsidRPr="00C1344D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7D" w:rsidRPr="00C1344D" w:rsidRDefault="00DD347D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DD347D" w:rsidRPr="00C1344D" w:rsidRDefault="00DD347D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D347D" w:rsidRPr="00C1344D" w:rsidRDefault="00DD347D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347D" w:rsidRPr="00C1344D" w:rsidRDefault="00DD347D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347D" w:rsidRPr="00C1344D" w:rsidRDefault="00DD347D" w:rsidP="002C62F9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b) delo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2"/>
        <w:gridCol w:w="750"/>
        <w:gridCol w:w="1171"/>
        <w:gridCol w:w="992"/>
        <w:gridCol w:w="1134"/>
        <w:gridCol w:w="3586"/>
      </w:tblGrid>
      <w:tr w:rsidR="00DD347D" w:rsidRPr="00C1344D">
        <w:trPr>
          <w:trHeight w:val="457"/>
        </w:trPr>
        <w:tc>
          <w:tcPr>
            <w:tcW w:w="1652" w:type="dxa"/>
            <w:vMerge w:val="restart"/>
          </w:tcPr>
          <w:p w:rsidR="00DD347D" w:rsidRPr="00C1344D" w:rsidRDefault="00DD347D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:rsidR="00DD347D" w:rsidRPr="00C1344D" w:rsidRDefault="00DD347D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:rsidR="00DD347D" w:rsidRPr="00C1344D" w:rsidRDefault="00DD347D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t>DA</w:t>
            </w:r>
          </w:p>
        </w:tc>
      </w:tr>
      <w:tr w:rsidR="00DD347D" w:rsidRPr="00C1344D">
        <w:trPr>
          <w:trHeight w:val="457"/>
        </w:trPr>
        <w:tc>
          <w:tcPr>
            <w:tcW w:w="1652" w:type="dxa"/>
            <w:vMerge/>
          </w:tcPr>
          <w:p w:rsidR="00DD347D" w:rsidRPr="00C1344D" w:rsidRDefault="00DD347D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:rsidR="00DD347D" w:rsidRPr="00C1344D" w:rsidRDefault="00DD347D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</w:tcPr>
          <w:p w:rsidR="00DD347D" w:rsidRPr="00C1344D" w:rsidRDefault="00DD347D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:rsidR="00DD347D" w:rsidRPr="00C1344D" w:rsidRDefault="00DD347D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:rsidR="00DD347D" w:rsidRPr="00C1344D" w:rsidRDefault="00DD347D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:rsidR="00DD347D" w:rsidRPr="00C1344D" w:rsidRDefault="00DD347D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t>Navedite pri katerem delodajalcu</w:t>
            </w:r>
          </w:p>
        </w:tc>
      </w:tr>
      <w:tr w:rsidR="00DD347D" w:rsidRPr="00C1344D">
        <w:trPr>
          <w:trHeight w:val="346"/>
        </w:trPr>
        <w:tc>
          <w:tcPr>
            <w:tcW w:w="1652" w:type="dxa"/>
          </w:tcPr>
          <w:p w:rsidR="00DD347D" w:rsidRPr="00C1344D" w:rsidRDefault="00DD347D" w:rsidP="001C331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7" w:name="Check18"/>
        <w:tc>
          <w:tcPr>
            <w:tcW w:w="1171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19"/>
        <w:tc>
          <w:tcPr>
            <w:tcW w:w="992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Check20"/>
        <w:tc>
          <w:tcPr>
            <w:tcW w:w="1134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86" w:type="dxa"/>
          </w:tcPr>
          <w:p w:rsidR="00DD347D" w:rsidRPr="00C1344D" w:rsidRDefault="00DD347D" w:rsidP="001C331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47D" w:rsidRPr="00C1344D">
        <w:trPr>
          <w:trHeight w:val="332"/>
        </w:trPr>
        <w:tc>
          <w:tcPr>
            <w:tcW w:w="1652" w:type="dxa"/>
          </w:tcPr>
          <w:p w:rsidR="00DD347D" w:rsidRPr="00C1344D" w:rsidRDefault="00DD347D" w:rsidP="001C331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:rsidR="00DD347D" w:rsidRPr="00C1344D" w:rsidRDefault="00DD347D" w:rsidP="001C331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47D" w:rsidRPr="00C1344D">
        <w:trPr>
          <w:trHeight w:val="346"/>
        </w:trPr>
        <w:tc>
          <w:tcPr>
            <w:tcW w:w="1652" w:type="dxa"/>
          </w:tcPr>
          <w:p w:rsidR="00DD347D" w:rsidRPr="00C1344D" w:rsidRDefault="00DD347D" w:rsidP="001C331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Power Point</w:t>
            </w:r>
          </w:p>
        </w:tc>
        <w:tc>
          <w:tcPr>
            <w:tcW w:w="750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:rsidR="00DD347D" w:rsidRPr="00C1344D" w:rsidRDefault="00DD347D" w:rsidP="001C331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47D" w:rsidRPr="00C1344D">
        <w:trPr>
          <w:trHeight w:val="332"/>
        </w:trPr>
        <w:tc>
          <w:tcPr>
            <w:tcW w:w="1652" w:type="dxa"/>
          </w:tcPr>
          <w:p w:rsidR="00DD347D" w:rsidRPr="00C1344D" w:rsidRDefault="00DD347D" w:rsidP="001C331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Lotus Notes / SPIS-4</w:t>
            </w:r>
          </w:p>
        </w:tc>
        <w:tc>
          <w:tcPr>
            <w:tcW w:w="750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:rsidR="00DD347D" w:rsidRPr="00C1344D" w:rsidRDefault="00DD347D" w:rsidP="001C331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47D" w:rsidRPr="00C1344D">
        <w:trPr>
          <w:trHeight w:val="346"/>
        </w:trPr>
        <w:tc>
          <w:tcPr>
            <w:tcW w:w="1652" w:type="dxa"/>
          </w:tcPr>
          <w:p w:rsidR="00DD347D" w:rsidRPr="00C1344D" w:rsidRDefault="00DD347D" w:rsidP="00496A1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750" w:type="dxa"/>
          </w:tcPr>
          <w:p w:rsidR="00DD347D" w:rsidRPr="00C1344D" w:rsidRDefault="00DD347D" w:rsidP="00496A1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:rsidR="00DD347D" w:rsidRPr="00C1344D" w:rsidRDefault="00DD347D" w:rsidP="00496A1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DD347D" w:rsidRPr="00C1344D" w:rsidRDefault="00DD347D" w:rsidP="00496A1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D347D" w:rsidRPr="00C1344D" w:rsidRDefault="00DD347D" w:rsidP="00496A1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:rsidR="00DD347D" w:rsidRPr="00C1344D" w:rsidRDefault="00DD347D" w:rsidP="00496A14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47D" w:rsidRPr="00C1344D">
        <w:trPr>
          <w:trHeight w:val="332"/>
        </w:trPr>
        <w:tc>
          <w:tcPr>
            <w:tcW w:w="1652" w:type="dxa"/>
          </w:tcPr>
          <w:p w:rsidR="00DD347D" w:rsidRPr="00C1344D" w:rsidRDefault="00DD347D" w:rsidP="001C331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D347D" w:rsidRPr="00C1344D" w:rsidRDefault="00DD347D" w:rsidP="001C3317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</w:tcPr>
          <w:p w:rsidR="00DD347D" w:rsidRPr="00C1344D" w:rsidRDefault="00DD347D" w:rsidP="001C331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347D" w:rsidRPr="00C1344D" w:rsidRDefault="00DD347D" w:rsidP="002C62F9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:rsidR="00DD347D" w:rsidRPr="00C1344D" w:rsidRDefault="00DD347D" w:rsidP="002C62F9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860"/>
        <w:gridCol w:w="1860"/>
        <w:gridCol w:w="1860"/>
      </w:tblGrid>
      <w:tr w:rsidR="00DD347D" w:rsidRPr="00C1344D">
        <w:trPr>
          <w:trHeight w:val="390"/>
        </w:trPr>
        <w:tc>
          <w:tcPr>
            <w:tcW w:w="3780" w:type="dxa"/>
          </w:tcPr>
          <w:p w:rsidR="00DD347D" w:rsidRPr="00C1344D" w:rsidRDefault="00DD347D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:rsidR="00DD347D" w:rsidRPr="00C1344D" w:rsidRDefault="00DD347D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:rsidR="00DD347D" w:rsidRPr="00C1344D" w:rsidRDefault="00DD347D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:rsidR="00DD347D" w:rsidRPr="00C1344D" w:rsidRDefault="00DD347D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20" w:name="Text12"/>
      <w:tr w:rsidR="00DD347D" w:rsidRPr="00C1344D">
        <w:trPr>
          <w:trHeight w:val="390"/>
        </w:trPr>
        <w:tc>
          <w:tcPr>
            <w:tcW w:w="3780" w:type="dxa"/>
          </w:tcPr>
          <w:p w:rsidR="00DD347D" w:rsidRPr="00C1344D" w:rsidRDefault="00DD347D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5"/>
        <w:tc>
          <w:tcPr>
            <w:tcW w:w="1860" w:type="dxa"/>
          </w:tcPr>
          <w:p w:rsidR="00DD347D" w:rsidRPr="00C1344D" w:rsidRDefault="00DD347D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6"/>
        <w:tc>
          <w:tcPr>
            <w:tcW w:w="1860" w:type="dxa"/>
          </w:tcPr>
          <w:p w:rsidR="00DD347D" w:rsidRPr="00C1344D" w:rsidRDefault="00DD347D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Check17"/>
        <w:tc>
          <w:tcPr>
            <w:tcW w:w="1860" w:type="dxa"/>
          </w:tcPr>
          <w:p w:rsidR="00DD347D" w:rsidRPr="00C1344D" w:rsidRDefault="00DD347D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bookmarkStart w:id="24" w:name="Text13"/>
      <w:tr w:rsidR="00DD347D" w:rsidRPr="00C1344D">
        <w:trPr>
          <w:trHeight w:val="390"/>
        </w:trPr>
        <w:tc>
          <w:tcPr>
            <w:tcW w:w="3780" w:type="dxa"/>
          </w:tcPr>
          <w:p w:rsidR="00DD347D" w:rsidRPr="00C1344D" w:rsidRDefault="00DD347D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:rsidR="00DD347D" w:rsidRPr="00C1344D" w:rsidRDefault="00DD347D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:rsidR="00DD347D" w:rsidRPr="00C1344D" w:rsidRDefault="00DD347D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:rsidR="00DD347D" w:rsidRPr="00C1344D" w:rsidRDefault="00DD347D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5" w:name="Text14"/>
      <w:tr w:rsidR="00DD347D" w:rsidRPr="00C1344D">
        <w:trPr>
          <w:trHeight w:val="390"/>
        </w:trPr>
        <w:tc>
          <w:tcPr>
            <w:tcW w:w="3780" w:type="dxa"/>
          </w:tcPr>
          <w:p w:rsidR="00DD347D" w:rsidRPr="00C1344D" w:rsidRDefault="00DD347D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DD347D" w:rsidRPr="00C1344D" w:rsidRDefault="00DD347D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:rsidR="00DD347D" w:rsidRPr="00C1344D" w:rsidRDefault="00DD347D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:rsidR="00DD347D" w:rsidRPr="00C1344D" w:rsidRDefault="00DD347D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D347D" w:rsidRPr="00C1344D" w:rsidRDefault="00DD347D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347D" w:rsidRPr="00C1344D" w:rsidRDefault="00DD347D" w:rsidP="002C62F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d) druga znanja in veščine</w:t>
      </w:r>
    </w:p>
    <w:p w:rsidR="00DD347D" w:rsidRPr="00C1344D" w:rsidRDefault="00DD347D" w:rsidP="002C62F9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C1344D">
        <w:rPr>
          <w:rFonts w:ascii="Arial" w:hAnsi="Arial" w:cs="Arial"/>
          <w:i/>
          <w:iCs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709"/>
        <w:gridCol w:w="2126"/>
        <w:gridCol w:w="2236"/>
        <w:gridCol w:w="1870"/>
      </w:tblGrid>
      <w:tr w:rsidR="00DD347D" w:rsidRPr="00C1344D">
        <w:tc>
          <w:tcPr>
            <w:tcW w:w="2405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ACA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2126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A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 – osnovno </w:t>
            </w:r>
            <w:r w:rsidRPr="005E1ACA">
              <w:rPr>
                <w:rFonts w:ascii="Arial" w:hAnsi="Arial" w:cs="Arial"/>
                <w:sz w:val="20"/>
                <w:szCs w:val="20"/>
              </w:rPr>
              <w:t>(navedite pri katerem delodajalcu)</w:t>
            </w:r>
          </w:p>
        </w:tc>
        <w:tc>
          <w:tcPr>
            <w:tcW w:w="2236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A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 – odlično </w:t>
            </w:r>
            <w:r w:rsidRPr="005E1ACA">
              <w:rPr>
                <w:rFonts w:ascii="Arial" w:hAnsi="Arial" w:cs="Arial"/>
                <w:sz w:val="20"/>
                <w:szCs w:val="20"/>
              </w:rPr>
              <w:t>(navedite pri katerem delodajalcu)</w:t>
            </w:r>
          </w:p>
        </w:tc>
        <w:tc>
          <w:tcPr>
            <w:tcW w:w="1870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ACA">
              <w:rPr>
                <w:rFonts w:ascii="Arial" w:hAnsi="Arial" w:cs="Arial"/>
                <w:b/>
                <w:bCs/>
                <w:sz w:val="20"/>
                <w:szCs w:val="20"/>
              </w:rPr>
              <w:t>Področje dela</w:t>
            </w:r>
          </w:p>
        </w:tc>
      </w:tr>
      <w:tr w:rsidR="00DD347D" w:rsidRPr="00C1344D">
        <w:tc>
          <w:tcPr>
            <w:tcW w:w="2405" w:type="dxa"/>
            <w:vAlign w:val="center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t xml:space="preserve">Poznavanje področja </w:t>
            </w:r>
            <w:r w:rsidRPr="005E1ACA">
              <w:rPr>
                <w:rFonts w:ascii="Helv" w:hAnsi="Helv" w:cs="Helv"/>
                <w:sz w:val="20"/>
                <w:szCs w:val="20"/>
              </w:rPr>
              <w:t>upravno notranjih zadev</w:t>
            </w:r>
            <w:r w:rsidRPr="005E1A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347D" w:rsidRPr="00C1344D">
        <w:tc>
          <w:tcPr>
            <w:tcW w:w="2405" w:type="dxa"/>
            <w:vAlign w:val="center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t>Izkušnje upravnega poslovanja</w:t>
            </w:r>
          </w:p>
        </w:tc>
        <w:tc>
          <w:tcPr>
            <w:tcW w:w="709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347D" w:rsidRPr="00C1344D">
        <w:tc>
          <w:tcPr>
            <w:tcW w:w="2405" w:type="dxa"/>
            <w:vAlign w:val="center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t>Izkušnje dela  neposredno (osebno) s strankami</w:t>
            </w:r>
          </w:p>
        </w:tc>
        <w:tc>
          <w:tcPr>
            <w:tcW w:w="709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347D" w:rsidRPr="00C1344D">
        <w:tc>
          <w:tcPr>
            <w:tcW w:w="2405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Helv" w:hAnsi="Helv" w:cs="Helv"/>
                <w:sz w:val="20"/>
                <w:szCs w:val="20"/>
              </w:rPr>
            </w:pPr>
          </w:p>
        </w:tc>
        <w:tc>
          <w:tcPr>
            <w:tcW w:w="709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:rsidR="00DD347D" w:rsidRPr="005E1ACA" w:rsidRDefault="00DD347D" w:rsidP="005E1AC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347D" w:rsidRPr="00C1344D" w:rsidRDefault="00DD347D" w:rsidP="002C62F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DD347D" w:rsidRPr="00C1344D" w:rsidRDefault="00DD347D" w:rsidP="002C62F9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C1344D">
        <w:rPr>
          <w:rFonts w:ascii="Arial" w:hAnsi="Arial" w:cs="Arial"/>
          <w:i/>
          <w:iCs/>
          <w:sz w:val="20"/>
          <w:szCs w:val="20"/>
        </w:rPr>
        <w:t>Prosimo opišite ostala znanja in veščine, ki bi vam lahko pomagala pri opravljanju dela, za katerega ste se prijavili: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0"/>
      </w:tblGrid>
      <w:tr w:rsidR="00DD347D" w:rsidRPr="00C1344D">
        <w:tc>
          <w:tcPr>
            <w:tcW w:w="9360" w:type="dxa"/>
          </w:tcPr>
          <w:p w:rsidR="00DD347D" w:rsidRPr="00C1344D" w:rsidRDefault="00DD347D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D347D" w:rsidRPr="00C1344D" w:rsidRDefault="00DD347D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D347D" w:rsidRPr="00C1344D" w:rsidRDefault="00DD347D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347D" w:rsidRPr="00C1344D" w:rsidRDefault="00DD347D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347D" w:rsidRPr="00C1344D" w:rsidRDefault="00DD347D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5) ŽIVLJENJEPIS</w:t>
      </w:r>
    </w:p>
    <w:p w:rsidR="00DD347D" w:rsidRPr="00C1344D" w:rsidRDefault="00DD347D" w:rsidP="0080572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DD347D" w:rsidRPr="00C1344D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6" w:name="Besedilo5"/>
          <w:bookmarkEnd w:id="0"/>
          <w:bookmarkEnd w:id="1"/>
          <w:p w:rsidR="00DD347D" w:rsidRPr="00C1344D" w:rsidRDefault="00DD347D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DD347D" w:rsidRPr="00C1344D" w:rsidRDefault="00DD347D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D347D" w:rsidRPr="00C1344D" w:rsidRDefault="00DD347D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D347D" w:rsidRPr="00C1344D" w:rsidRDefault="00DD347D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DD347D" w:rsidRPr="00C1344D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7D" w:rsidRPr="00C1344D" w:rsidRDefault="00DD347D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D347D" w:rsidRPr="00C1344D" w:rsidRDefault="00DD34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347D" w:rsidRPr="00C1344D" w:rsidRDefault="00DD34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347D" w:rsidRPr="00C1344D" w:rsidRDefault="00DD34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347D" w:rsidRPr="00C1344D" w:rsidRDefault="00DD347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hAnsi="Arial" w:cs="Arial"/>
          <w:b/>
          <w:bCs/>
          <w:sz w:val="20"/>
          <w:szCs w:val="20"/>
          <w:lang w:val="en-GB"/>
        </w:rPr>
        <w:br w:type="page"/>
      </w:r>
    </w:p>
    <w:p w:rsidR="00DD347D" w:rsidRPr="00C1344D" w:rsidRDefault="00DD347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DD347D" w:rsidRPr="00C1344D" w:rsidRDefault="00DD347D" w:rsidP="00805721">
      <w:pPr>
        <w:pStyle w:val="BodyText"/>
        <w:spacing w:before="0" w:after="0"/>
        <w:jc w:val="center"/>
        <w:rPr>
          <w:b/>
          <w:bCs/>
          <w:sz w:val="20"/>
          <w:szCs w:val="20"/>
        </w:rPr>
      </w:pPr>
      <w:r w:rsidRPr="00C1344D">
        <w:rPr>
          <w:b/>
          <w:bCs/>
          <w:sz w:val="20"/>
          <w:szCs w:val="20"/>
        </w:rPr>
        <w:t>IZJAVA O IZPOLNJEVANJU POGOJEV</w:t>
      </w:r>
    </w:p>
    <w:p w:rsidR="00DD347D" w:rsidRPr="00C1344D" w:rsidRDefault="00DD347D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:rsidR="00DD347D" w:rsidRPr="00C1344D" w:rsidRDefault="00DD347D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/>
      </w:tblPr>
      <w:tblGrid>
        <w:gridCol w:w="1618"/>
        <w:gridCol w:w="838"/>
        <w:gridCol w:w="2228"/>
        <w:gridCol w:w="1522"/>
        <w:gridCol w:w="3220"/>
      </w:tblGrid>
      <w:tr w:rsidR="00DD347D" w:rsidRPr="00C1344D">
        <w:trPr>
          <w:trHeight w:hRule="exact" w:val="510"/>
        </w:trPr>
        <w:tc>
          <w:tcPr>
            <w:tcW w:w="1618" w:type="dxa"/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D347D" w:rsidRPr="00C1344D">
        <w:trPr>
          <w:trHeight w:hRule="exact" w:val="510"/>
        </w:trPr>
        <w:tc>
          <w:tcPr>
            <w:tcW w:w="1618" w:type="dxa"/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D347D" w:rsidRPr="00C1344D">
        <w:trPr>
          <w:trHeight w:hRule="exact" w:val="510"/>
        </w:trPr>
        <w:tc>
          <w:tcPr>
            <w:tcW w:w="1618" w:type="dxa"/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D347D" w:rsidRPr="00C1344D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rFonts w:cs="Times New Roman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jc w:val="center"/>
              <w:rPr>
                <w:rFonts w:cs="Times New Roman"/>
                <w:sz w:val="20"/>
                <w:szCs w:val="20"/>
                <w:lang w:val="sl-SI"/>
              </w:rPr>
            </w:pPr>
          </w:p>
        </w:tc>
      </w:tr>
      <w:tr w:rsidR="00DD347D" w:rsidRPr="00C1344D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jc w:val="center"/>
              <w:rPr>
                <w:rFonts w:cs="Times New Roman"/>
                <w:sz w:val="20"/>
                <w:szCs w:val="20"/>
                <w:lang w:val="sl-SI"/>
              </w:rPr>
            </w:pPr>
          </w:p>
        </w:tc>
      </w:tr>
      <w:tr w:rsidR="00DD347D" w:rsidRPr="00C1344D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D347D" w:rsidRPr="00C1344D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D347D" w:rsidRPr="00C1344D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jc w:val="center"/>
              <w:rPr>
                <w:rFonts w:cs="Times New Roman"/>
                <w:sz w:val="20"/>
                <w:szCs w:val="20"/>
                <w:lang w:val="sl-SI"/>
              </w:rPr>
            </w:pPr>
          </w:p>
        </w:tc>
      </w:tr>
      <w:tr w:rsidR="00DD347D" w:rsidRPr="00C1344D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D347D" w:rsidRPr="00C1344D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D347D" w:rsidRPr="00C1344D" w:rsidRDefault="00DD347D" w:rsidP="00FA183A">
            <w:pPr>
              <w:pStyle w:val="BodyText"/>
              <w:spacing w:before="0" w:after="0"/>
              <w:rPr>
                <w:rFonts w:cs="Times New Roman"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DD347D" w:rsidRPr="00C1344D" w:rsidRDefault="00DD347D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:rsidR="00DD347D" w:rsidRPr="00C1344D" w:rsidRDefault="00DD347D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090"/>
      </w:tblGrid>
      <w:tr w:rsidR="00DD347D" w:rsidRPr="00C1344D">
        <w:tc>
          <w:tcPr>
            <w:tcW w:w="9351" w:type="dxa"/>
            <w:gridSpan w:val="2"/>
          </w:tcPr>
          <w:p w:rsidR="00DD347D" w:rsidRPr="005E1ACA" w:rsidRDefault="00DD347D" w:rsidP="005E1ACA">
            <w:pPr>
              <w:pStyle w:val="BodyText"/>
              <w:spacing w:before="0" w:after="0"/>
              <w:jc w:val="both"/>
              <w:rPr>
                <w:rFonts w:cs="Times New Roman"/>
                <w:sz w:val="20"/>
                <w:szCs w:val="20"/>
                <w:lang w:val="sl-SI"/>
              </w:rPr>
            </w:pPr>
            <w:r w:rsidRPr="005E1ACA">
              <w:rPr>
                <w:b/>
                <w:bCs/>
                <w:sz w:val="20"/>
                <w:szCs w:val="20"/>
                <w:lang w:val="sl-SI"/>
              </w:rPr>
              <w:t xml:space="preserve">Podatki o pridobljeni izobrazbi, zahtevani za zasedbo delovnega mesta </w:t>
            </w:r>
          </w:p>
        </w:tc>
      </w:tr>
      <w:tr w:rsidR="00DD347D" w:rsidRPr="00C1344D">
        <w:tc>
          <w:tcPr>
            <w:tcW w:w="3261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6090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E1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1ACA">
              <w:rPr>
                <w:rFonts w:ascii="Arial" w:hAnsi="Arial" w:cs="Arial"/>
                <w:sz w:val="20"/>
                <w:szCs w:val="20"/>
              </w:rPr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47D" w:rsidRPr="00C1344D">
        <w:tc>
          <w:tcPr>
            <w:tcW w:w="3261" w:type="dxa"/>
          </w:tcPr>
          <w:p w:rsidR="00DD347D" w:rsidRPr="005E1ACA" w:rsidRDefault="00DD347D" w:rsidP="005E1ACA">
            <w:pPr>
              <w:spacing w:before="12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6090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E1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1ACA">
              <w:rPr>
                <w:rFonts w:ascii="Arial" w:hAnsi="Arial" w:cs="Arial"/>
                <w:sz w:val="20"/>
                <w:szCs w:val="20"/>
              </w:rPr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47D" w:rsidRPr="00C1344D">
        <w:tc>
          <w:tcPr>
            <w:tcW w:w="3261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tc>
          <w:tcPr>
            <w:tcW w:w="6090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E1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1ACA">
              <w:rPr>
                <w:rFonts w:ascii="Arial" w:hAnsi="Arial" w:cs="Arial"/>
                <w:sz w:val="20"/>
                <w:szCs w:val="20"/>
              </w:rPr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47D" w:rsidRPr="00C1344D">
        <w:tc>
          <w:tcPr>
            <w:tcW w:w="3261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t xml:space="preserve">Raven/stopnja izobrazbe: </w:t>
            </w:r>
          </w:p>
        </w:tc>
        <w:tc>
          <w:tcPr>
            <w:tcW w:w="6090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E1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1ACA">
              <w:rPr>
                <w:rFonts w:ascii="Arial" w:hAnsi="Arial" w:cs="Arial"/>
                <w:sz w:val="20"/>
                <w:szCs w:val="20"/>
              </w:rPr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47D" w:rsidRPr="00C1344D">
        <w:tc>
          <w:tcPr>
            <w:tcW w:w="3261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6090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E1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1ACA">
              <w:rPr>
                <w:rFonts w:ascii="Arial" w:hAnsi="Arial" w:cs="Arial"/>
                <w:sz w:val="20"/>
                <w:szCs w:val="20"/>
              </w:rPr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47D" w:rsidRPr="00C1344D">
        <w:tc>
          <w:tcPr>
            <w:tcW w:w="3261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t>Datum izdaje listine:</w:t>
            </w:r>
          </w:p>
        </w:tc>
        <w:tc>
          <w:tcPr>
            <w:tcW w:w="6090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E1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1ACA">
              <w:rPr>
                <w:rFonts w:ascii="Arial" w:hAnsi="Arial" w:cs="Arial"/>
                <w:sz w:val="20"/>
                <w:szCs w:val="20"/>
              </w:rPr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D347D" w:rsidRPr="00C1344D" w:rsidRDefault="00DD347D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:rsidR="00DD347D" w:rsidRPr="00C1344D" w:rsidRDefault="00DD347D" w:rsidP="00FA4626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090"/>
      </w:tblGrid>
      <w:tr w:rsidR="00DD347D" w:rsidRPr="00C1344D">
        <w:tc>
          <w:tcPr>
            <w:tcW w:w="9351" w:type="dxa"/>
            <w:gridSpan w:val="2"/>
          </w:tcPr>
          <w:p w:rsidR="00DD347D" w:rsidRPr="005E1ACA" w:rsidRDefault="00DD347D" w:rsidP="005E1ACA">
            <w:pPr>
              <w:pStyle w:val="BodyText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5E1ACA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DD347D" w:rsidRPr="00C1344D">
        <w:tc>
          <w:tcPr>
            <w:tcW w:w="3261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6090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E1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1ACA">
              <w:rPr>
                <w:rFonts w:ascii="Arial" w:hAnsi="Arial" w:cs="Arial"/>
                <w:sz w:val="20"/>
                <w:szCs w:val="20"/>
              </w:rPr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47D" w:rsidRPr="00C1344D">
        <w:tc>
          <w:tcPr>
            <w:tcW w:w="3261" w:type="dxa"/>
          </w:tcPr>
          <w:p w:rsidR="00DD347D" w:rsidRPr="005E1ACA" w:rsidRDefault="00DD347D" w:rsidP="005E1ACA">
            <w:pPr>
              <w:spacing w:before="12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6090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E1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1ACA">
              <w:rPr>
                <w:rFonts w:ascii="Arial" w:hAnsi="Arial" w:cs="Arial"/>
                <w:sz w:val="20"/>
                <w:szCs w:val="20"/>
              </w:rPr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47D" w:rsidRPr="00C1344D">
        <w:tc>
          <w:tcPr>
            <w:tcW w:w="3261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tc>
          <w:tcPr>
            <w:tcW w:w="6090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E1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1ACA">
              <w:rPr>
                <w:rFonts w:ascii="Arial" w:hAnsi="Arial" w:cs="Arial"/>
                <w:sz w:val="20"/>
                <w:szCs w:val="20"/>
              </w:rPr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47D" w:rsidRPr="00C1344D">
        <w:tc>
          <w:tcPr>
            <w:tcW w:w="3261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t xml:space="preserve">Raven/stopnja izobrazbe: </w:t>
            </w:r>
          </w:p>
        </w:tc>
        <w:tc>
          <w:tcPr>
            <w:tcW w:w="6090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E1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1ACA">
              <w:rPr>
                <w:rFonts w:ascii="Arial" w:hAnsi="Arial" w:cs="Arial"/>
                <w:sz w:val="20"/>
                <w:szCs w:val="20"/>
              </w:rPr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47D" w:rsidRPr="00C1344D">
        <w:tc>
          <w:tcPr>
            <w:tcW w:w="3261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6090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E1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1ACA">
              <w:rPr>
                <w:rFonts w:ascii="Arial" w:hAnsi="Arial" w:cs="Arial"/>
                <w:sz w:val="20"/>
                <w:szCs w:val="20"/>
              </w:rPr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347D" w:rsidRPr="00C1344D">
        <w:tc>
          <w:tcPr>
            <w:tcW w:w="3261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t>Datum izdaje listine:</w:t>
            </w:r>
          </w:p>
        </w:tc>
        <w:tc>
          <w:tcPr>
            <w:tcW w:w="6090" w:type="dxa"/>
          </w:tcPr>
          <w:p w:rsidR="00DD347D" w:rsidRPr="005E1ACA" w:rsidRDefault="00DD347D" w:rsidP="005E1ACA">
            <w:pPr>
              <w:spacing w:after="120" w:line="260" w:lineRule="exact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E1A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1ACA">
              <w:rPr>
                <w:rFonts w:ascii="Arial" w:hAnsi="Arial" w:cs="Arial"/>
                <w:sz w:val="20"/>
                <w:szCs w:val="20"/>
              </w:rPr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1A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D347D" w:rsidRPr="00C1344D" w:rsidRDefault="00DD347D" w:rsidP="00FA4626">
      <w:pPr>
        <w:pStyle w:val="ListParagraph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p w:rsidR="00DD347D" w:rsidRPr="00C1344D" w:rsidRDefault="00DD347D" w:rsidP="000F64A0">
      <w:pPr>
        <w:spacing w:line="260" w:lineRule="exact"/>
        <w:rPr>
          <w:rFonts w:ascii="Arial" w:hAnsi="Arial" w:cs="Arial"/>
          <w:sz w:val="20"/>
          <w:szCs w:val="20"/>
        </w:rPr>
      </w:pPr>
    </w:p>
    <w:p w:rsidR="00DD347D" w:rsidRPr="00C1344D" w:rsidRDefault="00DD347D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izjavljam, da:</w:t>
      </w:r>
    </w:p>
    <w:p w:rsidR="00DD347D" w:rsidRPr="00C1344D" w:rsidRDefault="00DD347D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:rsidR="00DD347D" w:rsidRPr="00C1344D" w:rsidRDefault="00DD347D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državljan/-ka Republike Slovenije,</w:t>
      </w:r>
    </w:p>
    <w:p w:rsidR="00DD347D" w:rsidRPr="00C1344D" w:rsidRDefault="00DD347D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DD347D" w:rsidRPr="00C1344D" w:rsidRDefault="00DD347D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:rsidR="00DD347D" w:rsidRPr="00C1344D" w:rsidRDefault="00DD347D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za namen tega natečajnega postopka dovoljujem Upravni enoti Novo mesto pridobitev zgoraj navedenih podatkov iz uradnih evidenc.</w:t>
      </w:r>
    </w:p>
    <w:p w:rsidR="00DD347D" w:rsidRPr="00C1344D" w:rsidRDefault="00DD347D" w:rsidP="00FA4626">
      <w:pPr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DD347D" w:rsidRPr="00C1344D" w:rsidRDefault="00DD347D" w:rsidP="00FA4626">
      <w:pPr>
        <w:pStyle w:val="ListParagraph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/>
      </w:tblPr>
      <w:tblGrid>
        <w:gridCol w:w="2396"/>
        <w:gridCol w:w="3260"/>
        <w:gridCol w:w="3686"/>
      </w:tblGrid>
      <w:tr w:rsidR="00DD347D" w:rsidRPr="00C1344D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DD347D" w:rsidRPr="00C1344D" w:rsidRDefault="00DD347D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DD347D" w:rsidRPr="00C1344D" w:rsidRDefault="00DD347D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DD347D" w:rsidRPr="00C1344D" w:rsidRDefault="00DD347D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D347D" w:rsidRPr="00C1344D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DD347D" w:rsidRPr="00C1344D" w:rsidRDefault="00DD347D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:rsidR="00DD347D" w:rsidRPr="00C1344D" w:rsidRDefault="00DD347D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D347D" w:rsidRPr="00C1344D" w:rsidRDefault="00DD347D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DD347D" w:rsidRPr="00C1344D" w:rsidRDefault="00DD347D" w:rsidP="005D0D7E">
      <w:pPr>
        <w:pStyle w:val="Header"/>
        <w:rPr>
          <w:rFonts w:ascii="Arial" w:hAnsi="Arial" w:cs="Arial"/>
        </w:rPr>
      </w:pPr>
    </w:p>
    <w:p w:rsidR="00DD347D" w:rsidRPr="00C1344D" w:rsidRDefault="00DD347D" w:rsidP="005D0D7E">
      <w:pPr>
        <w:pStyle w:val="Header"/>
        <w:rPr>
          <w:rFonts w:ascii="Arial" w:hAnsi="Arial" w:cs="Arial"/>
        </w:rPr>
      </w:pPr>
    </w:p>
    <w:p w:rsidR="00DD347D" w:rsidRPr="00C1344D" w:rsidRDefault="00DD347D" w:rsidP="005D0D7E">
      <w:pPr>
        <w:pStyle w:val="Header"/>
        <w:rPr>
          <w:rFonts w:ascii="Arial" w:hAnsi="Arial" w:cs="Arial"/>
        </w:rPr>
      </w:pPr>
    </w:p>
    <w:p w:rsidR="00DD347D" w:rsidRPr="00C1344D" w:rsidRDefault="00DD347D" w:rsidP="005E2990">
      <w:pPr>
        <w:pStyle w:val="Header"/>
        <w:jc w:val="both"/>
        <w:rPr>
          <w:rFonts w:ascii="Arial" w:hAnsi="Arial" w:cs="Arial"/>
          <w:i/>
          <w:iCs/>
        </w:rPr>
      </w:pPr>
      <w:r w:rsidRPr="00C1344D">
        <w:rPr>
          <w:rFonts w:ascii="Arial" w:hAnsi="Arial" w:cs="Arial"/>
        </w:rPr>
        <w:t xml:space="preserve">* </w:t>
      </w:r>
      <w:r w:rsidRPr="00C1344D">
        <w:rPr>
          <w:rFonts w:ascii="Arial" w:hAnsi="Arial" w:cs="Arial"/>
          <w:i/>
          <w:iCs/>
        </w:rPr>
        <w:t>V primeru prijave na javni natečaj v elektronski obliki, veljavnost zgornje izjave ni pogojena z (elektronskim) podpisom</w:t>
      </w:r>
      <w:bookmarkEnd w:id="2"/>
    </w:p>
    <w:sectPr w:rsidR="00DD347D" w:rsidRPr="00C1344D" w:rsidSect="00805721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7D" w:rsidRDefault="00DD347D" w:rsidP="00805721">
      <w:pPr>
        <w:spacing w:after="0" w:line="240" w:lineRule="auto"/>
      </w:pPr>
      <w:r>
        <w:separator/>
      </w:r>
    </w:p>
  </w:endnote>
  <w:endnote w:type="continuationSeparator" w:id="0">
    <w:p w:rsidR="00DD347D" w:rsidRDefault="00DD347D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7D" w:rsidRDefault="00DD347D">
    <w:pPr>
      <w:pStyle w:val="Footer"/>
      <w:jc w:val="right"/>
    </w:pPr>
    <w:r w:rsidRPr="00965BBF">
      <w:rPr>
        <w:rFonts w:ascii="Arial" w:hAnsi="Arial" w:cs="Arial"/>
      </w:rPr>
      <w:fldChar w:fldCharType="begin"/>
    </w:r>
    <w:r w:rsidRPr="00965BBF">
      <w:rPr>
        <w:rFonts w:ascii="Arial" w:hAnsi="Arial" w:cs="Arial"/>
      </w:rPr>
      <w:instrText>PAGE   \* MERGEFORMAT</w:instrText>
    </w:r>
    <w:r w:rsidRPr="00965BB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6</w:t>
    </w:r>
    <w:r w:rsidRPr="00965BBF">
      <w:rPr>
        <w:rFonts w:ascii="Arial" w:hAnsi="Arial" w:cs="Arial"/>
      </w:rPr>
      <w:fldChar w:fldCharType="end"/>
    </w:r>
  </w:p>
  <w:p w:rsidR="00DD347D" w:rsidRDefault="00DD34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7D" w:rsidRDefault="00DD347D" w:rsidP="00805721">
      <w:pPr>
        <w:spacing w:after="0" w:line="240" w:lineRule="auto"/>
      </w:pPr>
      <w:r>
        <w:separator/>
      </w:r>
    </w:p>
  </w:footnote>
  <w:footnote w:type="continuationSeparator" w:id="0">
    <w:p w:rsidR="00DD347D" w:rsidRDefault="00DD347D" w:rsidP="0080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721"/>
    <w:rsid w:val="00067FEF"/>
    <w:rsid w:val="000902DE"/>
    <w:rsid w:val="000C4EC5"/>
    <w:rsid w:val="000D3645"/>
    <w:rsid w:val="000F64A0"/>
    <w:rsid w:val="001037D9"/>
    <w:rsid w:val="00110F58"/>
    <w:rsid w:val="001410EC"/>
    <w:rsid w:val="001918A7"/>
    <w:rsid w:val="001C3317"/>
    <w:rsid w:val="001D7906"/>
    <w:rsid w:val="001E4C02"/>
    <w:rsid w:val="00237189"/>
    <w:rsid w:val="0025589F"/>
    <w:rsid w:val="0027263D"/>
    <w:rsid w:val="00273B0A"/>
    <w:rsid w:val="00281F01"/>
    <w:rsid w:val="002869AF"/>
    <w:rsid w:val="002B1D05"/>
    <w:rsid w:val="002C62F9"/>
    <w:rsid w:val="002C6C61"/>
    <w:rsid w:val="00314A48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620ED"/>
    <w:rsid w:val="0047575C"/>
    <w:rsid w:val="00496A14"/>
    <w:rsid w:val="004C257F"/>
    <w:rsid w:val="005242EF"/>
    <w:rsid w:val="00543989"/>
    <w:rsid w:val="0057431E"/>
    <w:rsid w:val="005D0D7E"/>
    <w:rsid w:val="005E1ACA"/>
    <w:rsid w:val="005E2990"/>
    <w:rsid w:val="005E4138"/>
    <w:rsid w:val="005F54D0"/>
    <w:rsid w:val="0060604F"/>
    <w:rsid w:val="00656AFC"/>
    <w:rsid w:val="00667EBB"/>
    <w:rsid w:val="0070646A"/>
    <w:rsid w:val="00767FF0"/>
    <w:rsid w:val="00770D3B"/>
    <w:rsid w:val="007740C2"/>
    <w:rsid w:val="007A2772"/>
    <w:rsid w:val="007A67E2"/>
    <w:rsid w:val="007F1E15"/>
    <w:rsid w:val="00805721"/>
    <w:rsid w:val="00820159"/>
    <w:rsid w:val="00821077"/>
    <w:rsid w:val="00890343"/>
    <w:rsid w:val="00896B9D"/>
    <w:rsid w:val="008C1B0C"/>
    <w:rsid w:val="008C2ACA"/>
    <w:rsid w:val="008D1186"/>
    <w:rsid w:val="008D44B0"/>
    <w:rsid w:val="008D49EA"/>
    <w:rsid w:val="008D66DE"/>
    <w:rsid w:val="0091730D"/>
    <w:rsid w:val="00965BBF"/>
    <w:rsid w:val="00973426"/>
    <w:rsid w:val="009B17E9"/>
    <w:rsid w:val="009C510D"/>
    <w:rsid w:val="009E0B2C"/>
    <w:rsid w:val="00B17BEF"/>
    <w:rsid w:val="00B43065"/>
    <w:rsid w:val="00B635A1"/>
    <w:rsid w:val="00C1344D"/>
    <w:rsid w:val="00C23D0A"/>
    <w:rsid w:val="00C43915"/>
    <w:rsid w:val="00C651E6"/>
    <w:rsid w:val="00C74B72"/>
    <w:rsid w:val="00C83290"/>
    <w:rsid w:val="00C8389E"/>
    <w:rsid w:val="00C967AF"/>
    <w:rsid w:val="00D10B02"/>
    <w:rsid w:val="00D53974"/>
    <w:rsid w:val="00D859B0"/>
    <w:rsid w:val="00DA1772"/>
    <w:rsid w:val="00DA7072"/>
    <w:rsid w:val="00DB2F1A"/>
    <w:rsid w:val="00DD347D"/>
    <w:rsid w:val="00DE1C59"/>
    <w:rsid w:val="00E42811"/>
    <w:rsid w:val="00E95CE8"/>
    <w:rsid w:val="00EF6B0E"/>
    <w:rsid w:val="00F85D5C"/>
    <w:rsid w:val="00FA183A"/>
    <w:rsid w:val="00FA4626"/>
    <w:rsid w:val="00FA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BodyText">
    <w:name w:val="Body Text"/>
    <w:basedOn w:val="Normal"/>
    <w:link w:val="BodyTextChar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2C62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1340</Words>
  <Characters>7642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UE</cp:lastModifiedBy>
  <cp:revision>2</cp:revision>
  <cp:lastPrinted>2017-07-04T13:01:00Z</cp:lastPrinted>
  <dcterms:created xsi:type="dcterms:W3CDTF">2019-07-04T08:33:00Z</dcterms:created>
  <dcterms:modified xsi:type="dcterms:W3CDTF">2019-07-04T08:33:00Z</dcterms:modified>
</cp:coreProperties>
</file>