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957" w:rsidRDefault="00846957" w:rsidP="00846957">
      <w:pPr>
        <w:pStyle w:val="datumtevilka"/>
        <w:tabs>
          <w:tab w:val="left" w:pos="1667"/>
        </w:tabs>
        <w:jc w:val="both"/>
        <w:rPr>
          <w:rFonts w:cs="Arial"/>
        </w:rPr>
      </w:pPr>
      <w:bookmarkStart w:id="0" w:name="_Hlk51760174"/>
    </w:p>
    <w:p w:rsidR="00846957" w:rsidRDefault="00846957" w:rsidP="00846957">
      <w:pPr>
        <w:pStyle w:val="datumtevilka"/>
        <w:tabs>
          <w:tab w:val="left" w:pos="1667"/>
        </w:tabs>
        <w:jc w:val="both"/>
        <w:rPr>
          <w:rFonts w:cs="Arial"/>
        </w:rPr>
      </w:pPr>
      <w:bookmarkStart w:id="1" w:name="_Hlk51764425"/>
    </w:p>
    <w:p w:rsidR="002E1327" w:rsidRDefault="002E1327" w:rsidP="00846957">
      <w:pPr>
        <w:pStyle w:val="datumtevilka"/>
        <w:tabs>
          <w:tab w:val="left" w:pos="1667"/>
        </w:tabs>
        <w:jc w:val="both"/>
        <w:rPr>
          <w:rFonts w:cs="Arial"/>
        </w:rPr>
      </w:pPr>
    </w:p>
    <w:bookmarkEnd w:id="0"/>
    <w:bookmarkEnd w:id="1"/>
    <w:p w:rsidR="002E1327" w:rsidRPr="00C83B28" w:rsidRDefault="002E1327" w:rsidP="002E1327">
      <w:pPr>
        <w:pStyle w:val="datumtevilka"/>
        <w:tabs>
          <w:tab w:val="left" w:pos="1667"/>
        </w:tabs>
        <w:jc w:val="both"/>
        <w:rPr>
          <w:rFonts w:cs="Arial"/>
        </w:rPr>
      </w:pPr>
      <w:r w:rsidRPr="0079135A">
        <w:rPr>
          <w:rFonts w:cs="Arial"/>
        </w:rPr>
        <w:t xml:space="preserve">Številka: </w:t>
      </w:r>
      <w:r w:rsidRPr="0079135A">
        <w:rPr>
          <w:rFonts w:cs="Arial"/>
        </w:rPr>
        <w:tab/>
      </w:r>
      <w:r>
        <w:rPr>
          <w:rFonts w:cs="Arial"/>
        </w:rPr>
        <w:t>0</w:t>
      </w:r>
      <w:r w:rsidR="00C83B28">
        <w:rPr>
          <w:rFonts w:cs="Arial"/>
        </w:rPr>
        <w:t>11</w:t>
      </w:r>
      <w:r>
        <w:rPr>
          <w:rFonts w:cs="Arial"/>
        </w:rPr>
        <w:t>-</w:t>
      </w:r>
      <w:r w:rsidR="00C83B28">
        <w:rPr>
          <w:rFonts w:cs="Arial"/>
        </w:rPr>
        <w:t>4</w:t>
      </w:r>
      <w:r>
        <w:rPr>
          <w:rFonts w:cs="Arial"/>
        </w:rPr>
        <w:t>/2020-</w:t>
      </w:r>
      <w:r w:rsidR="00C83B28">
        <w:rPr>
          <w:rFonts w:cs="Arial"/>
        </w:rPr>
        <w:t>56(0001)</w:t>
      </w:r>
    </w:p>
    <w:p w:rsidR="002E1327" w:rsidRPr="0079135A" w:rsidRDefault="002E1327" w:rsidP="002E1327">
      <w:pPr>
        <w:pStyle w:val="datumtevilka"/>
        <w:jc w:val="both"/>
        <w:rPr>
          <w:rFonts w:cs="Arial"/>
        </w:rPr>
      </w:pPr>
      <w:r w:rsidRPr="0079135A">
        <w:rPr>
          <w:rFonts w:cs="Arial"/>
        </w:rPr>
        <w:t xml:space="preserve">Datum: </w:t>
      </w:r>
      <w:r w:rsidRPr="0079135A">
        <w:rPr>
          <w:rFonts w:cs="Arial"/>
        </w:rPr>
        <w:tab/>
      </w:r>
      <w:r>
        <w:rPr>
          <w:rFonts w:cs="Arial"/>
        </w:rPr>
        <w:t>23. 9. 2020</w:t>
      </w:r>
      <w:r w:rsidRPr="0079135A">
        <w:rPr>
          <w:rFonts w:cs="Arial"/>
        </w:rPr>
        <w:t xml:space="preserve"> </w:t>
      </w:r>
    </w:p>
    <w:p w:rsidR="002E1327" w:rsidRPr="0079135A" w:rsidRDefault="002E1327" w:rsidP="002E1327">
      <w:pPr>
        <w:jc w:val="both"/>
        <w:rPr>
          <w:rFonts w:cs="Arial"/>
          <w:lang w:val="sl-SI"/>
        </w:rPr>
      </w:pPr>
    </w:p>
    <w:p w:rsidR="002E1327" w:rsidRDefault="002E1327" w:rsidP="002E1327">
      <w:pPr>
        <w:jc w:val="both"/>
        <w:rPr>
          <w:rFonts w:cs="Arial"/>
          <w:szCs w:val="20"/>
          <w:lang w:val="sl-SI"/>
        </w:rPr>
      </w:pPr>
    </w:p>
    <w:p w:rsidR="002E1327" w:rsidRPr="00141187" w:rsidRDefault="002E1327" w:rsidP="002E1327">
      <w:pPr>
        <w:jc w:val="both"/>
        <w:rPr>
          <w:rFonts w:cs="Arial"/>
          <w:szCs w:val="20"/>
          <w:lang w:val="sl-SI"/>
        </w:rPr>
      </w:pPr>
      <w:r w:rsidRPr="00141187">
        <w:rPr>
          <w:rFonts w:cs="Arial"/>
          <w:szCs w:val="20"/>
          <w:lang w:val="sl-SI"/>
        </w:rPr>
        <w:t>Na podlagi 319. člena Zakona o  splošnem upravnem postopku (Uradni list RS, št. 24/06-UPB, 105/06-ZUS-1, 126/07, 65/08, 8/10 in 82/13) načelnik Upravne enote Murska Sobota objavljam seznam uradnih oseb, ki so pooblaščene za odločanje o upravnih stvareh ali za vodenje postopkov pred izdajo odločbe.</w:t>
      </w:r>
    </w:p>
    <w:p w:rsidR="00E95AEB" w:rsidRDefault="00E95AEB" w:rsidP="00E95AEB">
      <w:pPr>
        <w:pStyle w:val="Naslov1"/>
      </w:pPr>
    </w:p>
    <w:p w:rsidR="00E95AEB" w:rsidRPr="00E95AEB" w:rsidRDefault="00E95AEB" w:rsidP="00E95AEB">
      <w:pPr>
        <w:rPr>
          <w:lang w:val="sl-SI" w:eastAsia="sl-SI"/>
        </w:rPr>
      </w:pPr>
    </w:p>
    <w:p w:rsidR="00174FF5" w:rsidRPr="0095704E" w:rsidRDefault="00174FF5" w:rsidP="00E95AEB">
      <w:pPr>
        <w:pStyle w:val="Naslov1"/>
        <w:spacing w:line="0" w:lineRule="atLeast"/>
      </w:pPr>
      <w:r w:rsidRPr="00401D2D">
        <w:t>SEZNAM POOBLAŠČENIH URADNIH OSEB ZA VODENJE IN ODLOČANJE</w:t>
      </w:r>
      <w:r>
        <w:t xml:space="preserve"> </w:t>
      </w:r>
      <w:r w:rsidRPr="00401D2D">
        <w:t>V UPRAVNEM POSTOPKU</w:t>
      </w:r>
    </w:p>
    <w:p w:rsidR="00174FF5" w:rsidRDefault="00174FF5" w:rsidP="00E95AEB">
      <w:pPr>
        <w:spacing w:line="0" w:lineRule="atLeast"/>
        <w:rPr>
          <w:rFonts w:cs="Arial"/>
          <w:b/>
          <w:szCs w:val="20"/>
          <w:lang w:val="sl-SI"/>
        </w:rPr>
      </w:pPr>
    </w:p>
    <w:p w:rsidR="00E95AEB" w:rsidRDefault="00E95AEB" w:rsidP="00E95AEB">
      <w:pPr>
        <w:spacing w:line="0" w:lineRule="atLeast"/>
        <w:rPr>
          <w:rFonts w:cs="Arial"/>
          <w:b/>
          <w:sz w:val="24"/>
          <w:lang w:val="sl-SI"/>
        </w:rPr>
      </w:pPr>
      <w:bookmarkStart w:id="2" w:name="_GoBack"/>
      <w:bookmarkEnd w:id="2"/>
    </w:p>
    <w:p w:rsidR="003105C4" w:rsidRDefault="003105C4" w:rsidP="003105C4">
      <w:pPr>
        <w:spacing w:before="120" w:line="240" w:lineRule="auto"/>
        <w:rPr>
          <w:rFonts w:cs="Arial"/>
          <w:b/>
          <w:sz w:val="24"/>
          <w:lang w:val="sl-SI"/>
        </w:rPr>
      </w:pPr>
    </w:p>
    <w:p w:rsidR="00174FF5" w:rsidRDefault="00174FF5" w:rsidP="003105C4">
      <w:pPr>
        <w:spacing w:before="120" w:line="240" w:lineRule="auto"/>
        <w:rPr>
          <w:rFonts w:cs="Arial"/>
          <w:b/>
          <w:sz w:val="24"/>
          <w:lang w:val="sl-SI"/>
        </w:rPr>
      </w:pPr>
      <w:r w:rsidRPr="00013CED">
        <w:rPr>
          <w:rFonts w:cs="Arial"/>
          <w:b/>
          <w:sz w:val="24"/>
          <w:lang w:val="sl-SI"/>
        </w:rPr>
        <w:t>VODSTVO</w:t>
      </w:r>
    </w:p>
    <w:tbl>
      <w:tblPr>
        <w:tblStyle w:val="Tabelamrea"/>
        <w:tblW w:w="13743" w:type="dxa"/>
        <w:tblInd w:w="279" w:type="dxa"/>
        <w:tblLayout w:type="fixed"/>
        <w:tblLook w:val="0420" w:firstRow="1" w:lastRow="0" w:firstColumn="0" w:lastColumn="0" w:noHBand="0" w:noVBand="1"/>
      </w:tblPr>
      <w:tblGrid>
        <w:gridCol w:w="2754"/>
        <w:gridCol w:w="2604"/>
        <w:gridCol w:w="8385"/>
      </w:tblGrid>
      <w:tr w:rsidR="00174FF5" w:rsidRPr="0073216F" w:rsidTr="00E95AEB">
        <w:trPr>
          <w:trHeight w:val="76"/>
          <w:tblHeader/>
        </w:trPr>
        <w:tc>
          <w:tcPr>
            <w:tcW w:w="2754" w:type="dxa"/>
          </w:tcPr>
          <w:p w:rsidR="00174FF5" w:rsidRPr="00AB05FF" w:rsidRDefault="00174FF5" w:rsidP="00C3143A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AB05FF">
              <w:rPr>
                <w:rFonts w:cs="Arial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604" w:type="dxa"/>
          </w:tcPr>
          <w:p w:rsidR="00174FF5" w:rsidRPr="00AB05FF" w:rsidRDefault="00174FF5" w:rsidP="00C3143A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AB05FF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385" w:type="dxa"/>
          </w:tcPr>
          <w:p w:rsidR="00174FF5" w:rsidRPr="00AB05FF" w:rsidRDefault="00174FF5" w:rsidP="00C3143A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AB05FF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174FF5" w:rsidRPr="00E95AEB" w:rsidTr="00E95AEB">
        <w:trPr>
          <w:trHeight w:val="558"/>
        </w:trPr>
        <w:tc>
          <w:tcPr>
            <w:tcW w:w="2754" w:type="dxa"/>
          </w:tcPr>
          <w:p w:rsidR="00174FF5" w:rsidRPr="00732823" w:rsidRDefault="00AF7E40" w:rsidP="00C3143A">
            <w:pPr>
              <w:tabs>
                <w:tab w:val="left" w:pos="1905"/>
              </w:tabs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Mag. Dominik Šteiner</w:t>
            </w:r>
          </w:p>
        </w:tc>
        <w:tc>
          <w:tcPr>
            <w:tcW w:w="2604" w:type="dxa"/>
          </w:tcPr>
          <w:p w:rsidR="00174FF5" w:rsidRPr="00732823" w:rsidRDefault="00AF7E40" w:rsidP="00C3143A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N</w:t>
            </w:r>
            <w:r w:rsidR="00174FF5" w:rsidRPr="00732823">
              <w:rPr>
                <w:rFonts w:cs="Arial"/>
                <w:noProof/>
                <w:szCs w:val="20"/>
                <w:lang w:val="sl-SI"/>
              </w:rPr>
              <w:t>ačelni</w:t>
            </w:r>
            <w:r>
              <w:rPr>
                <w:rFonts w:cs="Arial"/>
                <w:noProof/>
                <w:szCs w:val="20"/>
                <w:lang w:val="sl-SI"/>
              </w:rPr>
              <w:t>k</w:t>
            </w:r>
          </w:p>
        </w:tc>
        <w:tc>
          <w:tcPr>
            <w:tcW w:w="8385" w:type="dxa"/>
          </w:tcPr>
          <w:p w:rsidR="00174FF5" w:rsidRPr="00732823" w:rsidRDefault="003A5370" w:rsidP="00C3143A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</w:t>
            </w:r>
            <w:r w:rsidR="00174FF5" w:rsidRPr="00732823">
              <w:rPr>
                <w:rFonts w:cs="Arial"/>
                <w:noProof/>
                <w:szCs w:val="20"/>
                <w:lang w:val="sl-SI"/>
              </w:rPr>
              <w:t xml:space="preserve">odi in odloča v vseh upravnih postopkih s področja dela Upravne enote </w:t>
            </w:r>
            <w:r w:rsidR="00AF7E40">
              <w:rPr>
                <w:rFonts w:cs="Arial"/>
                <w:noProof/>
                <w:szCs w:val="20"/>
                <w:lang w:val="sl-SI"/>
              </w:rPr>
              <w:t>Murska Sobota</w:t>
            </w:r>
          </w:p>
          <w:p w:rsidR="00174FF5" w:rsidRPr="00732823" w:rsidRDefault="00174FF5" w:rsidP="00C3143A">
            <w:pPr>
              <w:rPr>
                <w:rFonts w:cs="Arial"/>
                <w:noProof/>
                <w:szCs w:val="20"/>
                <w:lang w:val="sl-SI"/>
              </w:rPr>
            </w:pPr>
          </w:p>
        </w:tc>
      </w:tr>
    </w:tbl>
    <w:p w:rsidR="00174FF5" w:rsidRDefault="00174FF5" w:rsidP="00174FF5">
      <w:pPr>
        <w:pStyle w:val="podpisi"/>
        <w:jc w:val="both"/>
        <w:rPr>
          <w:lang w:val="sl-SI"/>
        </w:rPr>
      </w:pPr>
    </w:p>
    <w:p w:rsidR="00174FF5" w:rsidRPr="00013CED" w:rsidRDefault="003A5370" w:rsidP="00174FF5">
      <w:pPr>
        <w:pStyle w:val="podpisi"/>
        <w:jc w:val="both"/>
        <w:rPr>
          <w:b/>
          <w:bCs/>
          <w:sz w:val="24"/>
          <w:lang w:val="sl-SI"/>
        </w:rPr>
      </w:pPr>
      <w:r>
        <w:rPr>
          <w:b/>
          <w:bCs/>
          <w:lang w:val="sl-SI"/>
        </w:rPr>
        <w:t xml:space="preserve">  </w:t>
      </w:r>
      <w:r w:rsidR="00E95AEB">
        <w:rPr>
          <w:b/>
          <w:bCs/>
          <w:lang w:val="sl-SI"/>
        </w:rPr>
        <w:t xml:space="preserve">  </w:t>
      </w:r>
      <w:r w:rsidR="00174FF5" w:rsidRPr="00013CED">
        <w:rPr>
          <w:b/>
          <w:bCs/>
          <w:sz w:val="24"/>
          <w:lang w:val="sl-SI"/>
        </w:rPr>
        <w:t xml:space="preserve">ODDELEK ZA UPRAVNE NOTRANJE ZADEVE </w:t>
      </w:r>
    </w:p>
    <w:tbl>
      <w:tblPr>
        <w:tblStyle w:val="Tabelamrea"/>
        <w:tblW w:w="13750" w:type="dxa"/>
        <w:tblInd w:w="250" w:type="dxa"/>
        <w:tblLayout w:type="fixed"/>
        <w:tblLook w:val="0420" w:firstRow="1" w:lastRow="0" w:firstColumn="0" w:lastColumn="0" w:noHBand="0" w:noVBand="1"/>
      </w:tblPr>
      <w:tblGrid>
        <w:gridCol w:w="2864"/>
        <w:gridCol w:w="2551"/>
        <w:gridCol w:w="8335"/>
      </w:tblGrid>
      <w:tr w:rsidR="00174FF5" w:rsidRPr="005038E2" w:rsidTr="00174FF5">
        <w:trPr>
          <w:tblHeader/>
        </w:trPr>
        <w:tc>
          <w:tcPr>
            <w:tcW w:w="2864" w:type="dxa"/>
          </w:tcPr>
          <w:p w:rsidR="00174FF5" w:rsidRPr="00563D4E" w:rsidRDefault="00174FF5" w:rsidP="00C3143A">
            <w:pPr>
              <w:pStyle w:val="podpisi"/>
              <w:rPr>
                <w:b/>
                <w:bCs/>
                <w:noProof/>
                <w:lang w:val="sl-SI"/>
              </w:rPr>
            </w:pPr>
            <w:r w:rsidRPr="00563D4E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1" w:type="dxa"/>
          </w:tcPr>
          <w:p w:rsidR="00174FF5" w:rsidRPr="00563D4E" w:rsidRDefault="00174FF5" w:rsidP="00C3143A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563D4E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335" w:type="dxa"/>
          </w:tcPr>
          <w:p w:rsidR="00174FF5" w:rsidRPr="00563D4E" w:rsidRDefault="00174FF5" w:rsidP="00C3143A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563D4E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174FF5" w:rsidRPr="00E95AEB" w:rsidTr="00174FF5">
        <w:tc>
          <w:tcPr>
            <w:tcW w:w="2864" w:type="dxa"/>
          </w:tcPr>
          <w:p w:rsidR="00174FF5" w:rsidRPr="002B313E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Monik</w:t>
            </w:r>
            <w:r w:rsidR="00BE3C7F">
              <w:rPr>
                <w:noProof/>
                <w:lang w:val="sl-SI"/>
              </w:rPr>
              <w:t>a</w:t>
            </w:r>
            <w:r>
              <w:rPr>
                <w:noProof/>
                <w:lang w:val="sl-SI"/>
              </w:rPr>
              <w:t xml:space="preserve"> Mihalič</w:t>
            </w:r>
          </w:p>
        </w:tc>
        <w:tc>
          <w:tcPr>
            <w:tcW w:w="2551" w:type="dxa"/>
          </w:tcPr>
          <w:p w:rsidR="00174FF5" w:rsidRPr="002B313E" w:rsidRDefault="00AF7E40" w:rsidP="00C3143A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</w:t>
            </w:r>
            <w:r w:rsidR="00174FF5" w:rsidRPr="002B313E">
              <w:rPr>
                <w:rFonts w:cs="Arial"/>
                <w:noProof/>
                <w:szCs w:val="20"/>
                <w:lang w:val="sl-SI"/>
              </w:rPr>
              <w:t>odja oddelka</w:t>
            </w:r>
          </w:p>
        </w:tc>
        <w:tc>
          <w:tcPr>
            <w:tcW w:w="8335" w:type="dxa"/>
          </w:tcPr>
          <w:p w:rsidR="00174FF5" w:rsidRPr="009972A2" w:rsidRDefault="003A5370" w:rsidP="00C3143A">
            <w:pPr>
              <w:rPr>
                <w:rFonts w:cs="Arial"/>
                <w:bCs/>
                <w:noProof/>
                <w:szCs w:val="20"/>
                <w:lang w:val="sl-SI"/>
              </w:rPr>
            </w:pPr>
            <w:r>
              <w:rPr>
                <w:rFonts w:cs="Arial"/>
                <w:bCs/>
                <w:noProof/>
                <w:szCs w:val="20"/>
                <w:lang w:val="sl-SI"/>
              </w:rPr>
              <w:t>V</w:t>
            </w:r>
            <w:r w:rsidR="00174FF5" w:rsidRPr="009972A2">
              <w:rPr>
                <w:rFonts w:cs="Arial"/>
                <w:bCs/>
                <w:noProof/>
                <w:szCs w:val="20"/>
                <w:lang w:val="sl-SI"/>
              </w:rPr>
              <w:t>odi in odloča o vseh upravnih zadevah s področja oddelka</w:t>
            </w:r>
          </w:p>
        </w:tc>
      </w:tr>
      <w:tr w:rsidR="00174FF5" w:rsidRPr="00E95AEB" w:rsidTr="00174FF5">
        <w:tc>
          <w:tcPr>
            <w:tcW w:w="2864" w:type="dxa"/>
          </w:tcPr>
          <w:p w:rsidR="00174FF5" w:rsidRPr="002B313E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lastRenderedPageBreak/>
              <w:t>Mag. Breda Nedeljkovič</w:t>
            </w:r>
          </w:p>
        </w:tc>
        <w:tc>
          <w:tcPr>
            <w:tcW w:w="2551" w:type="dxa"/>
          </w:tcPr>
          <w:p w:rsidR="00174FF5" w:rsidRPr="002B313E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</w:t>
            </w:r>
          </w:p>
        </w:tc>
        <w:tc>
          <w:tcPr>
            <w:tcW w:w="8335" w:type="dxa"/>
          </w:tcPr>
          <w:p w:rsidR="00174FF5" w:rsidRPr="00121AD2" w:rsidRDefault="00AF7E40" w:rsidP="00AF7E40">
            <w:pPr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zhtevnih upravnih postopkih in vodi najzahtevnejše upravne postopke pred izdajo odločbe</w:t>
            </w:r>
          </w:p>
        </w:tc>
      </w:tr>
      <w:tr w:rsidR="00AF7E40" w:rsidRPr="00E95AEB" w:rsidTr="00174FF5">
        <w:tc>
          <w:tcPr>
            <w:tcW w:w="2864" w:type="dxa"/>
          </w:tcPr>
          <w:p w:rsidR="00AF7E40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Alojz Peček</w:t>
            </w:r>
          </w:p>
        </w:tc>
        <w:tc>
          <w:tcPr>
            <w:tcW w:w="2551" w:type="dxa"/>
          </w:tcPr>
          <w:p w:rsidR="00AF7E40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Višji svetovalec II</w:t>
            </w:r>
          </w:p>
        </w:tc>
        <w:tc>
          <w:tcPr>
            <w:tcW w:w="8335" w:type="dxa"/>
          </w:tcPr>
          <w:p w:rsidR="00AF7E40" w:rsidRDefault="00AF7E40" w:rsidP="00AF7E40">
            <w:pPr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zhtevnih upravnih postopkih in vodi najzahtevnejše upravne postopke pred izdajo odločbe</w:t>
            </w:r>
          </w:p>
        </w:tc>
      </w:tr>
      <w:tr w:rsidR="00174FF5" w:rsidRPr="00E95AEB" w:rsidTr="00174FF5">
        <w:tc>
          <w:tcPr>
            <w:tcW w:w="2864" w:type="dxa"/>
          </w:tcPr>
          <w:p w:rsidR="00174FF5" w:rsidRPr="002B313E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Damjan Anželj</w:t>
            </w:r>
          </w:p>
        </w:tc>
        <w:tc>
          <w:tcPr>
            <w:tcW w:w="2551" w:type="dxa"/>
          </w:tcPr>
          <w:p w:rsidR="00174FF5" w:rsidRPr="002B313E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Višji svetovalec II</w:t>
            </w:r>
          </w:p>
        </w:tc>
        <w:tc>
          <w:tcPr>
            <w:tcW w:w="8335" w:type="dxa"/>
          </w:tcPr>
          <w:p w:rsidR="00174FF5" w:rsidRPr="0095704E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zhtevnih upravnih postopkih in vodi najzahtevnejše upravne postopke pred izdajo odločbe</w:t>
            </w:r>
          </w:p>
        </w:tc>
      </w:tr>
      <w:tr w:rsidR="00174FF5" w:rsidRPr="00E95AEB" w:rsidTr="00174FF5">
        <w:tc>
          <w:tcPr>
            <w:tcW w:w="2864" w:type="dxa"/>
          </w:tcPr>
          <w:p w:rsidR="00174FF5" w:rsidRPr="002B313E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Ines Szep</w:t>
            </w:r>
          </w:p>
        </w:tc>
        <w:tc>
          <w:tcPr>
            <w:tcW w:w="2551" w:type="dxa"/>
          </w:tcPr>
          <w:p w:rsidR="00174FF5" w:rsidRPr="002B313E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II</w:t>
            </w:r>
          </w:p>
        </w:tc>
        <w:tc>
          <w:tcPr>
            <w:tcW w:w="8335" w:type="dxa"/>
          </w:tcPr>
          <w:p w:rsidR="00174FF5" w:rsidRPr="009972A2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zhtevnih upravnih postopkih in vodi najzahtevnejše upravne postopke pred izdajo odločbe</w:t>
            </w:r>
          </w:p>
        </w:tc>
      </w:tr>
      <w:tr w:rsidR="00174FF5" w:rsidRPr="00E95AEB" w:rsidTr="00174FF5">
        <w:tc>
          <w:tcPr>
            <w:tcW w:w="2864" w:type="dxa"/>
          </w:tcPr>
          <w:p w:rsidR="00174FF5" w:rsidRPr="002B313E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Mag. Tadej Zorko</w:t>
            </w:r>
          </w:p>
        </w:tc>
        <w:tc>
          <w:tcPr>
            <w:tcW w:w="2551" w:type="dxa"/>
          </w:tcPr>
          <w:p w:rsidR="00174FF5" w:rsidRPr="002B313E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Svetovalec III</w:t>
            </w:r>
          </w:p>
        </w:tc>
        <w:tc>
          <w:tcPr>
            <w:tcW w:w="8335" w:type="dxa"/>
          </w:tcPr>
          <w:p w:rsidR="00174FF5" w:rsidRPr="00121AD2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in vodi zahtevnejše upravne postopke pred izdajo odločbe</w:t>
            </w:r>
          </w:p>
        </w:tc>
      </w:tr>
      <w:tr w:rsidR="00174FF5" w:rsidRPr="00E95AEB" w:rsidTr="00174FF5">
        <w:tc>
          <w:tcPr>
            <w:tcW w:w="2864" w:type="dxa"/>
          </w:tcPr>
          <w:p w:rsidR="00174FF5" w:rsidRPr="002B313E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Urška Žekš</w:t>
            </w:r>
          </w:p>
        </w:tc>
        <w:tc>
          <w:tcPr>
            <w:tcW w:w="2551" w:type="dxa"/>
          </w:tcPr>
          <w:p w:rsidR="00174FF5" w:rsidRPr="002B313E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III</w:t>
            </w:r>
          </w:p>
        </w:tc>
        <w:tc>
          <w:tcPr>
            <w:tcW w:w="8335" w:type="dxa"/>
          </w:tcPr>
          <w:p w:rsidR="00174FF5" w:rsidRPr="00121AD2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in vodi zahtevnejše upravne postopke pred izdajo odločbe</w:t>
            </w:r>
          </w:p>
        </w:tc>
      </w:tr>
      <w:tr w:rsidR="00174FF5" w:rsidRPr="00E95AEB" w:rsidTr="00174FF5">
        <w:tc>
          <w:tcPr>
            <w:tcW w:w="2864" w:type="dxa"/>
          </w:tcPr>
          <w:p w:rsidR="00174FF5" w:rsidRPr="002B313E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Sandra Smej</w:t>
            </w:r>
          </w:p>
        </w:tc>
        <w:tc>
          <w:tcPr>
            <w:tcW w:w="2551" w:type="dxa"/>
          </w:tcPr>
          <w:p w:rsidR="00174FF5" w:rsidRPr="002B313E" w:rsidRDefault="00AF7E40" w:rsidP="00C3143A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Referentka I</w:t>
            </w:r>
          </w:p>
        </w:tc>
        <w:tc>
          <w:tcPr>
            <w:tcW w:w="8335" w:type="dxa"/>
          </w:tcPr>
          <w:p w:rsidR="00174FF5" w:rsidRPr="009972A2" w:rsidRDefault="002F18E8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2F18E8" w:rsidRPr="00E95AEB" w:rsidTr="00174FF5">
        <w:tc>
          <w:tcPr>
            <w:tcW w:w="2864" w:type="dxa"/>
          </w:tcPr>
          <w:p w:rsidR="002F18E8" w:rsidRPr="002B313E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Breda Lejko</w:t>
            </w:r>
          </w:p>
        </w:tc>
        <w:tc>
          <w:tcPr>
            <w:tcW w:w="2551" w:type="dxa"/>
          </w:tcPr>
          <w:p w:rsidR="002F18E8" w:rsidRPr="002B313E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Referentka I</w:t>
            </w:r>
          </w:p>
        </w:tc>
        <w:tc>
          <w:tcPr>
            <w:tcW w:w="8335" w:type="dxa"/>
          </w:tcPr>
          <w:p w:rsidR="002F18E8" w:rsidRPr="009972A2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2F18E8" w:rsidRPr="00E95AEB" w:rsidTr="00174FF5">
        <w:tc>
          <w:tcPr>
            <w:tcW w:w="2864" w:type="dxa"/>
          </w:tcPr>
          <w:p w:rsidR="002F18E8" w:rsidRPr="002B313E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Jasmina Reiter</w:t>
            </w:r>
          </w:p>
        </w:tc>
        <w:tc>
          <w:tcPr>
            <w:tcW w:w="2551" w:type="dxa"/>
          </w:tcPr>
          <w:p w:rsidR="002F18E8" w:rsidRPr="002B313E" w:rsidRDefault="002F18E8" w:rsidP="002F18E8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Referentka I</w:t>
            </w:r>
          </w:p>
        </w:tc>
        <w:tc>
          <w:tcPr>
            <w:tcW w:w="8335" w:type="dxa"/>
          </w:tcPr>
          <w:p w:rsidR="002F18E8" w:rsidRPr="009972A2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2F18E8" w:rsidRPr="00E95AEB" w:rsidTr="00174FF5">
        <w:tc>
          <w:tcPr>
            <w:tcW w:w="2864" w:type="dxa"/>
          </w:tcPr>
          <w:p w:rsidR="002F18E8" w:rsidRPr="002B313E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Danijel Lovenjak</w:t>
            </w:r>
          </w:p>
        </w:tc>
        <w:tc>
          <w:tcPr>
            <w:tcW w:w="2551" w:type="dxa"/>
          </w:tcPr>
          <w:p w:rsidR="002F18E8" w:rsidRPr="002B313E" w:rsidRDefault="002F18E8" w:rsidP="002F18E8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Referent I</w:t>
            </w:r>
          </w:p>
        </w:tc>
        <w:tc>
          <w:tcPr>
            <w:tcW w:w="8335" w:type="dxa"/>
          </w:tcPr>
          <w:p w:rsidR="002F18E8" w:rsidRPr="009972A2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2F18E8" w:rsidRPr="00E95AEB" w:rsidTr="00174FF5">
        <w:tc>
          <w:tcPr>
            <w:tcW w:w="2864" w:type="dxa"/>
          </w:tcPr>
          <w:p w:rsidR="002F18E8" w:rsidRPr="002B313E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Slavko Cifer</w:t>
            </w:r>
          </w:p>
        </w:tc>
        <w:tc>
          <w:tcPr>
            <w:tcW w:w="2551" w:type="dxa"/>
          </w:tcPr>
          <w:p w:rsidR="002F18E8" w:rsidRPr="002B313E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Referent I</w:t>
            </w:r>
          </w:p>
        </w:tc>
        <w:tc>
          <w:tcPr>
            <w:tcW w:w="8335" w:type="dxa"/>
          </w:tcPr>
          <w:p w:rsidR="002F18E8" w:rsidRPr="009972A2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2F18E8" w:rsidRPr="00E95AEB" w:rsidTr="00174FF5">
        <w:tc>
          <w:tcPr>
            <w:tcW w:w="2864" w:type="dxa"/>
          </w:tcPr>
          <w:p w:rsidR="002F18E8" w:rsidRPr="002B313E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Dragica Gašpar</w:t>
            </w:r>
          </w:p>
        </w:tc>
        <w:tc>
          <w:tcPr>
            <w:tcW w:w="2551" w:type="dxa"/>
          </w:tcPr>
          <w:p w:rsidR="002F18E8" w:rsidRDefault="002F18E8" w:rsidP="002F18E8">
            <w:r w:rsidRPr="00C64482">
              <w:rPr>
                <w:rFonts w:cs="Arial"/>
                <w:noProof/>
                <w:szCs w:val="20"/>
                <w:lang w:val="sl-SI"/>
              </w:rPr>
              <w:t>Referentka I</w:t>
            </w:r>
          </w:p>
        </w:tc>
        <w:tc>
          <w:tcPr>
            <w:tcW w:w="8335" w:type="dxa"/>
          </w:tcPr>
          <w:p w:rsidR="002F18E8" w:rsidRPr="009972A2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2F18E8" w:rsidRPr="00E95AEB" w:rsidTr="00174FF5">
        <w:tc>
          <w:tcPr>
            <w:tcW w:w="2864" w:type="dxa"/>
          </w:tcPr>
          <w:p w:rsidR="002F18E8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Lilijana Domjan</w:t>
            </w:r>
          </w:p>
        </w:tc>
        <w:tc>
          <w:tcPr>
            <w:tcW w:w="2551" w:type="dxa"/>
          </w:tcPr>
          <w:p w:rsidR="002F18E8" w:rsidRDefault="002F18E8" w:rsidP="002F18E8">
            <w:r w:rsidRPr="00C64482">
              <w:rPr>
                <w:rFonts w:cs="Arial"/>
                <w:noProof/>
                <w:szCs w:val="20"/>
                <w:lang w:val="sl-SI"/>
              </w:rPr>
              <w:t>Referentka I</w:t>
            </w:r>
          </w:p>
        </w:tc>
        <w:tc>
          <w:tcPr>
            <w:tcW w:w="8335" w:type="dxa"/>
          </w:tcPr>
          <w:p w:rsidR="002F18E8" w:rsidRPr="009972A2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2F18E8" w:rsidRPr="00E95AEB" w:rsidTr="00174FF5">
        <w:tc>
          <w:tcPr>
            <w:tcW w:w="2864" w:type="dxa"/>
          </w:tcPr>
          <w:p w:rsidR="002F18E8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Slava Glavač</w:t>
            </w:r>
          </w:p>
        </w:tc>
        <w:tc>
          <w:tcPr>
            <w:tcW w:w="2551" w:type="dxa"/>
          </w:tcPr>
          <w:p w:rsidR="002F18E8" w:rsidRDefault="002F18E8" w:rsidP="002F18E8">
            <w:r w:rsidRPr="00C64482">
              <w:rPr>
                <w:rFonts w:cs="Arial"/>
                <w:noProof/>
                <w:szCs w:val="20"/>
                <w:lang w:val="sl-SI"/>
              </w:rPr>
              <w:t>Referentka I</w:t>
            </w:r>
          </w:p>
        </w:tc>
        <w:tc>
          <w:tcPr>
            <w:tcW w:w="8335" w:type="dxa"/>
          </w:tcPr>
          <w:p w:rsidR="002F18E8" w:rsidRPr="009972A2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2F18E8" w:rsidRPr="00E95AEB" w:rsidTr="00174FF5">
        <w:tc>
          <w:tcPr>
            <w:tcW w:w="2864" w:type="dxa"/>
          </w:tcPr>
          <w:p w:rsidR="002F18E8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Marjeta Domiter Bertalanič</w:t>
            </w:r>
          </w:p>
        </w:tc>
        <w:tc>
          <w:tcPr>
            <w:tcW w:w="2551" w:type="dxa"/>
          </w:tcPr>
          <w:p w:rsidR="002F18E8" w:rsidRDefault="002F18E8" w:rsidP="002F18E8">
            <w:r w:rsidRPr="00C64482">
              <w:rPr>
                <w:rFonts w:cs="Arial"/>
                <w:noProof/>
                <w:szCs w:val="20"/>
                <w:lang w:val="sl-SI"/>
              </w:rPr>
              <w:t>Referentka I</w:t>
            </w:r>
          </w:p>
        </w:tc>
        <w:tc>
          <w:tcPr>
            <w:tcW w:w="8335" w:type="dxa"/>
          </w:tcPr>
          <w:p w:rsidR="002F18E8" w:rsidRPr="009972A2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2F18E8" w:rsidRPr="00E95AEB" w:rsidTr="00174FF5">
        <w:tc>
          <w:tcPr>
            <w:tcW w:w="2864" w:type="dxa"/>
          </w:tcPr>
          <w:p w:rsidR="002F18E8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Majda Žohar</w:t>
            </w:r>
          </w:p>
        </w:tc>
        <w:tc>
          <w:tcPr>
            <w:tcW w:w="2551" w:type="dxa"/>
          </w:tcPr>
          <w:p w:rsidR="002F18E8" w:rsidRDefault="002F18E8" w:rsidP="002F18E8">
            <w:r w:rsidRPr="00C64482">
              <w:rPr>
                <w:rFonts w:cs="Arial"/>
                <w:noProof/>
                <w:szCs w:val="20"/>
                <w:lang w:val="sl-SI"/>
              </w:rPr>
              <w:t>Referentka I</w:t>
            </w:r>
          </w:p>
        </w:tc>
        <w:tc>
          <w:tcPr>
            <w:tcW w:w="8335" w:type="dxa"/>
          </w:tcPr>
          <w:p w:rsidR="002F18E8" w:rsidRPr="009972A2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2F18E8" w:rsidRPr="00E95AEB" w:rsidTr="00174FF5">
        <w:tc>
          <w:tcPr>
            <w:tcW w:w="2864" w:type="dxa"/>
          </w:tcPr>
          <w:p w:rsidR="002F18E8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Zita Miholič</w:t>
            </w:r>
          </w:p>
        </w:tc>
        <w:tc>
          <w:tcPr>
            <w:tcW w:w="2551" w:type="dxa"/>
          </w:tcPr>
          <w:p w:rsidR="002F18E8" w:rsidRDefault="002F18E8" w:rsidP="002F18E8">
            <w:r w:rsidRPr="00C64482">
              <w:rPr>
                <w:rFonts w:cs="Arial"/>
                <w:noProof/>
                <w:szCs w:val="20"/>
                <w:lang w:val="sl-SI"/>
              </w:rPr>
              <w:t>Referentka I</w:t>
            </w:r>
          </w:p>
        </w:tc>
        <w:tc>
          <w:tcPr>
            <w:tcW w:w="8335" w:type="dxa"/>
          </w:tcPr>
          <w:p w:rsidR="002F18E8" w:rsidRPr="009972A2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2F18E8" w:rsidRPr="00E95AEB" w:rsidTr="00174FF5">
        <w:tc>
          <w:tcPr>
            <w:tcW w:w="2864" w:type="dxa"/>
          </w:tcPr>
          <w:p w:rsidR="002F18E8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Majda Makovec</w:t>
            </w:r>
          </w:p>
        </w:tc>
        <w:tc>
          <w:tcPr>
            <w:tcW w:w="2551" w:type="dxa"/>
          </w:tcPr>
          <w:p w:rsidR="002F18E8" w:rsidRDefault="002F18E8" w:rsidP="002F18E8">
            <w:r w:rsidRPr="00C64482">
              <w:rPr>
                <w:rFonts w:cs="Arial"/>
                <w:noProof/>
                <w:szCs w:val="20"/>
                <w:lang w:val="sl-SI"/>
              </w:rPr>
              <w:t>Referentka I</w:t>
            </w:r>
          </w:p>
        </w:tc>
        <w:tc>
          <w:tcPr>
            <w:tcW w:w="8335" w:type="dxa"/>
          </w:tcPr>
          <w:p w:rsidR="002F18E8" w:rsidRPr="009972A2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2F18E8" w:rsidRPr="00E95AEB" w:rsidTr="00174FF5">
        <w:tc>
          <w:tcPr>
            <w:tcW w:w="2864" w:type="dxa"/>
          </w:tcPr>
          <w:p w:rsidR="002F18E8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Marija Bencak</w:t>
            </w:r>
          </w:p>
        </w:tc>
        <w:tc>
          <w:tcPr>
            <w:tcW w:w="2551" w:type="dxa"/>
          </w:tcPr>
          <w:p w:rsidR="002F18E8" w:rsidRDefault="002F18E8" w:rsidP="002F18E8">
            <w:r w:rsidRPr="00C64482">
              <w:rPr>
                <w:rFonts w:cs="Arial"/>
                <w:noProof/>
                <w:szCs w:val="20"/>
                <w:lang w:val="sl-SI"/>
              </w:rPr>
              <w:t>Referentka I</w:t>
            </w:r>
          </w:p>
        </w:tc>
        <w:tc>
          <w:tcPr>
            <w:tcW w:w="8335" w:type="dxa"/>
          </w:tcPr>
          <w:p w:rsidR="002F18E8" w:rsidRPr="009972A2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2F18E8" w:rsidRPr="00E95AEB" w:rsidTr="00174FF5">
        <w:tc>
          <w:tcPr>
            <w:tcW w:w="2864" w:type="dxa"/>
          </w:tcPr>
          <w:p w:rsidR="002F18E8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Jasmina Könye</w:t>
            </w:r>
          </w:p>
        </w:tc>
        <w:tc>
          <w:tcPr>
            <w:tcW w:w="2551" w:type="dxa"/>
          </w:tcPr>
          <w:p w:rsidR="002F18E8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Referentka II</w:t>
            </w:r>
          </w:p>
        </w:tc>
        <w:tc>
          <w:tcPr>
            <w:tcW w:w="8335" w:type="dxa"/>
          </w:tcPr>
          <w:p w:rsidR="002F18E8" w:rsidRPr="009972A2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2F18E8" w:rsidRPr="00E95AEB" w:rsidTr="00174FF5">
        <w:tc>
          <w:tcPr>
            <w:tcW w:w="2864" w:type="dxa"/>
          </w:tcPr>
          <w:p w:rsidR="002F18E8" w:rsidRPr="002B313E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Matej Jeneš</w:t>
            </w:r>
          </w:p>
        </w:tc>
        <w:tc>
          <w:tcPr>
            <w:tcW w:w="2551" w:type="dxa"/>
          </w:tcPr>
          <w:p w:rsidR="002F18E8" w:rsidRPr="002B313E" w:rsidRDefault="002F18E8" w:rsidP="002F18E8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Referent III</w:t>
            </w:r>
          </w:p>
        </w:tc>
        <w:tc>
          <w:tcPr>
            <w:tcW w:w="8335" w:type="dxa"/>
          </w:tcPr>
          <w:p w:rsidR="002F18E8" w:rsidRPr="009972A2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AB336F" w:rsidRPr="00E95AEB" w:rsidTr="00174FF5">
        <w:tc>
          <w:tcPr>
            <w:tcW w:w="2864" w:type="dxa"/>
          </w:tcPr>
          <w:p w:rsidR="00AB336F" w:rsidRDefault="00AB336F" w:rsidP="00AB336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Andreja Bertalanič</w:t>
            </w:r>
          </w:p>
        </w:tc>
        <w:tc>
          <w:tcPr>
            <w:tcW w:w="2551" w:type="dxa"/>
          </w:tcPr>
          <w:p w:rsidR="00AB336F" w:rsidRDefault="00AB336F" w:rsidP="00AB336F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Referent</w:t>
            </w:r>
            <w:r w:rsidR="00E979B9">
              <w:rPr>
                <w:rFonts w:cs="Arial"/>
                <w:noProof/>
                <w:szCs w:val="20"/>
                <w:lang w:val="sl-SI"/>
              </w:rPr>
              <w:t>ka</w:t>
            </w:r>
            <w:r>
              <w:rPr>
                <w:rFonts w:cs="Arial"/>
                <w:noProof/>
                <w:szCs w:val="20"/>
                <w:lang w:val="sl-SI"/>
              </w:rPr>
              <w:t xml:space="preserve"> III</w:t>
            </w:r>
          </w:p>
        </w:tc>
        <w:tc>
          <w:tcPr>
            <w:tcW w:w="8335" w:type="dxa"/>
          </w:tcPr>
          <w:p w:rsidR="00AB336F" w:rsidRPr="009972A2" w:rsidRDefault="00AB336F" w:rsidP="00AB336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</w:tbl>
    <w:p w:rsidR="00174FF5" w:rsidRDefault="00174FF5" w:rsidP="00174FF5">
      <w:pPr>
        <w:pStyle w:val="podpisi"/>
        <w:jc w:val="both"/>
        <w:rPr>
          <w:lang w:val="sl-SI"/>
        </w:rPr>
      </w:pPr>
    </w:p>
    <w:p w:rsidR="00174FF5" w:rsidRPr="00013CED" w:rsidRDefault="003A5370" w:rsidP="00174FF5">
      <w:pPr>
        <w:pStyle w:val="podpisi"/>
        <w:jc w:val="both"/>
        <w:rPr>
          <w:b/>
          <w:bCs/>
          <w:sz w:val="24"/>
          <w:lang w:val="sl-SI"/>
        </w:rPr>
      </w:pPr>
      <w:r>
        <w:rPr>
          <w:b/>
          <w:bCs/>
          <w:lang w:val="sl-SI"/>
        </w:rPr>
        <w:t xml:space="preserve">  </w:t>
      </w:r>
      <w:r w:rsidR="00E95AEB">
        <w:rPr>
          <w:b/>
          <w:bCs/>
          <w:lang w:val="sl-SI"/>
        </w:rPr>
        <w:t xml:space="preserve">  </w:t>
      </w:r>
      <w:r w:rsidR="00174FF5" w:rsidRPr="00013CED">
        <w:rPr>
          <w:b/>
          <w:bCs/>
          <w:sz w:val="24"/>
          <w:lang w:val="sl-SI"/>
        </w:rPr>
        <w:t xml:space="preserve">ODDELEK ZA </w:t>
      </w:r>
      <w:r w:rsidR="002F18E8" w:rsidRPr="00013CED">
        <w:rPr>
          <w:b/>
          <w:bCs/>
          <w:sz w:val="24"/>
          <w:lang w:val="sl-SI"/>
        </w:rPr>
        <w:t xml:space="preserve">OKOLJE IN </w:t>
      </w:r>
      <w:r w:rsidR="00174FF5" w:rsidRPr="00013CED">
        <w:rPr>
          <w:b/>
          <w:bCs/>
          <w:sz w:val="24"/>
          <w:lang w:val="sl-SI"/>
        </w:rPr>
        <w:t>PROSTOR</w:t>
      </w:r>
    </w:p>
    <w:tbl>
      <w:tblPr>
        <w:tblStyle w:val="Tabelamrea"/>
        <w:tblW w:w="137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864"/>
        <w:gridCol w:w="2546"/>
        <w:gridCol w:w="8340"/>
      </w:tblGrid>
      <w:tr w:rsidR="00174FF5" w:rsidRPr="005038E2" w:rsidTr="003A5370">
        <w:trPr>
          <w:tblHeader/>
        </w:trPr>
        <w:tc>
          <w:tcPr>
            <w:tcW w:w="2864" w:type="dxa"/>
          </w:tcPr>
          <w:p w:rsidR="00174FF5" w:rsidRPr="00260BD0" w:rsidRDefault="00174FF5" w:rsidP="00C3143A">
            <w:pPr>
              <w:pStyle w:val="podpisi"/>
              <w:rPr>
                <w:b/>
                <w:bCs/>
                <w:noProof/>
                <w:lang w:val="sl-SI"/>
              </w:rPr>
            </w:pPr>
            <w:r w:rsidRPr="00260BD0">
              <w:rPr>
                <w:b/>
                <w:bCs/>
                <w:noProof/>
                <w:lang w:val="sl-SI"/>
              </w:rPr>
              <w:lastRenderedPageBreak/>
              <w:t>Uradna oseba</w:t>
            </w:r>
          </w:p>
        </w:tc>
        <w:tc>
          <w:tcPr>
            <w:tcW w:w="2546" w:type="dxa"/>
          </w:tcPr>
          <w:p w:rsidR="00174FF5" w:rsidRPr="00260BD0" w:rsidRDefault="00174FF5" w:rsidP="00C3143A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260BD0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340" w:type="dxa"/>
          </w:tcPr>
          <w:p w:rsidR="00174FF5" w:rsidRPr="00260BD0" w:rsidRDefault="00174FF5" w:rsidP="00C3143A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260BD0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174FF5" w:rsidRPr="00E95AEB" w:rsidTr="003A5370">
        <w:tc>
          <w:tcPr>
            <w:tcW w:w="2864" w:type="dxa"/>
          </w:tcPr>
          <w:p w:rsidR="00174FF5" w:rsidRPr="002B313E" w:rsidRDefault="002F18E8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Bernarda Tibaut</w:t>
            </w:r>
          </w:p>
        </w:tc>
        <w:tc>
          <w:tcPr>
            <w:tcW w:w="2546" w:type="dxa"/>
          </w:tcPr>
          <w:p w:rsidR="00174FF5" w:rsidRPr="002B313E" w:rsidRDefault="002F18E8" w:rsidP="00C3143A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</w:t>
            </w:r>
            <w:r w:rsidR="00174FF5" w:rsidRPr="002B313E">
              <w:rPr>
                <w:rFonts w:cs="Arial"/>
                <w:noProof/>
                <w:szCs w:val="20"/>
                <w:lang w:val="sl-SI"/>
              </w:rPr>
              <w:t>odja oddelka</w:t>
            </w:r>
          </w:p>
        </w:tc>
        <w:tc>
          <w:tcPr>
            <w:tcW w:w="8340" w:type="dxa"/>
          </w:tcPr>
          <w:p w:rsidR="00174FF5" w:rsidRPr="009972A2" w:rsidRDefault="00744CEE" w:rsidP="00C3143A">
            <w:pPr>
              <w:rPr>
                <w:rFonts w:cs="Arial"/>
                <w:bCs/>
                <w:noProof/>
                <w:szCs w:val="20"/>
                <w:lang w:val="sl-SI"/>
              </w:rPr>
            </w:pPr>
            <w:r>
              <w:rPr>
                <w:rFonts w:cs="Arial"/>
                <w:bCs/>
                <w:noProof/>
                <w:szCs w:val="20"/>
                <w:lang w:val="sl-SI"/>
              </w:rPr>
              <w:t>V</w:t>
            </w:r>
            <w:r w:rsidR="00174FF5" w:rsidRPr="009972A2">
              <w:rPr>
                <w:rFonts w:cs="Arial"/>
                <w:bCs/>
                <w:noProof/>
                <w:szCs w:val="20"/>
                <w:lang w:val="sl-SI"/>
              </w:rPr>
              <w:t>odi in odloča o vseh upravnih zadevah s področja oddelka</w:t>
            </w:r>
          </w:p>
        </w:tc>
      </w:tr>
      <w:tr w:rsidR="00174FF5" w:rsidRPr="00E95AEB" w:rsidTr="003A5370">
        <w:tc>
          <w:tcPr>
            <w:tcW w:w="2864" w:type="dxa"/>
          </w:tcPr>
          <w:p w:rsidR="00174FF5" w:rsidRPr="002B313E" w:rsidRDefault="002F18E8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Irena Šinko</w:t>
            </w:r>
          </w:p>
        </w:tc>
        <w:tc>
          <w:tcPr>
            <w:tcW w:w="2546" w:type="dxa"/>
          </w:tcPr>
          <w:p w:rsidR="00174FF5" w:rsidRPr="002B313E" w:rsidRDefault="002F18E8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</w:t>
            </w:r>
            <w:r w:rsidR="00174FF5">
              <w:rPr>
                <w:noProof/>
                <w:lang w:val="sl-SI"/>
              </w:rPr>
              <w:t>išja svetovalka I</w:t>
            </w:r>
          </w:p>
        </w:tc>
        <w:tc>
          <w:tcPr>
            <w:tcW w:w="8340" w:type="dxa"/>
          </w:tcPr>
          <w:p w:rsidR="00174FF5" w:rsidRPr="009972A2" w:rsidRDefault="00744CEE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zahtevnih upravnih postopkih in vodi najzahtevnejše upravne postopke pred izdajo</w:t>
            </w:r>
            <w:r w:rsidR="00C2102B">
              <w:rPr>
                <w:noProof/>
                <w:lang w:val="sl-SI"/>
              </w:rPr>
              <w:t xml:space="preserve"> </w:t>
            </w:r>
            <w:r>
              <w:rPr>
                <w:noProof/>
                <w:lang w:val="sl-SI"/>
              </w:rPr>
              <w:t>odločbe</w:t>
            </w:r>
          </w:p>
        </w:tc>
      </w:tr>
      <w:tr w:rsidR="005334E5" w:rsidRPr="00E95AEB" w:rsidTr="003A5370">
        <w:tc>
          <w:tcPr>
            <w:tcW w:w="2864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Ivana Sklizović Feguš</w:t>
            </w:r>
          </w:p>
        </w:tc>
        <w:tc>
          <w:tcPr>
            <w:tcW w:w="2546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II</w:t>
            </w:r>
          </w:p>
        </w:tc>
        <w:tc>
          <w:tcPr>
            <w:tcW w:w="8340" w:type="dxa"/>
          </w:tcPr>
          <w:p w:rsidR="005334E5" w:rsidRPr="005334E5" w:rsidRDefault="005334E5" w:rsidP="005334E5">
            <w:pPr>
              <w:rPr>
                <w:lang w:val="sl-SI"/>
              </w:rPr>
            </w:pPr>
            <w:r w:rsidRPr="000E3E9A">
              <w:rPr>
                <w:noProof/>
                <w:lang w:val="sl-SI"/>
              </w:rPr>
              <w:t>Vodi in odloča v zahtevnih upravnih postopkih in vodi najzahtevnejše upravne postopke pred izdajo</w:t>
            </w:r>
            <w:r w:rsidR="00C2102B">
              <w:rPr>
                <w:noProof/>
                <w:lang w:val="sl-SI"/>
              </w:rPr>
              <w:t xml:space="preserve"> </w:t>
            </w:r>
            <w:r w:rsidRPr="000E3E9A">
              <w:rPr>
                <w:noProof/>
                <w:lang w:val="sl-SI"/>
              </w:rPr>
              <w:t>odločbe</w:t>
            </w:r>
          </w:p>
        </w:tc>
      </w:tr>
      <w:tr w:rsidR="005334E5" w:rsidRPr="00E95AEB" w:rsidTr="003A5370">
        <w:tc>
          <w:tcPr>
            <w:tcW w:w="2864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Natalija Kos Vöröš</w:t>
            </w:r>
          </w:p>
        </w:tc>
        <w:tc>
          <w:tcPr>
            <w:tcW w:w="2546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II</w:t>
            </w:r>
          </w:p>
        </w:tc>
        <w:tc>
          <w:tcPr>
            <w:tcW w:w="8340" w:type="dxa"/>
          </w:tcPr>
          <w:p w:rsidR="005334E5" w:rsidRPr="005334E5" w:rsidRDefault="005334E5" w:rsidP="005334E5">
            <w:pPr>
              <w:rPr>
                <w:lang w:val="sl-SI"/>
              </w:rPr>
            </w:pPr>
            <w:r w:rsidRPr="000E3E9A">
              <w:rPr>
                <w:noProof/>
                <w:lang w:val="sl-SI"/>
              </w:rPr>
              <w:t>Vodi in odloča v zahtevnih upravnih postopkih in vodi najzahtevnejše upravne postopke pred izdajo</w:t>
            </w:r>
            <w:r w:rsidR="00C2102B">
              <w:rPr>
                <w:noProof/>
                <w:lang w:val="sl-SI"/>
              </w:rPr>
              <w:t xml:space="preserve"> </w:t>
            </w:r>
            <w:r w:rsidRPr="000E3E9A">
              <w:rPr>
                <w:noProof/>
                <w:lang w:val="sl-SI"/>
              </w:rPr>
              <w:t>odločbe</w:t>
            </w:r>
          </w:p>
        </w:tc>
      </w:tr>
      <w:tr w:rsidR="005334E5" w:rsidRPr="00E95AEB" w:rsidTr="003A5370">
        <w:tc>
          <w:tcPr>
            <w:tcW w:w="2864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Andreja Šiftar</w:t>
            </w:r>
          </w:p>
        </w:tc>
        <w:tc>
          <w:tcPr>
            <w:tcW w:w="2546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III</w:t>
            </w:r>
          </w:p>
        </w:tc>
        <w:tc>
          <w:tcPr>
            <w:tcW w:w="8340" w:type="dxa"/>
          </w:tcPr>
          <w:p w:rsidR="005334E5" w:rsidRPr="005334E5" w:rsidRDefault="005334E5" w:rsidP="005334E5">
            <w:pPr>
              <w:rPr>
                <w:lang w:val="sl-SI"/>
              </w:rPr>
            </w:pPr>
            <w:r w:rsidRPr="000E3E9A">
              <w:rPr>
                <w:noProof/>
                <w:lang w:val="sl-SI"/>
              </w:rPr>
              <w:t>Vodi in odloča v zahtevnih upravnih postopkih in vodi najzahtevnejše upravne postopke pred izdajo</w:t>
            </w:r>
            <w:r w:rsidR="00C2102B">
              <w:rPr>
                <w:noProof/>
                <w:lang w:val="sl-SI"/>
              </w:rPr>
              <w:t xml:space="preserve"> </w:t>
            </w:r>
            <w:r w:rsidRPr="000E3E9A">
              <w:rPr>
                <w:noProof/>
                <w:lang w:val="sl-SI"/>
              </w:rPr>
              <w:t>odločbe</w:t>
            </w:r>
          </w:p>
        </w:tc>
      </w:tr>
      <w:tr w:rsidR="005334E5" w:rsidRPr="00E95AEB" w:rsidTr="003A5370">
        <w:tc>
          <w:tcPr>
            <w:tcW w:w="2864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Mojca Kovač</w:t>
            </w:r>
          </w:p>
        </w:tc>
        <w:tc>
          <w:tcPr>
            <w:tcW w:w="2546" w:type="dxa"/>
          </w:tcPr>
          <w:p w:rsidR="005334E5" w:rsidRPr="002B313E" w:rsidRDefault="005334E5" w:rsidP="005334E5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Višja svetovalka III</w:t>
            </w:r>
          </w:p>
        </w:tc>
        <w:tc>
          <w:tcPr>
            <w:tcW w:w="8340" w:type="dxa"/>
          </w:tcPr>
          <w:p w:rsidR="005334E5" w:rsidRPr="005334E5" w:rsidRDefault="005334E5" w:rsidP="005334E5">
            <w:pPr>
              <w:rPr>
                <w:lang w:val="sl-SI"/>
              </w:rPr>
            </w:pPr>
            <w:r w:rsidRPr="000E3E9A">
              <w:rPr>
                <w:noProof/>
                <w:lang w:val="sl-SI"/>
              </w:rPr>
              <w:t>Vodi in odloča v zahtevnih upravnih postopkih in vodi najzahtevnejše upravne postopke pred izdajo</w:t>
            </w:r>
            <w:r w:rsidR="00C2102B">
              <w:rPr>
                <w:noProof/>
                <w:lang w:val="sl-SI"/>
              </w:rPr>
              <w:t xml:space="preserve"> </w:t>
            </w:r>
            <w:r w:rsidRPr="000E3E9A">
              <w:rPr>
                <w:noProof/>
                <w:lang w:val="sl-SI"/>
              </w:rPr>
              <w:t>odločbe</w:t>
            </w:r>
          </w:p>
        </w:tc>
      </w:tr>
      <w:tr w:rsidR="005334E5" w:rsidRPr="00E95AEB" w:rsidTr="003A5370">
        <w:tc>
          <w:tcPr>
            <w:tcW w:w="2864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Branko Vergan</w:t>
            </w:r>
          </w:p>
        </w:tc>
        <w:tc>
          <w:tcPr>
            <w:tcW w:w="2546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Svetovalec I</w:t>
            </w:r>
          </w:p>
        </w:tc>
        <w:tc>
          <w:tcPr>
            <w:tcW w:w="8340" w:type="dxa"/>
          </w:tcPr>
          <w:p w:rsidR="005334E5" w:rsidRPr="005334E5" w:rsidRDefault="005334E5" w:rsidP="005334E5">
            <w:pPr>
              <w:rPr>
                <w:lang w:val="sl-SI"/>
              </w:rPr>
            </w:pPr>
            <w:r w:rsidRPr="008D0A96">
              <w:rPr>
                <w:noProof/>
                <w:lang w:val="sl-SI"/>
              </w:rPr>
              <w:t>Vodi in odloča v enostavnih upravnih postopkih in vodi zahtevnejše upravne postopke pred izdajo odločbe</w:t>
            </w:r>
          </w:p>
        </w:tc>
      </w:tr>
      <w:tr w:rsidR="005334E5" w:rsidRPr="00E95AEB" w:rsidTr="003A5370">
        <w:tc>
          <w:tcPr>
            <w:tcW w:w="2864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Vida Bakan</w:t>
            </w:r>
          </w:p>
        </w:tc>
        <w:tc>
          <w:tcPr>
            <w:tcW w:w="2546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</w:t>
            </w:r>
          </w:p>
        </w:tc>
        <w:tc>
          <w:tcPr>
            <w:tcW w:w="8340" w:type="dxa"/>
          </w:tcPr>
          <w:p w:rsidR="005334E5" w:rsidRPr="005334E5" w:rsidRDefault="005334E5" w:rsidP="005334E5">
            <w:pPr>
              <w:rPr>
                <w:lang w:val="sl-SI"/>
              </w:rPr>
            </w:pPr>
            <w:r w:rsidRPr="008D0A96">
              <w:rPr>
                <w:noProof/>
                <w:lang w:val="sl-SI"/>
              </w:rPr>
              <w:t>Vodi in odloča v enostavnih upravnih postopkih in vodi zahtevnejše upravne postopke pred izdajo odločbe</w:t>
            </w:r>
          </w:p>
        </w:tc>
      </w:tr>
    </w:tbl>
    <w:p w:rsidR="00174FF5" w:rsidRDefault="00174FF5" w:rsidP="00174FF5">
      <w:pPr>
        <w:pStyle w:val="podpisi"/>
        <w:jc w:val="both"/>
        <w:rPr>
          <w:lang w:val="sl-SI"/>
        </w:rPr>
      </w:pPr>
    </w:p>
    <w:p w:rsidR="00174FF5" w:rsidRPr="00013CED" w:rsidRDefault="003A5370" w:rsidP="00174FF5">
      <w:pPr>
        <w:pStyle w:val="podpisi"/>
        <w:jc w:val="both"/>
        <w:rPr>
          <w:b/>
          <w:bCs/>
          <w:sz w:val="24"/>
          <w:lang w:val="sl-SI"/>
        </w:rPr>
      </w:pPr>
      <w:r>
        <w:rPr>
          <w:b/>
          <w:bCs/>
          <w:lang w:val="sl-SI"/>
        </w:rPr>
        <w:t xml:space="preserve">  </w:t>
      </w:r>
      <w:r w:rsidR="00E95AEB">
        <w:rPr>
          <w:b/>
          <w:bCs/>
          <w:lang w:val="sl-SI"/>
        </w:rPr>
        <w:t xml:space="preserve">  </w:t>
      </w:r>
      <w:r w:rsidR="00174FF5" w:rsidRPr="00013CED">
        <w:rPr>
          <w:b/>
          <w:bCs/>
          <w:sz w:val="24"/>
          <w:lang w:val="sl-SI"/>
        </w:rPr>
        <w:t xml:space="preserve">ODDELEK ZA </w:t>
      </w:r>
      <w:r w:rsidR="005334E5" w:rsidRPr="00013CED">
        <w:rPr>
          <w:b/>
          <w:bCs/>
          <w:sz w:val="24"/>
          <w:lang w:val="sl-SI"/>
        </w:rPr>
        <w:t>SKUPNE ZADEVE IN DRUGE UPRAVNE NALOGE</w:t>
      </w:r>
    </w:p>
    <w:tbl>
      <w:tblPr>
        <w:tblStyle w:val="Tabelamrea"/>
        <w:tblW w:w="13750" w:type="dxa"/>
        <w:tblInd w:w="250" w:type="dxa"/>
        <w:tblLayout w:type="fixed"/>
        <w:tblLook w:val="0420" w:firstRow="1" w:lastRow="0" w:firstColumn="0" w:lastColumn="0" w:noHBand="0" w:noVBand="1"/>
      </w:tblPr>
      <w:tblGrid>
        <w:gridCol w:w="2864"/>
        <w:gridCol w:w="2551"/>
        <w:gridCol w:w="8335"/>
      </w:tblGrid>
      <w:tr w:rsidR="00174FF5" w:rsidRPr="005038E2" w:rsidTr="003A5370">
        <w:trPr>
          <w:tblHeader/>
        </w:trPr>
        <w:tc>
          <w:tcPr>
            <w:tcW w:w="2864" w:type="dxa"/>
          </w:tcPr>
          <w:p w:rsidR="00174FF5" w:rsidRPr="00994045" w:rsidRDefault="00174FF5" w:rsidP="00C3143A">
            <w:pPr>
              <w:pStyle w:val="podpisi"/>
              <w:rPr>
                <w:b/>
                <w:bCs/>
                <w:noProof/>
                <w:lang w:val="sl-SI"/>
              </w:rPr>
            </w:pPr>
            <w:r w:rsidRPr="00994045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1" w:type="dxa"/>
          </w:tcPr>
          <w:p w:rsidR="00174FF5" w:rsidRPr="00994045" w:rsidRDefault="00174FF5" w:rsidP="00C3143A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994045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335" w:type="dxa"/>
          </w:tcPr>
          <w:p w:rsidR="00174FF5" w:rsidRPr="00994045" w:rsidRDefault="00174FF5" w:rsidP="00C3143A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994045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174FF5" w:rsidRPr="00E95AEB" w:rsidTr="003A5370">
        <w:tc>
          <w:tcPr>
            <w:tcW w:w="2864" w:type="dxa"/>
          </w:tcPr>
          <w:p w:rsidR="00174FF5" w:rsidRPr="002B313E" w:rsidRDefault="005334E5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Mag. Nataša Kuzma Koltaj</w:t>
            </w:r>
          </w:p>
        </w:tc>
        <w:tc>
          <w:tcPr>
            <w:tcW w:w="2551" w:type="dxa"/>
          </w:tcPr>
          <w:p w:rsidR="00174FF5" w:rsidRPr="002B313E" w:rsidRDefault="005334E5" w:rsidP="00C3143A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</w:t>
            </w:r>
            <w:r w:rsidR="00174FF5" w:rsidRPr="002B313E">
              <w:rPr>
                <w:rFonts w:cs="Arial"/>
                <w:noProof/>
                <w:szCs w:val="20"/>
                <w:lang w:val="sl-SI"/>
              </w:rPr>
              <w:t>odja oddelka</w:t>
            </w:r>
          </w:p>
        </w:tc>
        <w:tc>
          <w:tcPr>
            <w:tcW w:w="8335" w:type="dxa"/>
          </w:tcPr>
          <w:p w:rsidR="00174FF5" w:rsidRPr="009972A2" w:rsidRDefault="005334E5" w:rsidP="00C3143A">
            <w:pPr>
              <w:rPr>
                <w:rFonts w:cs="Arial"/>
                <w:bCs/>
                <w:noProof/>
                <w:szCs w:val="20"/>
                <w:lang w:val="sl-SI"/>
              </w:rPr>
            </w:pPr>
            <w:r>
              <w:rPr>
                <w:rFonts w:cs="Arial"/>
                <w:bCs/>
                <w:noProof/>
                <w:szCs w:val="20"/>
                <w:lang w:val="sl-SI"/>
              </w:rPr>
              <w:t>V</w:t>
            </w:r>
            <w:r w:rsidR="00174FF5" w:rsidRPr="009972A2">
              <w:rPr>
                <w:rFonts w:cs="Arial"/>
                <w:bCs/>
                <w:noProof/>
                <w:szCs w:val="20"/>
                <w:lang w:val="sl-SI"/>
              </w:rPr>
              <w:t>odi in odloča o vseh upravnih zadevah s področja oddelka</w:t>
            </w:r>
          </w:p>
        </w:tc>
      </w:tr>
      <w:tr w:rsidR="005334E5" w:rsidRPr="00E95AEB" w:rsidTr="003A5370">
        <w:tc>
          <w:tcPr>
            <w:tcW w:w="2864" w:type="dxa"/>
          </w:tcPr>
          <w:p w:rsidR="005334E5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Nataša Farič Gomboc</w:t>
            </w:r>
          </w:p>
        </w:tc>
        <w:tc>
          <w:tcPr>
            <w:tcW w:w="2551" w:type="dxa"/>
          </w:tcPr>
          <w:p w:rsidR="005334E5" w:rsidRDefault="005334E5" w:rsidP="005334E5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Višja svetovalka III</w:t>
            </w:r>
          </w:p>
        </w:tc>
        <w:tc>
          <w:tcPr>
            <w:tcW w:w="8335" w:type="dxa"/>
          </w:tcPr>
          <w:p w:rsidR="005334E5" w:rsidRPr="005334E5" w:rsidRDefault="005334E5" w:rsidP="005334E5">
            <w:pPr>
              <w:rPr>
                <w:lang w:val="sl-SI"/>
              </w:rPr>
            </w:pPr>
            <w:r w:rsidRPr="000E3E9A">
              <w:rPr>
                <w:noProof/>
                <w:lang w:val="sl-SI"/>
              </w:rPr>
              <w:t>Vodi in odloča v zahtevnih upravnih postopkih in vodi najzahtevnejše upravne postopke pred izdajo</w:t>
            </w:r>
            <w:r w:rsidR="00C2102B">
              <w:rPr>
                <w:noProof/>
                <w:lang w:val="sl-SI"/>
              </w:rPr>
              <w:t xml:space="preserve"> </w:t>
            </w:r>
            <w:r w:rsidRPr="000E3E9A">
              <w:rPr>
                <w:noProof/>
                <w:lang w:val="sl-SI"/>
              </w:rPr>
              <w:t>odločbe</w:t>
            </w:r>
          </w:p>
        </w:tc>
      </w:tr>
      <w:tr w:rsidR="005334E5" w:rsidRPr="00E95AEB" w:rsidTr="003A5370">
        <w:tc>
          <w:tcPr>
            <w:tcW w:w="2864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Irena Zelko</w:t>
            </w:r>
          </w:p>
        </w:tc>
        <w:tc>
          <w:tcPr>
            <w:tcW w:w="2551" w:type="dxa"/>
          </w:tcPr>
          <w:p w:rsidR="005334E5" w:rsidRPr="002B313E" w:rsidRDefault="005334E5" w:rsidP="005334E5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Vodja glavne pisarne</w:t>
            </w:r>
          </w:p>
        </w:tc>
        <w:tc>
          <w:tcPr>
            <w:tcW w:w="8335" w:type="dxa"/>
          </w:tcPr>
          <w:p w:rsidR="005334E5" w:rsidRPr="005334E5" w:rsidRDefault="005334E5" w:rsidP="005334E5">
            <w:pPr>
              <w:pStyle w:val="Besedilooblaka1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5334E5">
              <w:rPr>
                <w:noProof/>
                <w:sz w:val="20"/>
                <w:szCs w:val="20"/>
              </w:rPr>
              <w:t>Vodi in odloča v enostavnih upravnih postopkih in vodi zahtevnejše upravne postopke pred izdajo odločbe</w:t>
            </w:r>
          </w:p>
        </w:tc>
      </w:tr>
      <w:tr w:rsidR="005334E5" w:rsidRPr="00E95AEB" w:rsidTr="003A5370">
        <w:tc>
          <w:tcPr>
            <w:tcW w:w="2864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Goran Jambrović</w:t>
            </w:r>
          </w:p>
        </w:tc>
        <w:tc>
          <w:tcPr>
            <w:tcW w:w="2551" w:type="dxa"/>
          </w:tcPr>
          <w:p w:rsidR="005334E5" w:rsidRPr="002B313E" w:rsidRDefault="005334E5" w:rsidP="005334E5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Svetovalec III</w:t>
            </w:r>
          </w:p>
        </w:tc>
        <w:tc>
          <w:tcPr>
            <w:tcW w:w="8335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 w:rsidRPr="008D0A96">
              <w:rPr>
                <w:noProof/>
                <w:lang w:val="sl-SI"/>
              </w:rPr>
              <w:t>Vodi in odloča v enostavnih upravnih postopkih in vodi zahtevnejše upravne postopke pred izdajo odločbe</w:t>
            </w:r>
          </w:p>
        </w:tc>
      </w:tr>
      <w:tr w:rsidR="005334E5" w:rsidRPr="00E95AEB" w:rsidTr="003A5370">
        <w:tc>
          <w:tcPr>
            <w:tcW w:w="2864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Vojko Gumilar</w:t>
            </w:r>
          </w:p>
        </w:tc>
        <w:tc>
          <w:tcPr>
            <w:tcW w:w="2551" w:type="dxa"/>
          </w:tcPr>
          <w:p w:rsidR="005334E5" w:rsidRPr="002B313E" w:rsidRDefault="005334E5" w:rsidP="005334E5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Referent I</w:t>
            </w:r>
          </w:p>
        </w:tc>
        <w:tc>
          <w:tcPr>
            <w:tcW w:w="8335" w:type="dxa"/>
          </w:tcPr>
          <w:p w:rsidR="005334E5" w:rsidRPr="005334E5" w:rsidRDefault="005334E5" w:rsidP="005334E5">
            <w:pPr>
              <w:rPr>
                <w:lang w:val="it-IT"/>
              </w:rPr>
            </w:pPr>
            <w:r w:rsidRPr="004F66AD">
              <w:rPr>
                <w:noProof/>
                <w:lang w:val="sl-SI"/>
              </w:rPr>
              <w:t>Vodi in odloča v enostavnih upravnih postopkih</w:t>
            </w:r>
          </w:p>
        </w:tc>
      </w:tr>
      <w:tr w:rsidR="005334E5" w:rsidRPr="00E95AEB" w:rsidTr="003A5370">
        <w:tc>
          <w:tcPr>
            <w:tcW w:w="2864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Marija Peček</w:t>
            </w:r>
          </w:p>
        </w:tc>
        <w:tc>
          <w:tcPr>
            <w:tcW w:w="2551" w:type="dxa"/>
          </w:tcPr>
          <w:p w:rsidR="005334E5" w:rsidRPr="002B313E" w:rsidRDefault="005334E5" w:rsidP="005334E5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Referentka I</w:t>
            </w:r>
          </w:p>
        </w:tc>
        <w:tc>
          <w:tcPr>
            <w:tcW w:w="8335" w:type="dxa"/>
          </w:tcPr>
          <w:p w:rsidR="005334E5" w:rsidRPr="005334E5" w:rsidRDefault="005334E5" w:rsidP="005334E5">
            <w:pPr>
              <w:rPr>
                <w:lang w:val="it-IT"/>
              </w:rPr>
            </w:pPr>
            <w:r w:rsidRPr="004F66AD">
              <w:rPr>
                <w:noProof/>
                <w:lang w:val="sl-SI"/>
              </w:rPr>
              <w:t>Vodi in odloča v enostavnih upravnih postopkih</w:t>
            </w:r>
          </w:p>
        </w:tc>
      </w:tr>
      <w:tr w:rsidR="005334E5" w:rsidRPr="00E95AEB" w:rsidTr="003A5370">
        <w:tc>
          <w:tcPr>
            <w:tcW w:w="2864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Marija Smej</w:t>
            </w:r>
          </w:p>
        </w:tc>
        <w:tc>
          <w:tcPr>
            <w:tcW w:w="2551" w:type="dxa"/>
          </w:tcPr>
          <w:p w:rsidR="005334E5" w:rsidRPr="002B313E" w:rsidRDefault="005334E5" w:rsidP="005334E5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Referentka I</w:t>
            </w:r>
          </w:p>
        </w:tc>
        <w:tc>
          <w:tcPr>
            <w:tcW w:w="8335" w:type="dxa"/>
          </w:tcPr>
          <w:p w:rsidR="005334E5" w:rsidRPr="005334E5" w:rsidRDefault="005334E5" w:rsidP="005334E5">
            <w:pPr>
              <w:rPr>
                <w:lang w:val="it-IT"/>
              </w:rPr>
            </w:pPr>
            <w:r w:rsidRPr="004F66AD">
              <w:rPr>
                <w:noProof/>
                <w:lang w:val="sl-SI"/>
              </w:rPr>
              <w:t>Vodi in odloča v enostavnih upravnih postopkih</w:t>
            </w:r>
          </w:p>
        </w:tc>
      </w:tr>
      <w:tr w:rsidR="005334E5" w:rsidRPr="00E95AEB" w:rsidTr="003A5370">
        <w:tc>
          <w:tcPr>
            <w:tcW w:w="2864" w:type="dxa"/>
          </w:tcPr>
          <w:p w:rsidR="005334E5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Melita Gjergjek</w:t>
            </w:r>
          </w:p>
        </w:tc>
        <w:tc>
          <w:tcPr>
            <w:tcW w:w="2551" w:type="dxa"/>
          </w:tcPr>
          <w:p w:rsidR="005334E5" w:rsidRDefault="005334E5" w:rsidP="005334E5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Referentka I</w:t>
            </w:r>
          </w:p>
        </w:tc>
        <w:tc>
          <w:tcPr>
            <w:tcW w:w="8335" w:type="dxa"/>
          </w:tcPr>
          <w:p w:rsidR="005334E5" w:rsidRPr="005334E5" w:rsidRDefault="005334E5" w:rsidP="005334E5">
            <w:pPr>
              <w:rPr>
                <w:lang w:val="it-IT"/>
              </w:rPr>
            </w:pPr>
            <w:r w:rsidRPr="004F66AD">
              <w:rPr>
                <w:noProof/>
                <w:lang w:val="sl-SI"/>
              </w:rPr>
              <w:t>Vodi in odloča v enostavnih upravnih postopkih</w:t>
            </w:r>
          </w:p>
        </w:tc>
      </w:tr>
    </w:tbl>
    <w:p w:rsidR="00174FF5" w:rsidRDefault="00174FF5" w:rsidP="00174FF5">
      <w:pPr>
        <w:rPr>
          <w:lang w:val="it-IT"/>
        </w:rPr>
      </w:pPr>
    </w:p>
    <w:p w:rsidR="00E95AEB" w:rsidRDefault="00AB336F" w:rsidP="003A5370">
      <w:pPr>
        <w:pStyle w:val="podpisi"/>
        <w:jc w:val="both"/>
        <w:rPr>
          <w:b/>
          <w:bCs/>
          <w:lang w:val="sl-SI"/>
        </w:rPr>
      </w:pPr>
      <w:r>
        <w:rPr>
          <w:b/>
          <w:bCs/>
          <w:lang w:val="sl-SI"/>
        </w:rPr>
        <w:lastRenderedPageBreak/>
        <w:t xml:space="preserve">  </w:t>
      </w:r>
    </w:p>
    <w:p w:rsidR="003A5370" w:rsidRPr="00013CED" w:rsidRDefault="00E95AEB" w:rsidP="003A5370">
      <w:pPr>
        <w:pStyle w:val="podpisi"/>
        <w:jc w:val="both"/>
        <w:rPr>
          <w:b/>
          <w:bCs/>
          <w:sz w:val="24"/>
          <w:lang w:val="sl-SI"/>
        </w:rPr>
      </w:pPr>
      <w:r>
        <w:rPr>
          <w:b/>
          <w:bCs/>
          <w:lang w:val="sl-SI"/>
        </w:rPr>
        <w:t xml:space="preserve">    </w:t>
      </w:r>
      <w:r w:rsidR="003A5370" w:rsidRPr="00013CED">
        <w:rPr>
          <w:b/>
          <w:bCs/>
          <w:sz w:val="24"/>
          <w:lang w:val="sl-SI"/>
        </w:rPr>
        <w:t>ODDELEK ZA KMETIJSTVO IN GOSPODARSTVO</w:t>
      </w:r>
    </w:p>
    <w:tbl>
      <w:tblPr>
        <w:tblStyle w:val="Tabelamrea"/>
        <w:tblW w:w="13750" w:type="dxa"/>
        <w:tblInd w:w="250" w:type="dxa"/>
        <w:tblLayout w:type="fixed"/>
        <w:tblLook w:val="0420" w:firstRow="1" w:lastRow="0" w:firstColumn="0" w:lastColumn="0" w:noHBand="0" w:noVBand="1"/>
      </w:tblPr>
      <w:tblGrid>
        <w:gridCol w:w="2864"/>
        <w:gridCol w:w="2551"/>
        <w:gridCol w:w="8335"/>
      </w:tblGrid>
      <w:tr w:rsidR="003A5370" w:rsidRPr="005038E2" w:rsidTr="00C3143A">
        <w:trPr>
          <w:tblHeader/>
        </w:trPr>
        <w:tc>
          <w:tcPr>
            <w:tcW w:w="2864" w:type="dxa"/>
          </w:tcPr>
          <w:p w:rsidR="003A5370" w:rsidRPr="00994045" w:rsidRDefault="003A5370" w:rsidP="00C3143A">
            <w:pPr>
              <w:pStyle w:val="podpisi"/>
              <w:rPr>
                <w:b/>
                <w:bCs/>
                <w:noProof/>
                <w:lang w:val="sl-SI"/>
              </w:rPr>
            </w:pPr>
            <w:r w:rsidRPr="00994045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1" w:type="dxa"/>
          </w:tcPr>
          <w:p w:rsidR="003A5370" w:rsidRPr="00994045" w:rsidRDefault="003A5370" w:rsidP="00C3143A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994045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335" w:type="dxa"/>
          </w:tcPr>
          <w:p w:rsidR="003A5370" w:rsidRPr="00994045" w:rsidRDefault="003A5370" w:rsidP="00C3143A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994045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3A5370" w:rsidRPr="00E95AEB" w:rsidTr="00C3143A">
        <w:tc>
          <w:tcPr>
            <w:tcW w:w="2864" w:type="dxa"/>
          </w:tcPr>
          <w:p w:rsidR="003A5370" w:rsidRPr="002B313E" w:rsidRDefault="00AB336F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Lovro Stvarnik</w:t>
            </w:r>
          </w:p>
        </w:tc>
        <w:tc>
          <w:tcPr>
            <w:tcW w:w="2551" w:type="dxa"/>
          </w:tcPr>
          <w:p w:rsidR="003A5370" w:rsidRPr="002B313E" w:rsidRDefault="003A5370" w:rsidP="00C3143A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</w:t>
            </w:r>
            <w:r w:rsidRPr="002B313E">
              <w:rPr>
                <w:rFonts w:cs="Arial"/>
                <w:noProof/>
                <w:szCs w:val="20"/>
                <w:lang w:val="sl-SI"/>
              </w:rPr>
              <w:t>odja oddelka</w:t>
            </w:r>
          </w:p>
        </w:tc>
        <w:tc>
          <w:tcPr>
            <w:tcW w:w="8335" w:type="dxa"/>
          </w:tcPr>
          <w:p w:rsidR="003A5370" w:rsidRPr="009972A2" w:rsidRDefault="003A5370" w:rsidP="00C3143A">
            <w:pPr>
              <w:rPr>
                <w:rFonts w:cs="Arial"/>
                <w:bCs/>
                <w:noProof/>
                <w:szCs w:val="20"/>
                <w:lang w:val="sl-SI"/>
              </w:rPr>
            </w:pPr>
            <w:r>
              <w:rPr>
                <w:rFonts w:cs="Arial"/>
                <w:bCs/>
                <w:noProof/>
                <w:szCs w:val="20"/>
                <w:lang w:val="sl-SI"/>
              </w:rPr>
              <w:t>V</w:t>
            </w:r>
            <w:r w:rsidRPr="009972A2">
              <w:rPr>
                <w:rFonts w:cs="Arial"/>
                <w:bCs/>
                <w:noProof/>
                <w:szCs w:val="20"/>
                <w:lang w:val="sl-SI"/>
              </w:rPr>
              <w:t>odi in odloča o vseh upravnih zadevah s področja oddelka</w:t>
            </w:r>
          </w:p>
        </w:tc>
      </w:tr>
      <w:tr w:rsidR="003A5370" w:rsidRPr="00E95AEB" w:rsidTr="00C3143A">
        <w:tc>
          <w:tcPr>
            <w:tcW w:w="2864" w:type="dxa"/>
          </w:tcPr>
          <w:p w:rsidR="003A5370" w:rsidRDefault="00AB336F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Štefan Horvat</w:t>
            </w:r>
          </w:p>
        </w:tc>
        <w:tc>
          <w:tcPr>
            <w:tcW w:w="2551" w:type="dxa"/>
          </w:tcPr>
          <w:p w:rsidR="003A5370" w:rsidRDefault="003A5370" w:rsidP="00C3143A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Višj</w:t>
            </w:r>
            <w:r w:rsidR="00AB336F">
              <w:rPr>
                <w:rFonts w:cs="Arial"/>
                <w:noProof/>
                <w:szCs w:val="20"/>
                <w:lang w:val="sl-SI"/>
              </w:rPr>
              <w:t>i</w:t>
            </w:r>
            <w:r>
              <w:rPr>
                <w:rFonts w:cs="Arial"/>
                <w:noProof/>
                <w:szCs w:val="20"/>
                <w:lang w:val="sl-SI"/>
              </w:rPr>
              <w:t xml:space="preserve"> svetov</w:t>
            </w:r>
            <w:r w:rsidR="00AB336F">
              <w:rPr>
                <w:rFonts w:cs="Arial"/>
                <w:noProof/>
                <w:szCs w:val="20"/>
                <w:lang w:val="sl-SI"/>
              </w:rPr>
              <w:t>alec</w:t>
            </w:r>
            <w:r>
              <w:rPr>
                <w:rFonts w:cs="Arial"/>
                <w:noProof/>
                <w:szCs w:val="20"/>
                <w:lang w:val="sl-SI"/>
              </w:rPr>
              <w:t xml:space="preserve"> II</w:t>
            </w:r>
          </w:p>
        </w:tc>
        <w:tc>
          <w:tcPr>
            <w:tcW w:w="8335" w:type="dxa"/>
          </w:tcPr>
          <w:p w:rsidR="003A5370" w:rsidRPr="005334E5" w:rsidRDefault="003A5370" w:rsidP="00C3143A">
            <w:pPr>
              <w:rPr>
                <w:lang w:val="sl-SI"/>
              </w:rPr>
            </w:pPr>
            <w:r w:rsidRPr="000E3E9A">
              <w:rPr>
                <w:noProof/>
                <w:lang w:val="sl-SI"/>
              </w:rPr>
              <w:t>Vodi in odloča v zahtevnih upravnih postopkih in vodi najzahtevnejše upravne postopke pred izdajo</w:t>
            </w:r>
            <w:r w:rsidR="00C2102B">
              <w:rPr>
                <w:noProof/>
                <w:lang w:val="sl-SI"/>
              </w:rPr>
              <w:t xml:space="preserve"> </w:t>
            </w:r>
            <w:r w:rsidRPr="000E3E9A">
              <w:rPr>
                <w:noProof/>
                <w:lang w:val="sl-SI"/>
              </w:rPr>
              <w:t>odločbe</w:t>
            </w:r>
          </w:p>
        </w:tc>
      </w:tr>
      <w:tr w:rsidR="00AB336F" w:rsidRPr="00E95AEB" w:rsidTr="00C3143A">
        <w:tc>
          <w:tcPr>
            <w:tcW w:w="2864" w:type="dxa"/>
          </w:tcPr>
          <w:p w:rsidR="00AB336F" w:rsidRPr="002B313E" w:rsidRDefault="00AB336F" w:rsidP="00AB336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Simona Šiftar</w:t>
            </w:r>
          </w:p>
        </w:tc>
        <w:tc>
          <w:tcPr>
            <w:tcW w:w="2551" w:type="dxa"/>
          </w:tcPr>
          <w:p w:rsidR="00AB336F" w:rsidRPr="002B313E" w:rsidRDefault="00AB336F" w:rsidP="00AB336F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Višja svetovalka II</w:t>
            </w:r>
          </w:p>
        </w:tc>
        <w:tc>
          <w:tcPr>
            <w:tcW w:w="8335" w:type="dxa"/>
          </w:tcPr>
          <w:p w:rsidR="00AB336F" w:rsidRPr="00AB336F" w:rsidRDefault="00AB336F" w:rsidP="00AB336F">
            <w:pPr>
              <w:rPr>
                <w:lang w:val="sl-SI"/>
              </w:rPr>
            </w:pPr>
            <w:r w:rsidRPr="00F6506D">
              <w:rPr>
                <w:noProof/>
                <w:lang w:val="sl-SI"/>
              </w:rPr>
              <w:t>Vodi in odloča v zahtevnih upravnih postopkih in vodi najzahtevnejše upravne postopke pred izdajo</w:t>
            </w:r>
            <w:r w:rsidR="00C2102B">
              <w:rPr>
                <w:noProof/>
                <w:lang w:val="sl-SI"/>
              </w:rPr>
              <w:t xml:space="preserve"> </w:t>
            </w:r>
            <w:r w:rsidRPr="00F6506D">
              <w:rPr>
                <w:noProof/>
                <w:lang w:val="sl-SI"/>
              </w:rPr>
              <w:t>odločbe</w:t>
            </w:r>
          </w:p>
        </w:tc>
      </w:tr>
      <w:tr w:rsidR="00AB336F" w:rsidRPr="005334E5" w:rsidTr="00C3143A">
        <w:tc>
          <w:tcPr>
            <w:tcW w:w="2864" w:type="dxa"/>
          </w:tcPr>
          <w:p w:rsidR="00AB336F" w:rsidRPr="002B313E" w:rsidRDefault="00AB336F" w:rsidP="00AB336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Angela Vöröš</w:t>
            </w:r>
          </w:p>
        </w:tc>
        <w:tc>
          <w:tcPr>
            <w:tcW w:w="2551" w:type="dxa"/>
          </w:tcPr>
          <w:p w:rsidR="00AB336F" w:rsidRDefault="00AB336F" w:rsidP="00AB336F">
            <w:r w:rsidRPr="00E32B00">
              <w:rPr>
                <w:rFonts w:cs="Arial"/>
                <w:noProof/>
                <w:szCs w:val="20"/>
                <w:lang w:val="sl-SI"/>
              </w:rPr>
              <w:t>Višja svetovalka II</w:t>
            </w:r>
            <w:r>
              <w:rPr>
                <w:rFonts w:cs="Arial"/>
                <w:noProof/>
                <w:szCs w:val="20"/>
                <w:lang w:val="sl-SI"/>
              </w:rPr>
              <w:t>I</w:t>
            </w:r>
          </w:p>
        </w:tc>
        <w:tc>
          <w:tcPr>
            <w:tcW w:w="8335" w:type="dxa"/>
          </w:tcPr>
          <w:p w:rsidR="00AB336F" w:rsidRDefault="00AB336F" w:rsidP="00AB336F">
            <w:r w:rsidRPr="00F6506D">
              <w:rPr>
                <w:noProof/>
                <w:lang w:val="sl-SI"/>
              </w:rPr>
              <w:t>Vodi in odloča v zahtevnih upravnih postopkih in vodi najzahtevnejše upravne postopke pred izdajo</w:t>
            </w:r>
            <w:r w:rsidR="00C2102B">
              <w:rPr>
                <w:noProof/>
                <w:lang w:val="sl-SI"/>
              </w:rPr>
              <w:t xml:space="preserve"> </w:t>
            </w:r>
            <w:r w:rsidRPr="00F6506D">
              <w:rPr>
                <w:noProof/>
                <w:lang w:val="sl-SI"/>
              </w:rPr>
              <w:t>odločbe</w:t>
            </w:r>
          </w:p>
        </w:tc>
      </w:tr>
      <w:tr w:rsidR="00AB336F" w:rsidRPr="00AB336F" w:rsidTr="00C3143A">
        <w:tc>
          <w:tcPr>
            <w:tcW w:w="2864" w:type="dxa"/>
          </w:tcPr>
          <w:p w:rsidR="00AB336F" w:rsidRPr="002B313E" w:rsidRDefault="00AB336F" w:rsidP="00AB336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Melita Erjavec</w:t>
            </w:r>
          </w:p>
        </w:tc>
        <w:tc>
          <w:tcPr>
            <w:tcW w:w="2551" w:type="dxa"/>
          </w:tcPr>
          <w:p w:rsidR="00AB336F" w:rsidRDefault="00AB336F" w:rsidP="00AB336F">
            <w:r w:rsidRPr="00E32B00">
              <w:rPr>
                <w:rFonts w:cs="Arial"/>
                <w:noProof/>
                <w:szCs w:val="20"/>
                <w:lang w:val="sl-SI"/>
              </w:rPr>
              <w:t>Višja svetovalka II</w:t>
            </w:r>
          </w:p>
        </w:tc>
        <w:tc>
          <w:tcPr>
            <w:tcW w:w="8335" w:type="dxa"/>
          </w:tcPr>
          <w:p w:rsidR="00AB336F" w:rsidRDefault="00AB336F" w:rsidP="00AB336F">
            <w:r w:rsidRPr="00F6506D">
              <w:rPr>
                <w:noProof/>
                <w:lang w:val="sl-SI"/>
              </w:rPr>
              <w:t>Vodi in odloča v zahtevnih upravnih postopkih in vodi najzahtevnejše upravne postopke pred izdajo</w:t>
            </w:r>
            <w:r w:rsidR="00C2102B">
              <w:rPr>
                <w:noProof/>
                <w:lang w:val="sl-SI"/>
              </w:rPr>
              <w:t xml:space="preserve"> </w:t>
            </w:r>
            <w:r w:rsidRPr="00F6506D">
              <w:rPr>
                <w:noProof/>
                <w:lang w:val="sl-SI"/>
              </w:rPr>
              <w:t>odločbe</w:t>
            </w:r>
          </w:p>
        </w:tc>
      </w:tr>
      <w:tr w:rsidR="00AB336F" w:rsidRPr="00E95AEB" w:rsidTr="00C3143A">
        <w:tc>
          <w:tcPr>
            <w:tcW w:w="2864" w:type="dxa"/>
          </w:tcPr>
          <w:p w:rsidR="00AB336F" w:rsidRPr="002B313E" w:rsidRDefault="00AB336F" w:rsidP="00AB336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Vladimir Pejčić</w:t>
            </w:r>
          </w:p>
        </w:tc>
        <w:tc>
          <w:tcPr>
            <w:tcW w:w="2551" w:type="dxa"/>
          </w:tcPr>
          <w:p w:rsidR="00AB336F" w:rsidRPr="002B313E" w:rsidRDefault="00AB336F" w:rsidP="00AB336F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Svetovalec I</w:t>
            </w:r>
          </w:p>
        </w:tc>
        <w:tc>
          <w:tcPr>
            <w:tcW w:w="8335" w:type="dxa"/>
          </w:tcPr>
          <w:p w:rsidR="00AB336F" w:rsidRPr="00AB336F" w:rsidRDefault="00AB336F" w:rsidP="00AB336F">
            <w:pPr>
              <w:rPr>
                <w:lang w:val="sl-SI"/>
              </w:rPr>
            </w:pPr>
            <w:r w:rsidRPr="00DC1FF7">
              <w:rPr>
                <w:noProof/>
                <w:lang w:val="sl-SI"/>
              </w:rPr>
              <w:t>Vodi in odloča v enostavnih upravnih postopkih in vodi zahtevnejše upravne postopke pred izdajo odločbe</w:t>
            </w:r>
          </w:p>
        </w:tc>
      </w:tr>
      <w:tr w:rsidR="00AB336F" w:rsidRPr="00E95AEB" w:rsidTr="00C3143A">
        <w:tc>
          <w:tcPr>
            <w:tcW w:w="2864" w:type="dxa"/>
          </w:tcPr>
          <w:p w:rsidR="00AB336F" w:rsidRPr="002B313E" w:rsidRDefault="00AB336F" w:rsidP="00AB336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Dragica Čerpnjak</w:t>
            </w:r>
          </w:p>
        </w:tc>
        <w:tc>
          <w:tcPr>
            <w:tcW w:w="2551" w:type="dxa"/>
          </w:tcPr>
          <w:p w:rsidR="00AB336F" w:rsidRPr="002B313E" w:rsidRDefault="00AB336F" w:rsidP="00AB336F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Svetovalka I</w:t>
            </w:r>
          </w:p>
        </w:tc>
        <w:tc>
          <w:tcPr>
            <w:tcW w:w="8335" w:type="dxa"/>
          </w:tcPr>
          <w:p w:rsidR="00AB336F" w:rsidRPr="00AB336F" w:rsidRDefault="00AB336F" w:rsidP="00AB336F">
            <w:pPr>
              <w:rPr>
                <w:lang w:val="sl-SI"/>
              </w:rPr>
            </w:pPr>
            <w:r w:rsidRPr="00DC1FF7">
              <w:rPr>
                <w:noProof/>
                <w:lang w:val="sl-SI"/>
              </w:rPr>
              <w:t>Vodi in odloča v enostavnih upravnih postopkih in vodi zahtevnejše upravne postopke pred izdajo odločbe</w:t>
            </w:r>
          </w:p>
        </w:tc>
      </w:tr>
      <w:tr w:rsidR="00AB336F" w:rsidRPr="00E95AEB" w:rsidTr="00C3143A">
        <w:tc>
          <w:tcPr>
            <w:tcW w:w="2864" w:type="dxa"/>
          </w:tcPr>
          <w:p w:rsidR="00AB336F" w:rsidRDefault="00AB336F" w:rsidP="00AB336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Milena Kocuvan</w:t>
            </w:r>
          </w:p>
        </w:tc>
        <w:tc>
          <w:tcPr>
            <w:tcW w:w="2551" w:type="dxa"/>
          </w:tcPr>
          <w:p w:rsidR="00AB336F" w:rsidRDefault="00AB336F" w:rsidP="00AB336F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Svetovalka I</w:t>
            </w:r>
          </w:p>
        </w:tc>
        <w:tc>
          <w:tcPr>
            <w:tcW w:w="8335" w:type="dxa"/>
          </w:tcPr>
          <w:p w:rsidR="00AB336F" w:rsidRPr="00AB336F" w:rsidRDefault="00AB336F" w:rsidP="00AB336F">
            <w:pPr>
              <w:rPr>
                <w:lang w:val="sl-SI"/>
              </w:rPr>
            </w:pPr>
            <w:r w:rsidRPr="00DC1FF7">
              <w:rPr>
                <w:noProof/>
                <w:lang w:val="sl-SI"/>
              </w:rPr>
              <w:t>Vodi in odloča v enostavnih upravnih postopkih in vodi zahtevnejše upravne postopke pred izdajo odločbe</w:t>
            </w:r>
          </w:p>
        </w:tc>
      </w:tr>
      <w:tr w:rsidR="00AB336F" w:rsidRPr="00E95AEB" w:rsidTr="00C3143A">
        <w:tc>
          <w:tcPr>
            <w:tcW w:w="2864" w:type="dxa"/>
          </w:tcPr>
          <w:p w:rsidR="00AB336F" w:rsidRDefault="00AB336F" w:rsidP="00AB336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Vesna Pisnik Kreft</w:t>
            </w:r>
          </w:p>
        </w:tc>
        <w:tc>
          <w:tcPr>
            <w:tcW w:w="2551" w:type="dxa"/>
          </w:tcPr>
          <w:p w:rsidR="00AB336F" w:rsidRDefault="00AB336F" w:rsidP="00AB336F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Svetovalka I</w:t>
            </w:r>
          </w:p>
        </w:tc>
        <w:tc>
          <w:tcPr>
            <w:tcW w:w="8335" w:type="dxa"/>
          </w:tcPr>
          <w:p w:rsidR="00AB336F" w:rsidRPr="00AB336F" w:rsidRDefault="00AB336F" w:rsidP="00AB336F">
            <w:pPr>
              <w:rPr>
                <w:lang w:val="sl-SI"/>
              </w:rPr>
            </w:pPr>
            <w:r w:rsidRPr="00DC1FF7">
              <w:rPr>
                <w:noProof/>
                <w:lang w:val="sl-SI"/>
              </w:rPr>
              <w:t>Vodi in odloča v enostavnih upravnih postopkih in vodi zahtevnejše upravne postopke pred izdajo odločbe</w:t>
            </w:r>
          </w:p>
        </w:tc>
      </w:tr>
      <w:tr w:rsidR="00AB336F" w:rsidRPr="00E95AEB" w:rsidTr="00C3143A">
        <w:tc>
          <w:tcPr>
            <w:tcW w:w="2864" w:type="dxa"/>
          </w:tcPr>
          <w:p w:rsidR="00AB336F" w:rsidRDefault="00AB336F" w:rsidP="00AB336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Nina Sever</w:t>
            </w:r>
          </w:p>
        </w:tc>
        <w:tc>
          <w:tcPr>
            <w:tcW w:w="2551" w:type="dxa"/>
          </w:tcPr>
          <w:p w:rsidR="00AB336F" w:rsidRDefault="00AB336F" w:rsidP="00AB336F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Svetovalka I</w:t>
            </w:r>
            <w:r w:rsidR="00E95AEB">
              <w:rPr>
                <w:rFonts w:cs="Arial"/>
                <w:noProof/>
                <w:szCs w:val="20"/>
                <w:lang w:val="sl-SI"/>
              </w:rPr>
              <w:t>II</w:t>
            </w:r>
          </w:p>
        </w:tc>
        <w:tc>
          <w:tcPr>
            <w:tcW w:w="8335" w:type="dxa"/>
          </w:tcPr>
          <w:p w:rsidR="00AB336F" w:rsidRPr="00AB336F" w:rsidRDefault="00AB336F" w:rsidP="00AB336F">
            <w:pPr>
              <w:rPr>
                <w:lang w:val="sl-SI"/>
              </w:rPr>
            </w:pPr>
            <w:r w:rsidRPr="00DC1FF7">
              <w:rPr>
                <w:noProof/>
                <w:lang w:val="sl-SI"/>
              </w:rPr>
              <w:t>Vodi in odloča v enostavnih upravnih postopkih in vodi zahtevnejše upravne postopke pred izdajo odločbe</w:t>
            </w:r>
          </w:p>
        </w:tc>
      </w:tr>
    </w:tbl>
    <w:p w:rsidR="003A5370" w:rsidRDefault="003A5370" w:rsidP="00174FF5">
      <w:pPr>
        <w:rPr>
          <w:lang w:val="sl-SI"/>
        </w:rPr>
      </w:pPr>
    </w:p>
    <w:p w:rsidR="00C27F00" w:rsidRDefault="00C27F00" w:rsidP="00174FF5">
      <w:pPr>
        <w:rPr>
          <w:lang w:val="sl-SI"/>
        </w:rPr>
      </w:pPr>
    </w:p>
    <w:p w:rsidR="00C27F00" w:rsidRDefault="00C27F00" w:rsidP="00174FF5">
      <w:pPr>
        <w:rPr>
          <w:lang w:val="sl-SI"/>
        </w:rPr>
      </w:pPr>
    </w:p>
    <w:p w:rsidR="00C27F00" w:rsidRDefault="0069501E" w:rsidP="00174FF5">
      <w:pPr>
        <w:rPr>
          <w:lang w:val="sl-SI"/>
        </w:rPr>
      </w:pPr>
      <w:r>
        <w:rPr>
          <w:lang w:val="sl-SI"/>
        </w:rPr>
        <w:t xml:space="preserve"> </w:t>
      </w:r>
      <w:r w:rsidR="00E95AEB">
        <w:rPr>
          <w:lang w:val="sl-SI"/>
        </w:rPr>
        <w:t xml:space="preserve"> </w:t>
      </w:r>
      <w:r w:rsidR="003105C4">
        <w:rPr>
          <w:lang w:val="sl-SI"/>
        </w:rPr>
        <w:t xml:space="preserve"> </w:t>
      </w:r>
      <w:r w:rsidR="00E95AEB">
        <w:rPr>
          <w:lang w:val="sl-SI"/>
        </w:rPr>
        <w:t xml:space="preserve"> </w:t>
      </w:r>
      <w:r w:rsidR="00C27F00">
        <w:rPr>
          <w:lang w:val="sl-SI"/>
        </w:rPr>
        <w:t>Pripravila:</w:t>
      </w:r>
      <w:r w:rsidR="00C27F00">
        <w:rPr>
          <w:lang w:val="sl-SI"/>
        </w:rPr>
        <w:tab/>
      </w:r>
      <w:r w:rsidR="00C27F00">
        <w:rPr>
          <w:lang w:val="sl-SI"/>
        </w:rPr>
        <w:tab/>
      </w:r>
      <w:r w:rsidR="00C27F00">
        <w:rPr>
          <w:lang w:val="sl-SI"/>
        </w:rPr>
        <w:tab/>
      </w:r>
      <w:r w:rsidR="00C27F00">
        <w:rPr>
          <w:lang w:val="sl-SI"/>
        </w:rPr>
        <w:tab/>
      </w:r>
      <w:r w:rsidR="00C27F00">
        <w:rPr>
          <w:lang w:val="sl-SI"/>
        </w:rPr>
        <w:tab/>
      </w:r>
      <w:r w:rsidR="00C27F00">
        <w:rPr>
          <w:lang w:val="sl-SI"/>
        </w:rPr>
        <w:tab/>
      </w:r>
      <w:r w:rsidR="00C27F00">
        <w:rPr>
          <w:lang w:val="sl-SI"/>
        </w:rPr>
        <w:tab/>
      </w:r>
      <w:r w:rsidR="00E95AEB">
        <w:rPr>
          <w:lang w:val="sl-SI"/>
        </w:rPr>
        <w:t xml:space="preserve">                                                                                                                </w:t>
      </w:r>
      <w:r w:rsidR="00C27F00">
        <w:rPr>
          <w:lang w:val="sl-SI"/>
        </w:rPr>
        <w:t>Mag. Dominik Šteiner,</w:t>
      </w:r>
    </w:p>
    <w:p w:rsidR="00C27F00" w:rsidRPr="00AB336F" w:rsidRDefault="00E95AEB" w:rsidP="00174FF5">
      <w:pPr>
        <w:rPr>
          <w:lang w:val="sl-SI"/>
        </w:rPr>
      </w:pPr>
      <w:r>
        <w:rPr>
          <w:lang w:val="sl-SI"/>
        </w:rPr>
        <w:t xml:space="preserve">   </w:t>
      </w:r>
      <w:r w:rsidR="0069501E">
        <w:rPr>
          <w:lang w:val="sl-SI"/>
        </w:rPr>
        <w:t xml:space="preserve"> </w:t>
      </w:r>
      <w:r w:rsidR="00C27F00">
        <w:rPr>
          <w:lang w:val="sl-SI"/>
        </w:rPr>
        <w:t>Mira Ogorevc</w:t>
      </w:r>
      <w:r w:rsidR="00C27F00">
        <w:rPr>
          <w:lang w:val="sl-SI"/>
        </w:rPr>
        <w:tab/>
      </w:r>
      <w:r w:rsidR="00C27F00">
        <w:rPr>
          <w:lang w:val="sl-SI"/>
        </w:rPr>
        <w:tab/>
      </w:r>
      <w:r w:rsidR="00C27F00">
        <w:rPr>
          <w:lang w:val="sl-SI"/>
        </w:rPr>
        <w:tab/>
      </w:r>
      <w:r w:rsidR="00C27F00">
        <w:rPr>
          <w:lang w:val="sl-SI"/>
        </w:rPr>
        <w:tab/>
      </w:r>
      <w:r w:rsidR="00C27F00">
        <w:rPr>
          <w:lang w:val="sl-SI"/>
        </w:rPr>
        <w:tab/>
      </w:r>
      <w:r w:rsidR="00C27F00">
        <w:rPr>
          <w:lang w:val="sl-SI"/>
        </w:rPr>
        <w:tab/>
      </w:r>
      <w:r w:rsidR="00C27F00">
        <w:rPr>
          <w:lang w:val="sl-SI"/>
        </w:rPr>
        <w:tab/>
      </w:r>
      <w:r>
        <w:rPr>
          <w:lang w:val="sl-SI"/>
        </w:rPr>
        <w:t xml:space="preserve">                                                                                                                </w:t>
      </w:r>
      <w:r w:rsidR="005D02B7">
        <w:rPr>
          <w:lang w:val="sl-SI"/>
        </w:rPr>
        <w:t>načelnik</w:t>
      </w:r>
    </w:p>
    <w:sectPr w:rsidR="00C27F00" w:rsidRPr="00AB336F" w:rsidSect="00846957">
      <w:headerReference w:type="default" r:id="rId8"/>
      <w:headerReference w:type="first" r:id="rId9"/>
      <w:pgSz w:w="16840" w:h="11900" w:orient="landscape" w:code="9"/>
      <w:pgMar w:top="1701" w:right="1418" w:bottom="1701" w:left="1418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E8B" w:rsidRDefault="00240E8B">
      <w:r>
        <w:separator/>
      </w:r>
    </w:p>
  </w:endnote>
  <w:endnote w:type="continuationSeparator" w:id="0">
    <w:p w:rsidR="00240E8B" w:rsidRDefault="0024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E8B" w:rsidRDefault="00240E8B">
      <w:r>
        <w:separator/>
      </w:r>
    </w:p>
  </w:footnote>
  <w:footnote w:type="continuationSeparator" w:id="0">
    <w:p w:rsidR="00240E8B" w:rsidRDefault="0024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D49" w:rsidRPr="00110CBD" w:rsidRDefault="00362D4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ayout w:type="fixed"/>
      <w:tblLook w:val="04A0" w:firstRow="1" w:lastRow="0" w:firstColumn="1" w:lastColumn="0" w:noHBand="0" w:noVBand="1"/>
    </w:tblPr>
    <w:tblGrid>
      <w:gridCol w:w="675"/>
    </w:tblGrid>
    <w:tr w:rsidR="00362D49" w:rsidRPr="008F3500" w:rsidTr="00846957">
      <w:trPr>
        <w:cantSplit/>
        <w:trHeight w:hRule="exact" w:val="847"/>
      </w:trPr>
      <w:tc>
        <w:tcPr>
          <w:tcW w:w="675" w:type="dxa"/>
        </w:tcPr>
        <w:p w:rsidR="00362D49" w:rsidRDefault="00362D4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  <w:r w:rsidR="00846957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 xml:space="preserve">        </w:t>
          </w:r>
        </w:p>
        <w:p w:rsidR="00362D49" w:rsidRPr="006D42D9" w:rsidRDefault="00846957" w:rsidP="00846957">
          <w:pPr>
            <w:ind w:right="-386"/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sz w:val="60"/>
              <w:szCs w:val="60"/>
              <w:lang w:val="sl-SI"/>
            </w:rPr>
            <w:t xml:space="preserve">       </w:t>
          </w: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:rsidR="00362D49" w:rsidRPr="008F3500" w:rsidRDefault="00F84780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rFonts w:ascii="Republika Bold" w:hAnsi="Republika Bold"/>
        <w:b/>
        <w:caps/>
        <w:noProof/>
        <w:lang w:val="sl-SI" w:eastAsia="ja-JP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4149725</wp:posOffset>
              </wp:positionH>
              <wp:positionV relativeFrom="paragraph">
                <wp:posOffset>-71120</wp:posOffset>
              </wp:positionV>
              <wp:extent cx="1442720" cy="721360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72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EFD" w:rsidRPr="00913710" w:rsidRDefault="006F2EFD" w:rsidP="00EC02E2">
                          <w:pPr>
                            <w:tabs>
                              <w:tab w:val="left" w:pos="1390"/>
                            </w:tabs>
                            <w:spacing w:before="40" w:line="280" w:lineRule="atLeast"/>
                            <w:ind w:left="70"/>
                            <w:jc w:val="center"/>
                            <w:rPr>
                              <w:rFonts w:cs="Arial"/>
                              <w:color w:val="000000"/>
                              <w:sz w:val="16"/>
                            </w:rPr>
                          </w:pPr>
                        </w:p>
                        <w:p w:rsidR="006F2EFD" w:rsidRPr="00704F22" w:rsidRDefault="006F2EFD" w:rsidP="00EC02E2">
                          <w:pPr>
                            <w:tabs>
                              <w:tab w:val="left" w:pos="1390"/>
                            </w:tabs>
                            <w:spacing w:line="0" w:lineRule="atLeast"/>
                            <w:ind w:left="68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26.75pt;margin-top:-5.6pt;width:113.6pt;height:56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oL1tAIAALo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" filled="f" stroked="f">
              <v:textbox>
                <w:txbxContent>
                  <w:p w:rsidR="006F2EFD" w:rsidRPr="00913710" w:rsidRDefault="006F2EFD" w:rsidP="00EC02E2">
                    <w:pPr>
                      <w:tabs>
                        <w:tab w:val="left" w:pos="1390"/>
                      </w:tabs>
                      <w:spacing w:before="40" w:line="280" w:lineRule="atLeast"/>
                      <w:ind w:left="70"/>
                      <w:jc w:val="center"/>
                      <w:rPr>
                        <w:rFonts w:cs="Arial"/>
                        <w:color w:val="000000"/>
                        <w:sz w:val="16"/>
                      </w:rPr>
                    </w:pPr>
                  </w:p>
                  <w:p w:rsidR="006F2EFD" w:rsidRPr="00704F22" w:rsidRDefault="006F2EFD" w:rsidP="00EC02E2">
                    <w:pPr>
                      <w:tabs>
                        <w:tab w:val="left" w:pos="1390"/>
                      </w:tabs>
                      <w:spacing w:line="0" w:lineRule="atLeast"/>
                      <w:ind w:left="68"/>
                      <w:jc w:val="center"/>
                      <w:rPr>
                        <w:noProof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958FD7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  <w:r w:rsidR="00846957">
      <w:rPr>
        <w:rFonts w:ascii="Republika" w:hAnsi="Republika"/>
        <w:lang w:val="sl-SI"/>
      </w:rPr>
      <w:t xml:space="preserve">     </w:t>
    </w:r>
    <w:r w:rsidR="00362D49" w:rsidRPr="008F3500">
      <w:rPr>
        <w:rFonts w:ascii="Republika" w:hAnsi="Republika"/>
        <w:lang w:val="sl-SI"/>
      </w:rPr>
      <w:t>REPUBLIKA SLOVENIJA</w:t>
    </w:r>
  </w:p>
  <w:p w:rsidR="00362D49" w:rsidRDefault="00846957" w:rsidP="0086539A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 xml:space="preserve">  </w:t>
    </w:r>
    <w:r w:rsidR="0086539A">
      <w:rPr>
        <w:rFonts w:ascii="Republika Bold" w:hAnsi="Republika Bold"/>
        <w:b/>
        <w:caps/>
        <w:lang w:val="sl-SI"/>
      </w:rPr>
      <w:t>Upravna enota Murska Sobota</w:t>
    </w:r>
  </w:p>
  <w:p w:rsidR="00362D49" w:rsidRPr="00846957" w:rsidRDefault="00846957" w:rsidP="0084695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 xml:space="preserve">  </w:t>
    </w:r>
    <w:r>
      <w:rPr>
        <w:rFonts w:cs="Arial"/>
        <w:sz w:val="16"/>
        <w:lang w:val="sl-SI"/>
      </w:rPr>
      <w:t xml:space="preserve"> </w:t>
    </w:r>
    <w:proofErr w:type="spellStart"/>
    <w:r>
      <w:rPr>
        <w:rFonts w:cs="Arial"/>
        <w:sz w:val="16"/>
        <w:lang w:val="sl-SI"/>
      </w:rPr>
      <w:t>Ka</w:t>
    </w:r>
    <w:r w:rsidR="0086539A">
      <w:rPr>
        <w:rFonts w:cs="Arial"/>
        <w:sz w:val="16"/>
        <w:lang w:val="sl-SI"/>
      </w:rPr>
      <w:t>rdoševa</w:t>
    </w:r>
    <w:proofErr w:type="spellEnd"/>
    <w:r w:rsidR="0086539A">
      <w:rPr>
        <w:rFonts w:cs="Arial"/>
        <w:sz w:val="16"/>
        <w:lang w:val="sl-SI"/>
      </w:rPr>
      <w:t xml:space="preserve"> ulica 2</w:t>
    </w:r>
    <w:r w:rsidR="00362D49" w:rsidRPr="008F3500">
      <w:rPr>
        <w:rFonts w:cs="Arial"/>
        <w:sz w:val="16"/>
        <w:lang w:val="sl-SI"/>
      </w:rPr>
      <w:t xml:space="preserve">, </w:t>
    </w:r>
    <w:r w:rsidR="0086539A">
      <w:rPr>
        <w:rFonts w:cs="Arial"/>
        <w:sz w:val="16"/>
        <w:lang w:val="sl-SI"/>
      </w:rPr>
      <w:t>9000 Murska Sobota</w:t>
    </w:r>
    <w:r w:rsidR="00362D49" w:rsidRPr="008F3500">
      <w:rPr>
        <w:rFonts w:cs="Arial"/>
        <w:sz w:val="16"/>
        <w:lang w:val="sl-SI"/>
      </w:rPr>
      <w:tab/>
      <w:t xml:space="preserve">T: </w:t>
    </w:r>
    <w:r w:rsidR="00C64E7E">
      <w:rPr>
        <w:rFonts w:cs="Arial"/>
        <w:sz w:val="16"/>
        <w:lang w:val="sl-SI"/>
      </w:rPr>
      <w:t>02 513 11 02</w:t>
    </w:r>
  </w:p>
  <w:p w:rsidR="00362D49" w:rsidRPr="008F3500" w:rsidRDefault="00362D49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86539A">
      <w:rPr>
        <w:rFonts w:cs="Arial"/>
        <w:sz w:val="16"/>
        <w:lang w:val="sl-SI"/>
      </w:rPr>
      <w:t>02 513 11 03</w:t>
    </w:r>
    <w:r w:rsidRPr="008F3500">
      <w:rPr>
        <w:rFonts w:cs="Arial"/>
        <w:sz w:val="16"/>
        <w:lang w:val="sl-SI"/>
      </w:rPr>
      <w:t xml:space="preserve"> </w:t>
    </w:r>
  </w:p>
  <w:p w:rsidR="00362D49" w:rsidRPr="008F3500" w:rsidRDefault="00362D49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86539A">
      <w:rPr>
        <w:rFonts w:cs="Arial"/>
        <w:sz w:val="16"/>
        <w:lang w:val="sl-SI"/>
      </w:rPr>
      <w:t>ue.murskasobota@gov.si</w:t>
    </w:r>
  </w:p>
  <w:p w:rsidR="00362D49" w:rsidRPr="008F3500" w:rsidRDefault="00362D49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86539A">
      <w:rPr>
        <w:rFonts w:cs="Arial"/>
        <w:sz w:val="16"/>
        <w:lang w:val="sl-SI"/>
      </w:rPr>
      <w:t>www.upravneenote.gov.si/murska_sobota/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26AA"/>
    <w:multiLevelType w:val="hybridMultilevel"/>
    <w:tmpl w:val="1A22F7A4"/>
    <w:lvl w:ilvl="0" w:tplc="0424000F">
      <w:start w:val="1"/>
      <w:numFmt w:val="decimal"/>
      <w:lvlText w:val="%1."/>
      <w:lvlJc w:val="left"/>
      <w:pPr>
        <w:ind w:left="-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5374F94"/>
    <w:multiLevelType w:val="hybridMultilevel"/>
    <w:tmpl w:val="5A7CC0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C809AD"/>
    <w:multiLevelType w:val="hybridMultilevel"/>
    <w:tmpl w:val="CDDE36A2"/>
    <w:lvl w:ilvl="0" w:tplc="4468A6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F292C"/>
    <w:multiLevelType w:val="hybridMultilevel"/>
    <w:tmpl w:val="86AA9458"/>
    <w:lvl w:ilvl="0" w:tplc="70C47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65F69"/>
    <w:multiLevelType w:val="hybridMultilevel"/>
    <w:tmpl w:val="2A08BD42"/>
    <w:lvl w:ilvl="0" w:tplc="50AA0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701DC"/>
    <w:multiLevelType w:val="hybridMultilevel"/>
    <w:tmpl w:val="0DE45EFE"/>
    <w:lvl w:ilvl="0" w:tplc="3688876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0F5B454F"/>
    <w:multiLevelType w:val="hybridMultilevel"/>
    <w:tmpl w:val="4C6C1FB0"/>
    <w:lvl w:ilvl="0" w:tplc="05561772">
      <w:numFmt w:val="bullet"/>
      <w:lvlText w:val="­"/>
      <w:lvlJc w:val="left"/>
      <w:pPr>
        <w:ind w:left="1080" w:hanging="360"/>
      </w:pPr>
      <w:rPr>
        <w:rFonts w:ascii="Courier New" w:eastAsia="Times New Roman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21559D"/>
    <w:multiLevelType w:val="hybridMultilevel"/>
    <w:tmpl w:val="4642C9E2"/>
    <w:lvl w:ilvl="0" w:tplc="B4C68AB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E07C2"/>
    <w:multiLevelType w:val="hybridMultilevel"/>
    <w:tmpl w:val="88B64178"/>
    <w:lvl w:ilvl="0" w:tplc="000F040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C0F0C"/>
    <w:multiLevelType w:val="hybridMultilevel"/>
    <w:tmpl w:val="D402EF8A"/>
    <w:lvl w:ilvl="0" w:tplc="6A5CCC90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75108"/>
    <w:multiLevelType w:val="hybridMultilevel"/>
    <w:tmpl w:val="F330FB28"/>
    <w:lvl w:ilvl="0" w:tplc="50AA0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A67C09"/>
    <w:multiLevelType w:val="hybridMultilevel"/>
    <w:tmpl w:val="EC921B3E"/>
    <w:lvl w:ilvl="0" w:tplc="846CA48A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6565C"/>
    <w:multiLevelType w:val="hybridMultilevel"/>
    <w:tmpl w:val="AF664A0E"/>
    <w:lvl w:ilvl="0" w:tplc="2654C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447CD"/>
    <w:multiLevelType w:val="hybridMultilevel"/>
    <w:tmpl w:val="99F4D116"/>
    <w:lvl w:ilvl="0" w:tplc="443E8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E621B6">
      <w:start w:val="2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C47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8D3279"/>
    <w:multiLevelType w:val="hybridMultilevel"/>
    <w:tmpl w:val="F46EB97C"/>
    <w:lvl w:ilvl="0" w:tplc="DFEE2CC8">
      <w:start w:val="8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1FDE36C6"/>
    <w:multiLevelType w:val="hybridMultilevel"/>
    <w:tmpl w:val="BDE0BA38"/>
    <w:lvl w:ilvl="0" w:tplc="0504BB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21073F60"/>
    <w:multiLevelType w:val="hybridMultilevel"/>
    <w:tmpl w:val="11E02F12"/>
    <w:lvl w:ilvl="0" w:tplc="3FB6AFF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7C3A31"/>
    <w:multiLevelType w:val="hybridMultilevel"/>
    <w:tmpl w:val="DF7635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75C30"/>
    <w:multiLevelType w:val="hybridMultilevel"/>
    <w:tmpl w:val="E814E398"/>
    <w:lvl w:ilvl="0" w:tplc="33FA883C">
      <w:start w:val="1"/>
      <w:numFmt w:val="decimal"/>
      <w:lvlText w:val="%1."/>
      <w:lvlJc w:val="left"/>
      <w:pPr>
        <w:ind w:left="1146" w:hanging="360"/>
      </w:pPr>
      <w:rPr>
        <w:rFonts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A6A4FFD"/>
    <w:multiLevelType w:val="hybridMultilevel"/>
    <w:tmpl w:val="1710199E"/>
    <w:lvl w:ilvl="0" w:tplc="9014C8FC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0143792"/>
    <w:multiLevelType w:val="hybridMultilevel"/>
    <w:tmpl w:val="156655D8"/>
    <w:lvl w:ilvl="0" w:tplc="2AD49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hint="default"/>
      </w:rPr>
    </w:lvl>
    <w:lvl w:ilvl="1" w:tplc="2DE621B6">
      <w:start w:val="2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D92447"/>
    <w:multiLevelType w:val="hybridMultilevel"/>
    <w:tmpl w:val="D36C584C"/>
    <w:lvl w:ilvl="0" w:tplc="8F8687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eastAsia="Times New Roman" w:hAnsi="Courier New" w:hint="default"/>
        <w:b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C02CF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eastAsia="Times New Roman" w:hAnsi="Courier New" w:hint="default"/>
        <w:b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B18B4"/>
    <w:multiLevelType w:val="hybridMultilevel"/>
    <w:tmpl w:val="DD50C952"/>
    <w:lvl w:ilvl="0" w:tplc="2654C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80E08"/>
    <w:multiLevelType w:val="hybridMultilevel"/>
    <w:tmpl w:val="0F5CAE62"/>
    <w:lvl w:ilvl="0" w:tplc="9014C8FC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4357239"/>
    <w:multiLevelType w:val="hybridMultilevel"/>
    <w:tmpl w:val="48FC740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EE2CC8">
      <w:start w:val="8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DFEE2CC8">
      <w:start w:val="8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714D21"/>
    <w:multiLevelType w:val="hybridMultilevel"/>
    <w:tmpl w:val="59407F92"/>
    <w:lvl w:ilvl="0" w:tplc="D4CAE03A">
      <w:start w:val="32"/>
      <w:numFmt w:val="decimal"/>
      <w:lvlText w:val="%1."/>
      <w:lvlJc w:val="left"/>
      <w:pPr>
        <w:ind w:left="1146" w:hanging="360"/>
      </w:pPr>
      <w:rPr>
        <w:rFonts w:cs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81C33"/>
    <w:multiLevelType w:val="hybridMultilevel"/>
    <w:tmpl w:val="015A4D42"/>
    <w:lvl w:ilvl="0" w:tplc="33FA883C">
      <w:start w:val="1"/>
      <w:numFmt w:val="decimal"/>
      <w:lvlText w:val="%1."/>
      <w:lvlJc w:val="left"/>
      <w:pPr>
        <w:ind w:left="786" w:hanging="360"/>
      </w:pPr>
      <w:rPr>
        <w:rFonts w:cs="Arial" w:hint="default"/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14E0E"/>
    <w:multiLevelType w:val="hybridMultilevel"/>
    <w:tmpl w:val="6486EB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A69F1"/>
    <w:multiLevelType w:val="hybridMultilevel"/>
    <w:tmpl w:val="F0C2E9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D3FC6"/>
    <w:multiLevelType w:val="hybridMultilevel"/>
    <w:tmpl w:val="9F2A9B0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36723"/>
    <w:multiLevelType w:val="hybridMultilevel"/>
    <w:tmpl w:val="0E22B190"/>
    <w:lvl w:ilvl="0" w:tplc="000F0409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9485F"/>
    <w:multiLevelType w:val="hybridMultilevel"/>
    <w:tmpl w:val="40405BE2"/>
    <w:lvl w:ilvl="0" w:tplc="05561772">
      <w:numFmt w:val="bullet"/>
      <w:lvlText w:val="­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31ABB"/>
    <w:multiLevelType w:val="hybridMultilevel"/>
    <w:tmpl w:val="63505D44"/>
    <w:lvl w:ilvl="0" w:tplc="4380DEB0">
      <w:start w:val="38"/>
      <w:numFmt w:val="decimal"/>
      <w:lvlText w:val="%1."/>
      <w:lvlJc w:val="left"/>
      <w:pPr>
        <w:ind w:left="786" w:hanging="360"/>
      </w:pPr>
      <w:rPr>
        <w:rFonts w:cs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30FEA"/>
    <w:multiLevelType w:val="hybridMultilevel"/>
    <w:tmpl w:val="108892E2"/>
    <w:lvl w:ilvl="0" w:tplc="9014C8FC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62741"/>
    <w:multiLevelType w:val="hybridMultilevel"/>
    <w:tmpl w:val="092A017E"/>
    <w:lvl w:ilvl="0" w:tplc="CDD855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E2F0A"/>
    <w:multiLevelType w:val="hybridMultilevel"/>
    <w:tmpl w:val="79E85B6A"/>
    <w:lvl w:ilvl="0" w:tplc="9348DD5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C30A7"/>
    <w:multiLevelType w:val="hybridMultilevel"/>
    <w:tmpl w:val="44A24CCA"/>
    <w:lvl w:ilvl="0" w:tplc="5116267C">
      <w:start w:val="2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4B82B09"/>
    <w:multiLevelType w:val="hybridMultilevel"/>
    <w:tmpl w:val="632C1560"/>
    <w:lvl w:ilvl="0" w:tplc="05561772">
      <w:numFmt w:val="bullet"/>
      <w:lvlText w:val="­"/>
      <w:lvlJc w:val="left"/>
      <w:pPr>
        <w:ind w:left="1425" w:hanging="360"/>
      </w:pPr>
      <w:rPr>
        <w:rFonts w:ascii="Courier New" w:eastAsia="Times New Roman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8" w15:restartNumberingAfterBreak="0">
    <w:nsid w:val="6887411D"/>
    <w:multiLevelType w:val="hybridMultilevel"/>
    <w:tmpl w:val="DBD64168"/>
    <w:lvl w:ilvl="0" w:tplc="0424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39" w15:restartNumberingAfterBreak="0">
    <w:nsid w:val="695F3913"/>
    <w:multiLevelType w:val="hybridMultilevel"/>
    <w:tmpl w:val="FAA66B96"/>
    <w:lvl w:ilvl="0" w:tplc="05561772">
      <w:numFmt w:val="bullet"/>
      <w:lvlText w:val="­"/>
      <w:lvlJc w:val="left"/>
      <w:pPr>
        <w:ind w:left="1004" w:hanging="360"/>
      </w:pPr>
      <w:rPr>
        <w:rFonts w:ascii="Courier New" w:eastAsia="Times New Roman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DFC1EE4"/>
    <w:multiLevelType w:val="hybridMultilevel"/>
    <w:tmpl w:val="6BD2E3AE"/>
    <w:lvl w:ilvl="0" w:tplc="77DEE800">
      <w:start w:val="38"/>
      <w:numFmt w:val="decimal"/>
      <w:lvlText w:val="%1."/>
      <w:lvlJc w:val="left"/>
      <w:pPr>
        <w:ind w:left="786" w:hanging="360"/>
      </w:pPr>
      <w:rPr>
        <w:rFonts w:cs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12CF6"/>
    <w:multiLevelType w:val="hybridMultilevel"/>
    <w:tmpl w:val="2258DD1C"/>
    <w:lvl w:ilvl="0" w:tplc="E63AE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B5178"/>
    <w:multiLevelType w:val="hybridMultilevel"/>
    <w:tmpl w:val="30E8874C"/>
    <w:lvl w:ilvl="0" w:tplc="EA72B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F6C5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3B41532"/>
    <w:multiLevelType w:val="hybridMultilevel"/>
    <w:tmpl w:val="95381E02"/>
    <w:lvl w:ilvl="0" w:tplc="1A56BC3C">
      <w:start w:val="31"/>
      <w:numFmt w:val="decimal"/>
      <w:lvlText w:val="%1."/>
      <w:lvlJc w:val="left"/>
      <w:pPr>
        <w:ind w:left="644" w:hanging="360"/>
      </w:pPr>
      <w:rPr>
        <w:rFonts w:cs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E4420"/>
    <w:multiLevelType w:val="hybridMultilevel"/>
    <w:tmpl w:val="65308388"/>
    <w:lvl w:ilvl="0" w:tplc="EED4E1BE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6B67392"/>
    <w:multiLevelType w:val="hybridMultilevel"/>
    <w:tmpl w:val="F1C25936"/>
    <w:lvl w:ilvl="0" w:tplc="8F86878A">
      <w:numFmt w:val="bullet"/>
      <w:lvlText w:val="-"/>
      <w:lvlJc w:val="left"/>
      <w:pPr>
        <w:ind w:left="1440" w:hanging="360"/>
      </w:pPr>
      <w:rPr>
        <w:rFonts w:ascii="Courier New" w:eastAsia="Times New Roman" w:hAnsi="Courier New" w:hint="default"/>
        <w:b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9AE6CDE"/>
    <w:multiLevelType w:val="hybridMultilevel"/>
    <w:tmpl w:val="F8102116"/>
    <w:lvl w:ilvl="0" w:tplc="49AA855E">
      <w:start w:val="2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163575"/>
    <w:multiLevelType w:val="hybridMultilevel"/>
    <w:tmpl w:val="0FAED1AC"/>
    <w:lvl w:ilvl="0" w:tplc="B1489ED0">
      <w:start w:val="1"/>
      <w:numFmt w:val="decimal"/>
      <w:lvlText w:val="%1."/>
      <w:lvlJc w:val="left"/>
      <w:pPr>
        <w:ind w:left="786" w:hanging="360"/>
      </w:pPr>
      <w:rPr>
        <w:rFonts w:cs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21EDD"/>
    <w:multiLevelType w:val="hybridMultilevel"/>
    <w:tmpl w:val="F8521210"/>
    <w:lvl w:ilvl="0" w:tplc="09C05A84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1"/>
  </w:num>
  <w:num w:numId="3">
    <w:abstractNumId w:val="24"/>
  </w:num>
  <w:num w:numId="4">
    <w:abstractNumId w:val="14"/>
  </w:num>
  <w:num w:numId="5">
    <w:abstractNumId w:val="3"/>
  </w:num>
  <w:num w:numId="6">
    <w:abstractNumId w:val="20"/>
  </w:num>
  <w:num w:numId="7">
    <w:abstractNumId w:val="29"/>
  </w:num>
  <w:num w:numId="8">
    <w:abstractNumId w:val="27"/>
  </w:num>
  <w:num w:numId="9">
    <w:abstractNumId w:val="13"/>
  </w:num>
  <w:num w:numId="10">
    <w:abstractNumId w:val="7"/>
  </w:num>
  <w:num w:numId="11">
    <w:abstractNumId w:val="8"/>
  </w:num>
  <w:num w:numId="12">
    <w:abstractNumId w:val="30"/>
  </w:num>
  <w:num w:numId="13">
    <w:abstractNumId w:val="34"/>
  </w:num>
  <w:num w:numId="14">
    <w:abstractNumId w:val="17"/>
  </w:num>
  <w:num w:numId="15">
    <w:abstractNumId w:val="38"/>
  </w:num>
  <w:num w:numId="16">
    <w:abstractNumId w:val="16"/>
  </w:num>
  <w:num w:numId="17">
    <w:abstractNumId w:val="35"/>
  </w:num>
  <w:num w:numId="18">
    <w:abstractNumId w:val="28"/>
  </w:num>
  <w:num w:numId="19">
    <w:abstractNumId w:val="4"/>
  </w:num>
  <w:num w:numId="20">
    <w:abstractNumId w:val="10"/>
  </w:num>
  <w:num w:numId="21">
    <w:abstractNumId w:val="48"/>
  </w:num>
  <w:num w:numId="22">
    <w:abstractNumId w:val="11"/>
  </w:num>
  <w:num w:numId="23">
    <w:abstractNumId w:val="45"/>
  </w:num>
  <w:num w:numId="24">
    <w:abstractNumId w:val="1"/>
  </w:num>
  <w:num w:numId="25">
    <w:abstractNumId w:val="46"/>
  </w:num>
  <w:num w:numId="26">
    <w:abstractNumId w:val="6"/>
  </w:num>
  <w:num w:numId="27">
    <w:abstractNumId w:val="9"/>
  </w:num>
  <w:num w:numId="28">
    <w:abstractNumId w:val="0"/>
  </w:num>
  <w:num w:numId="29">
    <w:abstractNumId w:val="33"/>
  </w:num>
  <w:num w:numId="30">
    <w:abstractNumId w:val="18"/>
  </w:num>
  <w:num w:numId="31">
    <w:abstractNumId w:val="36"/>
  </w:num>
  <w:num w:numId="32">
    <w:abstractNumId w:val="41"/>
  </w:num>
  <w:num w:numId="33">
    <w:abstractNumId w:val="39"/>
  </w:num>
  <w:num w:numId="34">
    <w:abstractNumId w:val="2"/>
  </w:num>
  <w:num w:numId="35">
    <w:abstractNumId w:val="19"/>
  </w:num>
  <w:num w:numId="36">
    <w:abstractNumId w:val="37"/>
  </w:num>
  <w:num w:numId="37">
    <w:abstractNumId w:val="43"/>
  </w:num>
  <w:num w:numId="38">
    <w:abstractNumId w:val="23"/>
  </w:num>
  <w:num w:numId="39">
    <w:abstractNumId w:val="44"/>
  </w:num>
  <w:num w:numId="40">
    <w:abstractNumId w:val="25"/>
  </w:num>
  <w:num w:numId="41">
    <w:abstractNumId w:val="12"/>
  </w:num>
  <w:num w:numId="42">
    <w:abstractNumId w:val="31"/>
  </w:num>
  <w:num w:numId="43">
    <w:abstractNumId w:val="22"/>
  </w:num>
  <w:num w:numId="44">
    <w:abstractNumId w:val="15"/>
  </w:num>
  <w:num w:numId="45">
    <w:abstractNumId w:val="32"/>
  </w:num>
  <w:num w:numId="46">
    <w:abstractNumId w:val="5"/>
  </w:num>
  <w:num w:numId="47">
    <w:abstractNumId w:val="40"/>
  </w:num>
  <w:num w:numId="48">
    <w:abstractNumId w:val="47"/>
  </w:num>
  <w:num w:numId="49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0EF7"/>
    <w:rsid w:val="00001DF3"/>
    <w:rsid w:val="0000431B"/>
    <w:rsid w:val="000102A7"/>
    <w:rsid w:val="00010E75"/>
    <w:rsid w:val="0001268B"/>
    <w:rsid w:val="00013CED"/>
    <w:rsid w:val="00014574"/>
    <w:rsid w:val="0001539D"/>
    <w:rsid w:val="00017E66"/>
    <w:rsid w:val="000224A9"/>
    <w:rsid w:val="00023956"/>
    <w:rsid w:val="00023A88"/>
    <w:rsid w:val="00024873"/>
    <w:rsid w:val="00025BB0"/>
    <w:rsid w:val="00031045"/>
    <w:rsid w:val="0003105D"/>
    <w:rsid w:val="000319C6"/>
    <w:rsid w:val="00031C62"/>
    <w:rsid w:val="000337EE"/>
    <w:rsid w:val="00033BF0"/>
    <w:rsid w:val="00033E5C"/>
    <w:rsid w:val="0003435A"/>
    <w:rsid w:val="000346AB"/>
    <w:rsid w:val="00034FE6"/>
    <w:rsid w:val="000412E6"/>
    <w:rsid w:val="00041C38"/>
    <w:rsid w:val="000444DF"/>
    <w:rsid w:val="00044F40"/>
    <w:rsid w:val="0004506B"/>
    <w:rsid w:val="000469F9"/>
    <w:rsid w:val="00047D76"/>
    <w:rsid w:val="00051523"/>
    <w:rsid w:val="00051FBE"/>
    <w:rsid w:val="00052A1C"/>
    <w:rsid w:val="00052B58"/>
    <w:rsid w:val="000533E1"/>
    <w:rsid w:val="00055A0B"/>
    <w:rsid w:val="000573EA"/>
    <w:rsid w:val="00060247"/>
    <w:rsid w:val="0006078E"/>
    <w:rsid w:val="00060A6A"/>
    <w:rsid w:val="000631D8"/>
    <w:rsid w:val="00064534"/>
    <w:rsid w:val="00067D92"/>
    <w:rsid w:val="00067DEF"/>
    <w:rsid w:val="000711F1"/>
    <w:rsid w:val="00074BD9"/>
    <w:rsid w:val="000752AC"/>
    <w:rsid w:val="00075893"/>
    <w:rsid w:val="000776BD"/>
    <w:rsid w:val="000810F4"/>
    <w:rsid w:val="000858D0"/>
    <w:rsid w:val="000870DB"/>
    <w:rsid w:val="000905D7"/>
    <w:rsid w:val="000950CF"/>
    <w:rsid w:val="000964EB"/>
    <w:rsid w:val="00096C9F"/>
    <w:rsid w:val="00097C80"/>
    <w:rsid w:val="000A7238"/>
    <w:rsid w:val="000B1525"/>
    <w:rsid w:val="000B5C8C"/>
    <w:rsid w:val="000B6533"/>
    <w:rsid w:val="000B67E7"/>
    <w:rsid w:val="000B6D4F"/>
    <w:rsid w:val="000B7DA5"/>
    <w:rsid w:val="000C0CD4"/>
    <w:rsid w:val="000C2D09"/>
    <w:rsid w:val="000C5B67"/>
    <w:rsid w:val="000C5EB1"/>
    <w:rsid w:val="000C6FA4"/>
    <w:rsid w:val="000C7CA2"/>
    <w:rsid w:val="000D10F1"/>
    <w:rsid w:val="000D12BA"/>
    <w:rsid w:val="000D27AC"/>
    <w:rsid w:val="000D4436"/>
    <w:rsid w:val="000D49B3"/>
    <w:rsid w:val="000D4A00"/>
    <w:rsid w:val="000D4A99"/>
    <w:rsid w:val="000D5EB5"/>
    <w:rsid w:val="000D6201"/>
    <w:rsid w:val="000D6433"/>
    <w:rsid w:val="000D690D"/>
    <w:rsid w:val="000D72C0"/>
    <w:rsid w:val="000D7E03"/>
    <w:rsid w:val="000D7F44"/>
    <w:rsid w:val="000E258F"/>
    <w:rsid w:val="000E2E14"/>
    <w:rsid w:val="000E560D"/>
    <w:rsid w:val="000E7BB2"/>
    <w:rsid w:val="000E7C16"/>
    <w:rsid w:val="000F4361"/>
    <w:rsid w:val="000F57B3"/>
    <w:rsid w:val="001011CC"/>
    <w:rsid w:val="00102EC0"/>
    <w:rsid w:val="00103EC0"/>
    <w:rsid w:val="00106AC6"/>
    <w:rsid w:val="00107FD4"/>
    <w:rsid w:val="00110110"/>
    <w:rsid w:val="0011078A"/>
    <w:rsid w:val="00110BE5"/>
    <w:rsid w:val="00111FCC"/>
    <w:rsid w:val="001131DF"/>
    <w:rsid w:val="00121323"/>
    <w:rsid w:val="00125348"/>
    <w:rsid w:val="0012596C"/>
    <w:rsid w:val="0012663D"/>
    <w:rsid w:val="00126F98"/>
    <w:rsid w:val="0013398B"/>
    <w:rsid w:val="001357B2"/>
    <w:rsid w:val="0014011B"/>
    <w:rsid w:val="0014235C"/>
    <w:rsid w:val="00145FAA"/>
    <w:rsid w:val="00146ABC"/>
    <w:rsid w:val="0014720C"/>
    <w:rsid w:val="001474BF"/>
    <w:rsid w:val="00150D24"/>
    <w:rsid w:val="00153620"/>
    <w:rsid w:val="00153DE3"/>
    <w:rsid w:val="00154F22"/>
    <w:rsid w:val="001601A6"/>
    <w:rsid w:val="00170A1D"/>
    <w:rsid w:val="00171CB6"/>
    <w:rsid w:val="00172DB8"/>
    <w:rsid w:val="0017372B"/>
    <w:rsid w:val="00174648"/>
    <w:rsid w:val="0017484D"/>
    <w:rsid w:val="00174FF5"/>
    <w:rsid w:val="00175263"/>
    <w:rsid w:val="00177D2B"/>
    <w:rsid w:val="00181648"/>
    <w:rsid w:val="00187B45"/>
    <w:rsid w:val="00191520"/>
    <w:rsid w:val="0019205F"/>
    <w:rsid w:val="00193D0A"/>
    <w:rsid w:val="00193FB1"/>
    <w:rsid w:val="00194CCE"/>
    <w:rsid w:val="00197517"/>
    <w:rsid w:val="001A027B"/>
    <w:rsid w:val="001A247F"/>
    <w:rsid w:val="001A284A"/>
    <w:rsid w:val="001A6429"/>
    <w:rsid w:val="001B119A"/>
    <w:rsid w:val="001B319D"/>
    <w:rsid w:val="001B528B"/>
    <w:rsid w:val="001B6AEB"/>
    <w:rsid w:val="001C0995"/>
    <w:rsid w:val="001C1D0D"/>
    <w:rsid w:val="001C21B1"/>
    <w:rsid w:val="001C2DBE"/>
    <w:rsid w:val="001C46EF"/>
    <w:rsid w:val="001D1B26"/>
    <w:rsid w:val="001D1F66"/>
    <w:rsid w:val="001D46EA"/>
    <w:rsid w:val="001D4A88"/>
    <w:rsid w:val="001D536C"/>
    <w:rsid w:val="001D72D2"/>
    <w:rsid w:val="001E36B6"/>
    <w:rsid w:val="001E436C"/>
    <w:rsid w:val="001E5205"/>
    <w:rsid w:val="001E6441"/>
    <w:rsid w:val="001F100D"/>
    <w:rsid w:val="001F1F34"/>
    <w:rsid w:val="001F4EA4"/>
    <w:rsid w:val="001F5A24"/>
    <w:rsid w:val="001F6224"/>
    <w:rsid w:val="001F7795"/>
    <w:rsid w:val="0020299A"/>
    <w:rsid w:val="00202A77"/>
    <w:rsid w:val="00203A28"/>
    <w:rsid w:val="00204A5F"/>
    <w:rsid w:val="002053B1"/>
    <w:rsid w:val="0020549A"/>
    <w:rsid w:val="00210F9C"/>
    <w:rsid w:val="00215635"/>
    <w:rsid w:val="00216129"/>
    <w:rsid w:val="00217556"/>
    <w:rsid w:val="002175A8"/>
    <w:rsid w:val="002216DB"/>
    <w:rsid w:val="00223B36"/>
    <w:rsid w:val="00224AD0"/>
    <w:rsid w:val="002315EA"/>
    <w:rsid w:val="00232BE5"/>
    <w:rsid w:val="00233DD7"/>
    <w:rsid w:val="00234F52"/>
    <w:rsid w:val="00235104"/>
    <w:rsid w:val="002356C3"/>
    <w:rsid w:val="00236302"/>
    <w:rsid w:val="00237013"/>
    <w:rsid w:val="00237801"/>
    <w:rsid w:val="002403C0"/>
    <w:rsid w:val="00240E8B"/>
    <w:rsid w:val="00241ADA"/>
    <w:rsid w:val="00243BEB"/>
    <w:rsid w:val="00245E7C"/>
    <w:rsid w:val="00246786"/>
    <w:rsid w:val="00246CA4"/>
    <w:rsid w:val="00251903"/>
    <w:rsid w:val="00257149"/>
    <w:rsid w:val="00257BEB"/>
    <w:rsid w:val="00257ED0"/>
    <w:rsid w:val="002616C2"/>
    <w:rsid w:val="00263512"/>
    <w:rsid w:val="00263837"/>
    <w:rsid w:val="00271CE5"/>
    <w:rsid w:val="00275819"/>
    <w:rsid w:val="00280363"/>
    <w:rsid w:val="00282020"/>
    <w:rsid w:val="0028220C"/>
    <w:rsid w:val="00285D38"/>
    <w:rsid w:val="00291060"/>
    <w:rsid w:val="002919E4"/>
    <w:rsid w:val="0029260C"/>
    <w:rsid w:val="00294212"/>
    <w:rsid w:val="0029448A"/>
    <w:rsid w:val="0029613F"/>
    <w:rsid w:val="002A21A8"/>
    <w:rsid w:val="002A34C1"/>
    <w:rsid w:val="002A4192"/>
    <w:rsid w:val="002A4F2C"/>
    <w:rsid w:val="002A70A1"/>
    <w:rsid w:val="002A7910"/>
    <w:rsid w:val="002B0822"/>
    <w:rsid w:val="002B0D96"/>
    <w:rsid w:val="002B18CD"/>
    <w:rsid w:val="002B1CBA"/>
    <w:rsid w:val="002C22DD"/>
    <w:rsid w:val="002C32E2"/>
    <w:rsid w:val="002C390F"/>
    <w:rsid w:val="002C6984"/>
    <w:rsid w:val="002D0B82"/>
    <w:rsid w:val="002D10B2"/>
    <w:rsid w:val="002D1B76"/>
    <w:rsid w:val="002D577E"/>
    <w:rsid w:val="002D5903"/>
    <w:rsid w:val="002E1327"/>
    <w:rsid w:val="002E26DE"/>
    <w:rsid w:val="002F00BA"/>
    <w:rsid w:val="002F0547"/>
    <w:rsid w:val="002F08DE"/>
    <w:rsid w:val="002F18E8"/>
    <w:rsid w:val="002F260B"/>
    <w:rsid w:val="002F49F3"/>
    <w:rsid w:val="002F66FE"/>
    <w:rsid w:val="00301ED4"/>
    <w:rsid w:val="00303E53"/>
    <w:rsid w:val="0030662D"/>
    <w:rsid w:val="00307CDD"/>
    <w:rsid w:val="003105C4"/>
    <w:rsid w:val="00312051"/>
    <w:rsid w:val="003130F9"/>
    <w:rsid w:val="00314024"/>
    <w:rsid w:val="003147D1"/>
    <w:rsid w:val="00316C37"/>
    <w:rsid w:val="00317982"/>
    <w:rsid w:val="00320009"/>
    <w:rsid w:val="00322569"/>
    <w:rsid w:val="00323E65"/>
    <w:rsid w:val="00325853"/>
    <w:rsid w:val="003311E7"/>
    <w:rsid w:val="003337B4"/>
    <w:rsid w:val="003343B1"/>
    <w:rsid w:val="00336263"/>
    <w:rsid w:val="00340487"/>
    <w:rsid w:val="00341D79"/>
    <w:rsid w:val="00342ECD"/>
    <w:rsid w:val="003434EC"/>
    <w:rsid w:val="00343889"/>
    <w:rsid w:val="00343C06"/>
    <w:rsid w:val="00343E81"/>
    <w:rsid w:val="00344A8F"/>
    <w:rsid w:val="00344D8C"/>
    <w:rsid w:val="00345BB5"/>
    <w:rsid w:val="0034636E"/>
    <w:rsid w:val="003530E1"/>
    <w:rsid w:val="00353124"/>
    <w:rsid w:val="0035328C"/>
    <w:rsid w:val="00353462"/>
    <w:rsid w:val="00353910"/>
    <w:rsid w:val="00354699"/>
    <w:rsid w:val="00355484"/>
    <w:rsid w:val="003571D6"/>
    <w:rsid w:val="00360301"/>
    <w:rsid w:val="00360E65"/>
    <w:rsid w:val="00361A84"/>
    <w:rsid w:val="00362D49"/>
    <w:rsid w:val="00363604"/>
    <w:rsid w:val="00363631"/>
    <w:rsid w:val="003636BF"/>
    <w:rsid w:val="00370A0F"/>
    <w:rsid w:val="00371810"/>
    <w:rsid w:val="0037479F"/>
    <w:rsid w:val="00374B8B"/>
    <w:rsid w:val="00375642"/>
    <w:rsid w:val="00375F4A"/>
    <w:rsid w:val="00377AA7"/>
    <w:rsid w:val="00383CF7"/>
    <w:rsid w:val="00383ECA"/>
    <w:rsid w:val="003845B4"/>
    <w:rsid w:val="00384B4A"/>
    <w:rsid w:val="00387B1A"/>
    <w:rsid w:val="00390A43"/>
    <w:rsid w:val="00393E38"/>
    <w:rsid w:val="00394022"/>
    <w:rsid w:val="003A5370"/>
    <w:rsid w:val="003A5BEB"/>
    <w:rsid w:val="003B0AF0"/>
    <w:rsid w:val="003B1A97"/>
    <w:rsid w:val="003B355B"/>
    <w:rsid w:val="003B513D"/>
    <w:rsid w:val="003B635E"/>
    <w:rsid w:val="003B7503"/>
    <w:rsid w:val="003C1F53"/>
    <w:rsid w:val="003C2FB6"/>
    <w:rsid w:val="003C46D5"/>
    <w:rsid w:val="003C4B92"/>
    <w:rsid w:val="003D015E"/>
    <w:rsid w:val="003D079F"/>
    <w:rsid w:val="003D2689"/>
    <w:rsid w:val="003D35E6"/>
    <w:rsid w:val="003D40FE"/>
    <w:rsid w:val="003D4C53"/>
    <w:rsid w:val="003D5962"/>
    <w:rsid w:val="003E0C8D"/>
    <w:rsid w:val="003E0F84"/>
    <w:rsid w:val="003E1C74"/>
    <w:rsid w:val="003E41D5"/>
    <w:rsid w:val="003E4775"/>
    <w:rsid w:val="003E51E9"/>
    <w:rsid w:val="003E56C9"/>
    <w:rsid w:val="003E5E8F"/>
    <w:rsid w:val="003F0702"/>
    <w:rsid w:val="003F1BCE"/>
    <w:rsid w:val="003F29FF"/>
    <w:rsid w:val="003F4A5F"/>
    <w:rsid w:val="003F6EE1"/>
    <w:rsid w:val="003F7341"/>
    <w:rsid w:val="0040113B"/>
    <w:rsid w:val="00403D93"/>
    <w:rsid w:val="0040521E"/>
    <w:rsid w:val="00407D4C"/>
    <w:rsid w:val="0041001B"/>
    <w:rsid w:val="004126D6"/>
    <w:rsid w:val="00413633"/>
    <w:rsid w:val="00413A35"/>
    <w:rsid w:val="00420488"/>
    <w:rsid w:val="00420573"/>
    <w:rsid w:val="00422254"/>
    <w:rsid w:val="00424707"/>
    <w:rsid w:val="004254BE"/>
    <w:rsid w:val="0043122B"/>
    <w:rsid w:val="0043136F"/>
    <w:rsid w:val="00433690"/>
    <w:rsid w:val="0043475F"/>
    <w:rsid w:val="0043510A"/>
    <w:rsid w:val="004364DB"/>
    <w:rsid w:val="004372F7"/>
    <w:rsid w:val="00440413"/>
    <w:rsid w:val="00447DDD"/>
    <w:rsid w:val="004516A2"/>
    <w:rsid w:val="00451FDB"/>
    <w:rsid w:val="004520B9"/>
    <w:rsid w:val="00454057"/>
    <w:rsid w:val="00454D6D"/>
    <w:rsid w:val="00455111"/>
    <w:rsid w:val="004579ED"/>
    <w:rsid w:val="00461547"/>
    <w:rsid w:val="00461CED"/>
    <w:rsid w:val="00462B08"/>
    <w:rsid w:val="004631DC"/>
    <w:rsid w:val="00466288"/>
    <w:rsid w:val="00470BE7"/>
    <w:rsid w:val="00477994"/>
    <w:rsid w:val="00482DF2"/>
    <w:rsid w:val="00486566"/>
    <w:rsid w:val="00493FC7"/>
    <w:rsid w:val="00495ECF"/>
    <w:rsid w:val="004965BD"/>
    <w:rsid w:val="004A6015"/>
    <w:rsid w:val="004A6B9D"/>
    <w:rsid w:val="004A7089"/>
    <w:rsid w:val="004A775B"/>
    <w:rsid w:val="004B1D78"/>
    <w:rsid w:val="004B4E3E"/>
    <w:rsid w:val="004B4FEF"/>
    <w:rsid w:val="004C122C"/>
    <w:rsid w:val="004C620E"/>
    <w:rsid w:val="004D0477"/>
    <w:rsid w:val="004D477D"/>
    <w:rsid w:val="004D63F1"/>
    <w:rsid w:val="004D6D78"/>
    <w:rsid w:val="004D7FFB"/>
    <w:rsid w:val="004E0883"/>
    <w:rsid w:val="004E1EBE"/>
    <w:rsid w:val="004F2DF7"/>
    <w:rsid w:val="004F6032"/>
    <w:rsid w:val="004F75FB"/>
    <w:rsid w:val="004F7C7A"/>
    <w:rsid w:val="005000A3"/>
    <w:rsid w:val="005001B2"/>
    <w:rsid w:val="005022FF"/>
    <w:rsid w:val="00503610"/>
    <w:rsid w:val="00504D36"/>
    <w:rsid w:val="00511CDA"/>
    <w:rsid w:val="0051205A"/>
    <w:rsid w:val="0052071E"/>
    <w:rsid w:val="00520857"/>
    <w:rsid w:val="00521964"/>
    <w:rsid w:val="00522EA4"/>
    <w:rsid w:val="0052437B"/>
    <w:rsid w:val="0052607E"/>
    <w:rsid w:val="00526246"/>
    <w:rsid w:val="00527385"/>
    <w:rsid w:val="00531567"/>
    <w:rsid w:val="0053161D"/>
    <w:rsid w:val="005323E9"/>
    <w:rsid w:val="005334E5"/>
    <w:rsid w:val="00534478"/>
    <w:rsid w:val="00534B16"/>
    <w:rsid w:val="00543890"/>
    <w:rsid w:val="00545DB3"/>
    <w:rsid w:val="00552496"/>
    <w:rsid w:val="00553428"/>
    <w:rsid w:val="005556CF"/>
    <w:rsid w:val="0055579A"/>
    <w:rsid w:val="00555E2C"/>
    <w:rsid w:val="005563C0"/>
    <w:rsid w:val="00557C20"/>
    <w:rsid w:val="00560E67"/>
    <w:rsid w:val="00560F91"/>
    <w:rsid w:val="0056153F"/>
    <w:rsid w:val="00561E46"/>
    <w:rsid w:val="00563AA8"/>
    <w:rsid w:val="00567106"/>
    <w:rsid w:val="005671FF"/>
    <w:rsid w:val="005709A3"/>
    <w:rsid w:val="00571855"/>
    <w:rsid w:val="00571993"/>
    <w:rsid w:val="00572B6A"/>
    <w:rsid w:val="00576221"/>
    <w:rsid w:val="00580BD1"/>
    <w:rsid w:val="00583128"/>
    <w:rsid w:val="005851CD"/>
    <w:rsid w:val="005872C0"/>
    <w:rsid w:val="0059069E"/>
    <w:rsid w:val="00593290"/>
    <w:rsid w:val="00595D7B"/>
    <w:rsid w:val="005A1D9E"/>
    <w:rsid w:val="005A6D3D"/>
    <w:rsid w:val="005A700E"/>
    <w:rsid w:val="005B094B"/>
    <w:rsid w:val="005B223D"/>
    <w:rsid w:val="005B2538"/>
    <w:rsid w:val="005B2A8E"/>
    <w:rsid w:val="005B372A"/>
    <w:rsid w:val="005C41B2"/>
    <w:rsid w:val="005C5019"/>
    <w:rsid w:val="005C539F"/>
    <w:rsid w:val="005C593F"/>
    <w:rsid w:val="005C7931"/>
    <w:rsid w:val="005D02B7"/>
    <w:rsid w:val="005D4058"/>
    <w:rsid w:val="005D5461"/>
    <w:rsid w:val="005D6471"/>
    <w:rsid w:val="005E01EF"/>
    <w:rsid w:val="005E1874"/>
    <w:rsid w:val="005E1D3C"/>
    <w:rsid w:val="005E1E76"/>
    <w:rsid w:val="005E31F4"/>
    <w:rsid w:val="005E34EE"/>
    <w:rsid w:val="005E3B5A"/>
    <w:rsid w:val="005E4ED8"/>
    <w:rsid w:val="005E5507"/>
    <w:rsid w:val="005E6EE3"/>
    <w:rsid w:val="005E7C75"/>
    <w:rsid w:val="005F1A4A"/>
    <w:rsid w:val="005F1D93"/>
    <w:rsid w:val="005F5EDA"/>
    <w:rsid w:val="006036D7"/>
    <w:rsid w:val="006076B7"/>
    <w:rsid w:val="00612698"/>
    <w:rsid w:val="00613286"/>
    <w:rsid w:val="006138B7"/>
    <w:rsid w:val="00614515"/>
    <w:rsid w:val="00615944"/>
    <w:rsid w:val="00616E91"/>
    <w:rsid w:val="00617E19"/>
    <w:rsid w:val="00622553"/>
    <w:rsid w:val="006300EF"/>
    <w:rsid w:val="00631012"/>
    <w:rsid w:val="00632253"/>
    <w:rsid w:val="00633366"/>
    <w:rsid w:val="0064194D"/>
    <w:rsid w:val="00642714"/>
    <w:rsid w:val="006451EC"/>
    <w:rsid w:val="006454E1"/>
    <w:rsid w:val="006455CE"/>
    <w:rsid w:val="00645AD8"/>
    <w:rsid w:val="00650C2E"/>
    <w:rsid w:val="006514B2"/>
    <w:rsid w:val="006517C7"/>
    <w:rsid w:val="00651E77"/>
    <w:rsid w:val="006535C0"/>
    <w:rsid w:val="00654A76"/>
    <w:rsid w:val="0065608C"/>
    <w:rsid w:val="006606CD"/>
    <w:rsid w:val="00662152"/>
    <w:rsid w:val="00662FB0"/>
    <w:rsid w:val="00663007"/>
    <w:rsid w:val="0066342F"/>
    <w:rsid w:val="00663BD0"/>
    <w:rsid w:val="00665E15"/>
    <w:rsid w:val="00666B60"/>
    <w:rsid w:val="006720DB"/>
    <w:rsid w:val="00673C94"/>
    <w:rsid w:val="00675321"/>
    <w:rsid w:val="0067639C"/>
    <w:rsid w:val="0067708D"/>
    <w:rsid w:val="00680858"/>
    <w:rsid w:val="0068121A"/>
    <w:rsid w:val="006818E1"/>
    <w:rsid w:val="00686031"/>
    <w:rsid w:val="006916BD"/>
    <w:rsid w:val="00692594"/>
    <w:rsid w:val="00694258"/>
    <w:rsid w:val="0069501E"/>
    <w:rsid w:val="00695066"/>
    <w:rsid w:val="006969C9"/>
    <w:rsid w:val="00696BB5"/>
    <w:rsid w:val="006974CC"/>
    <w:rsid w:val="00697956"/>
    <w:rsid w:val="006A34EB"/>
    <w:rsid w:val="006A3D3D"/>
    <w:rsid w:val="006A698B"/>
    <w:rsid w:val="006A6D4A"/>
    <w:rsid w:val="006A7E36"/>
    <w:rsid w:val="006B012B"/>
    <w:rsid w:val="006B09CD"/>
    <w:rsid w:val="006B136D"/>
    <w:rsid w:val="006B368F"/>
    <w:rsid w:val="006B49C2"/>
    <w:rsid w:val="006B4F14"/>
    <w:rsid w:val="006B78FD"/>
    <w:rsid w:val="006C2809"/>
    <w:rsid w:val="006C50A9"/>
    <w:rsid w:val="006C6FE9"/>
    <w:rsid w:val="006D008C"/>
    <w:rsid w:val="006D0BD3"/>
    <w:rsid w:val="006D1416"/>
    <w:rsid w:val="006D15AB"/>
    <w:rsid w:val="006D1AA5"/>
    <w:rsid w:val="006D35D6"/>
    <w:rsid w:val="006D36E9"/>
    <w:rsid w:val="006D3FE3"/>
    <w:rsid w:val="006D42D9"/>
    <w:rsid w:val="006D590B"/>
    <w:rsid w:val="006E0083"/>
    <w:rsid w:val="006E0D23"/>
    <w:rsid w:val="006E2BCC"/>
    <w:rsid w:val="006E2F2E"/>
    <w:rsid w:val="006F0B7E"/>
    <w:rsid w:val="006F0C10"/>
    <w:rsid w:val="006F113E"/>
    <w:rsid w:val="006F2EFD"/>
    <w:rsid w:val="006F449D"/>
    <w:rsid w:val="00701AFC"/>
    <w:rsid w:val="00701F28"/>
    <w:rsid w:val="00702A31"/>
    <w:rsid w:val="00704E90"/>
    <w:rsid w:val="007101FF"/>
    <w:rsid w:val="00710E7E"/>
    <w:rsid w:val="0071307F"/>
    <w:rsid w:val="00713DD6"/>
    <w:rsid w:val="007161AB"/>
    <w:rsid w:val="00717CF6"/>
    <w:rsid w:val="00717E79"/>
    <w:rsid w:val="0072118F"/>
    <w:rsid w:val="0072208C"/>
    <w:rsid w:val="00723B6F"/>
    <w:rsid w:val="00726EA0"/>
    <w:rsid w:val="00726F29"/>
    <w:rsid w:val="00727C94"/>
    <w:rsid w:val="00733017"/>
    <w:rsid w:val="00734244"/>
    <w:rsid w:val="007349BF"/>
    <w:rsid w:val="00744CEE"/>
    <w:rsid w:val="00750E9F"/>
    <w:rsid w:val="007522A9"/>
    <w:rsid w:val="00755E43"/>
    <w:rsid w:val="00755F4D"/>
    <w:rsid w:val="00760FA7"/>
    <w:rsid w:val="00761FFE"/>
    <w:rsid w:val="00762019"/>
    <w:rsid w:val="00764E7B"/>
    <w:rsid w:val="0076788A"/>
    <w:rsid w:val="0077275A"/>
    <w:rsid w:val="007730A6"/>
    <w:rsid w:val="00773F29"/>
    <w:rsid w:val="0077429B"/>
    <w:rsid w:val="007747F1"/>
    <w:rsid w:val="00776769"/>
    <w:rsid w:val="007819FD"/>
    <w:rsid w:val="00781B4F"/>
    <w:rsid w:val="00781C9D"/>
    <w:rsid w:val="00783310"/>
    <w:rsid w:val="007834B9"/>
    <w:rsid w:val="00783D24"/>
    <w:rsid w:val="007862D6"/>
    <w:rsid w:val="00787711"/>
    <w:rsid w:val="007915BC"/>
    <w:rsid w:val="00796405"/>
    <w:rsid w:val="007A2026"/>
    <w:rsid w:val="007A447D"/>
    <w:rsid w:val="007A48A5"/>
    <w:rsid w:val="007A4A6D"/>
    <w:rsid w:val="007A6A50"/>
    <w:rsid w:val="007A6C05"/>
    <w:rsid w:val="007B0CF5"/>
    <w:rsid w:val="007B2F95"/>
    <w:rsid w:val="007B343D"/>
    <w:rsid w:val="007B3600"/>
    <w:rsid w:val="007B4654"/>
    <w:rsid w:val="007B7279"/>
    <w:rsid w:val="007B7288"/>
    <w:rsid w:val="007C089F"/>
    <w:rsid w:val="007C28C0"/>
    <w:rsid w:val="007C314B"/>
    <w:rsid w:val="007C561D"/>
    <w:rsid w:val="007C657E"/>
    <w:rsid w:val="007C7D2E"/>
    <w:rsid w:val="007D0996"/>
    <w:rsid w:val="007D1BCF"/>
    <w:rsid w:val="007D35AF"/>
    <w:rsid w:val="007D51AD"/>
    <w:rsid w:val="007D75CF"/>
    <w:rsid w:val="007D7FC0"/>
    <w:rsid w:val="007E2C3C"/>
    <w:rsid w:val="007E6DC5"/>
    <w:rsid w:val="007E7633"/>
    <w:rsid w:val="007F1D2C"/>
    <w:rsid w:val="007F4933"/>
    <w:rsid w:val="007F6D06"/>
    <w:rsid w:val="007F72A0"/>
    <w:rsid w:val="00800044"/>
    <w:rsid w:val="008028BC"/>
    <w:rsid w:val="00804FF6"/>
    <w:rsid w:val="00806910"/>
    <w:rsid w:val="0081001D"/>
    <w:rsid w:val="0081072C"/>
    <w:rsid w:val="00810ACC"/>
    <w:rsid w:val="008134CC"/>
    <w:rsid w:val="00814AD2"/>
    <w:rsid w:val="00815D1C"/>
    <w:rsid w:val="00820615"/>
    <w:rsid w:val="00820A31"/>
    <w:rsid w:val="00826371"/>
    <w:rsid w:val="00830B5D"/>
    <w:rsid w:val="00831E79"/>
    <w:rsid w:val="00833CB1"/>
    <w:rsid w:val="00833F5E"/>
    <w:rsid w:val="00834C25"/>
    <w:rsid w:val="008401EB"/>
    <w:rsid w:val="00841310"/>
    <w:rsid w:val="00845640"/>
    <w:rsid w:val="00845AF5"/>
    <w:rsid w:val="00846957"/>
    <w:rsid w:val="00847561"/>
    <w:rsid w:val="00847CB8"/>
    <w:rsid w:val="00850471"/>
    <w:rsid w:val="0085133C"/>
    <w:rsid w:val="00852EE8"/>
    <w:rsid w:val="0085481C"/>
    <w:rsid w:val="008560A6"/>
    <w:rsid w:val="00856D8E"/>
    <w:rsid w:val="0086161C"/>
    <w:rsid w:val="008632B6"/>
    <w:rsid w:val="0086539A"/>
    <w:rsid w:val="00866BAE"/>
    <w:rsid w:val="0086737C"/>
    <w:rsid w:val="00867502"/>
    <w:rsid w:val="0087096C"/>
    <w:rsid w:val="008779C5"/>
    <w:rsid w:val="0088043C"/>
    <w:rsid w:val="008806C0"/>
    <w:rsid w:val="008810C4"/>
    <w:rsid w:val="00881274"/>
    <w:rsid w:val="00881D92"/>
    <w:rsid w:val="00884AC4"/>
    <w:rsid w:val="008859A6"/>
    <w:rsid w:val="00885D6A"/>
    <w:rsid w:val="008861D5"/>
    <w:rsid w:val="00887D68"/>
    <w:rsid w:val="008906C9"/>
    <w:rsid w:val="0089258D"/>
    <w:rsid w:val="008929FF"/>
    <w:rsid w:val="00897586"/>
    <w:rsid w:val="008A189F"/>
    <w:rsid w:val="008A45A0"/>
    <w:rsid w:val="008B0ECB"/>
    <w:rsid w:val="008B121A"/>
    <w:rsid w:val="008B1614"/>
    <w:rsid w:val="008B357B"/>
    <w:rsid w:val="008B48DF"/>
    <w:rsid w:val="008B5D72"/>
    <w:rsid w:val="008C0A7D"/>
    <w:rsid w:val="008C24DC"/>
    <w:rsid w:val="008C2E42"/>
    <w:rsid w:val="008C5738"/>
    <w:rsid w:val="008D02AF"/>
    <w:rsid w:val="008D04F0"/>
    <w:rsid w:val="008D0E1B"/>
    <w:rsid w:val="008D318D"/>
    <w:rsid w:val="008E0B82"/>
    <w:rsid w:val="008E282D"/>
    <w:rsid w:val="008E5163"/>
    <w:rsid w:val="008E6A1C"/>
    <w:rsid w:val="008F05F4"/>
    <w:rsid w:val="008F3500"/>
    <w:rsid w:val="008F458A"/>
    <w:rsid w:val="008F4F43"/>
    <w:rsid w:val="00900187"/>
    <w:rsid w:val="00903041"/>
    <w:rsid w:val="00903299"/>
    <w:rsid w:val="00903D09"/>
    <w:rsid w:val="00904386"/>
    <w:rsid w:val="009058BD"/>
    <w:rsid w:val="00905A09"/>
    <w:rsid w:val="00906CA3"/>
    <w:rsid w:val="0091120C"/>
    <w:rsid w:val="00911DE0"/>
    <w:rsid w:val="00913DD9"/>
    <w:rsid w:val="00920811"/>
    <w:rsid w:val="00920B09"/>
    <w:rsid w:val="00920CB8"/>
    <w:rsid w:val="00921AB5"/>
    <w:rsid w:val="0092454C"/>
    <w:rsid w:val="00924E3C"/>
    <w:rsid w:val="00926694"/>
    <w:rsid w:val="0093376A"/>
    <w:rsid w:val="00936AF7"/>
    <w:rsid w:val="00940B87"/>
    <w:rsid w:val="0094189D"/>
    <w:rsid w:val="00941C0C"/>
    <w:rsid w:val="0094330D"/>
    <w:rsid w:val="009459E5"/>
    <w:rsid w:val="00946726"/>
    <w:rsid w:val="0094676B"/>
    <w:rsid w:val="00956C49"/>
    <w:rsid w:val="009612BB"/>
    <w:rsid w:val="009642CE"/>
    <w:rsid w:val="009667E5"/>
    <w:rsid w:val="009676CC"/>
    <w:rsid w:val="00967C07"/>
    <w:rsid w:val="00971C47"/>
    <w:rsid w:val="009724F9"/>
    <w:rsid w:val="0097490F"/>
    <w:rsid w:val="00975908"/>
    <w:rsid w:val="00982D3D"/>
    <w:rsid w:val="00983B41"/>
    <w:rsid w:val="0098660E"/>
    <w:rsid w:val="0099124F"/>
    <w:rsid w:val="0099183F"/>
    <w:rsid w:val="00994670"/>
    <w:rsid w:val="00994B1F"/>
    <w:rsid w:val="009A042F"/>
    <w:rsid w:val="009A0880"/>
    <w:rsid w:val="009A0F38"/>
    <w:rsid w:val="009A2A47"/>
    <w:rsid w:val="009A551D"/>
    <w:rsid w:val="009A6479"/>
    <w:rsid w:val="009B2DC6"/>
    <w:rsid w:val="009B3132"/>
    <w:rsid w:val="009B4724"/>
    <w:rsid w:val="009B47EF"/>
    <w:rsid w:val="009B5B89"/>
    <w:rsid w:val="009B6BC4"/>
    <w:rsid w:val="009C0372"/>
    <w:rsid w:val="009C19D7"/>
    <w:rsid w:val="009C5D5B"/>
    <w:rsid w:val="009D031B"/>
    <w:rsid w:val="009D3B84"/>
    <w:rsid w:val="009D5B42"/>
    <w:rsid w:val="009D5B66"/>
    <w:rsid w:val="009D7794"/>
    <w:rsid w:val="009E483C"/>
    <w:rsid w:val="009E4EDF"/>
    <w:rsid w:val="009E7256"/>
    <w:rsid w:val="009E76F6"/>
    <w:rsid w:val="009F0226"/>
    <w:rsid w:val="009F09B7"/>
    <w:rsid w:val="009F24B5"/>
    <w:rsid w:val="009F6CF8"/>
    <w:rsid w:val="00A018C6"/>
    <w:rsid w:val="00A028B3"/>
    <w:rsid w:val="00A0357E"/>
    <w:rsid w:val="00A06045"/>
    <w:rsid w:val="00A06968"/>
    <w:rsid w:val="00A07102"/>
    <w:rsid w:val="00A07182"/>
    <w:rsid w:val="00A0792A"/>
    <w:rsid w:val="00A11EE5"/>
    <w:rsid w:val="00A125C5"/>
    <w:rsid w:val="00A13B25"/>
    <w:rsid w:val="00A21728"/>
    <w:rsid w:val="00A2590D"/>
    <w:rsid w:val="00A25E62"/>
    <w:rsid w:val="00A32B73"/>
    <w:rsid w:val="00A33152"/>
    <w:rsid w:val="00A36E9C"/>
    <w:rsid w:val="00A43DEE"/>
    <w:rsid w:val="00A47236"/>
    <w:rsid w:val="00A4773E"/>
    <w:rsid w:val="00A5039D"/>
    <w:rsid w:val="00A52126"/>
    <w:rsid w:val="00A52D0C"/>
    <w:rsid w:val="00A55C19"/>
    <w:rsid w:val="00A60B3B"/>
    <w:rsid w:val="00A61A4D"/>
    <w:rsid w:val="00A6225F"/>
    <w:rsid w:val="00A63B4C"/>
    <w:rsid w:val="00A63D49"/>
    <w:rsid w:val="00A64488"/>
    <w:rsid w:val="00A65EE7"/>
    <w:rsid w:val="00A70133"/>
    <w:rsid w:val="00A70873"/>
    <w:rsid w:val="00A7456A"/>
    <w:rsid w:val="00A77501"/>
    <w:rsid w:val="00A83BF3"/>
    <w:rsid w:val="00A84132"/>
    <w:rsid w:val="00A84C5B"/>
    <w:rsid w:val="00A85205"/>
    <w:rsid w:val="00A9132D"/>
    <w:rsid w:val="00A91D73"/>
    <w:rsid w:val="00A95A42"/>
    <w:rsid w:val="00A960B6"/>
    <w:rsid w:val="00A9671F"/>
    <w:rsid w:val="00A9674A"/>
    <w:rsid w:val="00AA069E"/>
    <w:rsid w:val="00AA0A1E"/>
    <w:rsid w:val="00AA0F19"/>
    <w:rsid w:val="00AA1FEF"/>
    <w:rsid w:val="00AA2B3A"/>
    <w:rsid w:val="00AB1B67"/>
    <w:rsid w:val="00AB21E7"/>
    <w:rsid w:val="00AB336F"/>
    <w:rsid w:val="00AB4226"/>
    <w:rsid w:val="00AB5257"/>
    <w:rsid w:val="00AB6A66"/>
    <w:rsid w:val="00AB7690"/>
    <w:rsid w:val="00AB76A2"/>
    <w:rsid w:val="00AC28DB"/>
    <w:rsid w:val="00AC4E64"/>
    <w:rsid w:val="00AD0B00"/>
    <w:rsid w:val="00AD2E44"/>
    <w:rsid w:val="00AD4153"/>
    <w:rsid w:val="00AE1CCA"/>
    <w:rsid w:val="00AE284C"/>
    <w:rsid w:val="00AE36E7"/>
    <w:rsid w:val="00AE4CE0"/>
    <w:rsid w:val="00AF19EA"/>
    <w:rsid w:val="00AF22DD"/>
    <w:rsid w:val="00AF4A91"/>
    <w:rsid w:val="00AF6FBA"/>
    <w:rsid w:val="00AF7E40"/>
    <w:rsid w:val="00B00CB4"/>
    <w:rsid w:val="00B01863"/>
    <w:rsid w:val="00B02F5D"/>
    <w:rsid w:val="00B02FF7"/>
    <w:rsid w:val="00B078A9"/>
    <w:rsid w:val="00B07C39"/>
    <w:rsid w:val="00B07CCF"/>
    <w:rsid w:val="00B07DC6"/>
    <w:rsid w:val="00B147F0"/>
    <w:rsid w:val="00B15C05"/>
    <w:rsid w:val="00B16030"/>
    <w:rsid w:val="00B17141"/>
    <w:rsid w:val="00B17739"/>
    <w:rsid w:val="00B2053C"/>
    <w:rsid w:val="00B2065D"/>
    <w:rsid w:val="00B20B45"/>
    <w:rsid w:val="00B2251D"/>
    <w:rsid w:val="00B22CFE"/>
    <w:rsid w:val="00B24692"/>
    <w:rsid w:val="00B249EC"/>
    <w:rsid w:val="00B253EE"/>
    <w:rsid w:val="00B25711"/>
    <w:rsid w:val="00B25867"/>
    <w:rsid w:val="00B31575"/>
    <w:rsid w:val="00B31902"/>
    <w:rsid w:val="00B3224B"/>
    <w:rsid w:val="00B32F71"/>
    <w:rsid w:val="00B342D7"/>
    <w:rsid w:val="00B3577C"/>
    <w:rsid w:val="00B36A18"/>
    <w:rsid w:val="00B3727F"/>
    <w:rsid w:val="00B3750A"/>
    <w:rsid w:val="00B416A4"/>
    <w:rsid w:val="00B435FC"/>
    <w:rsid w:val="00B43CFA"/>
    <w:rsid w:val="00B45770"/>
    <w:rsid w:val="00B46AC3"/>
    <w:rsid w:val="00B53B79"/>
    <w:rsid w:val="00B606C2"/>
    <w:rsid w:val="00B67027"/>
    <w:rsid w:val="00B74DD9"/>
    <w:rsid w:val="00B76F5C"/>
    <w:rsid w:val="00B779E0"/>
    <w:rsid w:val="00B77F14"/>
    <w:rsid w:val="00B81174"/>
    <w:rsid w:val="00B81F98"/>
    <w:rsid w:val="00B843F8"/>
    <w:rsid w:val="00B8547D"/>
    <w:rsid w:val="00B860A7"/>
    <w:rsid w:val="00BA1424"/>
    <w:rsid w:val="00BA2A4B"/>
    <w:rsid w:val="00BA44BE"/>
    <w:rsid w:val="00BA4684"/>
    <w:rsid w:val="00BA5AE7"/>
    <w:rsid w:val="00BA5B8E"/>
    <w:rsid w:val="00BA6A91"/>
    <w:rsid w:val="00BA756F"/>
    <w:rsid w:val="00BB108C"/>
    <w:rsid w:val="00BC389D"/>
    <w:rsid w:val="00BC5113"/>
    <w:rsid w:val="00BC5B17"/>
    <w:rsid w:val="00BD0741"/>
    <w:rsid w:val="00BD0F36"/>
    <w:rsid w:val="00BD1F80"/>
    <w:rsid w:val="00BD2586"/>
    <w:rsid w:val="00BD3902"/>
    <w:rsid w:val="00BD3BAC"/>
    <w:rsid w:val="00BD589E"/>
    <w:rsid w:val="00BD6709"/>
    <w:rsid w:val="00BD7E9E"/>
    <w:rsid w:val="00BE0025"/>
    <w:rsid w:val="00BE1863"/>
    <w:rsid w:val="00BE2A3C"/>
    <w:rsid w:val="00BE3C7F"/>
    <w:rsid w:val="00BE3DD1"/>
    <w:rsid w:val="00BE4AB1"/>
    <w:rsid w:val="00BE503B"/>
    <w:rsid w:val="00BE5EDF"/>
    <w:rsid w:val="00BE659C"/>
    <w:rsid w:val="00BE6D39"/>
    <w:rsid w:val="00BE6F22"/>
    <w:rsid w:val="00BE7816"/>
    <w:rsid w:val="00BF2015"/>
    <w:rsid w:val="00BF2AA2"/>
    <w:rsid w:val="00C0119D"/>
    <w:rsid w:val="00C06017"/>
    <w:rsid w:val="00C06060"/>
    <w:rsid w:val="00C107FA"/>
    <w:rsid w:val="00C10DC3"/>
    <w:rsid w:val="00C13953"/>
    <w:rsid w:val="00C15171"/>
    <w:rsid w:val="00C155B3"/>
    <w:rsid w:val="00C200DB"/>
    <w:rsid w:val="00C202F6"/>
    <w:rsid w:val="00C2102B"/>
    <w:rsid w:val="00C21CCC"/>
    <w:rsid w:val="00C22648"/>
    <w:rsid w:val="00C250D5"/>
    <w:rsid w:val="00C27ED5"/>
    <w:rsid w:val="00C27F00"/>
    <w:rsid w:val="00C372E6"/>
    <w:rsid w:val="00C44003"/>
    <w:rsid w:val="00C47BC5"/>
    <w:rsid w:val="00C51CDE"/>
    <w:rsid w:val="00C52AFA"/>
    <w:rsid w:val="00C545EA"/>
    <w:rsid w:val="00C5467D"/>
    <w:rsid w:val="00C5794D"/>
    <w:rsid w:val="00C60098"/>
    <w:rsid w:val="00C6081A"/>
    <w:rsid w:val="00C61919"/>
    <w:rsid w:val="00C6227D"/>
    <w:rsid w:val="00C64E7E"/>
    <w:rsid w:val="00C656F2"/>
    <w:rsid w:val="00C667B9"/>
    <w:rsid w:val="00C72C63"/>
    <w:rsid w:val="00C738BA"/>
    <w:rsid w:val="00C749AE"/>
    <w:rsid w:val="00C74A4F"/>
    <w:rsid w:val="00C80040"/>
    <w:rsid w:val="00C8229F"/>
    <w:rsid w:val="00C8376A"/>
    <w:rsid w:val="00C8389E"/>
    <w:rsid w:val="00C83B28"/>
    <w:rsid w:val="00C83ED0"/>
    <w:rsid w:val="00C90321"/>
    <w:rsid w:val="00C9217E"/>
    <w:rsid w:val="00C92898"/>
    <w:rsid w:val="00C963CA"/>
    <w:rsid w:val="00C968F0"/>
    <w:rsid w:val="00CA19D9"/>
    <w:rsid w:val="00CA3A7F"/>
    <w:rsid w:val="00CB10B9"/>
    <w:rsid w:val="00CB1270"/>
    <w:rsid w:val="00CB301B"/>
    <w:rsid w:val="00CB5976"/>
    <w:rsid w:val="00CC21AA"/>
    <w:rsid w:val="00CC2DBA"/>
    <w:rsid w:val="00CC50F5"/>
    <w:rsid w:val="00CD0F25"/>
    <w:rsid w:val="00CD30D5"/>
    <w:rsid w:val="00CD3C53"/>
    <w:rsid w:val="00CD3E2E"/>
    <w:rsid w:val="00CD4662"/>
    <w:rsid w:val="00CD548D"/>
    <w:rsid w:val="00CD55A1"/>
    <w:rsid w:val="00CD57C7"/>
    <w:rsid w:val="00CD5A26"/>
    <w:rsid w:val="00CD6506"/>
    <w:rsid w:val="00CE05D6"/>
    <w:rsid w:val="00CE43C7"/>
    <w:rsid w:val="00CE5C85"/>
    <w:rsid w:val="00CE6FCB"/>
    <w:rsid w:val="00CE7514"/>
    <w:rsid w:val="00CE7A06"/>
    <w:rsid w:val="00CE7C37"/>
    <w:rsid w:val="00CF7558"/>
    <w:rsid w:val="00D0325D"/>
    <w:rsid w:val="00D03BC4"/>
    <w:rsid w:val="00D04605"/>
    <w:rsid w:val="00D079FA"/>
    <w:rsid w:val="00D10EC7"/>
    <w:rsid w:val="00D117D4"/>
    <w:rsid w:val="00D1228A"/>
    <w:rsid w:val="00D15D69"/>
    <w:rsid w:val="00D22740"/>
    <w:rsid w:val="00D22B87"/>
    <w:rsid w:val="00D2481B"/>
    <w:rsid w:val="00D248DE"/>
    <w:rsid w:val="00D26553"/>
    <w:rsid w:val="00D278FF"/>
    <w:rsid w:val="00D323A4"/>
    <w:rsid w:val="00D3292E"/>
    <w:rsid w:val="00D32D2F"/>
    <w:rsid w:val="00D342A3"/>
    <w:rsid w:val="00D343AF"/>
    <w:rsid w:val="00D34E62"/>
    <w:rsid w:val="00D36701"/>
    <w:rsid w:val="00D36E60"/>
    <w:rsid w:val="00D37372"/>
    <w:rsid w:val="00D40BD5"/>
    <w:rsid w:val="00D41F3E"/>
    <w:rsid w:val="00D43B06"/>
    <w:rsid w:val="00D45C7E"/>
    <w:rsid w:val="00D4637D"/>
    <w:rsid w:val="00D474A1"/>
    <w:rsid w:val="00D47EBA"/>
    <w:rsid w:val="00D52388"/>
    <w:rsid w:val="00D56366"/>
    <w:rsid w:val="00D60DF2"/>
    <w:rsid w:val="00D63F8F"/>
    <w:rsid w:val="00D64D62"/>
    <w:rsid w:val="00D65022"/>
    <w:rsid w:val="00D6520A"/>
    <w:rsid w:val="00D661EF"/>
    <w:rsid w:val="00D70CA6"/>
    <w:rsid w:val="00D71E31"/>
    <w:rsid w:val="00D721F3"/>
    <w:rsid w:val="00D73335"/>
    <w:rsid w:val="00D80381"/>
    <w:rsid w:val="00D81F4D"/>
    <w:rsid w:val="00D8349B"/>
    <w:rsid w:val="00D84D70"/>
    <w:rsid w:val="00D8542D"/>
    <w:rsid w:val="00D8745C"/>
    <w:rsid w:val="00D9501C"/>
    <w:rsid w:val="00D964EF"/>
    <w:rsid w:val="00DA4167"/>
    <w:rsid w:val="00DA55DB"/>
    <w:rsid w:val="00DB198E"/>
    <w:rsid w:val="00DB2D61"/>
    <w:rsid w:val="00DB5B3E"/>
    <w:rsid w:val="00DB710A"/>
    <w:rsid w:val="00DC0A9A"/>
    <w:rsid w:val="00DC1900"/>
    <w:rsid w:val="00DC4607"/>
    <w:rsid w:val="00DC6A71"/>
    <w:rsid w:val="00DC7E03"/>
    <w:rsid w:val="00DD0872"/>
    <w:rsid w:val="00DD0973"/>
    <w:rsid w:val="00DD185E"/>
    <w:rsid w:val="00DD1BDC"/>
    <w:rsid w:val="00DD263C"/>
    <w:rsid w:val="00DD2A9E"/>
    <w:rsid w:val="00DD39AE"/>
    <w:rsid w:val="00DD40DF"/>
    <w:rsid w:val="00DE3818"/>
    <w:rsid w:val="00DE45A8"/>
    <w:rsid w:val="00DE5B46"/>
    <w:rsid w:val="00DE7D4C"/>
    <w:rsid w:val="00DF199D"/>
    <w:rsid w:val="00DF25AB"/>
    <w:rsid w:val="00DF3B4A"/>
    <w:rsid w:val="00DF55E3"/>
    <w:rsid w:val="00DF64DE"/>
    <w:rsid w:val="00DF6D7C"/>
    <w:rsid w:val="00DF719C"/>
    <w:rsid w:val="00E01D34"/>
    <w:rsid w:val="00E02964"/>
    <w:rsid w:val="00E0357D"/>
    <w:rsid w:val="00E071AC"/>
    <w:rsid w:val="00E10659"/>
    <w:rsid w:val="00E120AA"/>
    <w:rsid w:val="00E122ED"/>
    <w:rsid w:val="00E12872"/>
    <w:rsid w:val="00E13640"/>
    <w:rsid w:val="00E1368D"/>
    <w:rsid w:val="00E161FE"/>
    <w:rsid w:val="00E17096"/>
    <w:rsid w:val="00E20FB3"/>
    <w:rsid w:val="00E22072"/>
    <w:rsid w:val="00E222E1"/>
    <w:rsid w:val="00E229F0"/>
    <w:rsid w:val="00E24294"/>
    <w:rsid w:val="00E24EC2"/>
    <w:rsid w:val="00E26DEC"/>
    <w:rsid w:val="00E278DF"/>
    <w:rsid w:val="00E313EF"/>
    <w:rsid w:val="00E325D7"/>
    <w:rsid w:val="00E42EB1"/>
    <w:rsid w:val="00E44BA3"/>
    <w:rsid w:val="00E51EBB"/>
    <w:rsid w:val="00E52AC2"/>
    <w:rsid w:val="00E5628B"/>
    <w:rsid w:val="00E576A0"/>
    <w:rsid w:val="00E609A1"/>
    <w:rsid w:val="00E61012"/>
    <w:rsid w:val="00E66FD3"/>
    <w:rsid w:val="00E711DB"/>
    <w:rsid w:val="00E724C4"/>
    <w:rsid w:val="00E73650"/>
    <w:rsid w:val="00E73D89"/>
    <w:rsid w:val="00E73E3E"/>
    <w:rsid w:val="00E743AC"/>
    <w:rsid w:val="00E7467E"/>
    <w:rsid w:val="00E748B5"/>
    <w:rsid w:val="00E76A14"/>
    <w:rsid w:val="00E76C4F"/>
    <w:rsid w:val="00E8127A"/>
    <w:rsid w:val="00E81CFD"/>
    <w:rsid w:val="00E82F3B"/>
    <w:rsid w:val="00E83826"/>
    <w:rsid w:val="00E845B6"/>
    <w:rsid w:val="00E84A83"/>
    <w:rsid w:val="00E867C9"/>
    <w:rsid w:val="00E91EBA"/>
    <w:rsid w:val="00E956F3"/>
    <w:rsid w:val="00E95AEB"/>
    <w:rsid w:val="00E95D1A"/>
    <w:rsid w:val="00E979B9"/>
    <w:rsid w:val="00EA4284"/>
    <w:rsid w:val="00EA4A1C"/>
    <w:rsid w:val="00EA7F22"/>
    <w:rsid w:val="00EB34FF"/>
    <w:rsid w:val="00EB65C3"/>
    <w:rsid w:val="00EB7C77"/>
    <w:rsid w:val="00EC02E2"/>
    <w:rsid w:val="00EC1BEE"/>
    <w:rsid w:val="00ED05FC"/>
    <w:rsid w:val="00ED4610"/>
    <w:rsid w:val="00ED582A"/>
    <w:rsid w:val="00ED7403"/>
    <w:rsid w:val="00ED7822"/>
    <w:rsid w:val="00EE028B"/>
    <w:rsid w:val="00EE61C5"/>
    <w:rsid w:val="00EF02DE"/>
    <w:rsid w:val="00EF2FA1"/>
    <w:rsid w:val="00EF38C1"/>
    <w:rsid w:val="00EF3A28"/>
    <w:rsid w:val="00EF3C57"/>
    <w:rsid w:val="00EF6344"/>
    <w:rsid w:val="00EF7857"/>
    <w:rsid w:val="00F003BB"/>
    <w:rsid w:val="00F01167"/>
    <w:rsid w:val="00F01D97"/>
    <w:rsid w:val="00F022BB"/>
    <w:rsid w:val="00F03708"/>
    <w:rsid w:val="00F065A1"/>
    <w:rsid w:val="00F06A87"/>
    <w:rsid w:val="00F108D1"/>
    <w:rsid w:val="00F12E52"/>
    <w:rsid w:val="00F158B2"/>
    <w:rsid w:val="00F17994"/>
    <w:rsid w:val="00F2036A"/>
    <w:rsid w:val="00F22A56"/>
    <w:rsid w:val="00F240BB"/>
    <w:rsid w:val="00F27F50"/>
    <w:rsid w:val="00F34C64"/>
    <w:rsid w:val="00F423D7"/>
    <w:rsid w:val="00F43AB3"/>
    <w:rsid w:val="00F43FF4"/>
    <w:rsid w:val="00F44879"/>
    <w:rsid w:val="00F4496C"/>
    <w:rsid w:val="00F45A15"/>
    <w:rsid w:val="00F46724"/>
    <w:rsid w:val="00F4798F"/>
    <w:rsid w:val="00F47B31"/>
    <w:rsid w:val="00F554EB"/>
    <w:rsid w:val="00F571BE"/>
    <w:rsid w:val="00F571CF"/>
    <w:rsid w:val="00F57FED"/>
    <w:rsid w:val="00F625A8"/>
    <w:rsid w:val="00F63683"/>
    <w:rsid w:val="00F6461E"/>
    <w:rsid w:val="00F6797C"/>
    <w:rsid w:val="00F74486"/>
    <w:rsid w:val="00F74C5D"/>
    <w:rsid w:val="00F7645F"/>
    <w:rsid w:val="00F77785"/>
    <w:rsid w:val="00F77F55"/>
    <w:rsid w:val="00F80BAB"/>
    <w:rsid w:val="00F82DF6"/>
    <w:rsid w:val="00F84780"/>
    <w:rsid w:val="00F90B02"/>
    <w:rsid w:val="00F911A2"/>
    <w:rsid w:val="00F9200F"/>
    <w:rsid w:val="00F95D81"/>
    <w:rsid w:val="00F969AC"/>
    <w:rsid w:val="00F975E9"/>
    <w:rsid w:val="00FA157D"/>
    <w:rsid w:val="00FA71F4"/>
    <w:rsid w:val="00FB2619"/>
    <w:rsid w:val="00FB2689"/>
    <w:rsid w:val="00FB4D2E"/>
    <w:rsid w:val="00FB4EAB"/>
    <w:rsid w:val="00FB5FEF"/>
    <w:rsid w:val="00FC288F"/>
    <w:rsid w:val="00FC4B28"/>
    <w:rsid w:val="00FC63FC"/>
    <w:rsid w:val="00FC7A53"/>
    <w:rsid w:val="00FD2013"/>
    <w:rsid w:val="00FD3DBF"/>
    <w:rsid w:val="00FD447E"/>
    <w:rsid w:val="00FD4508"/>
    <w:rsid w:val="00FD5C97"/>
    <w:rsid w:val="00FD7472"/>
    <w:rsid w:val="00FD7971"/>
    <w:rsid w:val="00FE026B"/>
    <w:rsid w:val="00FE0769"/>
    <w:rsid w:val="00FE15B2"/>
    <w:rsid w:val="00FE4477"/>
    <w:rsid w:val="00FE554E"/>
    <w:rsid w:val="00FE6247"/>
    <w:rsid w:val="00FE65BE"/>
    <w:rsid w:val="00FF0F85"/>
    <w:rsid w:val="00FF162A"/>
    <w:rsid w:val="00FF18B7"/>
    <w:rsid w:val="00FF2C2D"/>
    <w:rsid w:val="00FF319E"/>
    <w:rsid w:val="00FF366A"/>
    <w:rsid w:val="00FF5603"/>
    <w:rsid w:val="00FF68BC"/>
    <w:rsid w:val="00FF782C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37C82BEF"/>
  <w15:chartTrackingRefBased/>
  <w15:docId w15:val="{D2FEF9F0-C830-48AF-8146-17474798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E132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Naslov11">
    <w:name w:val="Naslov 11"/>
    <w:basedOn w:val="Navaden"/>
    <w:rsid w:val="00096C9F"/>
    <w:pPr>
      <w:spacing w:before="75" w:line="240" w:lineRule="auto"/>
      <w:outlineLvl w:val="1"/>
    </w:pPr>
    <w:rPr>
      <w:rFonts w:ascii="Times New Roman" w:hAnsi="Times New Roman"/>
      <w:b/>
      <w:bCs/>
      <w:caps/>
      <w:kern w:val="36"/>
      <w:sz w:val="21"/>
      <w:szCs w:val="21"/>
      <w:lang w:val="sl-SI" w:eastAsia="sl-SI"/>
    </w:rPr>
  </w:style>
  <w:style w:type="paragraph" w:customStyle="1" w:styleId="Odstavekseznama1">
    <w:name w:val="Odstavek seznama1"/>
    <w:basedOn w:val="Navaden"/>
    <w:rsid w:val="002638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customStyle="1" w:styleId="CharChar1">
    <w:name w:val="Char Char1"/>
    <w:basedOn w:val="Navaden"/>
    <w:rsid w:val="00E724C4"/>
    <w:pPr>
      <w:spacing w:after="160" w:line="240" w:lineRule="exact"/>
    </w:pPr>
    <w:rPr>
      <w:rFonts w:ascii="Tahoma" w:hAnsi="Tahoma"/>
      <w:szCs w:val="20"/>
    </w:rPr>
  </w:style>
  <w:style w:type="paragraph" w:styleId="Besedilooblaka">
    <w:name w:val="Balloon Text"/>
    <w:basedOn w:val="Navaden"/>
    <w:semiHidden/>
    <w:rsid w:val="00A3315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4011B"/>
    <w:pPr>
      <w:ind w:left="708"/>
    </w:pPr>
  </w:style>
  <w:style w:type="paragraph" w:customStyle="1" w:styleId="Besedilooblaka1">
    <w:name w:val="Besedilo oblačka1"/>
    <w:basedOn w:val="Navaden"/>
    <w:semiHidden/>
    <w:rsid w:val="00846957"/>
    <w:pPr>
      <w:spacing w:line="240" w:lineRule="auto"/>
    </w:pPr>
    <w:rPr>
      <w:rFonts w:ascii="Tahoma" w:hAnsi="Tahoma" w:cs="Tahoma"/>
      <w:sz w:val="16"/>
      <w:szCs w:val="16"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ED7822"/>
    <w:pPr>
      <w:spacing w:line="240" w:lineRule="auto"/>
    </w:pPr>
    <w:rPr>
      <w:rFonts w:ascii="Century Gothic" w:hAnsi="Century Gothic" w:cs="Century Gothic"/>
      <w:sz w:val="18"/>
      <w:szCs w:val="18"/>
      <w:lang w:val="sl-SI" w:eastAsia="sl-SI"/>
    </w:rPr>
  </w:style>
  <w:style w:type="character" w:customStyle="1" w:styleId="TelobesedilaZnak">
    <w:name w:val="Telo besedila Znak"/>
    <w:link w:val="Telobesedila"/>
    <w:uiPriority w:val="99"/>
    <w:rsid w:val="00ED7822"/>
    <w:rPr>
      <w:rFonts w:ascii="Century Gothic" w:hAnsi="Century Gothic" w:cs="Century Gothic"/>
      <w:sz w:val="18"/>
      <w:szCs w:val="18"/>
    </w:rPr>
  </w:style>
  <w:style w:type="character" w:customStyle="1" w:styleId="Naslov6Znak">
    <w:name w:val="Naslov 6 Znak"/>
    <w:link w:val="Naslov6"/>
    <w:uiPriority w:val="9"/>
    <w:semiHidden/>
    <w:rsid w:val="002E1327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styleId="Pripombasklic">
    <w:name w:val="annotation reference"/>
    <w:uiPriority w:val="99"/>
    <w:semiHidden/>
    <w:unhideWhenUsed/>
    <w:rsid w:val="00174FF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6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serUE\Application%20Data\Microsoft\Predloge\CGP_IS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69612C7-4E61-47C8-A411-067C1A0C5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CGP_ISO.dot</Template>
  <TotalTime>12</TotalTime>
  <Pages>4</Pages>
  <Words>910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UserUE</dc:creator>
  <cp:keywords/>
  <dc:description/>
  <cp:lastModifiedBy>Dušica Sovec</cp:lastModifiedBy>
  <cp:revision>4</cp:revision>
  <cp:lastPrinted>2020-09-23T13:52:00Z</cp:lastPrinted>
  <dcterms:created xsi:type="dcterms:W3CDTF">2020-09-24T08:24:00Z</dcterms:created>
  <dcterms:modified xsi:type="dcterms:W3CDTF">2020-09-24T08:35:00Z</dcterms:modified>
</cp:coreProperties>
</file>