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A65C2" w14:textId="77777777" w:rsidR="00E16967" w:rsidRDefault="00E16967" w:rsidP="00E16967">
      <w:pPr>
        <w:jc w:val="both"/>
        <w:rPr>
          <w:rFonts w:cs="Arial"/>
          <w:szCs w:val="20"/>
        </w:rPr>
      </w:pPr>
    </w:p>
    <w:p w14:paraId="745EA242" w14:textId="77777777" w:rsidR="00FD66F9" w:rsidRDefault="00E16967" w:rsidP="00E16967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Številka: 110-</w:t>
      </w:r>
      <w:r w:rsidR="00685447">
        <w:rPr>
          <w:rFonts w:cs="Arial"/>
          <w:szCs w:val="20"/>
        </w:rPr>
        <w:t>7</w:t>
      </w:r>
      <w:r>
        <w:rPr>
          <w:rFonts w:cs="Arial"/>
          <w:szCs w:val="20"/>
        </w:rPr>
        <w:t>/202</w:t>
      </w:r>
      <w:r w:rsidR="00685447">
        <w:rPr>
          <w:rFonts w:cs="Arial"/>
          <w:szCs w:val="20"/>
        </w:rPr>
        <w:t>5</w:t>
      </w:r>
      <w:r>
        <w:rPr>
          <w:rFonts w:cs="Arial"/>
          <w:szCs w:val="20"/>
        </w:rPr>
        <w:t>-6228-</w:t>
      </w:r>
      <w:r w:rsidR="00685447">
        <w:rPr>
          <w:rFonts w:cs="Arial"/>
          <w:szCs w:val="20"/>
        </w:rPr>
        <w:t>10</w:t>
      </w:r>
    </w:p>
    <w:p w14:paraId="6D83B5A2" w14:textId="77777777" w:rsidR="00E16967" w:rsidRPr="00BC7042" w:rsidRDefault="00E16967" w:rsidP="00E16967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Datum: 22. 1</w:t>
      </w:r>
      <w:r w:rsidR="00685447">
        <w:rPr>
          <w:rFonts w:cs="Arial"/>
          <w:szCs w:val="20"/>
        </w:rPr>
        <w:t>2</w:t>
      </w:r>
      <w:r>
        <w:rPr>
          <w:rFonts w:cs="Arial"/>
          <w:szCs w:val="20"/>
        </w:rPr>
        <w:t>. 202</w:t>
      </w:r>
      <w:r w:rsidR="00685447">
        <w:rPr>
          <w:rFonts w:cs="Arial"/>
          <w:szCs w:val="20"/>
        </w:rPr>
        <w:t>5</w:t>
      </w:r>
    </w:p>
    <w:p w14:paraId="70DC0B33" w14:textId="77777777" w:rsidR="00E16967" w:rsidRDefault="00E16967" w:rsidP="00E16967">
      <w:pPr>
        <w:ind w:left="1410" w:hanging="1410"/>
        <w:jc w:val="both"/>
        <w:rPr>
          <w:rFonts w:cs="Arial"/>
          <w:b/>
        </w:rPr>
      </w:pPr>
    </w:p>
    <w:p w14:paraId="44A68D67" w14:textId="77777777" w:rsidR="00E16967" w:rsidRDefault="00E16967" w:rsidP="00E16967">
      <w:pPr>
        <w:ind w:left="1410" w:hanging="1410"/>
        <w:jc w:val="both"/>
        <w:rPr>
          <w:rFonts w:cs="Arial"/>
          <w:b/>
        </w:rPr>
      </w:pPr>
    </w:p>
    <w:p w14:paraId="448B7538" w14:textId="77777777" w:rsidR="00E16967" w:rsidRDefault="00E16967" w:rsidP="00E16967">
      <w:pPr>
        <w:ind w:left="1410" w:hanging="1410"/>
        <w:jc w:val="both"/>
        <w:rPr>
          <w:rFonts w:cs="Arial"/>
          <w:b/>
        </w:rPr>
      </w:pPr>
    </w:p>
    <w:p w14:paraId="351CC627" w14:textId="77777777" w:rsidR="00E16967" w:rsidRDefault="00E16967" w:rsidP="00E16967">
      <w:pPr>
        <w:ind w:left="1410" w:hanging="1410"/>
        <w:jc w:val="both"/>
        <w:rPr>
          <w:rFonts w:cs="Arial"/>
          <w:b/>
        </w:rPr>
      </w:pPr>
    </w:p>
    <w:p w14:paraId="2BEA93B8" w14:textId="77777777" w:rsidR="00E16967" w:rsidRDefault="00E16967" w:rsidP="00E16967">
      <w:pPr>
        <w:ind w:left="1410" w:hanging="1410"/>
        <w:jc w:val="both"/>
        <w:rPr>
          <w:rFonts w:cs="Arial"/>
          <w:b/>
        </w:rPr>
      </w:pPr>
    </w:p>
    <w:p w14:paraId="6131D39B" w14:textId="77777777" w:rsidR="00E16967" w:rsidRDefault="00E16967" w:rsidP="00E16967">
      <w:pPr>
        <w:ind w:left="1410" w:hanging="1410"/>
        <w:jc w:val="both"/>
        <w:rPr>
          <w:rFonts w:cs="Arial"/>
          <w:b/>
        </w:rPr>
      </w:pPr>
    </w:p>
    <w:p w14:paraId="4F8FD260" w14:textId="77777777" w:rsidR="00E16967" w:rsidRDefault="00E16967" w:rsidP="00E16967">
      <w:pPr>
        <w:ind w:left="1410" w:hanging="1410"/>
        <w:jc w:val="both"/>
        <w:rPr>
          <w:rFonts w:cs="Arial"/>
          <w:b/>
        </w:rPr>
      </w:pPr>
    </w:p>
    <w:p w14:paraId="5B868A62" w14:textId="77777777" w:rsidR="00E16967" w:rsidRPr="005879A1" w:rsidRDefault="00E16967" w:rsidP="00E16967">
      <w:pPr>
        <w:ind w:left="1410" w:hanging="1410"/>
        <w:jc w:val="both"/>
        <w:rPr>
          <w:rFonts w:cs="Arial"/>
          <w:b/>
        </w:rPr>
      </w:pPr>
      <w:r>
        <w:rPr>
          <w:rFonts w:cs="Arial"/>
          <w:b/>
        </w:rPr>
        <w:t>Zadeva</w:t>
      </w:r>
      <w:r w:rsidRPr="005879A1">
        <w:rPr>
          <w:rFonts w:cs="Arial"/>
          <w:b/>
        </w:rPr>
        <w:t xml:space="preserve">: </w:t>
      </w:r>
      <w:r>
        <w:rPr>
          <w:rFonts w:cs="Arial"/>
          <w:b/>
        </w:rPr>
        <w:tab/>
        <w:t xml:space="preserve">Obvestilo o končanem javnem natečaju </w:t>
      </w:r>
    </w:p>
    <w:p w14:paraId="5377C5D1" w14:textId="77777777" w:rsidR="00E16967" w:rsidRDefault="00E16967" w:rsidP="00E16967">
      <w:pPr>
        <w:jc w:val="both"/>
        <w:rPr>
          <w:rFonts w:cs="Arial"/>
        </w:rPr>
      </w:pPr>
    </w:p>
    <w:p w14:paraId="34ECB233" w14:textId="77777777" w:rsidR="00E16967" w:rsidRDefault="00E16967" w:rsidP="00E16967">
      <w:pPr>
        <w:jc w:val="both"/>
      </w:pPr>
      <w:r>
        <w:t>Obveščamo, da je bil na javnem natečaju za zasedbo prostega uradniškega delovnega mesta svetovalec</w:t>
      </w:r>
      <w:r w:rsidRPr="00272E49">
        <w:rPr>
          <w:rFonts w:cs="Arial"/>
        </w:rPr>
        <w:t xml:space="preserve"> (šifra DM </w:t>
      </w:r>
      <w:r w:rsidR="00685447">
        <w:rPr>
          <w:rFonts w:cs="Arial"/>
        </w:rPr>
        <w:t>20</w:t>
      </w:r>
      <w:r w:rsidRPr="00272E49">
        <w:rPr>
          <w:rFonts w:cs="Arial"/>
        </w:rPr>
        <w:t xml:space="preserve">) v </w:t>
      </w:r>
      <w:r>
        <w:rPr>
          <w:rFonts w:cs="Arial"/>
        </w:rPr>
        <w:t>Oddelku</w:t>
      </w:r>
      <w:r w:rsidRPr="00692D94">
        <w:rPr>
          <w:rFonts w:cs="Arial"/>
        </w:rPr>
        <w:t xml:space="preserve"> za</w:t>
      </w:r>
      <w:r>
        <w:rPr>
          <w:rFonts w:cs="Arial"/>
        </w:rPr>
        <w:t xml:space="preserve"> občo upravo in upravne notranje zadeve, za</w:t>
      </w:r>
      <w:r w:rsidRPr="00692D94">
        <w:rPr>
          <w:rFonts w:cs="Arial"/>
        </w:rPr>
        <w:t xml:space="preserve"> nedoločen čas,</w:t>
      </w:r>
      <w:r>
        <w:t xml:space="preserve"> s polnim delovnim časom, </w:t>
      </w:r>
      <w:r w:rsidRPr="00692D94">
        <w:rPr>
          <w:rFonts w:cs="Arial"/>
        </w:rPr>
        <w:t xml:space="preserve">s </w:t>
      </w:r>
      <w:r>
        <w:rPr>
          <w:rFonts w:cs="Arial"/>
        </w:rPr>
        <w:t>5 m</w:t>
      </w:r>
      <w:r w:rsidRPr="00692D94">
        <w:rPr>
          <w:rFonts w:cs="Arial"/>
        </w:rPr>
        <w:t>esečnim poskusnim delom,</w:t>
      </w:r>
      <w:r w:rsidRPr="00586FB3">
        <w:rPr>
          <w:rFonts w:cs="Arial"/>
          <w:bCs/>
          <w:noProof/>
        </w:rPr>
        <w:t xml:space="preserve"> ki je bil dne </w:t>
      </w:r>
      <w:r w:rsidR="00685447">
        <w:rPr>
          <w:rFonts w:cs="Arial"/>
          <w:bCs/>
          <w:noProof/>
        </w:rPr>
        <w:t>23</w:t>
      </w:r>
      <w:r>
        <w:rPr>
          <w:rFonts w:cs="Arial"/>
          <w:bCs/>
          <w:noProof/>
        </w:rPr>
        <w:t>. </w:t>
      </w:r>
      <w:r w:rsidR="00685447">
        <w:rPr>
          <w:rFonts w:cs="Arial"/>
          <w:bCs/>
          <w:noProof/>
        </w:rPr>
        <w:t>10</w:t>
      </w:r>
      <w:r w:rsidRPr="00586FB3">
        <w:rPr>
          <w:rFonts w:cs="Arial"/>
          <w:bCs/>
          <w:noProof/>
        </w:rPr>
        <w:t>.</w:t>
      </w:r>
      <w:r>
        <w:rPr>
          <w:rFonts w:cs="Arial"/>
          <w:bCs/>
          <w:noProof/>
        </w:rPr>
        <w:t> </w:t>
      </w:r>
      <w:r w:rsidRPr="00586FB3">
        <w:rPr>
          <w:rFonts w:cs="Arial"/>
          <w:bCs/>
          <w:noProof/>
        </w:rPr>
        <w:t>20</w:t>
      </w:r>
      <w:r>
        <w:rPr>
          <w:rFonts w:cs="Arial"/>
          <w:bCs/>
          <w:noProof/>
        </w:rPr>
        <w:t>2</w:t>
      </w:r>
      <w:r w:rsidR="00685447">
        <w:rPr>
          <w:rFonts w:cs="Arial"/>
          <w:bCs/>
          <w:noProof/>
        </w:rPr>
        <w:t>5</w:t>
      </w:r>
      <w:r w:rsidRPr="00586FB3">
        <w:rPr>
          <w:rFonts w:cs="Arial"/>
          <w:bCs/>
          <w:noProof/>
        </w:rPr>
        <w:t xml:space="preserve"> objavljen na </w:t>
      </w:r>
      <w:r w:rsidRPr="00586FB3">
        <w:rPr>
          <w:rFonts w:cs="Arial"/>
        </w:rPr>
        <w:t xml:space="preserve">osrednjem spletnem </w:t>
      </w:r>
      <w:r>
        <w:rPr>
          <w:rFonts w:cs="Arial"/>
        </w:rPr>
        <w:t>portalu</w:t>
      </w:r>
      <w:r w:rsidRPr="00586FB3">
        <w:rPr>
          <w:rFonts w:cs="Arial"/>
        </w:rPr>
        <w:t xml:space="preserve"> državne uprave </w:t>
      </w:r>
      <w:r>
        <w:rPr>
          <w:rFonts w:cs="Arial"/>
        </w:rPr>
        <w:t>Republike Slovenije</w:t>
      </w:r>
      <w:r>
        <w:t xml:space="preserve"> in pri Zavodu RS za zaposlovanje, </w:t>
      </w:r>
      <w:r>
        <w:rPr>
          <w:b/>
        </w:rPr>
        <w:t>izbran kandidat</w:t>
      </w:r>
      <w:r>
        <w:t>.</w:t>
      </w:r>
    </w:p>
    <w:p w14:paraId="777D2F1B" w14:textId="77777777" w:rsidR="00E16967" w:rsidRDefault="00E16967" w:rsidP="00E16967">
      <w:pPr>
        <w:jc w:val="both"/>
      </w:pPr>
    </w:p>
    <w:p w14:paraId="1885242F" w14:textId="77777777" w:rsidR="00E16967" w:rsidRDefault="00E16967" w:rsidP="00E16967">
      <w:pPr>
        <w:jc w:val="both"/>
      </w:pPr>
      <w:r>
        <w:t>Neizbrani kandidati imajo</w:t>
      </w:r>
      <w:r w:rsidR="00106BE0">
        <w:t xml:space="preserve"> </w:t>
      </w:r>
      <w:r>
        <w:t>pravico do vpogleda v vse podatke, ki jih je izbrani kandidat navedel v svoji prijavi in dokazujejo izpolnjevanje natečajnih pogojev in v gradiva izbirnega postopka.</w:t>
      </w:r>
    </w:p>
    <w:p w14:paraId="46C9DED7" w14:textId="77777777" w:rsidR="00E16967" w:rsidRDefault="00E16967" w:rsidP="00E16967">
      <w:pPr>
        <w:jc w:val="both"/>
      </w:pPr>
    </w:p>
    <w:p w14:paraId="4976A7AF" w14:textId="77777777" w:rsidR="00E16967" w:rsidRDefault="00E16967" w:rsidP="00E16967">
      <w:pPr>
        <w:jc w:val="both"/>
      </w:pPr>
      <w:r>
        <w:t>Kandidati lahko zaprosi</w:t>
      </w:r>
      <w:r w:rsidR="00106BE0">
        <w:t>l</w:t>
      </w:r>
      <w:r>
        <w:t xml:space="preserve">o za vpogled v podatke izbirnega postopka, z navedbo številke zadeve, pošljejo na e-naslov: </w:t>
      </w:r>
      <w:hyperlink r:id="rId7" w:history="1">
        <w:r w:rsidRPr="00CE5B96">
          <w:rPr>
            <w:rStyle w:val="Hiperpovezava"/>
          </w:rPr>
          <w:t>ue.metlika@gov.si</w:t>
        </w:r>
      </w:hyperlink>
    </w:p>
    <w:p w14:paraId="680BCCA6" w14:textId="77777777" w:rsidR="00E16967" w:rsidRDefault="00E16967" w:rsidP="00E16967">
      <w:pPr>
        <w:jc w:val="both"/>
      </w:pPr>
    </w:p>
    <w:p w14:paraId="27B6E19C" w14:textId="77777777" w:rsidR="00E16967" w:rsidRDefault="00E16967" w:rsidP="00E16967">
      <w:pPr>
        <w:jc w:val="both"/>
      </w:pPr>
      <w:r>
        <w:t>S spoštovanjem,</w:t>
      </w:r>
    </w:p>
    <w:p w14:paraId="2DF9E754" w14:textId="77777777" w:rsidR="00E16967" w:rsidRDefault="00E16967" w:rsidP="00E16967">
      <w:pPr>
        <w:jc w:val="both"/>
        <w:rPr>
          <w:rFonts w:cs="Arial"/>
          <w:szCs w:val="20"/>
        </w:rPr>
      </w:pPr>
    </w:p>
    <w:p w14:paraId="672C4A32" w14:textId="77777777" w:rsidR="00E16967" w:rsidRDefault="00E16967" w:rsidP="00E16967">
      <w:pPr>
        <w:ind w:left="4320" w:firstLine="720"/>
        <w:jc w:val="both"/>
        <w:rPr>
          <w:rFonts w:cs="Arial"/>
          <w:szCs w:val="20"/>
        </w:rPr>
      </w:pPr>
    </w:p>
    <w:p w14:paraId="29274159" w14:textId="77777777" w:rsidR="00E16967" w:rsidRDefault="00E16967" w:rsidP="00E16967">
      <w:pPr>
        <w:ind w:left="4320" w:firstLine="720"/>
        <w:jc w:val="both"/>
        <w:rPr>
          <w:rFonts w:cs="Arial"/>
          <w:szCs w:val="20"/>
        </w:rPr>
      </w:pPr>
      <w:r>
        <w:rPr>
          <w:rFonts w:cs="Arial"/>
          <w:szCs w:val="20"/>
        </w:rPr>
        <w:t>mag. Janja Pegam</w:t>
      </w:r>
    </w:p>
    <w:p w14:paraId="6202BD5C" w14:textId="77777777" w:rsidR="009F7323" w:rsidRPr="00BC7042" w:rsidRDefault="00E16967" w:rsidP="00E16967">
      <w:pPr>
        <w:ind w:left="4320" w:firstLine="720"/>
        <w:jc w:val="both"/>
        <w:rPr>
          <w:rFonts w:cs="Arial"/>
          <w:szCs w:val="20"/>
        </w:rPr>
      </w:pPr>
      <w:r>
        <w:rPr>
          <w:rFonts w:cs="Arial"/>
          <w:szCs w:val="20"/>
        </w:rPr>
        <w:t>načelnica</w:t>
      </w:r>
    </w:p>
    <w:sectPr w:rsidR="009F7323" w:rsidRPr="00BC7042" w:rsidSect="00B53EAB">
      <w:headerReference w:type="default" r:id="rId8"/>
      <w:headerReference w:type="first" r:id="rId9"/>
      <w:pgSz w:w="11900" w:h="16840" w:code="9"/>
      <w:pgMar w:top="1134" w:right="1701" w:bottom="851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E186B" w14:textId="77777777" w:rsidR="00794C0F" w:rsidRDefault="00794C0F">
      <w:r>
        <w:separator/>
      </w:r>
    </w:p>
  </w:endnote>
  <w:endnote w:type="continuationSeparator" w:id="0">
    <w:p w14:paraId="22B28F8A" w14:textId="77777777" w:rsidR="00794C0F" w:rsidRDefault="00794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_TERMINAL">
    <w:charset w:val="00"/>
    <w:family w:val="modern"/>
    <w:pitch w:val="fixed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F57C0" w14:textId="77777777" w:rsidR="00794C0F" w:rsidRDefault="00794C0F">
      <w:r>
        <w:separator/>
      </w:r>
    </w:p>
  </w:footnote>
  <w:footnote w:type="continuationSeparator" w:id="0">
    <w:p w14:paraId="329CEC0C" w14:textId="77777777" w:rsidR="00794C0F" w:rsidRDefault="00794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7D997" w14:textId="77777777" w:rsidR="0055041D" w:rsidRPr="00110CBD" w:rsidRDefault="0055041D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55041D" w:rsidRPr="008F3500" w14:paraId="15C9CDDC" w14:textId="77777777">
      <w:trPr>
        <w:cantSplit/>
        <w:trHeight w:hRule="exact" w:val="847"/>
      </w:trPr>
      <w:tc>
        <w:tcPr>
          <w:tcW w:w="649" w:type="dxa"/>
        </w:tcPr>
        <w:p w14:paraId="29581135" w14:textId="77777777" w:rsidR="0055041D" w:rsidRDefault="0055041D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14:paraId="3298F386" w14:textId="77777777" w:rsidR="0055041D" w:rsidRPr="006D42D9" w:rsidRDefault="0055041D" w:rsidP="006D42D9">
          <w:pPr>
            <w:rPr>
              <w:rFonts w:ascii="Republika" w:hAnsi="Republika"/>
              <w:sz w:val="60"/>
              <w:szCs w:val="60"/>
            </w:rPr>
          </w:pPr>
        </w:p>
        <w:p w14:paraId="30C32A48" w14:textId="77777777" w:rsidR="0055041D" w:rsidRPr="006D42D9" w:rsidRDefault="0055041D" w:rsidP="006D42D9">
          <w:pPr>
            <w:rPr>
              <w:rFonts w:ascii="Republika" w:hAnsi="Republika"/>
              <w:sz w:val="60"/>
              <w:szCs w:val="60"/>
            </w:rPr>
          </w:pPr>
        </w:p>
        <w:p w14:paraId="4A39D463" w14:textId="77777777" w:rsidR="0055041D" w:rsidRPr="006D42D9" w:rsidRDefault="0055041D" w:rsidP="006D42D9">
          <w:pPr>
            <w:rPr>
              <w:rFonts w:ascii="Republika" w:hAnsi="Republika"/>
              <w:sz w:val="60"/>
              <w:szCs w:val="60"/>
            </w:rPr>
          </w:pPr>
        </w:p>
        <w:p w14:paraId="2795B7B4" w14:textId="77777777" w:rsidR="0055041D" w:rsidRPr="006D42D9" w:rsidRDefault="0055041D" w:rsidP="006D42D9">
          <w:pPr>
            <w:rPr>
              <w:rFonts w:ascii="Republika" w:hAnsi="Republika"/>
              <w:sz w:val="60"/>
              <w:szCs w:val="60"/>
            </w:rPr>
          </w:pPr>
        </w:p>
        <w:p w14:paraId="35B530C9" w14:textId="77777777" w:rsidR="0055041D" w:rsidRPr="006D42D9" w:rsidRDefault="0055041D" w:rsidP="006D42D9">
          <w:pPr>
            <w:rPr>
              <w:rFonts w:ascii="Republika" w:hAnsi="Republika"/>
              <w:sz w:val="60"/>
              <w:szCs w:val="60"/>
            </w:rPr>
          </w:pPr>
        </w:p>
        <w:p w14:paraId="031D51EF" w14:textId="77777777" w:rsidR="0055041D" w:rsidRPr="006D42D9" w:rsidRDefault="0055041D" w:rsidP="006D42D9">
          <w:pPr>
            <w:rPr>
              <w:rFonts w:ascii="Republika" w:hAnsi="Republika"/>
              <w:sz w:val="60"/>
              <w:szCs w:val="60"/>
            </w:rPr>
          </w:pPr>
        </w:p>
        <w:p w14:paraId="16DCF92C" w14:textId="77777777" w:rsidR="0055041D" w:rsidRPr="006D42D9" w:rsidRDefault="0055041D" w:rsidP="006D42D9">
          <w:pPr>
            <w:rPr>
              <w:rFonts w:ascii="Republika" w:hAnsi="Republika"/>
              <w:sz w:val="60"/>
              <w:szCs w:val="60"/>
            </w:rPr>
          </w:pPr>
        </w:p>
        <w:p w14:paraId="364FBB12" w14:textId="77777777" w:rsidR="0055041D" w:rsidRPr="006D42D9" w:rsidRDefault="0055041D" w:rsidP="006D42D9">
          <w:pPr>
            <w:rPr>
              <w:rFonts w:ascii="Republika" w:hAnsi="Republika"/>
              <w:sz w:val="60"/>
              <w:szCs w:val="60"/>
            </w:rPr>
          </w:pPr>
        </w:p>
        <w:p w14:paraId="2BC860DB" w14:textId="77777777" w:rsidR="0055041D" w:rsidRPr="006D42D9" w:rsidRDefault="0055041D" w:rsidP="006D42D9">
          <w:pPr>
            <w:rPr>
              <w:rFonts w:ascii="Republika" w:hAnsi="Republika"/>
              <w:sz w:val="60"/>
              <w:szCs w:val="60"/>
            </w:rPr>
          </w:pPr>
        </w:p>
        <w:p w14:paraId="413877B1" w14:textId="77777777" w:rsidR="0055041D" w:rsidRPr="006D42D9" w:rsidRDefault="0055041D" w:rsidP="006D42D9">
          <w:pPr>
            <w:rPr>
              <w:rFonts w:ascii="Republika" w:hAnsi="Republika"/>
              <w:sz w:val="60"/>
              <w:szCs w:val="60"/>
            </w:rPr>
          </w:pPr>
        </w:p>
        <w:p w14:paraId="2E549BBE" w14:textId="77777777" w:rsidR="0055041D" w:rsidRPr="006D42D9" w:rsidRDefault="0055041D" w:rsidP="006D42D9">
          <w:pPr>
            <w:rPr>
              <w:rFonts w:ascii="Republika" w:hAnsi="Republika"/>
              <w:sz w:val="60"/>
              <w:szCs w:val="60"/>
            </w:rPr>
          </w:pPr>
        </w:p>
        <w:p w14:paraId="7EE784B6" w14:textId="77777777" w:rsidR="0055041D" w:rsidRPr="006D42D9" w:rsidRDefault="0055041D" w:rsidP="006D42D9">
          <w:pPr>
            <w:rPr>
              <w:rFonts w:ascii="Republika" w:hAnsi="Republika"/>
              <w:sz w:val="60"/>
              <w:szCs w:val="60"/>
            </w:rPr>
          </w:pPr>
        </w:p>
        <w:p w14:paraId="12DB3F45" w14:textId="77777777" w:rsidR="0055041D" w:rsidRPr="006D42D9" w:rsidRDefault="0055041D" w:rsidP="006D42D9">
          <w:pPr>
            <w:rPr>
              <w:rFonts w:ascii="Republika" w:hAnsi="Republika"/>
              <w:sz w:val="60"/>
              <w:szCs w:val="60"/>
            </w:rPr>
          </w:pPr>
        </w:p>
        <w:p w14:paraId="0016E501" w14:textId="77777777" w:rsidR="0055041D" w:rsidRPr="006D42D9" w:rsidRDefault="0055041D" w:rsidP="006D42D9">
          <w:pPr>
            <w:rPr>
              <w:rFonts w:ascii="Republika" w:hAnsi="Republika"/>
              <w:sz w:val="60"/>
              <w:szCs w:val="60"/>
            </w:rPr>
          </w:pPr>
        </w:p>
        <w:p w14:paraId="095C0DEA" w14:textId="77777777" w:rsidR="0055041D" w:rsidRPr="006D42D9" w:rsidRDefault="0055041D" w:rsidP="006D42D9">
          <w:pPr>
            <w:rPr>
              <w:rFonts w:ascii="Republika" w:hAnsi="Republika"/>
              <w:sz w:val="60"/>
              <w:szCs w:val="60"/>
            </w:rPr>
          </w:pPr>
        </w:p>
        <w:p w14:paraId="2B8E867A" w14:textId="77777777" w:rsidR="0055041D" w:rsidRPr="006D42D9" w:rsidRDefault="0055041D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79EB2285" w14:textId="77777777" w:rsidR="00C22F97" w:rsidRPr="00C22F97" w:rsidRDefault="00C22F97" w:rsidP="00C22F97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C22F97">
      <w:rPr>
        <w:rFonts w:ascii="Republika" w:hAnsi="Republika"/>
      </w:rPr>
      <w:t>REPUBLIKA SLOVENIJA</w:t>
    </w:r>
  </w:p>
  <w:p w14:paraId="4C9851F6" w14:textId="77777777" w:rsidR="0055041D" w:rsidRPr="00FC2DEF" w:rsidRDefault="007443FD" w:rsidP="007443FD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FC2DEF">
      <w:rPr>
        <w:rFonts w:ascii="Republika" w:hAnsi="Republika"/>
        <w:b/>
        <w:caps/>
      </w:rPr>
      <w:t>Upravna enota Metlika</w:t>
    </w:r>
  </w:p>
  <w:p w14:paraId="0A8D17C6" w14:textId="77777777" w:rsidR="0055041D" w:rsidRPr="008F3500" w:rsidRDefault="007443FD" w:rsidP="009B0BC0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>Naselje Borisa Kidriča 14/II</w:t>
    </w:r>
    <w:r w:rsidR="0055041D" w:rsidRPr="008F3500">
      <w:rPr>
        <w:rFonts w:cs="Arial"/>
        <w:sz w:val="16"/>
      </w:rPr>
      <w:t xml:space="preserve">, </w:t>
    </w:r>
    <w:r>
      <w:rPr>
        <w:rFonts w:cs="Arial"/>
        <w:sz w:val="16"/>
      </w:rPr>
      <w:t>8330 Metlika</w:t>
    </w:r>
    <w:r w:rsidR="0055041D"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07 363 74 50</w:t>
    </w:r>
    <w:r w:rsidR="0055041D" w:rsidRPr="008F3500">
      <w:rPr>
        <w:rFonts w:cs="Arial"/>
        <w:sz w:val="16"/>
      </w:rPr>
      <w:t xml:space="preserve"> </w:t>
    </w:r>
  </w:p>
  <w:p w14:paraId="61D5AC64" w14:textId="77777777" w:rsidR="0055041D" w:rsidRPr="008F3500" w:rsidRDefault="0055041D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 w:rsidR="007443FD">
      <w:rPr>
        <w:rFonts w:cs="Arial"/>
        <w:sz w:val="16"/>
      </w:rPr>
      <w:t>ue.metlika@gov.si</w:t>
    </w:r>
  </w:p>
  <w:p w14:paraId="5D4371A3" w14:textId="77777777" w:rsidR="0055041D" w:rsidRPr="008F3500" w:rsidRDefault="0055041D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7443FD">
      <w:rPr>
        <w:rFonts w:cs="Arial"/>
        <w:sz w:val="16"/>
      </w:rPr>
      <w:t>www.upravneenote.gov.si/metlika/</w:t>
    </w:r>
  </w:p>
  <w:p w14:paraId="7F6B56F9" w14:textId="77777777" w:rsidR="0055041D" w:rsidRPr="008F3500" w:rsidRDefault="0055041D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60A71"/>
    <w:multiLevelType w:val="hybridMultilevel"/>
    <w:tmpl w:val="68E6967E"/>
    <w:lvl w:ilvl="0" w:tplc="3DF657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HE_TERMINAL" w:hAnsi="HE_TERMIN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HE_TERMINAL" w:hAnsi="HE_TERMINAL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HE_TERMINAL" w:hAnsi="HE_TERMINAL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A5729E"/>
    <w:multiLevelType w:val="hybridMultilevel"/>
    <w:tmpl w:val="8CE0CF40"/>
    <w:lvl w:ilvl="0" w:tplc="3DF657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HE_TERMINAL" w:hAnsi="HE_TERMIN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HE_TERMINAL" w:hAnsi="HE_TERMINAL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HE_TERMINAL" w:hAnsi="HE_TERMINAL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C2733C"/>
    <w:multiLevelType w:val="hybridMultilevel"/>
    <w:tmpl w:val="33A010A0"/>
    <w:lvl w:ilvl="0" w:tplc="51EC39D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5E1708"/>
    <w:multiLevelType w:val="hybridMultilevel"/>
    <w:tmpl w:val="8338A316"/>
    <w:lvl w:ilvl="0" w:tplc="3DF657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HE_TERMINAL" w:hAnsi="HE_TERMIN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HE_TERMINAL" w:hAnsi="HE_TERMINAL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HE_TERMINAL" w:hAnsi="HE_TERMINAL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9526C0"/>
    <w:multiLevelType w:val="multilevel"/>
    <w:tmpl w:val="9D3C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D461F9"/>
    <w:multiLevelType w:val="hybridMultilevel"/>
    <w:tmpl w:val="B628A3CC"/>
    <w:lvl w:ilvl="0" w:tplc="3DF657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HE_TERMINAL" w:hAnsi="HE_TERMIN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HE_TERMINAL" w:hAnsi="HE_TERMINAL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HE_TERMINAL" w:hAnsi="HE_TERMINAL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E54927"/>
    <w:multiLevelType w:val="multilevel"/>
    <w:tmpl w:val="3EC69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1C39C3"/>
    <w:multiLevelType w:val="hybridMultilevel"/>
    <w:tmpl w:val="A5149618"/>
    <w:lvl w:ilvl="0" w:tplc="A3B2520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1359308771">
    <w:abstractNumId w:val="9"/>
  </w:num>
  <w:num w:numId="2" w16cid:durableId="1148135172">
    <w:abstractNumId w:val="4"/>
  </w:num>
  <w:num w:numId="3" w16cid:durableId="1838382612">
    <w:abstractNumId w:val="6"/>
  </w:num>
  <w:num w:numId="4" w16cid:durableId="646204902">
    <w:abstractNumId w:val="1"/>
  </w:num>
  <w:num w:numId="5" w16cid:durableId="1128628127">
    <w:abstractNumId w:val="2"/>
  </w:num>
  <w:num w:numId="6" w16cid:durableId="1490899475">
    <w:abstractNumId w:val="3"/>
  </w:num>
  <w:num w:numId="7" w16cid:durableId="1609584493">
    <w:abstractNumId w:val="7"/>
  </w:num>
  <w:num w:numId="8" w16cid:durableId="1538008794">
    <w:abstractNumId w:val="8"/>
  </w:num>
  <w:num w:numId="9" w16cid:durableId="545141689">
    <w:abstractNumId w:val="5"/>
  </w:num>
  <w:num w:numId="10" w16cid:durableId="1989363554">
    <w:abstractNumId w:val="0"/>
  </w:num>
  <w:num w:numId="11" w16cid:durableId="1271477428">
    <w:abstractNumId w:val="11"/>
  </w:num>
  <w:num w:numId="12" w16cid:durableId="250819952">
    <w:abstractNumId w:val="12"/>
  </w:num>
  <w:num w:numId="13" w16cid:durableId="9401439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4605"/>
    <w:rsid w:val="0001184E"/>
    <w:rsid w:val="00023A88"/>
    <w:rsid w:val="00062C4D"/>
    <w:rsid w:val="000A7238"/>
    <w:rsid w:val="000C0261"/>
    <w:rsid w:val="00106BE0"/>
    <w:rsid w:val="001357B2"/>
    <w:rsid w:val="001A7B91"/>
    <w:rsid w:val="001E103D"/>
    <w:rsid w:val="00202A77"/>
    <w:rsid w:val="00204422"/>
    <w:rsid w:val="00244543"/>
    <w:rsid w:val="00271CE5"/>
    <w:rsid w:val="00282020"/>
    <w:rsid w:val="002B2DA3"/>
    <w:rsid w:val="002E1198"/>
    <w:rsid w:val="002F0F56"/>
    <w:rsid w:val="003171DD"/>
    <w:rsid w:val="003636BF"/>
    <w:rsid w:val="0037479F"/>
    <w:rsid w:val="003845B4"/>
    <w:rsid w:val="00387B1A"/>
    <w:rsid w:val="003B002D"/>
    <w:rsid w:val="003E1C74"/>
    <w:rsid w:val="0043360F"/>
    <w:rsid w:val="004D1075"/>
    <w:rsid w:val="00504565"/>
    <w:rsid w:val="00526246"/>
    <w:rsid w:val="00526D93"/>
    <w:rsid w:val="0055041D"/>
    <w:rsid w:val="00567106"/>
    <w:rsid w:val="0058401D"/>
    <w:rsid w:val="00597F58"/>
    <w:rsid w:val="005D31B4"/>
    <w:rsid w:val="005E1D3C"/>
    <w:rsid w:val="005E2EFA"/>
    <w:rsid w:val="00602684"/>
    <w:rsid w:val="00632253"/>
    <w:rsid w:val="00642714"/>
    <w:rsid w:val="006455CE"/>
    <w:rsid w:val="00662452"/>
    <w:rsid w:val="00685447"/>
    <w:rsid w:val="006D2C3A"/>
    <w:rsid w:val="006D42D9"/>
    <w:rsid w:val="00723E2B"/>
    <w:rsid w:val="0072587A"/>
    <w:rsid w:val="00733017"/>
    <w:rsid w:val="007443FD"/>
    <w:rsid w:val="00781A85"/>
    <w:rsid w:val="00783310"/>
    <w:rsid w:val="007917AF"/>
    <w:rsid w:val="00794C0F"/>
    <w:rsid w:val="007A4A6D"/>
    <w:rsid w:val="007D117B"/>
    <w:rsid w:val="007D1BCF"/>
    <w:rsid w:val="007D75CF"/>
    <w:rsid w:val="007E1F6F"/>
    <w:rsid w:val="007E6DC5"/>
    <w:rsid w:val="00805039"/>
    <w:rsid w:val="008743E2"/>
    <w:rsid w:val="0088043C"/>
    <w:rsid w:val="00886B0A"/>
    <w:rsid w:val="008906C9"/>
    <w:rsid w:val="008B3E5C"/>
    <w:rsid w:val="008B6FD8"/>
    <w:rsid w:val="008C10C0"/>
    <w:rsid w:val="008C5738"/>
    <w:rsid w:val="008D04F0"/>
    <w:rsid w:val="008F3500"/>
    <w:rsid w:val="00916BA8"/>
    <w:rsid w:val="00924E3C"/>
    <w:rsid w:val="00937C90"/>
    <w:rsid w:val="00946F0E"/>
    <w:rsid w:val="009612BB"/>
    <w:rsid w:val="009B0BC0"/>
    <w:rsid w:val="009C60DE"/>
    <w:rsid w:val="009F7323"/>
    <w:rsid w:val="00A125C5"/>
    <w:rsid w:val="00A34F13"/>
    <w:rsid w:val="00A5039D"/>
    <w:rsid w:val="00A65EE7"/>
    <w:rsid w:val="00A70133"/>
    <w:rsid w:val="00A92F6E"/>
    <w:rsid w:val="00B17141"/>
    <w:rsid w:val="00B24301"/>
    <w:rsid w:val="00B31575"/>
    <w:rsid w:val="00B53EAB"/>
    <w:rsid w:val="00B8547D"/>
    <w:rsid w:val="00B9042D"/>
    <w:rsid w:val="00BB6BED"/>
    <w:rsid w:val="00BC7042"/>
    <w:rsid w:val="00C11642"/>
    <w:rsid w:val="00C22F97"/>
    <w:rsid w:val="00C2336A"/>
    <w:rsid w:val="00C250D5"/>
    <w:rsid w:val="00C40739"/>
    <w:rsid w:val="00C67B60"/>
    <w:rsid w:val="00C92898"/>
    <w:rsid w:val="00CE7514"/>
    <w:rsid w:val="00D248DE"/>
    <w:rsid w:val="00D52173"/>
    <w:rsid w:val="00D60001"/>
    <w:rsid w:val="00D8542D"/>
    <w:rsid w:val="00DB0C0D"/>
    <w:rsid w:val="00DC6A71"/>
    <w:rsid w:val="00DE5B46"/>
    <w:rsid w:val="00E0357D"/>
    <w:rsid w:val="00E16967"/>
    <w:rsid w:val="00E24EC2"/>
    <w:rsid w:val="00E40287"/>
    <w:rsid w:val="00E80C3F"/>
    <w:rsid w:val="00EF6811"/>
    <w:rsid w:val="00F240BB"/>
    <w:rsid w:val="00F423E2"/>
    <w:rsid w:val="00F44E37"/>
    <w:rsid w:val="00F46724"/>
    <w:rsid w:val="00F47F26"/>
    <w:rsid w:val="00F57FED"/>
    <w:rsid w:val="00F65150"/>
    <w:rsid w:val="00FC2DEF"/>
    <w:rsid w:val="00FC6942"/>
    <w:rsid w:val="00FD66F9"/>
    <w:rsid w:val="00FE249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1F4CC969"/>
  <w15:chartTrackingRefBased/>
  <w15:docId w15:val="{77BA7225-A133-4877-972D-F2D0F8F25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53EAB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semiHidden/>
    <w:rsid w:val="00597F58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rsid w:val="00C67B60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styleId="Nerazreenaomemba">
    <w:name w:val="Unresolved Mention"/>
    <w:uiPriority w:val="99"/>
    <w:semiHidden/>
    <w:unhideWhenUsed/>
    <w:rsid w:val="00D521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e.metlika@gov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VARNOST\My%20Documents\Doc_2010\Celostna%20podoba\Word_datoteke_potrebno_namestiti_font\UE_Metl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UE_Metl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911</CharactersWithSpaces>
  <SharedDoc>false</SharedDoc>
  <HLinks>
    <vt:vector size="6" baseType="variant">
      <vt:variant>
        <vt:i4>3342428</vt:i4>
      </vt:variant>
      <vt:variant>
        <vt:i4>0</vt:i4>
      </vt:variant>
      <vt:variant>
        <vt:i4>0</vt:i4>
      </vt:variant>
      <vt:variant>
        <vt:i4>5</vt:i4>
      </vt:variant>
      <vt:variant>
        <vt:lpwstr>mailto:ue.metlika@gov.si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UE</dc:creator>
  <cp:keywords/>
  <cp:lastModifiedBy>Igor Zupanič</cp:lastModifiedBy>
  <cp:revision>2</cp:revision>
  <cp:lastPrinted>2016-03-01T13:28:00Z</cp:lastPrinted>
  <dcterms:created xsi:type="dcterms:W3CDTF">2025-12-22T07:25:00Z</dcterms:created>
  <dcterms:modified xsi:type="dcterms:W3CDTF">2025-12-22T07:25:00Z</dcterms:modified>
</cp:coreProperties>
</file>