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3266" w14:textId="21B55B35" w:rsidR="00AF4D0E" w:rsidRDefault="00AF4D0E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578C650" w14:textId="77777777" w:rsidR="00AF4D0E" w:rsidRDefault="00AF4D0E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B4A1027" w14:textId="1DEB4542" w:rsidR="00C15D33" w:rsidRPr="00F208C4" w:rsidRDefault="00C15D33" w:rsidP="00C15D33">
      <w:pPr>
        <w:jc w:val="center"/>
        <w:outlineLvl w:val="0"/>
        <w:rPr>
          <w:rFonts w:cs="Arial"/>
          <w:b/>
          <w:lang w:val="sl-SI"/>
        </w:rPr>
      </w:pPr>
      <w:r w:rsidRPr="00F208C4">
        <w:rPr>
          <w:rFonts w:cs="Arial"/>
          <w:b/>
          <w:lang w:val="sl-SI"/>
        </w:rPr>
        <w:t>Obrazec</w:t>
      </w:r>
      <w:r w:rsidR="00F208C4" w:rsidRPr="00F208C4">
        <w:rPr>
          <w:rFonts w:cs="Arial"/>
          <w:b/>
          <w:lang w:val="sl-SI"/>
        </w:rPr>
        <w:t xml:space="preserve"> za prijavo</w:t>
      </w:r>
      <w:r w:rsidRPr="00F208C4">
        <w:rPr>
          <w:rFonts w:cs="Arial"/>
          <w:b/>
          <w:lang w:val="sl-SI"/>
        </w:rPr>
        <w:t>: PRIJAVA NA INTERNI NATEČAJ</w:t>
      </w:r>
    </w:p>
    <w:p w14:paraId="735A7AF6" w14:textId="0DB6B5D5" w:rsidR="00C15D33" w:rsidRPr="00F208C4" w:rsidRDefault="00F208C4" w:rsidP="00C15D33">
      <w:pPr>
        <w:jc w:val="center"/>
        <w:outlineLvl w:val="0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</w:t>
      </w:r>
      <w:r w:rsidR="00C15D33" w:rsidRPr="00F208C4">
        <w:rPr>
          <w:rFonts w:cs="Arial"/>
          <w:b/>
          <w:lang w:val="sl-SI"/>
        </w:rPr>
        <w:t xml:space="preserve">vetovalec v Oddelku za </w:t>
      </w:r>
      <w:r>
        <w:rPr>
          <w:rFonts w:cs="Arial"/>
          <w:b/>
          <w:lang w:val="sl-SI"/>
        </w:rPr>
        <w:t xml:space="preserve">prostor, kmetijstvo in splošne </w:t>
      </w:r>
      <w:r w:rsidR="00C15D33" w:rsidRPr="00F208C4">
        <w:rPr>
          <w:rFonts w:cs="Arial"/>
          <w:b/>
          <w:lang w:val="sl-SI"/>
        </w:rPr>
        <w:t>zadeve</w:t>
      </w:r>
    </w:p>
    <w:p w14:paraId="712C248D" w14:textId="3206CEA3" w:rsidR="00C15D33" w:rsidRPr="00F208C4" w:rsidRDefault="007441FA" w:rsidP="00C15D33">
      <w:pPr>
        <w:jc w:val="center"/>
        <w:outlineLvl w:val="0"/>
        <w:rPr>
          <w:rFonts w:cs="Arial"/>
          <w:b/>
          <w:lang w:val="sl-SI"/>
        </w:rPr>
      </w:pPr>
      <w:r w:rsidRPr="00F208C4">
        <w:rPr>
          <w:rFonts w:cs="Arial"/>
          <w:b/>
          <w:lang w:val="sl-SI"/>
        </w:rPr>
        <w:t>š</w:t>
      </w:r>
      <w:r w:rsidR="00C15D33" w:rsidRPr="00F208C4">
        <w:rPr>
          <w:rFonts w:cs="Arial"/>
          <w:b/>
          <w:lang w:val="sl-SI"/>
        </w:rPr>
        <w:t xml:space="preserve">if. DM </w:t>
      </w:r>
      <w:r w:rsidR="00F208C4">
        <w:rPr>
          <w:rFonts w:cs="Arial"/>
          <w:b/>
          <w:lang w:val="sl-SI"/>
        </w:rPr>
        <w:t>63</w:t>
      </w:r>
    </w:p>
    <w:p w14:paraId="458338B9" w14:textId="77777777" w:rsidR="00C15D33" w:rsidRPr="00F208C4" w:rsidRDefault="00C15D33" w:rsidP="00C15D33">
      <w:pPr>
        <w:jc w:val="both"/>
        <w:rPr>
          <w:rFonts w:cs="Arial"/>
          <w:lang w:val="sl-SI"/>
        </w:rPr>
      </w:pPr>
    </w:p>
    <w:p w14:paraId="5623E2A7" w14:textId="77777777" w:rsidR="00C15D33" w:rsidRPr="00D71252" w:rsidRDefault="00C15D33" w:rsidP="00C15D33">
      <w:pPr>
        <w:jc w:val="both"/>
        <w:rPr>
          <w:rFonts w:cs="Arial"/>
          <w:lang w:val="sl-SI"/>
        </w:rPr>
      </w:pPr>
    </w:p>
    <w:p w14:paraId="39BB0B84" w14:textId="77777777" w:rsidR="00C15D33" w:rsidRPr="00D71252" w:rsidRDefault="00C15D33" w:rsidP="00C15D33">
      <w:pPr>
        <w:jc w:val="both"/>
        <w:rPr>
          <w:rFonts w:cs="Arial"/>
          <w:b/>
          <w:lang w:val="sl-SI"/>
        </w:rPr>
      </w:pPr>
    </w:p>
    <w:p w14:paraId="57B5A18A" w14:textId="104E9A65" w:rsidR="00C15D33" w:rsidRDefault="00C15D33" w:rsidP="00C15D33">
      <w:pPr>
        <w:jc w:val="both"/>
        <w:rPr>
          <w:rFonts w:cs="Arial"/>
          <w:bCs/>
          <w:lang w:val="sl-SI"/>
        </w:rPr>
      </w:pPr>
      <w:r w:rsidRPr="00CF1CAF">
        <w:rPr>
          <w:rFonts w:cs="Arial"/>
          <w:bCs/>
          <w:lang w:val="sl-SI"/>
        </w:rPr>
        <w:t>Zveza:  110-</w:t>
      </w:r>
      <w:r w:rsidR="00F208C4">
        <w:rPr>
          <w:rFonts w:cs="Arial"/>
          <w:bCs/>
          <w:lang w:val="sl-SI"/>
        </w:rPr>
        <w:t>7/2023-6223-2</w:t>
      </w:r>
    </w:p>
    <w:p w14:paraId="6EC3C239" w14:textId="77777777" w:rsidR="00E74B80" w:rsidRPr="00CF1CAF" w:rsidRDefault="00E74B80" w:rsidP="00C15D33">
      <w:pPr>
        <w:jc w:val="both"/>
        <w:rPr>
          <w:rFonts w:cs="Arial"/>
          <w:bCs/>
          <w:lang w:val="sl-SI"/>
        </w:rPr>
      </w:pPr>
    </w:p>
    <w:p w14:paraId="6E031C1F" w14:textId="77777777" w:rsidR="00C15D33" w:rsidRPr="00CF1CAF" w:rsidRDefault="00C15D33" w:rsidP="00C15D33">
      <w:pPr>
        <w:jc w:val="both"/>
        <w:rPr>
          <w:rFonts w:cs="Arial"/>
          <w:b/>
          <w:lang w:val="sl-SI"/>
        </w:rPr>
      </w:pPr>
      <w:r w:rsidRPr="00CF1CAF">
        <w:rPr>
          <w:rFonts w:cs="Arial"/>
          <w:b/>
          <w:lang w:val="sl-SI"/>
        </w:rPr>
        <w:t xml:space="preserve">                                                 </w:t>
      </w:r>
    </w:p>
    <w:p w14:paraId="085ACE2C" w14:textId="77777777" w:rsidR="00C15D33" w:rsidRPr="00CF1CAF" w:rsidRDefault="00C15D33" w:rsidP="00C15D33">
      <w:pPr>
        <w:outlineLvl w:val="0"/>
        <w:rPr>
          <w:rFonts w:cs="Arial"/>
          <w:b/>
          <w:lang w:val="sl-SI"/>
        </w:rPr>
      </w:pPr>
      <w:r w:rsidRPr="00CF1CAF">
        <w:rPr>
          <w:rFonts w:cs="Arial"/>
          <w:b/>
          <w:lang w:val="sl-SI"/>
        </w:rPr>
        <w:t>1)</w:t>
      </w:r>
      <w:r w:rsidRPr="00CF1CAF">
        <w:rPr>
          <w:rFonts w:cs="Arial"/>
          <w:lang w:val="sl-SI"/>
        </w:rPr>
        <w:t xml:space="preserve"> </w:t>
      </w:r>
      <w:r w:rsidRPr="00CF1CAF">
        <w:rPr>
          <w:rFonts w:cs="Arial"/>
          <w:b/>
          <w:lang w:val="sl-SI"/>
        </w:rPr>
        <w:t>OSEBNI PODATKI:</w:t>
      </w:r>
    </w:p>
    <w:p w14:paraId="1EA419AC" w14:textId="77777777" w:rsidR="00C15D33" w:rsidRPr="00CF1CAF" w:rsidRDefault="00C15D33" w:rsidP="00C15D33">
      <w:pPr>
        <w:rPr>
          <w:rFonts w:cs="Arial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208"/>
      </w:tblGrid>
      <w:tr w:rsidR="00C15D33" w:rsidRPr="007C2042" w14:paraId="6EC77DD1" w14:textId="77777777" w:rsidTr="002E7867">
        <w:tc>
          <w:tcPr>
            <w:tcW w:w="2308" w:type="dxa"/>
            <w:shd w:val="clear" w:color="auto" w:fill="auto"/>
          </w:tcPr>
          <w:p w14:paraId="18798AFE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14:paraId="09D5EBE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0"/>
          </w:p>
        </w:tc>
      </w:tr>
      <w:tr w:rsidR="00C15D33" w:rsidRPr="007C2042" w14:paraId="6EECFCA6" w14:textId="77777777" w:rsidTr="002E7867">
        <w:tc>
          <w:tcPr>
            <w:tcW w:w="2308" w:type="dxa"/>
            <w:shd w:val="clear" w:color="auto" w:fill="auto"/>
          </w:tcPr>
          <w:p w14:paraId="76329BA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14:paraId="0E8A690E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"/>
          </w:p>
        </w:tc>
      </w:tr>
      <w:tr w:rsidR="00C15D33" w:rsidRPr="007C2042" w14:paraId="5F5A9129" w14:textId="77777777" w:rsidTr="002E7867">
        <w:tc>
          <w:tcPr>
            <w:tcW w:w="2308" w:type="dxa"/>
            <w:shd w:val="clear" w:color="auto" w:fill="auto"/>
          </w:tcPr>
          <w:p w14:paraId="14A55FD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14:paraId="275ABEE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"/>
          </w:p>
        </w:tc>
      </w:tr>
      <w:tr w:rsidR="00C15D33" w:rsidRPr="007C2042" w14:paraId="7A4C64E7" w14:textId="77777777" w:rsidTr="002E7867">
        <w:tc>
          <w:tcPr>
            <w:tcW w:w="2308" w:type="dxa"/>
            <w:shd w:val="clear" w:color="auto" w:fill="auto"/>
          </w:tcPr>
          <w:p w14:paraId="307FCBA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Državljanstvo</w:t>
            </w:r>
            <w:r w:rsidRPr="007C2042">
              <w:rPr>
                <w:rFonts w:cs="Arial"/>
                <w:b/>
              </w:rPr>
              <w:t>/-</w:t>
            </w:r>
            <w:r w:rsidRPr="007C2042">
              <w:rPr>
                <w:rFonts w:cs="Arial"/>
              </w:rPr>
              <w:t>va:</w:t>
            </w:r>
          </w:p>
        </w:tc>
        <w:tc>
          <w:tcPr>
            <w:tcW w:w="6413" w:type="dxa"/>
            <w:shd w:val="clear" w:color="auto" w:fill="auto"/>
          </w:tcPr>
          <w:p w14:paraId="31B4A5E1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75A517EF" w14:textId="77777777" w:rsidTr="002E7867">
        <w:tc>
          <w:tcPr>
            <w:tcW w:w="2308" w:type="dxa"/>
            <w:shd w:val="clear" w:color="auto" w:fill="auto"/>
          </w:tcPr>
          <w:p w14:paraId="5FC7ECA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14:paraId="13CE8A8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37735A25" w14:textId="77777777" w:rsidTr="002E7867">
        <w:tc>
          <w:tcPr>
            <w:tcW w:w="2308" w:type="dxa"/>
            <w:shd w:val="clear" w:color="auto" w:fill="auto"/>
          </w:tcPr>
          <w:p w14:paraId="5994232F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Naslov za vročanje pošte (</w:t>
            </w:r>
            <w:r w:rsidRPr="007C2042">
              <w:rPr>
                <w:rFonts w:cs="Arial"/>
                <w:sz w:val="18"/>
                <w:szCs w:val="18"/>
              </w:rPr>
              <w:t>če je drugačen od stalnega)</w:t>
            </w:r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316A98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771DDBE4" w14:textId="77777777" w:rsidTr="002E7867">
        <w:tc>
          <w:tcPr>
            <w:tcW w:w="2308" w:type="dxa"/>
            <w:shd w:val="clear" w:color="auto" w:fill="auto"/>
          </w:tcPr>
          <w:p w14:paraId="5F5601B3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14:paraId="018C1C1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02C7C9B2" w14:textId="77777777" w:rsidTr="002E7867">
        <w:tc>
          <w:tcPr>
            <w:tcW w:w="2308" w:type="dxa"/>
            <w:shd w:val="clear" w:color="auto" w:fill="auto"/>
          </w:tcPr>
          <w:p w14:paraId="4F89B59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14:paraId="710909BF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459154F5" w14:textId="77777777" w:rsidR="00C15D33" w:rsidRDefault="00C15D33" w:rsidP="00C15D33">
      <w:pPr>
        <w:rPr>
          <w:rFonts w:cs="Arial"/>
        </w:rPr>
      </w:pPr>
    </w:p>
    <w:p w14:paraId="737503AF" w14:textId="77777777" w:rsidR="00C15D33" w:rsidRDefault="00C15D33" w:rsidP="00C15D33">
      <w:pPr>
        <w:rPr>
          <w:rFonts w:cs="Arial"/>
        </w:rPr>
      </w:pPr>
    </w:p>
    <w:p w14:paraId="6B1B48C2" w14:textId="77777777" w:rsidR="00C15D33" w:rsidRPr="00913842" w:rsidRDefault="00C15D33" w:rsidP="00C15D33">
      <w:pPr>
        <w:rPr>
          <w:rFonts w:cs="Arial"/>
        </w:rPr>
      </w:pPr>
    </w:p>
    <w:p w14:paraId="10C321CE" w14:textId="77777777" w:rsidR="00C15D33" w:rsidRDefault="00C15D33" w:rsidP="00C15D33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2) IZOBRAZBA</w:t>
      </w:r>
    </w:p>
    <w:p w14:paraId="28F4A1E5" w14:textId="77777777" w:rsidR="00C15D33" w:rsidRPr="00913842" w:rsidRDefault="00C15D33" w:rsidP="00C15D33">
      <w:pPr>
        <w:outlineLvl w:val="0"/>
        <w:rPr>
          <w:rFonts w:cs="Arial"/>
          <w:b/>
        </w:rPr>
      </w:pPr>
    </w:p>
    <w:p w14:paraId="4BF3A1A9" w14:textId="77777777" w:rsidR="00C15D33" w:rsidRPr="00913842" w:rsidRDefault="00C15D33" w:rsidP="00C15D33">
      <w:pPr>
        <w:rPr>
          <w:rFonts w:cs="Arial"/>
        </w:rPr>
      </w:pPr>
      <w:r w:rsidRPr="00913842">
        <w:rPr>
          <w:rFonts w:cs="Arial"/>
        </w:rPr>
        <w:t>Prosimo izpolnite podatke o vseh stopnjah izobrazbe, ki ste jih pridobili (razen osnovne šole):</w:t>
      </w:r>
    </w:p>
    <w:p w14:paraId="5C8DB792" w14:textId="77777777" w:rsidR="00C15D33" w:rsidRPr="00913842" w:rsidRDefault="00C15D33" w:rsidP="00C15D3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64"/>
        <w:gridCol w:w="1493"/>
        <w:gridCol w:w="1668"/>
        <w:gridCol w:w="1759"/>
        <w:gridCol w:w="1568"/>
      </w:tblGrid>
      <w:tr w:rsidR="00C15D33" w:rsidRPr="007C2042" w14:paraId="1A96850C" w14:textId="77777777" w:rsidTr="002E7867">
        <w:tc>
          <w:tcPr>
            <w:tcW w:w="440" w:type="dxa"/>
            <w:shd w:val="clear" w:color="auto" w:fill="auto"/>
          </w:tcPr>
          <w:p w14:paraId="43C83A73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73772285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Naziv šole</w:t>
            </w:r>
          </w:p>
        </w:tc>
        <w:tc>
          <w:tcPr>
            <w:tcW w:w="1546" w:type="dxa"/>
            <w:shd w:val="clear" w:color="auto" w:fill="auto"/>
          </w:tcPr>
          <w:p w14:paraId="3C7432DD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Smer</w:t>
            </w:r>
          </w:p>
        </w:tc>
        <w:tc>
          <w:tcPr>
            <w:tcW w:w="1707" w:type="dxa"/>
            <w:shd w:val="clear" w:color="auto" w:fill="auto"/>
          </w:tcPr>
          <w:p w14:paraId="50D02D83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Raven in stopnja izobrazbe</w:t>
            </w:r>
          </w:p>
        </w:tc>
        <w:tc>
          <w:tcPr>
            <w:tcW w:w="1804" w:type="dxa"/>
            <w:shd w:val="clear" w:color="auto" w:fill="auto"/>
          </w:tcPr>
          <w:p w14:paraId="5D6EE3A3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Naziv izobrazbe</w:t>
            </w:r>
          </w:p>
        </w:tc>
        <w:tc>
          <w:tcPr>
            <w:tcW w:w="1602" w:type="dxa"/>
            <w:shd w:val="clear" w:color="auto" w:fill="auto"/>
          </w:tcPr>
          <w:p w14:paraId="021FD762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Datum zaključka</w:t>
            </w:r>
          </w:p>
        </w:tc>
      </w:tr>
      <w:tr w:rsidR="00C15D33" w:rsidRPr="007C2042" w14:paraId="035F2974" w14:textId="77777777" w:rsidTr="002E7867">
        <w:tc>
          <w:tcPr>
            <w:tcW w:w="440" w:type="dxa"/>
            <w:shd w:val="clear" w:color="auto" w:fill="auto"/>
          </w:tcPr>
          <w:p w14:paraId="1B7AEAE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14:paraId="5592DD6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"/>
          </w:p>
          <w:p w14:paraId="7E44ED24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354A82C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07" w:type="dxa"/>
            <w:shd w:val="clear" w:color="auto" w:fill="auto"/>
          </w:tcPr>
          <w:p w14:paraId="0687DA2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804" w:type="dxa"/>
            <w:shd w:val="clear" w:color="auto" w:fill="auto"/>
          </w:tcPr>
          <w:p w14:paraId="24C88CB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6"/>
          </w:p>
          <w:p w14:paraId="3CCB2910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58F329D2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0398436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7"/>
          </w:p>
        </w:tc>
      </w:tr>
      <w:tr w:rsidR="00C15D33" w:rsidRPr="007C2042" w14:paraId="32AAC067" w14:textId="77777777" w:rsidTr="002E7867">
        <w:tc>
          <w:tcPr>
            <w:tcW w:w="440" w:type="dxa"/>
            <w:shd w:val="clear" w:color="auto" w:fill="auto"/>
          </w:tcPr>
          <w:p w14:paraId="74C608D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14:paraId="6C4E787F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8"/>
          </w:p>
          <w:p w14:paraId="19719028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34B4174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07" w:type="dxa"/>
            <w:shd w:val="clear" w:color="auto" w:fill="auto"/>
          </w:tcPr>
          <w:p w14:paraId="7BEE33A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04" w:type="dxa"/>
            <w:shd w:val="clear" w:color="auto" w:fill="auto"/>
          </w:tcPr>
          <w:p w14:paraId="7C41136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1"/>
          </w:p>
          <w:p w14:paraId="6791CF4C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5FCA8D12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7892CC0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2"/>
          </w:p>
        </w:tc>
      </w:tr>
      <w:tr w:rsidR="00C15D33" w:rsidRPr="007C2042" w14:paraId="7556CF14" w14:textId="77777777" w:rsidTr="002E7867">
        <w:tc>
          <w:tcPr>
            <w:tcW w:w="440" w:type="dxa"/>
            <w:shd w:val="clear" w:color="auto" w:fill="auto"/>
          </w:tcPr>
          <w:p w14:paraId="5BA3F360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14:paraId="3BBCA06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4E62C39F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3DF77EAF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shd w:val="clear" w:color="auto" w:fill="auto"/>
          </w:tcPr>
          <w:p w14:paraId="5AC3C3D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shd w:val="clear" w:color="auto" w:fill="auto"/>
          </w:tcPr>
          <w:p w14:paraId="233CAE6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69FC6296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125F1047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40029F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1E53371E" w14:textId="77777777" w:rsidR="00C15D33" w:rsidRDefault="00C15D33" w:rsidP="00C15D33">
      <w:pPr>
        <w:rPr>
          <w:rFonts w:cs="Arial"/>
        </w:rPr>
      </w:pPr>
    </w:p>
    <w:p w14:paraId="79762F52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Opomba: prosimo dodajte vrstice po potrebi</w:t>
      </w:r>
    </w:p>
    <w:p w14:paraId="46024A2F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60E4CE68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44CF43BF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5E66D9AA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2AB94273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2036FAA4" w14:textId="4A322080" w:rsidR="00C15D33" w:rsidRDefault="00C15D33" w:rsidP="00C15D33">
      <w:pPr>
        <w:outlineLvl w:val="0"/>
        <w:rPr>
          <w:rFonts w:cs="Arial"/>
          <w:b/>
          <w:lang w:val="it-IT"/>
        </w:rPr>
      </w:pPr>
    </w:p>
    <w:p w14:paraId="0015ADD0" w14:textId="77777777" w:rsidR="00F208C4" w:rsidRPr="00D71252" w:rsidRDefault="00F208C4" w:rsidP="00C15D33">
      <w:pPr>
        <w:outlineLvl w:val="0"/>
        <w:rPr>
          <w:rFonts w:cs="Arial"/>
          <w:b/>
          <w:lang w:val="it-IT"/>
        </w:rPr>
      </w:pPr>
    </w:p>
    <w:p w14:paraId="783A1647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6775A48A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273640FD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lastRenderedPageBreak/>
        <w:t>3) DELOVNE IZKUŠNJE:</w:t>
      </w:r>
    </w:p>
    <w:p w14:paraId="6767F13D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</w:p>
    <w:p w14:paraId="199EAE5E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(Prosimo, navedite vse svoje prejšnje zaposlitve v kronološkem vrstnem redu od trenutne oz. zadnje zaposlitve do prve zaposlitve)</w:t>
      </w:r>
    </w:p>
    <w:p w14:paraId="779413A1" w14:textId="77777777" w:rsidR="00C15D33" w:rsidRPr="00D71252" w:rsidRDefault="00C15D33" w:rsidP="00C15D33">
      <w:pPr>
        <w:rPr>
          <w:rFonts w:cs="Arial"/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992"/>
      </w:tblGrid>
      <w:tr w:rsidR="00C15D33" w:rsidRPr="00E74B80" w14:paraId="5891D261" w14:textId="77777777" w:rsidTr="00132399">
        <w:tc>
          <w:tcPr>
            <w:tcW w:w="9209" w:type="dxa"/>
            <w:gridSpan w:val="2"/>
            <w:shd w:val="clear" w:color="auto" w:fill="auto"/>
          </w:tcPr>
          <w:p w14:paraId="06C1EC45" w14:textId="77777777" w:rsidR="00C15D33" w:rsidRPr="00D71252" w:rsidRDefault="00C15D33" w:rsidP="002E7867">
            <w:pPr>
              <w:rPr>
                <w:rFonts w:cs="Arial"/>
                <w:b/>
                <w:lang w:val="it-IT"/>
              </w:rPr>
            </w:pPr>
            <w:r w:rsidRPr="00D71252">
              <w:rPr>
                <w:rFonts w:cs="Arial"/>
                <w:b/>
                <w:lang w:val="it-IT"/>
              </w:rPr>
              <w:t xml:space="preserve">Trenutna oz. zadnja zaposlitev – ORGAN DRŽAVNE UPRAVE ali ORGAN VKLJUČEN V DOGOVOR O VKLJUČITVI V INTERNI TRG DELA </w:t>
            </w:r>
          </w:p>
        </w:tc>
      </w:tr>
      <w:tr w:rsidR="00C15D33" w:rsidRPr="007C2042" w14:paraId="7CF7ED06" w14:textId="77777777" w:rsidTr="00132399">
        <w:trPr>
          <w:trHeight w:val="318"/>
        </w:trPr>
        <w:tc>
          <w:tcPr>
            <w:tcW w:w="4217" w:type="dxa"/>
            <w:vMerge w:val="restart"/>
            <w:shd w:val="clear" w:color="auto" w:fill="auto"/>
          </w:tcPr>
          <w:p w14:paraId="6D40BFB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Naziv in naslov delodajalca:</w:t>
            </w:r>
          </w:p>
          <w:p w14:paraId="680869B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3"/>
          </w:p>
          <w:p w14:paraId="25CD346E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4C611F5A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44FC8CCC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14:paraId="27B2446E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Obdobje zaposlitve:</w:t>
            </w:r>
          </w:p>
        </w:tc>
      </w:tr>
      <w:tr w:rsidR="00C15D33" w:rsidRPr="007C2042" w14:paraId="2631D47A" w14:textId="77777777" w:rsidTr="00132399">
        <w:trPr>
          <w:trHeight w:val="1055"/>
        </w:trPr>
        <w:tc>
          <w:tcPr>
            <w:tcW w:w="4217" w:type="dxa"/>
            <w:vMerge/>
            <w:shd w:val="clear" w:color="auto" w:fill="auto"/>
          </w:tcPr>
          <w:p w14:paraId="4E4D00CE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14:paraId="7B24C1F6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 xml:space="preserve">Od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D71252">
              <w:rPr>
                <w:rFonts w:cs="Arial"/>
                <w:lang w:val="it-IT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4"/>
          </w:p>
          <w:p w14:paraId="4C32067C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 xml:space="preserve">Do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D71252">
              <w:rPr>
                <w:rFonts w:cs="Arial"/>
                <w:lang w:val="it-IT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5"/>
          </w:p>
          <w:p w14:paraId="362F904D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</w:p>
          <w:p w14:paraId="59BF97D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Skupaj (let/mesecev): </w:t>
            </w:r>
            <w:r w:rsidRPr="007C2042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6"/>
          </w:p>
        </w:tc>
      </w:tr>
      <w:tr w:rsidR="00C15D33" w:rsidRPr="007C2042" w14:paraId="01A56309" w14:textId="77777777" w:rsidTr="00132399">
        <w:tc>
          <w:tcPr>
            <w:tcW w:w="9209" w:type="dxa"/>
            <w:gridSpan w:val="2"/>
            <w:shd w:val="clear" w:color="auto" w:fill="auto"/>
          </w:tcPr>
          <w:p w14:paraId="60B101F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Naziv delovnega mesta: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7"/>
          </w:p>
        </w:tc>
      </w:tr>
      <w:tr w:rsidR="00C15D33" w:rsidRPr="007C2042" w14:paraId="4642B077" w14:textId="77777777" w:rsidTr="00132399">
        <w:tc>
          <w:tcPr>
            <w:tcW w:w="9209" w:type="dxa"/>
            <w:gridSpan w:val="2"/>
            <w:shd w:val="clear" w:color="auto" w:fill="auto"/>
          </w:tcPr>
          <w:p w14:paraId="40D4FEE0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Uradniški naziv: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5D33" w:rsidRPr="007C2042" w14:paraId="3B07F55D" w14:textId="77777777" w:rsidTr="00132399">
        <w:tc>
          <w:tcPr>
            <w:tcW w:w="9209" w:type="dxa"/>
            <w:gridSpan w:val="2"/>
            <w:shd w:val="clear" w:color="auto" w:fill="auto"/>
          </w:tcPr>
          <w:p w14:paraId="0778A96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Zahtevana stopnja izobrazbe: </w:t>
            </w:r>
            <w:r w:rsidRPr="007C2042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8"/>
          </w:p>
        </w:tc>
      </w:tr>
      <w:tr w:rsidR="00C15D33" w:rsidRPr="007C2042" w14:paraId="72C7A2EE" w14:textId="77777777" w:rsidTr="00132399">
        <w:tc>
          <w:tcPr>
            <w:tcW w:w="9209" w:type="dxa"/>
            <w:gridSpan w:val="2"/>
            <w:shd w:val="clear" w:color="auto" w:fill="auto"/>
          </w:tcPr>
          <w:p w14:paraId="3B5CD0E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Vrsta zaposlitve (nedoločen čas/določen čas/drugo): </w:t>
            </w:r>
            <w:r w:rsidRPr="007C2042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9"/>
          </w:p>
        </w:tc>
      </w:tr>
      <w:tr w:rsidR="00C15D33" w:rsidRPr="007C2042" w14:paraId="7FA84907" w14:textId="77777777" w:rsidTr="00132399">
        <w:tc>
          <w:tcPr>
            <w:tcW w:w="9209" w:type="dxa"/>
            <w:gridSpan w:val="2"/>
            <w:shd w:val="clear" w:color="auto" w:fill="auto"/>
          </w:tcPr>
          <w:p w14:paraId="6FC28350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Opis del in nalog:</w:t>
            </w:r>
          </w:p>
          <w:p w14:paraId="143481D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0"/>
          </w:p>
          <w:p w14:paraId="3D65A644" w14:textId="77777777" w:rsidR="00C15D33" w:rsidRPr="007C2042" w:rsidRDefault="00C15D33" w:rsidP="002E7867">
            <w:pPr>
              <w:rPr>
                <w:rFonts w:cs="Arial"/>
              </w:rPr>
            </w:pPr>
          </w:p>
        </w:tc>
      </w:tr>
    </w:tbl>
    <w:p w14:paraId="760698EF" w14:textId="77777777" w:rsidR="00C15D33" w:rsidRPr="00913842" w:rsidRDefault="00C15D33" w:rsidP="00C15D33">
      <w:pPr>
        <w:rPr>
          <w:rFonts w:cs="Arial"/>
        </w:rPr>
      </w:pPr>
    </w:p>
    <w:p w14:paraId="762611B7" w14:textId="77777777" w:rsidR="00C15D33" w:rsidRPr="00913842" w:rsidRDefault="00C15D33" w:rsidP="00C15D33">
      <w:pPr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721"/>
      </w:tblGrid>
      <w:tr w:rsidR="00C15D33" w:rsidRPr="007C2042" w14:paraId="057FA9A3" w14:textId="77777777" w:rsidTr="00132399">
        <w:tc>
          <w:tcPr>
            <w:tcW w:w="9209" w:type="dxa"/>
            <w:gridSpan w:val="7"/>
            <w:shd w:val="clear" w:color="auto" w:fill="auto"/>
          </w:tcPr>
          <w:p w14:paraId="2D82944A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Prejšnje zaposlitve:</w:t>
            </w:r>
          </w:p>
        </w:tc>
      </w:tr>
      <w:tr w:rsidR="00C15D33" w:rsidRPr="007C2042" w14:paraId="7F555C37" w14:textId="77777777" w:rsidTr="00132399">
        <w:tc>
          <w:tcPr>
            <w:tcW w:w="420" w:type="dxa"/>
            <w:shd w:val="clear" w:color="auto" w:fill="auto"/>
          </w:tcPr>
          <w:p w14:paraId="0D9B8206" w14:textId="77777777" w:rsidR="00C15D33" w:rsidRPr="007C2042" w:rsidRDefault="00C15D33" w:rsidP="002E7867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1D7CF50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6F38ED34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75F0C61E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shd w:val="clear" w:color="auto" w:fill="auto"/>
          </w:tcPr>
          <w:p w14:paraId="30ED7232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Obdobje zaposlitve</w:t>
            </w:r>
          </w:p>
          <w:p w14:paraId="2042C766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shd w:val="clear" w:color="auto" w:fill="auto"/>
          </w:tcPr>
          <w:p w14:paraId="3CE868B9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721" w:type="dxa"/>
            <w:shd w:val="clear" w:color="auto" w:fill="auto"/>
          </w:tcPr>
          <w:p w14:paraId="3B0664CA" w14:textId="77777777" w:rsidR="00C15D33" w:rsidRPr="007C2042" w:rsidRDefault="00C15D33" w:rsidP="002E7867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Opis del in nalog</w:t>
            </w:r>
          </w:p>
        </w:tc>
      </w:tr>
      <w:tr w:rsidR="00C15D33" w:rsidRPr="007C2042" w14:paraId="5F34505E" w14:textId="77777777" w:rsidTr="00132399">
        <w:tc>
          <w:tcPr>
            <w:tcW w:w="420" w:type="dxa"/>
            <w:shd w:val="clear" w:color="auto" w:fill="auto"/>
          </w:tcPr>
          <w:p w14:paraId="08BFAB1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3C131D4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1"/>
          </w:p>
          <w:p w14:paraId="4456B556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4D7772D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56" w:type="dxa"/>
            <w:shd w:val="clear" w:color="auto" w:fill="auto"/>
          </w:tcPr>
          <w:p w14:paraId="7A7D90B2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316" w:type="dxa"/>
            <w:shd w:val="clear" w:color="auto" w:fill="auto"/>
          </w:tcPr>
          <w:p w14:paraId="3E2500C3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2C9B1BA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721" w:type="dxa"/>
            <w:shd w:val="clear" w:color="auto" w:fill="auto"/>
          </w:tcPr>
          <w:p w14:paraId="55815F5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6"/>
          </w:p>
        </w:tc>
      </w:tr>
      <w:tr w:rsidR="00C15D33" w:rsidRPr="007C2042" w14:paraId="17096EE1" w14:textId="77777777" w:rsidTr="00132399">
        <w:tc>
          <w:tcPr>
            <w:tcW w:w="420" w:type="dxa"/>
            <w:shd w:val="clear" w:color="auto" w:fill="auto"/>
          </w:tcPr>
          <w:p w14:paraId="74FC215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0797850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7"/>
          </w:p>
          <w:p w14:paraId="5AD764F0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14482DA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256" w:type="dxa"/>
            <w:shd w:val="clear" w:color="auto" w:fill="auto"/>
          </w:tcPr>
          <w:p w14:paraId="300BE05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316" w:type="dxa"/>
            <w:shd w:val="clear" w:color="auto" w:fill="auto"/>
          </w:tcPr>
          <w:p w14:paraId="52AA5BC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6C90740D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721" w:type="dxa"/>
            <w:shd w:val="clear" w:color="auto" w:fill="auto"/>
          </w:tcPr>
          <w:p w14:paraId="7CC119D8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2"/>
          </w:p>
        </w:tc>
      </w:tr>
      <w:tr w:rsidR="00C15D33" w:rsidRPr="007C2042" w14:paraId="380EF65F" w14:textId="77777777" w:rsidTr="00132399">
        <w:tc>
          <w:tcPr>
            <w:tcW w:w="420" w:type="dxa"/>
            <w:shd w:val="clear" w:color="auto" w:fill="auto"/>
          </w:tcPr>
          <w:p w14:paraId="5FEF6782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7E62C1C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3"/>
          </w:p>
          <w:p w14:paraId="2DB13AE0" w14:textId="77777777" w:rsidR="00C15D33" w:rsidRPr="007C2042" w:rsidRDefault="00C15D33" w:rsidP="002E7867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032C6AC9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256" w:type="dxa"/>
            <w:shd w:val="clear" w:color="auto" w:fill="auto"/>
          </w:tcPr>
          <w:p w14:paraId="5A09587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316" w:type="dxa"/>
            <w:shd w:val="clear" w:color="auto" w:fill="auto"/>
          </w:tcPr>
          <w:p w14:paraId="3393B6F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</w:tcPr>
          <w:p w14:paraId="44DEAAC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721" w:type="dxa"/>
            <w:shd w:val="clear" w:color="auto" w:fill="auto"/>
          </w:tcPr>
          <w:p w14:paraId="2D4B2D20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8"/>
          </w:p>
        </w:tc>
      </w:tr>
    </w:tbl>
    <w:p w14:paraId="310E7ADF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Opomba: prosimo dodajte vrstice po potrebi</w:t>
      </w:r>
    </w:p>
    <w:p w14:paraId="138C871E" w14:textId="77777777" w:rsidR="00C15D33" w:rsidRPr="00D71252" w:rsidRDefault="00C15D33" w:rsidP="00C15D33">
      <w:pPr>
        <w:rPr>
          <w:rFonts w:cs="Arial"/>
          <w:lang w:val="it-IT"/>
        </w:rPr>
      </w:pPr>
    </w:p>
    <w:p w14:paraId="11285607" w14:textId="77777777" w:rsidR="00C15D33" w:rsidRPr="00D71252" w:rsidRDefault="00C15D33" w:rsidP="00C15D33">
      <w:pPr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Skupaj delovnih izkušenj (leto/meseci): ____________</w:t>
      </w:r>
    </w:p>
    <w:p w14:paraId="537912FF" w14:textId="77777777" w:rsidR="00C15D33" w:rsidRPr="00D71252" w:rsidRDefault="00C15D33" w:rsidP="00C15D33">
      <w:pPr>
        <w:rPr>
          <w:rFonts w:cs="Arial"/>
          <w:lang w:val="it-IT"/>
        </w:rPr>
      </w:pPr>
    </w:p>
    <w:p w14:paraId="66DAB346" w14:textId="66FF0A4D" w:rsidR="00C15D33" w:rsidRDefault="00C15D33" w:rsidP="00C15D33">
      <w:pPr>
        <w:outlineLvl w:val="0"/>
        <w:rPr>
          <w:rFonts w:cs="Arial"/>
          <w:b/>
          <w:lang w:val="it-IT"/>
        </w:rPr>
      </w:pPr>
    </w:p>
    <w:p w14:paraId="613B2714" w14:textId="77777777" w:rsidR="00E74B80" w:rsidRPr="00D71252" w:rsidRDefault="00E74B80" w:rsidP="00C15D33">
      <w:pPr>
        <w:outlineLvl w:val="0"/>
        <w:rPr>
          <w:rFonts w:cs="Arial"/>
          <w:b/>
          <w:lang w:val="it-IT"/>
        </w:rPr>
      </w:pPr>
    </w:p>
    <w:p w14:paraId="6F1C812F" w14:textId="77777777" w:rsidR="00C15D33" w:rsidRPr="00D71252" w:rsidRDefault="00C15D33" w:rsidP="00C15D33">
      <w:pPr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4) FUNKCIONALNA ZNANJA</w:t>
      </w:r>
    </w:p>
    <w:p w14:paraId="3394D279" w14:textId="77777777" w:rsidR="00C15D33" w:rsidRPr="00D71252" w:rsidRDefault="00C15D33" w:rsidP="00C15D33">
      <w:pPr>
        <w:rPr>
          <w:rFonts w:cs="Arial"/>
          <w:lang w:val="it-IT"/>
        </w:rPr>
      </w:pPr>
    </w:p>
    <w:p w14:paraId="6F5B4319" w14:textId="77777777" w:rsidR="00C15D33" w:rsidRPr="00D71252" w:rsidRDefault="00C15D33" w:rsidP="00C15D33">
      <w:pPr>
        <w:spacing w:after="120"/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a) Opravljeni izpiti in usposabljanja (obvezno navedite ZUP in obvezno usposabljanje za imenovanje v naziv ali strokovni izpit za imenovanje v naziv):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15D33" w:rsidRPr="007C2042" w14:paraId="705BE8BD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1B29F971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</w:p>
        </w:tc>
        <w:tc>
          <w:tcPr>
            <w:tcW w:w="5313" w:type="dxa"/>
            <w:shd w:val="clear" w:color="auto" w:fill="auto"/>
          </w:tcPr>
          <w:p w14:paraId="34531222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Izpit oz. usposabljanje</w:t>
            </w:r>
          </w:p>
        </w:tc>
        <w:tc>
          <w:tcPr>
            <w:tcW w:w="3071" w:type="dxa"/>
            <w:shd w:val="clear" w:color="auto" w:fill="auto"/>
          </w:tcPr>
          <w:p w14:paraId="71EB710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Datum</w:t>
            </w:r>
          </w:p>
        </w:tc>
      </w:tr>
      <w:tr w:rsidR="00C15D33" w:rsidRPr="007C2042" w14:paraId="6BEDB366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10FC9AB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5C8224A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29D8597C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9"/>
          </w:p>
        </w:tc>
      </w:tr>
      <w:tr w:rsidR="00C15D33" w:rsidRPr="007C2042" w14:paraId="47754EC6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19084997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DFBF14E" w14:textId="77777777" w:rsidR="00C15D33" w:rsidRPr="00D71252" w:rsidRDefault="00C15D33" w:rsidP="002E7867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>Usposabljanje za imenovanje v naziv</w:t>
            </w:r>
          </w:p>
        </w:tc>
        <w:tc>
          <w:tcPr>
            <w:tcW w:w="3071" w:type="dxa"/>
            <w:shd w:val="clear" w:color="auto" w:fill="auto"/>
          </w:tcPr>
          <w:p w14:paraId="75653A2A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0"/>
          </w:p>
        </w:tc>
      </w:tr>
      <w:tr w:rsidR="00C15D33" w:rsidRPr="007C2042" w14:paraId="19AD41A8" w14:textId="77777777" w:rsidTr="002E7867">
        <w:trPr>
          <w:cantSplit/>
        </w:trPr>
        <w:tc>
          <w:tcPr>
            <w:tcW w:w="828" w:type="dxa"/>
            <w:shd w:val="clear" w:color="auto" w:fill="auto"/>
          </w:tcPr>
          <w:p w14:paraId="7A5BE2F5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321ED9D3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3071" w:type="dxa"/>
            <w:shd w:val="clear" w:color="auto" w:fill="auto"/>
          </w:tcPr>
          <w:p w14:paraId="64974134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2"/>
          </w:p>
        </w:tc>
      </w:tr>
    </w:tbl>
    <w:p w14:paraId="26BC94BD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Opomba: prosimo dodajte vrstice po potrebi</w:t>
      </w:r>
    </w:p>
    <w:p w14:paraId="2BA2CDCF" w14:textId="77777777" w:rsidR="00C15D33" w:rsidRPr="00D71252" w:rsidRDefault="00C15D33" w:rsidP="00C15D33">
      <w:pPr>
        <w:rPr>
          <w:rFonts w:cs="Arial"/>
          <w:lang w:val="it-IT"/>
        </w:rPr>
      </w:pPr>
    </w:p>
    <w:p w14:paraId="1FBE4C0D" w14:textId="3C2C628E" w:rsidR="00C15D33" w:rsidRDefault="00C15D33" w:rsidP="00C15D33">
      <w:pPr>
        <w:jc w:val="center"/>
        <w:rPr>
          <w:rFonts w:cs="Arial"/>
          <w:lang w:val="it-IT"/>
        </w:rPr>
      </w:pPr>
    </w:p>
    <w:p w14:paraId="0DCDAA58" w14:textId="260CB3C2" w:rsidR="00E74B80" w:rsidRDefault="00E74B80" w:rsidP="00C15D33">
      <w:pPr>
        <w:jc w:val="center"/>
        <w:rPr>
          <w:rFonts w:cs="Arial"/>
          <w:lang w:val="it-IT"/>
        </w:rPr>
      </w:pPr>
    </w:p>
    <w:p w14:paraId="5058DF62" w14:textId="7C7E9E7F" w:rsidR="00E74B80" w:rsidRDefault="00E74B80" w:rsidP="00C15D33">
      <w:pPr>
        <w:jc w:val="center"/>
        <w:rPr>
          <w:rFonts w:cs="Arial"/>
          <w:lang w:val="it-IT"/>
        </w:rPr>
      </w:pPr>
    </w:p>
    <w:p w14:paraId="20935D8F" w14:textId="77777777" w:rsidR="00E74B80" w:rsidRPr="00D71252" w:rsidRDefault="00E74B80" w:rsidP="00C15D33">
      <w:pPr>
        <w:jc w:val="center"/>
        <w:rPr>
          <w:rFonts w:cs="Arial"/>
          <w:lang w:val="it-IT"/>
        </w:rPr>
      </w:pPr>
    </w:p>
    <w:p w14:paraId="62785DFF" w14:textId="77777777" w:rsidR="00C15D33" w:rsidRPr="00D71252" w:rsidRDefault="00C15D33" w:rsidP="00C15D33">
      <w:pPr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lastRenderedPageBreak/>
        <w:t>b) Druga znanja in veščine:</w:t>
      </w:r>
    </w:p>
    <w:p w14:paraId="3EBAE038" w14:textId="5AB9B9D6" w:rsidR="00C15D33" w:rsidRPr="00D71252" w:rsidRDefault="00C15D33" w:rsidP="00C15D33">
      <w:pPr>
        <w:spacing w:after="120"/>
        <w:rPr>
          <w:rFonts w:cs="Arial"/>
          <w:lang w:val="it-IT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15D33" w:rsidRPr="007C2042" w14:paraId="71DF99D2" w14:textId="77777777" w:rsidTr="002E7867">
        <w:trPr>
          <w:trHeight w:val="1348"/>
        </w:trPr>
        <w:tc>
          <w:tcPr>
            <w:tcW w:w="0" w:type="auto"/>
            <w:shd w:val="clear" w:color="auto" w:fill="auto"/>
          </w:tcPr>
          <w:p w14:paraId="2238A35B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3"/>
          </w:p>
        </w:tc>
      </w:tr>
    </w:tbl>
    <w:p w14:paraId="2A1CFD3C" w14:textId="77777777" w:rsidR="00C15D33" w:rsidRPr="00FD4B77" w:rsidRDefault="00C15D33" w:rsidP="00C15D33">
      <w:pPr>
        <w:rPr>
          <w:rFonts w:cs="Arial"/>
        </w:rPr>
      </w:pPr>
    </w:p>
    <w:p w14:paraId="352BA8A9" w14:textId="77777777" w:rsidR="00C15D33" w:rsidRDefault="00C15D33" w:rsidP="00C15D33">
      <w:pPr>
        <w:rPr>
          <w:rFonts w:cs="Arial"/>
        </w:rPr>
      </w:pPr>
    </w:p>
    <w:p w14:paraId="66F22845" w14:textId="77777777" w:rsidR="00C15D33" w:rsidRPr="00913842" w:rsidRDefault="00C15D33" w:rsidP="00C15D33">
      <w:pPr>
        <w:rPr>
          <w:rFonts w:cs="Arial"/>
        </w:rPr>
      </w:pPr>
    </w:p>
    <w:p w14:paraId="72FFC6D7" w14:textId="77777777" w:rsidR="00C15D33" w:rsidRPr="00C23A28" w:rsidRDefault="00C15D33" w:rsidP="00C15D33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15D33" w:rsidRPr="007C2042" w14:paraId="085C16BE" w14:textId="77777777" w:rsidTr="00E71937">
        <w:trPr>
          <w:trHeight w:val="10438"/>
        </w:trPr>
        <w:tc>
          <w:tcPr>
            <w:tcW w:w="9072" w:type="dxa"/>
            <w:shd w:val="clear" w:color="auto" w:fill="auto"/>
          </w:tcPr>
          <w:p w14:paraId="597C15E6" w14:textId="77777777" w:rsidR="00C15D33" w:rsidRPr="007C2042" w:rsidRDefault="00C15D33" w:rsidP="002E7867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4"/>
          </w:p>
          <w:p w14:paraId="0860F2B2" w14:textId="77777777" w:rsidR="00C15D33" w:rsidRPr="007C2042" w:rsidRDefault="00C15D33" w:rsidP="002E7867">
            <w:pPr>
              <w:rPr>
                <w:rFonts w:cs="Arial"/>
              </w:rPr>
            </w:pPr>
          </w:p>
          <w:p w14:paraId="0A4B5DD9" w14:textId="77777777" w:rsidR="00C15D33" w:rsidRPr="007C2042" w:rsidRDefault="00C15D33" w:rsidP="002E7867">
            <w:pPr>
              <w:rPr>
                <w:rFonts w:cs="Arial"/>
              </w:rPr>
            </w:pPr>
          </w:p>
        </w:tc>
      </w:tr>
    </w:tbl>
    <w:p w14:paraId="4FE12062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br w:type="page"/>
      </w:r>
      <w:r w:rsidRPr="00D71252">
        <w:rPr>
          <w:rFonts w:cs="Arial"/>
          <w:b/>
          <w:u w:val="single"/>
          <w:lang w:val="it-IT"/>
        </w:rPr>
        <w:lastRenderedPageBreak/>
        <w:t xml:space="preserve">IZJAVA O IZPOLNJEVANJU POGOJEV </w:t>
      </w:r>
    </w:p>
    <w:p w14:paraId="0AA433A2" w14:textId="77777777" w:rsidR="00C15D33" w:rsidRPr="00D71252" w:rsidRDefault="00C15D33" w:rsidP="00C15D33">
      <w:pPr>
        <w:rPr>
          <w:rFonts w:cs="Arial"/>
          <w:lang w:val="it-IT"/>
        </w:rPr>
      </w:pPr>
    </w:p>
    <w:p w14:paraId="585D9422" w14:textId="77777777" w:rsidR="00C15D33" w:rsidRPr="00D71252" w:rsidRDefault="00C15D33" w:rsidP="00C15D33">
      <w:pPr>
        <w:rPr>
          <w:rFonts w:cs="Arial"/>
          <w:lang w:val="it-IT"/>
        </w:rPr>
      </w:pPr>
    </w:p>
    <w:p w14:paraId="1908C4BB" w14:textId="77777777" w:rsidR="00C15D33" w:rsidRPr="00D71252" w:rsidRDefault="00C15D33" w:rsidP="00C15D33">
      <w:pPr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Podpisani/a:</w:t>
      </w:r>
    </w:p>
    <w:p w14:paraId="006FEE63" w14:textId="77777777" w:rsidR="00C15D33" w:rsidRPr="00D71252" w:rsidRDefault="00C15D33" w:rsidP="00C15D33">
      <w:pPr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5175"/>
      </w:tblGrid>
      <w:tr w:rsidR="00C15D33" w:rsidRPr="007C2042" w14:paraId="0E4204C1" w14:textId="77777777" w:rsidTr="002E7867">
        <w:trPr>
          <w:trHeight w:val="267"/>
        </w:trPr>
        <w:tc>
          <w:tcPr>
            <w:tcW w:w="3387" w:type="dxa"/>
            <w:shd w:val="clear" w:color="auto" w:fill="auto"/>
          </w:tcPr>
          <w:p w14:paraId="61190522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17E6D9E6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5"/>
          </w:p>
        </w:tc>
      </w:tr>
      <w:tr w:rsidR="00C15D33" w:rsidRPr="007C2042" w14:paraId="63DD3887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15BD1C6F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88A45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6"/>
          </w:p>
        </w:tc>
      </w:tr>
      <w:tr w:rsidR="00C15D33" w:rsidRPr="007C2042" w14:paraId="5E8ED2C2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38CE8D7A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65384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7"/>
          </w:p>
        </w:tc>
      </w:tr>
      <w:tr w:rsidR="00C15D33" w:rsidRPr="007C2042" w14:paraId="75CC6A88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28383438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816B9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8"/>
          </w:p>
        </w:tc>
      </w:tr>
      <w:tr w:rsidR="00C15D33" w:rsidRPr="007C2042" w14:paraId="7228689C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3E1FCD81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651BAF7E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</w:p>
        </w:tc>
      </w:tr>
      <w:tr w:rsidR="00C15D33" w:rsidRPr="007C2042" w14:paraId="2E3C02E6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134221D5" w14:textId="77777777" w:rsidR="00C15D33" w:rsidRPr="007C2042" w:rsidRDefault="00C15D33" w:rsidP="002E7867">
            <w:pPr>
              <w:spacing w:line="360" w:lineRule="auto"/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6B18B747" w14:textId="77777777" w:rsidR="00C15D33" w:rsidRPr="007C2042" w:rsidRDefault="00C15D33" w:rsidP="002E7867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C15D33" w:rsidRPr="007C2042" w14:paraId="60F4928B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4F47FECE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18070918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9"/>
          </w:p>
        </w:tc>
      </w:tr>
      <w:tr w:rsidR="00C15D33" w:rsidRPr="007C2042" w14:paraId="0BF6C53B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21A6BA83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Smer/program: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DE92B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0"/>
          </w:p>
        </w:tc>
      </w:tr>
      <w:tr w:rsidR="00C15D33" w:rsidRPr="007C2042" w14:paraId="481D58E9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14F91B2A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Raven in stopnja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3CC9C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1"/>
          </w:p>
        </w:tc>
      </w:tr>
      <w:tr w:rsidR="00C15D33" w:rsidRPr="007C2042" w14:paraId="05D94AA7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28E8AD20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66D3C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2"/>
          </w:p>
        </w:tc>
      </w:tr>
      <w:tr w:rsidR="00C15D33" w:rsidRPr="007C2042" w14:paraId="475AFE29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7C119074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FA8C9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3"/>
          </w:p>
        </w:tc>
      </w:tr>
      <w:tr w:rsidR="00C15D33" w:rsidRPr="007C2042" w14:paraId="6238D898" w14:textId="77777777" w:rsidTr="002E7867">
        <w:trPr>
          <w:trHeight w:val="268"/>
        </w:trPr>
        <w:tc>
          <w:tcPr>
            <w:tcW w:w="3387" w:type="dxa"/>
            <w:shd w:val="clear" w:color="auto" w:fill="auto"/>
          </w:tcPr>
          <w:p w14:paraId="08D54E41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7C18B" w14:textId="77777777" w:rsidR="00C15D33" w:rsidRPr="007C2042" w:rsidRDefault="00C15D33" w:rsidP="002E7867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4"/>
          </w:p>
        </w:tc>
      </w:tr>
    </w:tbl>
    <w:p w14:paraId="39DA3D06" w14:textId="77777777" w:rsidR="00C15D33" w:rsidRPr="00913842" w:rsidRDefault="00C15D33" w:rsidP="00C15D33">
      <w:pPr>
        <w:rPr>
          <w:rFonts w:cs="Arial"/>
        </w:rPr>
      </w:pPr>
    </w:p>
    <w:p w14:paraId="0463E80C" w14:textId="37381170" w:rsidR="00C15D33" w:rsidRDefault="00C15D33" w:rsidP="00C15D33">
      <w:pPr>
        <w:rPr>
          <w:rFonts w:cs="Arial"/>
          <w:b/>
        </w:rPr>
      </w:pPr>
      <w:r w:rsidRPr="003B4828">
        <w:rPr>
          <w:rFonts w:cs="Arial"/>
          <w:b/>
        </w:rPr>
        <w:t>Izjavljam, da:</w:t>
      </w:r>
    </w:p>
    <w:p w14:paraId="7E62BE27" w14:textId="52668EBD" w:rsidR="004E3E30" w:rsidRDefault="004E3E30" w:rsidP="004E3E30">
      <w:pPr>
        <w:pStyle w:val="Telobesedila"/>
        <w:spacing w:before="0" w:after="0" w:line="260" w:lineRule="atLeast"/>
        <w:rPr>
          <w:sz w:val="20"/>
          <w:szCs w:val="22"/>
          <w:lang w:val="sl-SI"/>
        </w:rPr>
      </w:pPr>
    </w:p>
    <w:p w14:paraId="2D25E304" w14:textId="619A5656" w:rsidR="004E3E30" w:rsidRDefault="004E3E30" w:rsidP="004E3E30">
      <w:pPr>
        <w:numPr>
          <w:ilvl w:val="0"/>
          <w:numId w:val="7"/>
        </w:num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lang w:val="sl-SI"/>
        </w:rPr>
        <w:t>imam sklenjeno delovno razmerje za nedoločen čas v organu državne uprave oz. drugem organu, ki je po sporazumu z Vlado RS stopil v interni trg dela;</w:t>
      </w:r>
    </w:p>
    <w:p w14:paraId="2182EC3E" w14:textId="77777777" w:rsidR="004E3E30" w:rsidRDefault="004E3E30" w:rsidP="004E3E30">
      <w:pPr>
        <w:numPr>
          <w:ilvl w:val="0"/>
          <w:numId w:val="7"/>
        </w:numPr>
        <w:jc w:val="both"/>
        <w:rPr>
          <w:rFonts w:eastAsia="Calibri" w:cs="Arial"/>
          <w:lang w:val="sl-SI"/>
        </w:rPr>
      </w:pPr>
      <w:r>
        <w:rPr>
          <w:rFonts w:eastAsia="Calibri" w:cs="Arial"/>
          <w:lang w:val="sl-SI"/>
        </w:rPr>
        <w:t>sem imenovan v uradniški naziv in izpolnjujem vse formalne pogoje za zasedbo delovnega mesta svetovalec;</w:t>
      </w:r>
    </w:p>
    <w:p w14:paraId="36ADCD8E" w14:textId="72994AA9" w:rsidR="004E3E30" w:rsidRDefault="004E3E30" w:rsidP="004E3E30">
      <w:pPr>
        <w:numPr>
          <w:ilvl w:val="0"/>
          <w:numId w:val="7"/>
        </w:numPr>
        <w:jc w:val="both"/>
        <w:rPr>
          <w:rFonts w:eastAsia="Calibri" w:cs="Arial"/>
          <w:lang w:val="sl-SI"/>
        </w:rPr>
      </w:pPr>
      <w:r>
        <w:rPr>
          <w:rFonts w:eastAsia="Calibri" w:cs="Arial"/>
          <w:lang w:val="sl-SI"/>
        </w:rPr>
        <w:t xml:space="preserve">za namen tega postopka dovoljujem Upravni enoti Litija pridobitev navedenih podatkov o izpolnjevanju pogojev iz centralne kadrovske evidence oziroma iz kadrovske evidence organa, v katerem opravljam delo, </w:t>
      </w:r>
    </w:p>
    <w:p w14:paraId="44B3A1EB" w14:textId="77777777" w:rsidR="004E3E30" w:rsidRDefault="004E3E30" w:rsidP="004E3E30">
      <w:pPr>
        <w:numPr>
          <w:ilvl w:val="0"/>
          <w:numId w:val="7"/>
        </w:numPr>
        <w:jc w:val="both"/>
        <w:rPr>
          <w:rFonts w:eastAsia="Calibri" w:cs="Arial"/>
          <w:lang w:val="sl-SI"/>
        </w:rPr>
      </w:pPr>
      <w:r>
        <w:rPr>
          <w:rFonts w:eastAsia="Calibri" w:cs="Arial"/>
          <w:lang w:val="sl-SI"/>
        </w:rPr>
        <w:t xml:space="preserve">sem seznanjen/a, da bo Upravna enota Litija podatke, ki sem jih navedel/a v vlogi za zaposlitev in v tej izjavi, obdelovala za namen izvedbe tega postopka. </w:t>
      </w:r>
    </w:p>
    <w:p w14:paraId="07C9D82C" w14:textId="78EF0B1D" w:rsidR="00C15D33" w:rsidRDefault="00C15D33" w:rsidP="00C15D33">
      <w:pPr>
        <w:jc w:val="both"/>
        <w:rPr>
          <w:rFonts w:cs="Arial"/>
        </w:rPr>
      </w:pPr>
    </w:p>
    <w:p w14:paraId="058A4AA1" w14:textId="255DB5F7" w:rsidR="004E3E30" w:rsidRDefault="004E3E30" w:rsidP="00C15D33">
      <w:pPr>
        <w:jc w:val="both"/>
        <w:rPr>
          <w:rFonts w:cs="Arial"/>
        </w:rPr>
      </w:pPr>
    </w:p>
    <w:p w14:paraId="171A9668" w14:textId="7208C6CE" w:rsidR="004E3E30" w:rsidRDefault="004E3E30" w:rsidP="00C15D33">
      <w:pPr>
        <w:jc w:val="both"/>
        <w:rPr>
          <w:rFonts w:cs="Arial"/>
        </w:rPr>
      </w:pPr>
    </w:p>
    <w:p w14:paraId="604753AA" w14:textId="77777777" w:rsidR="004E3E30" w:rsidRPr="00A74671" w:rsidRDefault="004E3E30" w:rsidP="00C15D33">
      <w:pPr>
        <w:jc w:val="both"/>
        <w:rPr>
          <w:rFonts w:cs="Arial"/>
        </w:rPr>
      </w:pPr>
    </w:p>
    <w:p w14:paraId="691378D7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 xml:space="preserve">Kraj in datum:  </w:t>
      </w:r>
      <w:r w:rsidRPr="00913842"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5" w:name="Besedilo82"/>
      <w:r w:rsidRPr="00D71252">
        <w:rPr>
          <w:rFonts w:cs="Arial"/>
          <w:lang w:val="it-IT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5"/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913842"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6" w:name="Besedilo81"/>
      <w:r w:rsidRPr="00D71252">
        <w:rPr>
          <w:rFonts w:cs="Arial"/>
          <w:lang w:val="it-IT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6"/>
    </w:p>
    <w:p w14:paraId="2B0FBF00" w14:textId="77777777" w:rsidR="00C15D33" w:rsidRPr="00D71252" w:rsidRDefault="00C15D33" w:rsidP="00C15D33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  <w:t>(podpis)*</w:t>
      </w:r>
    </w:p>
    <w:p w14:paraId="161F3640" w14:textId="2B619CC4" w:rsidR="00C15D33" w:rsidRDefault="00C15D33" w:rsidP="00C15D33">
      <w:pPr>
        <w:rPr>
          <w:rFonts w:cs="Arial"/>
          <w:lang w:val="it-IT"/>
        </w:rPr>
      </w:pPr>
    </w:p>
    <w:p w14:paraId="5AC7D648" w14:textId="3F746225" w:rsidR="004E3E30" w:rsidRDefault="004E3E30" w:rsidP="00C15D33">
      <w:pPr>
        <w:rPr>
          <w:rFonts w:cs="Arial"/>
          <w:lang w:val="it-IT"/>
        </w:rPr>
      </w:pPr>
    </w:p>
    <w:p w14:paraId="6EE6050C" w14:textId="095C94E0" w:rsidR="004E3E30" w:rsidRDefault="004E3E30" w:rsidP="00C15D33">
      <w:pPr>
        <w:rPr>
          <w:rFonts w:cs="Arial"/>
          <w:lang w:val="it-IT"/>
        </w:rPr>
      </w:pPr>
    </w:p>
    <w:p w14:paraId="3FC7FE10" w14:textId="766A777D" w:rsidR="004E3E30" w:rsidRDefault="004E3E30" w:rsidP="00C15D33">
      <w:pPr>
        <w:rPr>
          <w:rFonts w:cs="Arial"/>
          <w:lang w:val="it-IT"/>
        </w:rPr>
      </w:pPr>
    </w:p>
    <w:p w14:paraId="6D76E1C8" w14:textId="04C09ABD" w:rsidR="004E3E30" w:rsidRDefault="004E3E30" w:rsidP="00C15D33">
      <w:pPr>
        <w:rPr>
          <w:rFonts w:cs="Arial"/>
          <w:lang w:val="it-IT"/>
        </w:rPr>
      </w:pPr>
    </w:p>
    <w:p w14:paraId="6BFCF97B" w14:textId="62FBE60F" w:rsidR="004E3E30" w:rsidRDefault="004E3E30" w:rsidP="00C15D33">
      <w:pPr>
        <w:rPr>
          <w:rFonts w:cs="Arial"/>
          <w:lang w:val="it-IT"/>
        </w:rPr>
      </w:pPr>
    </w:p>
    <w:p w14:paraId="74B5A962" w14:textId="78300FEE" w:rsidR="004E3E30" w:rsidRDefault="004E3E30" w:rsidP="00C15D33">
      <w:pPr>
        <w:rPr>
          <w:rFonts w:cs="Arial"/>
          <w:lang w:val="it-IT"/>
        </w:rPr>
      </w:pPr>
    </w:p>
    <w:p w14:paraId="66E01D10" w14:textId="3EC7D58A" w:rsidR="004E3E30" w:rsidRDefault="004E3E30" w:rsidP="00C15D33">
      <w:pPr>
        <w:rPr>
          <w:rFonts w:cs="Arial"/>
          <w:lang w:val="it-IT"/>
        </w:rPr>
      </w:pPr>
    </w:p>
    <w:p w14:paraId="1357EA19" w14:textId="2EBC8831" w:rsidR="004E3E30" w:rsidRDefault="004E3E30" w:rsidP="00C15D33">
      <w:pPr>
        <w:rPr>
          <w:rFonts w:cs="Arial"/>
          <w:lang w:val="it-IT"/>
        </w:rPr>
      </w:pPr>
    </w:p>
    <w:p w14:paraId="11C181BE" w14:textId="77777777" w:rsidR="004E3E30" w:rsidRPr="00D71252" w:rsidRDefault="004E3E30" w:rsidP="00C15D33">
      <w:pPr>
        <w:rPr>
          <w:rFonts w:cs="Arial"/>
          <w:lang w:val="it-IT"/>
        </w:rPr>
      </w:pPr>
    </w:p>
    <w:p w14:paraId="4670E128" w14:textId="77777777" w:rsidR="00C15D33" w:rsidRPr="00D71252" w:rsidRDefault="00C15D33" w:rsidP="00C15D33">
      <w:pPr>
        <w:rPr>
          <w:rFonts w:cs="Arial"/>
          <w:lang w:val="it-IT"/>
        </w:rPr>
      </w:pPr>
    </w:p>
    <w:p w14:paraId="737AA64D" w14:textId="77777777" w:rsidR="00C15D33" w:rsidRPr="00D71252" w:rsidRDefault="00C15D33" w:rsidP="00C15D33">
      <w:pPr>
        <w:jc w:val="both"/>
        <w:rPr>
          <w:rFonts w:cs="Arial"/>
          <w:lang w:val="it-IT"/>
        </w:rPr>
      </w:pPr>
      <w:r w:rsidRPr="00D71252">
        <w:rPr>
          <w:rFonts w:cs="Arial"/>
          <w:lang w:val="it-IT"/>
        </w:rPr>
        <w:t>* V primeru prijave v elektronski obliki, veljavnost zgornje izjave ni pogojena z elektronskim podpisom.</w:t>
      </w:r>
    </w:p>
    <w:p w14:paraId="434AD1F5" w14:textId="77777777" w:rsidR="00C15D33" w:rsidRDefault="00C15D33" w:rsidP="00C15D33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661DBFBF" w14:textId="77777777" w:rsidR="00026854" w:rsidRPr="00C15D33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it-IT"/>
        </w:rPr>
      </w:pPr>
    </w:p>
    <w:sectPr w:rsidR="00026854" w:rsidRPr="00C15D33" w:rsidSect="001F42A3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567" w:right="1701" w:bottom="1134" w:left="1701" w:header="737" w:footer="73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66026"/>
      <w:docPartObj>
        <w:docPartGallery w:val="Page Numbers (Bottom of Page)"/>
        <w:docPartUnique/>
      </w:docPartObj>
    </w:sdtPr>
    <w:sdtEndPr/>
    <w:sdtContent>
      <w:p w14:paraId="6F67E133" w14:textId="3C0AD83D" w:rsidR="00D92B63" w:rsidRDefault="00D92B6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0193CC0" w14:textId="77777777" w:rsidR="00D92B63" w:rsidRDefault="00D92B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899833"/>
      <w:docPartObj>
        <w:docPartGallery w:val="Page Numbers (Bottom of Page)"/>
        <w:docPartUnique/>
      </w:docPartObj>
    </w:sdtPr>
    <w:sdtEndPr/>
    <w:sdtContent>
      <w:p w14:paraId="6966F9D9" w14:textId="4C17D5EF" w:rsidR="00D92B63" w:rsidRDefault="00D92B6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C749A02" w14:textId="77777777" w:rsidR="00D92B63" w:rsidRDefault="00D92B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08BD" w14:textId="70923AF0" w:rsidR="001F42A3" w:rsidRDefault="001F42A3">
    <w:pPr>
      <w:pStyle w:val="Glava"/>
    </w:pPr>
  </w:p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4921" w14:textId="6E59C441" w:rsidR="00AF4D0E" w:rsidRPr="001F42A3" w:rsidRDefault="00AF4D0E">
    <w:pPr>
      <w:pStyle w:val="Glava"/>
      <w:rPr>
        <w:lang w:val="it-IT"/>
      </w:rPr>
    </w:pPr>
  </w:p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6"/>
  </w:num>
  <w:num w:numId="2" w16cid:durableId="832373281">
    <w:abstractNumId w:val="2"/>
  </w:num>
  <w:num w:numId="3" w16cid:durableId="1804229480">
    <w:abstractNumId w:val="4"/>
  </w:num>
  <w:num w:numId="4" w16cid:durableId="543713185">
    <w:abstractNumId w:val="0"/>
  </w:num>
  <w:num w:numId="5" w16cid:durableId="1753041271">
    <w:abstractNumId w:val="1"/>
  </w:num>
  <w:num w:numId="6" w16cid:durableId="1549487217">
    <w:abstractNumId w:val="3"/>
  </w:num>
  <w:num w:numId="7" w16cid:durableId="588348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767B2"/>
    <w:rsid w:val="0008231C"/>
    <w:rsid w:val="0009539D"/>
    <w:rsid w:val="000A7238"/>
    <w:rsid w:val="000B0D9D"/>
    <w:rsid w:val="000C44C7"/>
    <w:rsid w:val="00132399"/>
    <w:rsid w:val="0013491A"/>
    <w:rsid w:val="001357B2"/>
    <w:rsid w:val="00144898"/>
    <w:rsid w:val="0017478F"/>
    <w:rsid w:val="00182D05"/>
    <w:rsid w:val="00182D52"/>
    <w:rsid w:val="001A1D6F"/>
    <w:rsid w:val="001C4784"/>
    <w:rsid w:val="001F42A3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84F9E"/>
    <w:rsid w:val="004C2953"/>
    <w:rsid w:val="004C5A58"/>
    <w:rsid w:val="004D2B09"/>
    <w:rsid w:val="004D4149"/>
    <w:rsid w:val="004E3E30"/>
    <w:rsid w:val="004F4CAA"/>
    <w:rsid w:val="005109E8"/>
    <w:rsid w:val="00526246"/>
    <w:rsid w:val="005604C5"/>
    <w:rsid w:val="00567106"/>
    <w:rsid w:val="00576224"/>
    <w:rsid w:val="005E1D3C"/>
    <w:rsid w:val="0061592D"/>
    <w:rsid w:val="00620C14"/>
    <w:rsid w:val="00624BE0"/>
    <w:rsid w:val="00625AE6"/>
    <w:rsid w:val="00632253"/>
    <w:rsid w:val="00642714"/>
    <w:rsid w:val="006455CE"/>
    <w:rsid w:val="00655841"/>
    <w:rsid w:val="00657535"/>
    <w:rsid w:val="0066067E"/>
    <w:rsid w:val="00663C8A"/>
    <w:rsid w:val="006A68AC"/>
    <w:rsid w:val="006B1233"/>
    <w:rsid w:val="006F313A"/>
    <w:rsid w:val="006F64EE"/>
    <w:rsid w:val="00706BCC"/>
    <w:rsid w:val="00733017"/>
    <w:rsid w:val="007441FA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75F78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AF4D0E"/>
    <w:rsid w:val="00B06E42"/>
    <w:rsid w:val="00B17141"/>
    <w:rsid w:val="00B31575"/>
    <w:rsid w:val="00B57720"/>
    <w:rsid w:val="00B8547D"/>
    <w:rsid w:val="00BB30D5"/>
    <w:rsid w:val="00BD11B4"/>
    <w:rsid w:val="00BE41D2"/>
    <w:rsid w:val="00BF27B5"/>
    <w:rsid w:val="00C02014"/>
    <w:rsid w:val="00C15D33"/>
    <w:rsid w:val="00C250D5"/>
    <w:rsid w:val="00C35666"/>
    <w:rsid w:val="00C6152F"/>
    <w:rsid w:val="00C737C5"/>
    <w:rsid w:val="00C73810"/>
    <w:rsid w:val="00C84DFC"/>
    <w:rsid w:val="00C92898"/>
    <w:rsid w:val="00C93A57"/>
    <w:rsid w:val="00CA4340"/>
    <w:rsid w:val="00CE5238"/>
    <w:rsid w:val="00CE7514"/>
    <w:rsid w:val="00CF1413"/>
    <w:rsid w:val="00D176AB"/>
    <w:rsid w:val="00D248DE"/>
    <w:rsid w:val="00D758D2"/>
    <w:rsid w:val="00D76D58"/>
    <w:rsid w:val="00D8542D"/>
    <w:rsid w:val="00D92B63"/>
    <w:rsid w:val="00DC6A71"/>
    <w:rsid w:val="00DD1FD3"/>
    <w:rsid w:val="00E0357D"/>
    <w:rsid w:val="00E57998"/>
    <w:rsid w:val="00E701BE"/>
    <w:rsid w:val="00E71937"/>
    <w:rsid w:val="00E74B80"/>
    <w:rsid w:val="00E8257B"/>
    <w:rsid w:val="00ED1C3E"/>
    <w:rsid w:val="00EE60AD"/>
    <w:rsid w:val="00F13E0E"/>
    <w:rsid w:val="00F208C4"/>
    <w:rsid w:val="00F240BB"/>
    <w:rsid w:val="00F407BA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15D33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92B63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unhideWhenUsed/>
    <w:rsid w:val="004E3E30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semiHidden/>
    <w:rsid w:val="004E3E30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16</TotalTime>
  <Pages>4</Pages>
  <Words>460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Mateja Zavrl</cp:lastModifiedBy>
  <cp:revision>5</cp:revision>
  <cp:lastPrinted>2023-11-15T11:46:00Z</cp:lastPrinted>
  <dcterms:created xsi:type="dcterms:W3CDTF">2023-11-15T11:46:00Z</dcterms:created>
  <dcterms:modified xsi:type="dcterms:W3CDTF">2023-11-16T07:29:00Z</dcterms:modified>
</cp:coreProperties>
</file>