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448" w14:textId="77777777" w:rsidR="00CF6286" w:rsidRDefault="007D75CF" w:rsidP="00DC6A71">
      <w:pPr>
        <w:pStyle w:val="datumtevilka"/>
        <w:rPr>
          <w:rFonts w:cs="Arial"/>
          <w:lang w:val="sl-SI"/>
        </w:rPr>
      </w:pPr>
      <w:r w:rsidRPr="00FF55FD">
        <w:rPr>
          <w:rFonts w:cs="Arial"/>
          <w:lang w:val="sl-SI"/>
        </w:rPr>
        <w:tab/>
      </w:r>
    </w:p>
    <w:p w14:paraId="477914F7" w14:textId="77777777" w:rsidR="00CF6286" w:rsidRPr="003D1E44" w:rsidRDefault="00CF6286" w:rsidP="00CF6286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p w14:paraId="0B261429" w14:textId="77777777" w:rsidR="00CF6286" w:rsidRDefault="00CF6286" w:rsidP="00CF6286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ZA POSTOPEK JAVNEGA NATEČAJA </w:t>
      </w:r>
      <w:r>
        <w:rPr>
          <w:rFonts w:eastAsia="Calibri" w:cs="Arial"/>
          <w:b/>
          <w:sz w:val="22"/>
          <w:szCs w:val="20"/>
        </w:rPr>
        <w:t>ZA DELOVNO MESTO SVETOVALEC</w:t>
      </w:r>
      <w:r w:rsidR="00E2731D">
        <w:rPr>
          <w:rFonts w:eastAsia="Calibri" w:cs="Arial"/>
          <w:b/>
          <w:sz w:val="22"/>
          <w:szCs w:val="20"/>
        </w:rPr>
        <w:t xml:space="preserve"> ŠIFRA DM </w:t>
      </w:r>
      <w:r w:rsidR="00BD6DC3">
        <w:rPr>
          <w:rFonts w:eastAsia="Calibri" w:cs="Arial"/>
          <w:b/>
          <w:sz w:val="22"/>
          <w:szCs w:val="20"/>
        </w:rPr>
        <w:t>6</w:t>
      </w:r>
      <w:r w:rsidR="00E2731D">
        <w:rPr>
          <w:rFonts w:eastAsia="Calibri" w:cs="Arial"/>
          <w:b/>
          <w:sz w:val="22"/>
          <w:szCs w:val="20"/>
        </w:rPr>
        <w:t xml:space="preserve"> </w:t>
      </w:r>
      <w:r w:rsidR="00D2091E">
        <w:rPr>
          <w:rFonts w:eastAsia="Calibri" w:cs="Arial"/>
          <w:b/>
          <w:sz w:val="22"/>
          <w:szCs w:val="20"/>
        </w:rPr>
        <w:t xml:space="preserve">V ODDELKU ZA </w:t>
      </w:r>
      <w:r w:rsidR="00BD6DC3">
        <w:rPr>
          <w:rFonts w:eastAsia="Calibri" w:cs="Arial"/>
          <w:b/>
          <w:sz w:val="22"/>
          <w:szCs w:val="20"/>
        </w:rPr>
        <w:t>UPRAVNE NOTRANJE ZADEVE</w:t>
      </w:r>
      <w:r w:rsidR="00D2091E">
        <w:rPr>
          <w:rFonts w:eastAsia="Calibri" w:cs="Arial"/>
          <w:b/>
          <w:sz w:val="22"/>
          <w:szCs w:val="20"/>
        </w:rPr>
        <w:t xml:space="preserve"> </w:t>
      </w:r>
    </w:p>
    <w:p w14:paraId="4EE026DC" w14:textId="77777777" w:rsidR="00CF6286" w:rsidRPr="009812C3" w:rsidRDefault="00CF6286" w:rsidP="00CF6286">
      <w:pPr>
        <w:spacing w:line="240" w:lineRule="auto"/>
        <w:jc w:val="center"/>
        <w:rPr>
          <w:rFonts w:eastAsia="Calibri" w:cs="Arial"/>
          <w:bCs/>
          <w:sz w:val="22"/>
          <w:szCs w:val="20"/>
        </w:rPr>
      </w:pPr>
      <w:r w:rsidRPr="009812C3">
        <w:rPr>
          <w:rFonts w:eastAsia="Calibri" w:cs="Arial"/>
          <w:bCs/>
          <w:sz w:val="22"/>
          <w:szCs w:val="20"/>
        </w:rPr>
        <w:t>(št. 110-</w:t>
      </w:r>
      <w:r w:rsidR="00BD6DC3">
        <w:rPr>
          <w:rFonts w:eastAsia="Calibri" w:cs="Arial"/>
          <w:bCs/>
          <w:sz w:val="22"/>
          <w:szCs w:val="20"/>
        </w:rPr>
        <w:t>30</w:t>
      </w:r>
      <w:r w:rsidRPr="009812C3">
        <w:rPr>
          <w:rFonts w:eastAsia="Calibri" w:cs="Arial"/>
          <w:bCs/>
          <w:sz w:val="22"/>
          <w:szCs w:val="20"/>
        </w:rPr>
        <w:t>/20</w:t>
      </w:r>
      <w:r w:rsidR="00BD6DC3">
        <w:rPr>
          <w:rFonts w:eastAsia="Calibri" w:cs="Arial"/>
          <w:bCs/>
          <w:sz w:val="22"/>
          <w:szCs w:val="20"/>
        </w:rPr>
        <w:t>23</w:t>
      </w:r>
      <w:r w:rsidR="00354E23" w:rsidRPr="009812C3">
        <w:rPr>
          <w:rFonts w:eastAsia="Calibri" w:cs="Arial"/>
          <w:bCs/>
          <w:sz w:val="22"/>
          <w:szCs w:val="20"/>
        </w:rPr>
        <w:t>-6219</w:t>
      </w:r>
      <w:r w:rsidRPr="009812C3">
        <w:rPr>
          <w:rFonts w:eastAsia="Calibri" w:cs="Arial"/>
          <w:bCs/>
          <w:sz w:val="22"/>
          <w:szCs w:val="20"/>
        </w:rPr>
        <w:t>)</w:t>
      </w: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CF6286" w:rsidRPr="00896D77" w14:paraId="0D1FDF29" w14:textId="77777777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14:paraId="083FA815" w14:textId="77777777" w:rsidR="00CF6286" w:rsidRPr="005D632E" w:rsidRDefault="00CF6286" w:rsidP="00FC7159">
            <w:pPr>
              <w:spacing w:line="240" w:lineRule="auto"/>
              <w:rPr>
                <w:rFonts w:eastAsia="Calibri" w:cs="Arial"/>
                <w:b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CF6286" w:rsidRPr="00896D77" w14:paraId="772A93DA" w14:textId="77777777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14:paraId="1AC0DDD8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  <w:tc>
          <w:tcPr>
            <w:tcW w:w="5381" w:type="dxa"/>
            <w:vAlign w:val="bottom"/>
          </w:tcPr>
          <w:p w14:paraId="740B78EA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2E512385" w14:textId="77777777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14:paraId="3777134C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  <w:tc>
          <w:tcPr>
            <w:tcW w:w="5381" w:type="dxa"/>
            <w:vAlign w:val="bottom"/>
          </w:tcPr>
          <w:p w14:paraId="6E2C233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5767B39C" w14:textId="77777777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79CC7410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  <w:r w:rsidR="00BD6DC3">
              <w:rPr>
                <w:rFonts w:eastAsia="Calibri" w:cs="Arial"/>
                <w:szCs w:val="20"/>
              </w:rPr>
              <w:t>, kraj rojstva</w:t>
            </w:r>
          </w:p>
        </w:tc>
        <w:tc>
          <w:tcPr>
            <w:tcW w:w="5381" w:type="dxa"/>
            <w:vAlign w:val="bottom"/>
          </w:tcPr>
          <w:p w14:paraId="338D8658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0DB8FF4B" w14:textId="77777777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4062591D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14:paraId="18018787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004D22D1" w14:textId="77777777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14:paraId="0D268B09" w14:textId="77777777" w:rsidR="00CF6286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14:paraId="1AB080E2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70F65083" w14:textId="77777777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14:paraId="2A3D4EB2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14:paraId="0D00C0E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7169AA06" w14:textId="77777777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14:paraId="347B9A91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  <w:tc>
          <w:tcPr>
            <w:tcW w:w="5381" w:type="dxa"/>
            <w:vAlign w:val="bottom"/>
          </w:tcPr>
          <w:p w14:paraId="04E57296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08395443" w14:textId="77777777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14:paraId="7DAC9798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  <w:tc>
          <w:tcPr>
            <w:tcW w:w="5381" w:type="dxa"/>
            <w:vAlign w:val="bottom"/>
          </w:tcPr>
          <w:p w14:paraId="6140A651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06EA6C44" w14:textId="77777777">
        <w:tblPrEx>
          <w:shd w:val="clear" w:color="auto" w:fill="auto"/>
        </w:tblPrEx>
        <w:trPr>
          <w:trHeight w:val="405"/>
        </w:trPr>
        <w:tc>
          <w:tcPr>
            <w:tcW w:w="3453" w:type="dxa"/>
            <w:vAlign w:val="bottom"/>
          </w:tcPr>
          <w:p w14:paraId="1A6231DC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  <w:tc>
          <w:tcPr>
            <w:tcW w:w="5381" w:type="dxa"/>
            <w:vAlign w:val="bottom"/>
          </w:tcPr>
          <w:p w14:paraId="441F7C25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6A3664C1" w14:textId="77777777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14:paraId="6A48117E" w14:textId="77777777" w:rsidR="00CF6286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9D3EFBA" w14:textId="77777777" w:rsidR="00CF6286" w:rsidRPr="003D1E44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 xml:space="preserve">Strinjam se, da mi delodajalec informacije, povezane s potekom tega postopka, </w:t>
            </w:r>
            <w:r>
              <w:rPr>
                <w:rFonts w:eastAsia="Calibri" w:cs="Arial"/>
                <w:szCs w:val="20"/>
              </w:rPr>
              <w:t xml:space="preserve">lahko </w:t>
            </w:r>
            <w:r w:rsidRPr="003D1E44">
              <w:rPr>
                <w:rFonts w:eastAsia="Calibri" w:cs="Arial"/>
                <w:szCs w:val="20"/>
              </w:rPr>
              <w:t xml:space="preserve">pošlje </w:t>
            </w:r>
            <w:r>
              <w:rPr>
                <w:rFonts w:eastAsia="Calibri" w:cs="Arial"/>
                <w:szCs w:val="20"/>
              </w:rPr>
              <w:t xml:space="preserve">tudi </w:t>
            </w:r>
            <w:r w:rsidRPr="003D1E44">
              <w:rPr>
                <w:rFonts w:eastAsia="Calibri" w:cs="Arial"/>
                <w:szCs w:val="20"/>
              </w:rPr>
              <w:t>po elektronski pošti na navedeni e-naslov (označite):             DA            NE</w:t>
            </w:r>
          </w:p>
          <w:p w14:paraId="02A0B46D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BD6DC3" w:rsidRPr="00896D77" w14:paraId="58BC64EE" w14:textId="77777777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14:paraId="43C431EF" w14:textId="77777777" w:rsidR="00BD6DC3" w:rsidRDefault="00BD6DC3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Opozorilo: Prosimo</w:t>
            </w:r>
            <w:r w:rsidR="002F199B">
              <w:rPr>
                <w:rFonts w:eastAsia="Calibri" w:cs="Arial"/>
                <w:szCs w:val="20"/>
              </w:rPr>
              <w:t>, da</w:t>
            </w:r>
            <w:r>
              <w:rPr>
                <w:rFonts w:eastAsia="Calibri" w:cs="Arial"/>
                <w:szCs w:val="20"/>
              </w:rPr>
              <w:t xml:space="preserve"> preverja</w:t>
            </w:r>
            <w:r w:rsidR="002F199B">
              <w:rPr>
                <w:rFonts w:eastAsia="Calibri" w:cs="Arial"/>
                <w:szCs w:val="20"/>
              </w:rPr>
              <w:t>t</w:t>
            </w:r>
            <w:r>
              <w:rPr>
                <w:rFonts w:eastAsia="Calibri" w:cs="Arial"/>
                <w:szCs w:val="20"/>
              </w:rPr>
              <w:t xml:space="preserve">e tudi </w:t>
            </w:r>
            <w:r w:rsidR="002F199B">
              <w:rPr>
                <w:rFonts w:eastAsia="Calibri" w:cs="Arial"/>
                <w:szCs w:val="20"/>
              </w:rPr>
              <w:t xml:space="preserve">vsiljeno </w:t>
            </w:r>
            <w:r>
              <w:rPr>
                <w:rFonts w:eastAsia="Calibri" w:cs="Arial"/>
                <w:szCs w:val="20"/>
              </w:rPr>
              <w:t xml:space="preserve">elektronsko pošto </w:t>
            </w:r>
          </w:p>
        </w:tc>
      </w:tr>
    </w:tbl>
    <w:p w14:paraId="4E78E6C3" w14:textId="77777777" w:rsidR="00D53F0B" w:rsidRPr="00D53F0B" w:rsidRDefault="00D53F0B" w:rsidP="00D53F0B">
      <w:pPr>
        <w:spacing w:after="200" w:line="276" w:lineRule="auto"/>
        <w:jc w:val="both"/>
        <w:rPr>
          <w:rFonts w:eastAsia="Calibri" w:cs="Arial"/>
          <w:szCs w:val="20"/>
        </w:rPr>
      </w:pPr>
      <w:r w:rsidRPr="00D53F0B">
        <w:rPr>
          <w:color w:val="000000"/>
          <w:szCs w:val="20"/>
        </w:rPr>
        <w:t>Upravna enota Krško bo podatke, ki jih je kandidat/</w:t>
      </w:r>
      <w:proofErr w:type="spellStart"/>
      <w:r w:rsidRPr="00D53F0B">
        <w:rPr>
          <w:color w:val="000000"/>
          <w:szCs w:val="20"/>
        </w:rPr>
        <w:t>ka</w:t>
      </w:r>
      <w:proofErr w:type="spellEnd"/>
      <w:r w:rsidRPr="00D53F0B">
        <w:rPr>
          <w:color w:val="000000"/>
          <w:szCs w:val="20"/>
        </w:rPr>
        <w:t xml:space="preserve"> navedel/a v prijavi za prosto delovno mesto in v tej izjavi, obdelovala izključno za namen izvedbe predmetnega javnega natečaja.</w:t>
      </w: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CF6286" w:rsidRPr="00896D77" w14:paraId="2FF00F3B" w14:textId="77777777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14:paraId="0F399AB0" w14:textId="77777777" w:rsidR="00CF6286" w:rsidRPr="003D1E44" w:rsidRDefault="00CF6286" w:rsidP="00FC7159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</w:tr>
      <w:tr w:rsidR="00CF6286" w:rsidRPr="00896D77" w14:paraId="6883313B" w14:textId="77777777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2785143D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37663EC7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225A03D5" w14:textId="77777777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0C049594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26EB0CE2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580F8BDC" w14:textId="77777777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7251D206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47F3339B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473309FA" w14:textId="77777777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67756CDB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1EDE0A04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6C69E51E" w14:textId="77777777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14:paraId="0C12A373" w14:textId="77777777" w:rsidR="00CF6286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42152E45" w14:textId="77777777" w:rsidR="00CF6286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14:paraId="419CEF73" w14:textId="77777777" w:rsidR="00CF6286" w:rsidRPr="00825233" w:rsidRDefault="00CF6286" w:rsidP="00CF6286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a)   6/2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  <w:r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strokovni program, 1. bolonjska stopnja)</w:t>
            </w:r>
          </w:p>
          <w:p w14:paraId="3C9AD536" w14:textId="77777777" w:rsidR="00CF6286" w:rsidRPr="00825233" w:rsidRDefault="00CF6286" w:rsidP="00CF6286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b)    7  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visokošolskem strokovnem programu, prejšnji univerzitetni program, 2. bolonjska stopnja)</w:t>
            </w:r>
          </w:p>
          <w:p w14:paraId="1AF24891" w14:textId="77777777" w:rsidR="00CF6286" w:rsidRPr="00CF6286" w:rsidRDefault="00CF6286" w:rsidP="00CF6286">
            <w:pPr>
              <w:spacing w:line="240" w:lineRule="auto"/>
              <w:ind w:left="175" w:right="26"/>
              <w:rPr>
                <w:rFonts w:eastAsia="Batang" w:cs="Arial"/>
                <w:sz w:val="16"/>
                <w:szCs w:val="16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c)   8/1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(prejšnja specializacija po univerzitetnem programu, prejšnji magisterij znanosti)</w:t>
            </w:r>
          </w:p>
          <w:p w14:paraId="5BD6B53F" w14:textId="77777777" w:rsidR="00CF6286" w:rsidRPr="00825233" w:rsidRDefault="00CF6286" w:rsidP="00FC7159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25233">
              <w:rPr>
                <w:rFonts w:eastAsia="Batang" w:cs="Arial"/>
                <w:szCs w:val="20"/>
                <w:lang w:eastAsia="ko-KR"/>
              </w:rPr>
              <w:t xml:space="preserve">d)   8/2  </w:t>
            </w:r>
            <w:r w:rsidRPr="00825233">
              <w:rPr>
                <w:rFonts w:eastAsia="Batang" w:cs="Arial"/>
                <w:sz w:val="16"/>
                <w:szCs w:val="16"/>
                <w:lang w:eastAsia="ko-KR"/>
              </w:rPr>
              <w:t>(doktorat znanosti, 3 bolonjska stopnja)</w:t>
            </w:r>
          </w:p>
          <w:p w14:paraId="56F4122B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4C94F127" w14:textId="77777777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14:paraId="3587A683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14:paraId="300BB7B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08F44C0C" w14:textId="77777777" w:rsidR="00CF6286" w:rsidRDefault="00CF6286" w:rsidP="00CF6286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31"/>
        <w:gridCol w:w="1114"/>
        <w:gridCol w:w="2469"/>
        <w:gridCol w:w="1816"/>
      </w:tblGrid>
      <w:tr w:rsidR="00CF6286" w:rsidRPr="00436A06" w14:paraId="3078786C" w14:textId="77777777" w:rsidTr="00096942">
        <w:trPr>
          <w:trHeight w:val="324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1F162AE6" w14:textId="77777777" w:rsidR="00CF6286" w:rsidRPr="00436A06" w:rsidRDefault="00CF6286" w:rsidP="00FC7159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CF6286" w:rsidRPr="005D632E" w14:paraId="5ACB031D" w14:textId="77777777" w:rsidTr="0009694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14:paraId="18B089EC" w14:textId="77777777" w:rsidR="00CF6286" w:rsidRPr="005D632E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</w:tcBorders>
          </w:tcPr>
          <w:p w14:paraId="47A7EF89" w14:textId="77777777" w:rsidR="00CF6286" w:rsidRPr="005D632E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109D3B95" w14:textId="77777777" w:rsidR="00CF6286" w:rsidRPr="005D632E" w:rsidRDefault="00CF6286" w:rsidP="00FC7159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14:paraId="7B036A50" w14:textId="77777777" w:rsidR="00CF6286" w:rsidRPr="005D632E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D127F30" w14:textId="77777777" w:rsidR="00CF6286" w:rsidRDefault="00CF6286" w:rsidP="00FC7159">
            <w:pPr>
              <w:spacing w:line="240" w:lineRule="auto"/>
              <w:rPr>
                <w:bCs/>
              </w:rPr>
            </w:pPr>
          </w:p>
          <w:p w14:paraId="59A645A7" w14:textId="77777777" w:rsidR="00CF6286" w:rsidRPr="005D632E" w:rsidRDefault="00CF6286" w:rsidP="00FC7159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CF6286" w:rsidRPr="00896D77" w14:paraId="12D46D5F" w14:textId="77777777" w:rsidTr="0009694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14:paraId="39435B82" w14:textId="77777777" w:rsidR="00CF6286" w:rsidRPr="00896D77" w:rsidRDefault="00CF6286" w:rsidP="00FC7159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3945" w:type="dxa"/>
            <w:gridSpan w:val="2"/>
          </w:tcPr>
          <w:p w14:paraId="681A5A3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560522CA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816" w:type="dxa"/>
          </w:tcPr>
          <w:p w14:paraId="1E147B8C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7AB7DD7D" w14:textId="77777777" w:rsidTr="0009694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7A74A23C" w14:textId="77777777" w:rsidR="00CF6286" w:rsidRPr="00896D77" w:rsidRDefault="00CF6286" w:rsidP="00FC7159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3945" w:type="dxa"/>
            <w:gridSpan w:val="2"/>
          </w:tcPr>
          <w:p w14:paraId="6780D7F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54EB49B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816" w:type="dxa"/>
          </w:tcPr>
          <w:p w14:paraId="617904BE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0DA8B364" w14:textId="77777777" w:rsidTr="0009694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14:paraId="7AB8F6E6" w14:textId="77777777" w:rsidR="00CF6286" w:rsidRPr="00896D77" w:rsidRDefault="00CF6286" w:rsidP="00FC7159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3945" w:type="dxa"/>
            <w:gridSpan w:val="2"/>
          </w:tcPr>
          <w:p w14:paraId="24E4C460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469" w:type="dxa"/>
            <w:vAlign w:val="bottom"/>
          </w:tcPr>
          <w:p w14:paraId="774E6339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816" w:type="dxa"/>
          </w:tcPr>
          <w:p w14:paraId="1541856F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648D5A76" w14:textId="77777777" w:rsidTr="00AC271E">
        <w:trPr>
          <w:trHeight w:val="382"/>
        </w:trPr>
        <w:tc>
          <w:tcPr>
            <w:tcW w:w="8864" w:type="dxa"/>
            <w:gridSpan w:val="5"/>
            <w:shd w:val="clear" w:color="auto" w:fill="CCFF99"/>
            <w:vAlign w:val="bottom"/>
          </w:tcPr>
          <w:p w14:paraId="1BF6C26C" w14:textId="77777777" w:rsidR="00CF6286" w:rsidRPr="00896D77" w:rsidRDefault="00CF6286" w:rsidP="00FC7159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CF6286" w:rsidRPr="00896D77" w14:paraId="4C6ED512" w14:textId="77777777" w:rsidTr="00AC271E">
        <w:tblPrEx>
          <w:shd w:val="clear" w:color="auto" w:fill="auto"/>
        </w:tblPrEx>
        <w:trPr>
          <w:trHeight w:val="569"/>
        </w:trPr>
        <w:tc>
          <w:tcPr>
            <w:tcW w:w="3465" w:type="dxa"/>
            <w:gridSpan w:val="2"/>
            <w:vAlign w:val="bottom"/>
          </w:tcPr>
          <w:p w14:paraId="1DD447AC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  <w:tc>
          <w:tcPr>
            <w:tcW w:w="5399" w:type="dxa"/>
            <w:gridSpan w:val="3"/>
            <w:vAlign w:val="bottom"/>
          </w:tcPr>
          <w:p w14:paraId="73CE4D0D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CF6286" w:rsidRPr="00896D77" w14:paraId="7BA1452A" w14:textId="77777777" w:rsidTr="00AC271E">
        <w:tblPrEx>
          <w:shd w:val="clear" w:color="auto" w:fill="auto"/>
        </w:tblPrEx>
        <w:trPr>
          <w:trHeight w:val="569"/>
        </w:trPr>
        <w:tc>
          <w:tcPr>
            <w:tcW w:w="3465" w:type="dxa"/>
            <w:gridSpan w:val="2"/>
            <w:vAlign w:val="bottom"/>
          </w:tcPr>
          <w:p w14:paraId="52F0FC5D" w14:textId="77777777" w:rsidR="00CF6286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  <w:r w:rsidRPr="0062303C">
              <w:rPr>
                <w:b/>
                <w:bCs/>
              </w:rPr>
              <w:t>Delovna doba z najmanj ravnijo izobrazbe</w:t>
            </w:r>
            <w:r w:rsidR="0062303C" w:rsidRPr="0062303C">
              <w:rPr>
                <w:b/>
                <w:bCs/>
              </w:rPr>
              <w:t xml:space="preserve"> 6/2</w:t>
            </w:r>
            <w:r w:rsidR="0062303C">
              <w:t xml:space="preserve"> </w:t>
            </w:r>
            <w:r w:rsidRPr="00357695">
              <w:t xml:space="preserve"> (let / mesecev):</w:t>
            </w:r>
          </w:p>
        </w:tc>
        <w:tc>
          <w:tcPr>
            <w:tcW w:w="5399" w:type="dxa"/>
            <w:gridSpan w:val="3"/>
            <w:vAlign w:val="bottom"/>
          </w:tcPr>
          <w:p w14:paraId="020E5A0D" w14:textId="77777777" w:rsidR="00CF6286" w:rsidRPr="00896D77" w:rsidRDefault="00CF6286" w:rsidP="00FC7159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4E74F0C" w14:textId="77777777" w:rsidR="00CF6286" w:rsidRPr="00896D77" w:rsidRDefault="00CF6286" w:rsidP="00CF6286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68D07AC4" w14:textId="77777777" w:rsidR="00CF6286" w:rsidRPr="00436A06" w:rsidRDefault="00CF6286" w:rsidP="00CF62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spacing w:after="200" w:line="276" w:lineRule="auto"/>
        <w:rPr>
          <w:rFonts w:eastAsia="Calibri" w:cs="Arial"/>
          <w:b/>
          <w:szCs w:val="20"/>
        </w:rPr>
      </w:pPr>
      <w:r w:rsidRPr="00436A06">
        <w:rPr>
          <w:rFonts w:eastAsia="Calibri" w:cs="Arial"/>
          <w:b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0"/>
        <w:gridCol w:w="2634"/>
        <w:gridCol w:w="3060"/>
      </w:tblGrid>
      <w:tr w:rsidR="00CF6286" w:rsidRPr="007D1EE1" w14:paraId="2AF5DBED" w14:textId="77777777">
        <w:trPr>
          <w:cantSplit/>
          <w:trHeight w:val="329"/>
        </w:trPr>
        <w:tc>
          <w:tcPr>
            <w:tcW w:w="5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157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A8E6BCD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654" w14:textId="77777777" w:rsidR="00CF6286" w:rsidRPr="007D1EE1" w:rsidRDefault="00CF6286" w:rsidP="00FC7159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CF6286" w:rsidRPr="007D1EE1" w14:paraId="7DAC4228" w14:textId="77777777">
        <w:trPr>
          <w:cantSplit/>
          <w:trHeight w:val="983"/>
        </w:trPr>
        <w:tc>
          <w:tcPr>
            <w:tcW w:w="5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A8C" w14:textId="77777777" w:rsidR="00CF6286" w:rsidRPr="007D1EE1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038" w14:textId="77777777" w:rsidR="00CF6286" w:rsidRPr="007D1EE1" w:rsidRDefault="00CF6286" w:rsidP="00FC7159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5CDDE97F" w14:textId="77777777" w:rsidR="00CF6286" w:rsidRPr="007D1EE1" w:rsidRDefault="00CF6286" w:rsidP="00FC7159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Cs w:val="20"/>
                <w:lang w:eastAsia="ko-KR"/>
              </w:rPr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48538F38" w14:textId="77777777" w:rsidR="00CF6286" w:rsidRPr="007D1EE1" w:rsidRDefault="00CF6286" w:rsidP="00FC7159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8AA2844" w14:textId="77777777" w:rsidR="00CF6286" w:rsidRPr="007D1EE1" w:rsidRDefault="00CF6286" w:rsidP="00FC7159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Cs w:val="20"/>
                <w:lang w:eastAsia="ko-KR"/>
              </w:rPr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2D79923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1AA4C9" w14:textId="77777777" w:rsidR="00CF6286" w:rsidRPr="007D1EE1" w:rsidRDefault="00CF6286" w:rsidP="00FC7159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D30A163" w14:textId="77777777" w:rsidR="00CF6286" w:rsidRPr="007D1EE1" w:rsidRDefault="00CF6286" w:rsidP="00FC7159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CF6286" w:rsidRPr="007D1EE1" w14:paraId="0F4D3549" w14:textId="77777777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7A6" w14:textId="77777777" w:rsidR="00CF6286" w:rsidRPr="007D1EE1" w:rsidRDefault="00CF6286" w:rsidP="00FC7159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387" w14:textId="77777777" w:rsidR="00CF6286" w:rsidRPr="007D1EE1" w:rsidRDefault="00CF6286" w:rsidP="00FC7159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CF6286" w:rsidRPr="007D1EE1" w14:paraId="51CB8BC0" w14:textId="77777777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2EF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442" w14:textId="77777777" w:rsidR="00CF6286" w:rsidRPr="007D1EE1" w:rsidRDefault="00CF6286" w:rsidP="00FC7159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CF6286" w:rsidRPr="007D1EE1" w14:paraId="620EA338" w14:textId="77777777">
        <w:trPr>
          <w:trHeight w:val="30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24D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683" w14:textId="77777777" w:rsidR="00E62FC3" w:rsidRDefault="00E62FC3" w:rsidP="00FC7159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5. srednješolska izobrazba </w:t>
            </w:r>
          </w:p>
          <w:p w14:paraId="61E6D5AD" w14:textId="77777777" w:rsidR="00E62FC3" w:rsidRDefault="00E62FC3" w:rsidP="00FC7159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>6/1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62FC3">
              <w:rPr>
                <w:color w:val="000000"/>
                <w:sz w:val="18"/>
                <w:szCs w:val="18"/>
              </w:rPr>
              <w:t xml:space="preserve"> višješolska izobrazba </w:t>
            </w:r>
          </w:p>
          <w:p w14:paraId="6FA031E0" w14:textId="77777777" w:rsidR="00E62FC3" w:rsidRDefault="00E62FC3" w:rsidP="00FC7159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6/2. visoka strokovna izobrazba (prejšnja) visokošolska strokovna izobrazba (1. bolonjska stopnja) visokošolska univerzitetna izobrazba (1. bolonjska st.) </w:t>
            </w:r>
          </w:p>
          <w:p w14:paraId="6FA64B05" w14:textId="77777777" w:rsidR="00E62FC3" w:rsidRDefault="00E62FC3" w:rsidP="00FC7159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7. specializacija po visokošolski strokovni izobrazbi (prejšnja) visokošolska univerzitetna izobrazba (prejšnja) magistrska izobrazba (2. bolonjska stopnja) </w:t>
            </w:r>
          </w:p>
          <w:p w14:paraId="5998E757" w14:textId="77777777" w:rsidR="00E62FC3" w:rsidRDefault="00E62FC3" w:rsidP="00FC7159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8. magisterij znanosti (prejšnji) </w:t>
            </w:r>
          </w:p>
          <w:p w14:paraId="59EFDD6E" w14:textId="77777777" w:rsidR="00CF6286" w:rsidRPr="00E62FC3" w:rsidRDefault="00E62FC3" w:rsidP="00FC7159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18"/>
                <w:szCs w:val="18"/>
                <w:lang w:eastAsia="ko-KR"/>
              </w:rPr>
            </w:pPr>
            <w:r w:rsidRPr="00E62FC3">
              <w:rPr>
                <w:color w:val="000000"/>
                <w:sz w:val="18"/>
                <w:szCs w:val="18"/>
              </w:rPr>
              <w:t>9. doktorat znanosti (prejšnji) doktorat znanosti (3. bolonjska stopnja)</w:t>
            </w:r>
          </w:p>
        </w:tc>
      </w:tr>
      <w:tr w:rsidR="00CF6286" w:rsidRPr="007D1EE1" w14:paraId="5A96231E" w14:textId="77777777">
        <w:trPr>
          <w:trHeight w:val="5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883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Kratek opis del in nalog: </w:t>
            </w:r>
          </w:p>
          <w:p w14:paraId="04B9FC62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6E13F991" w14:textId="77777777" w:rsidR="00CF6286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0F5A11D6" w14:textId="77777777" w:rsidR="00096942" w:rsidRPr="007D1EE1" w:rsidRDefault="00096942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0D6AF06C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CF6286" w:rsidRPr="007D1EE1" w14:paraId="20046590" w14:textId="77777777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577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1D4" w14:textId="77777777" w:rsidR="00CF6286" w:rsidRPr="007D1EE1" w:rsidRDefault="00CF6286" w:rsidP="00FC7159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3B90D18" w14:textId="77777777" w:rsidR="00CF6286" w:rsidRDefault="00CF6286" w:rsidP="00CF6286">
      <w:pPr>
        <w:spacing w:after="200" w:line="276" w:lineRule="auto"/>
        <w:rPr>
          <w:rFonts w:eastAsia="Calibri" w:cs="Arial"/>
          <w:szCs w:val="20"/>
        </w:rPr>
      </w:pPr>
    </w:p>
    <w:p w14:paraId="4D382C02" w14:textId="77777777" w:rsidR="00CF6286" w:rsidRPr="00436A06" w:rsidRDefault="00CF6286" w:rsidP="00CF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PREJŠNJE ZAPOSLIT</w:t>
      </w:r>
      <w:r w:rsidRPr="00436A06">
        <w:rPr>
          <w:rFonts w:eastAsia="Calibri" w:cs="Arial"/>
          <w:b/>
          <w:szCs w:val="20"/>
        </w:rPr>
        <w:t>V</w:t>
      </w:r>
      <w:r>
        <w:rPr>
          <w:rFonts w:eastAsia="Calibri" w:cs="Arial"/>
          <w:b/>
          <w:szCs w:val="20"/>
        </w:rPr>
        <w:t>E</w:t>
      </w:r>
    </w:p>
    <w:p w14:paraId="7EFD1DD7" w14:textId="77777777" w:rsidR="00CF6286" w:rsidRPr="00436A06" w:rsidRDefault="00CF6286" w:rsidP="00CF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line="276" w:lineRule="auto"/>
        <w:rPr>
          <w:rFonts w:cs="Arial"/>
          <w:b/>
          <w:i/>
          <w:iCs/>
          <w:sz w:val="18"/>
          <w:szCs w:val="20"/>
        </w:rPr>
      </w:pPr>
      <w:r w:rsidRPr="00436A06">
        <w:rPr>
          <w:rFonts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redno zaposlitev</w:t>
      </w:r>
      <w:r w:rsidRPr="00436A06">
        <w:rPr>
          <w:rFonts w:cs="Arial"/>
          <w:b/>
          <w:i/>
          <w:iCs/>
          <w:sz w:val="18"/>
          <w:szCs w:val="20"/>
        </w:rPr>
        <w:t xml:space="preserve"> oz. za </w:t>
      </w:r>
      <w:r w:rsidRPr="00436A06">
        <w:rPr>
          <w:rFonts w:cs="Arial"/>
          <w:b/>
          <w:i/>
          <w:iCs/>
          <w:sz w:val="18"/>
          <w:szCs w:val="20"/>
          <w:u w:val="single"/>
        </w:rPr>
        <w:t>druge vrste razmerja</w:t>
      </w:r>
      <w:r w:rsidRPr="00436A06">
        <w:rPr>
          <w:rFonts w:cs="Arial"/>
          <w:b/>
          <w:i/>
          <w:iCs/>
          <w:sz w:val="18"/>
          <w:szCs w:val="20"/>
        </w:rPr>
        <w:t>, npr. študentsko delo, drugo pogodbeno delo. Dodajte polja po potrebi.)</w:t>
      </w:r>
    </w:p>
    <w:p w14:paraId="4F6ECE7F" w14:textId="77777777" w:rsidR="00CF6286" w:rsidRPr="007D1EE1" w:rsidRDefault="00CF6286" w:rsidP="00CF6286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CF6286" w:rsidRPr="00436A06" w14:paraId="0DDE5388" w14:textId="77777777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14:paraId="68F4AEAF" w14:textId="77777777" w:rsidR="00CF6286" w:rsidRPr="00436A06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CF6286" w:rsidRPr="007D1EE1" w14:paraId="26376831" w14:textId="77777777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14:paraId="253747B9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4C74A57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C7BC60A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69770D" w14:textId="77777777" w:rsidR="00CF6286" w:rsidRPr="007D1EE1" w:rsidRDefault="00CF6286" w:rsidP="00FC7159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3704" w:type="dxa"/>
          </w:tcPr>
          <w:p w14:paraId="70090CA7" w14:textId="77777777" w:rsidR="00CF6286" w:rsidRPr="007D1EE1" w:rsidRDefault="00CF6286" w:rsidP="00FC7159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CF6286" w:rsidRPr="007D1EE1" w14:paraId="5BA68DD7" w14:textId="77777777">
        <w:trPr>
          <w:cantSplit/>
          <w:trHeight w:val="976"/>
        </w:trPr>
        <w:tc>
          <w:tcPr>
            <w:tcW w:w="5119" w:type="dxa"/>
            <w:gridSpan w:val="2"/>
            <w:vMerge/>
          </w:tcPr>
          <w:p w14:paraId="36A4EDA7" w14:textId="77777777" w:rsidR="00CF6286" w:rsidRPr="007D1EE1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04" w:type="dxa"/>
          </w:tcPr>
          <w:p w14:paraId="703DEEF1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3047423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2CE81B70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5F715E6B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B401AB2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054CE0C1" w14:textId="77777777" w:rsidR="00CF6286" w:rsidRPr="007D1EE1" w:rsidRDefault="00CF6286" w:rsidP="00FC7159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1570787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32C8C7D2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CF6286" w:rsidRPr="007D1EE1" w14:paraId="38932BE2" w14:textId="77777777">
        <w:trPr>
          <w:trHeight w:val="298"/>
        </w:trPr>
        <w:tc>
          <w:tcPr>
            <w:tcW w:w="2760" w:type="dxa"/>
          </w:tcPr>
          <w:p w14:paraId="1F9C670B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14:paraId="4E29E717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CF6286" w:rsidRPr="007D1EE1" w14:paraId="50941A70" w14:textId="77777777">
        <w:trPr>
          <w:trHeight w:val="298"/>
        </w:trPr>
        <w:tc>
          <w:tcPr>
            <w:tcW w:w="2760" w:type="dxa"/>
          </w:tcPr>
          <w:p w14:paraId="01073E5E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14:paraId="0DF057A5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5. srednješolska izobrazba </w:t>
            </w:r>
          </w:p>
          <w:p w14:paraId="585F10F5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>6/1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62FC3">
              <w:rPr>
                <w:color w:val="000000"/>
                <w:sz w:val="18"/>
                <w:szCs w:val="18"/>
              </w:rPr>
              <w:t xml:space="preserve"> višješolska izobrazba </w:t>
            </w:r>
          </w:p>
          <w:p w14:paraId="521A7F4D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6/2. visoka strokovna izobrazba (prejšnja) visokošolska strokovna izobrazba (1. bolonjska stopnja) visokošolska univerzitetna izobrazba (1. bolonjska st.) </w:t>
            </w:r>
          </w:p>
          <w:p w14:paraId="5D928B88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7. specializacija po visokošolski strokovni izobrazbi (prejšnja) visokošolska univerzitetna izobrazba (prejšnja) magistrska izobrazba (2. bolonjska stopnja) </w:t>
            </w:r>
          </w:p>
          <w:p w14:paraId="59FFC316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8. magisterij znanosti (prejšnji) </w:t>
            </w:r>
          </w:p>
          <w:p w14:paraId="43EC054C" w14:textId="77777777" w:rsidR="00CF6286" w:rsidRPr="007D1EE1" w:rsidRDefault="003C22B5" w:rsidP="003C22B5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E62FC3">
              <w:rPr>
                <w:color w:val="000000"/>
                <w:sz w:val="18"/>
                <w:szCs w:val="18"/>
              </w:rPr>
              <w:t>9. doktorat znanosti (prejšnji) doktorat znanosti (3. bolonjska stopnja)</w:t>
            </w:r>
          </w:p>
        </w:tc>
      </w:tr>
      <w:tr w:rsidR="00CF6286" w:rsidRPr="007D1EE1" w14:paraId="6F6AFA9F" w14:textId="77777777">
        <w:trPr>
          <w:trHeight w:val="580"/>
        </w:trPr>
        <w:tc>
          <w:tcPr>
            <w:tcW w:w="8823" w:type="dxa"/>
            <w:gridSpan w:val="3"/>
          </w:tcPr>
          <w:p w14:paraId="5CC70EC1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B8DFAAC" w14:textId="77777777" w:rsidR="00CF6286" w:rsidRPr="007D1EE1" w:rsidRDefault="00CF6286" w:rsidP="00FC7159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70D67C49" w14:textId="77777777" w:rsidR="00CF6286" w:rsidRPr="007D1EE1" w:rsidRDefault="00CF6286" w:rsidP="00FC7159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61D9A92" w14:textId="77777777" w:rsidR="00CF6286" w:rsidRPr="007D1EE1" w:rsidRDefault="00CF6286" w:rsidP="00CF6286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W w:w="888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729"/>
      </w:tblGrid>
      <w:tr w:rsidR="00CF6286" w:rsidRPr="00436A06" w14:paraId="23203760" w14:textId="77777777">
        <w:trPr>
          <w:trHeight w:val="337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8BFDA22" w14:textId="77777777" w:rsidR="00CF6286" w:rsidRPr="00436A06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CF6286" w:rsidRPr="007D1EE1" w14:paraId="25938893" w14:textId="77777777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C5E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0C2085B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EC76C78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398F02B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A6A" w14:textId="77777777" w:rsidR="00CF6286" w:rsidRPr="007D1EE1" w:rsidRDefault="00CF6286" w:rsidP="00FC7159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CF6286" w:rsidRPr="007D1EE1" w14:paraId="6F117521" w14:textId="77777777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0D1" w14:textId="77777777" w:rsidR="00CF6286" w:rsidRPr="007D1EE1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B5C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03AFC32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01E9F7B7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7D0CA07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FE317E7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7618F3F0" w14:textId="77777777" w:rsidR="00CF6286" w:rsidRPr="007D1EE1" w:rsidRDefault="00CF6286" w:rsidP="00FC7159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65338FF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31BE5D63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CF6286" w:rsidRPr="007D1EE1" w14:paraId="40170D8F" w14:textId="77777777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ED9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80C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CF6286" w:rsidRPr="007D1EE1" w14:paraId="321AAF0E" w14:textId="77777777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1B0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581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5. srednješolska izobrazba </w:t>
            </w:r>
          </w:p>
          <w:p w14:paraId="195D442B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>6/1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62FC3">
              <w:rPr>
                <w:color w:val="000000"/>
                <w:sz w:val="18"/>
                <w:szCs w:val="18"/>
              </w:rPr>
              <w:t xml:space="preserve"> višješolska izobrazba </w:t>
            </w:r>
          </w:p>
          <w:p w14:paraId="2A0CD1FB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6/2. visoka strokovna izobrazba (prejšnja) visokošolska strokovna izobrazba (1. bolonjska stopnja) visokošolska univerzitetna izobrazba (1. bolonjska st.) </w:t>
            </w:r>
          </w:p>
          <w:p w14:paraId="48E0520A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7. specializacija po visokošolski strokovni izobrazbi (prejšnja) visokošolska univerzitetna izobrazba (prejšnja) magistrska izobrazba (2. bolonjska stopnja) </w:t>
            </w:r>
          </w:p>
          <w:p w14:paraId="60B82AE3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8. magisterij znanosti (prejšnji) </w:t>
            </w:r>
          </w:p>
          <w:p w14:paraId="14523DD4" w14:textId="77777777" w:rsidR="00CF6286" w:rsidRPr="007D1EE1" w:rsidRDefault="003C22B5" w:rsidP="003C22B5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E62FC3">
              <w:rPr>
                <w:color w:val="000000"/>
                <w:sz w:val="18"/>
                <w:szCs w:val="18"/>
              </w:rPr>
              <w:t>9. doktorat znanosti (prejšnji) doktorat znanosti (3. bolonjska stopnja)</w:t>
            </w:r>
          </w:p>
        </w:tc>
      </w:tr>
      <w:tr w:rsidR="00CF6286" w:rsidRPr="007D1EE1" w14:paraId="2D841E5B" w14:textId="77777777">
        <w:trPr>
          <w:trHeight w:val="598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90A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0C23D04" w14:textId="77777777" w:rsidR="00CF6286" w:rsidRPr="007D1EE1" w:rsidRDefault="00CF6286" w:rsidP="00FC7159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76AB87C2" w14:textId="77777777" w:rsidR="00CF6286" w:rsidRPr="007D1EE1" w:rsidRDefault="00CF6286" w:rsidP="00FC7159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08D4CB8" w14:textId="77777777" w:rsidR="00CF6286" w:rsidRPr="007D1EE1" w:rsidRDefault="00CF6286" w:rsidP="00CF6286">
      <w:pPr>
        <w:spacing w:line="240" w:lineRule="auto"/>
        <w:ind w:right="-426"/>
        <w:rPr>
          <w:rFonts w:eastAsia="Batang" w:cs="Arial"/>
          <w:szCs w:val="20"/>
          <w:lang w:eastAsia="ko-KR"/>
        </w:rPr>
      </w:pPr>
    </w:p>
    <w:tbl>
      <w:tblPr>
        <w:tblW w:w="891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742"/>
      </w:tblGrid>
      <w:tr w:rsidR="00CF6286" w:rsidRPr="00436A06" w14:paraId="2D0A91D3" w14:textId="77777777">
        <w:trPr>
          <w:trHeight w:val="347"/>
        </w:trPr>
        <w:tc>
          <w:tcPr>
            <w:tcW w:w="8913" w:type="dxa"/>
            <w:gridSpan w:val="3"/>
            <w:shd w:val="clear" w:color="auto" w:fill="CCFF99"/>
          </w:tcPr>
          <w:p w14:paraId="07C50983" w14:textId="77777777" w:rsidR="00CF6286" w:rsidRPr="00436A06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lastRenderedPageBreak/>
              <w:t>Prejšnja zaposlitev</w:t>
            </w:r>
          </w:p>
        </w:tc>
      </w:tr>
      <w:tr w:rsidR="00CF6286" w:rsidRPr="007D1EE1" w14:paraId="3F8126B2" w14:textId="77777777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14:paraId="09891E14" w14:textId="77777777" w:rsidR="00CF6286" w:rsidRPr="007D1EE1" w:rsidRDefault="00CF6286" w:rsidP="00FC7159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C53913F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CF80FA0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C6323" w14:textId="77777777" w:rsidR="00CF6286" w:rsidRPr="007D1EE1" w:rsidRDefault="00CF6286" w:rsidP="00FC7159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3741" w:type="dxa"/>
          </w:tcPr>
          <w:p w14:paraId="45F412C7" w14:textId="77777777" w:rsidR="00CF6286" w:rsidRPr="007D1EE1" w:rsidRDefault="00CF6286" w:rsidP="00FC7159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CF6286" w:rsidRPr="007D1EE1" w14:paraId="75E32584" w14:textId="77777777">
        <w:trPr>
          <w:cantSplit/>
          <w:trHeight w:val="993"/>
        </w:trPr>
        <w:tc>
          <w:tcPr>
            <w:tcW w:w="5171" w:type="dxa"/>
            <w:gridSpan w:val="2"/>
            <w:vMerge/>
          </w:tcPr>
          <w:p w14:paraId="58B662AA" w14:textId="77777777" w:rsidR="00CF6286" w:rsidRPr="007D1EE1" w:rsidRDefault="00CF6286" w:rsidP="00FC7159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3741" w:type="dxa"/>
          </w:tcPr>
          <w:p w14:paraId="67F3F217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9B507F" w14:textId="77777777" w:rsidR="00CF6286" w:rsidRPr="007D1EE1" w:rsidRDefault="00CF6286" w:rsidP="00FC7159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                 do: </w:t>
            </w:r>
          </w:p>
          <w:p w14:paraId="256BE072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68E33C1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086451C0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14:paraId="0BA0F60A" w14:textId="77777777" w:rsidR="00CF6286" w:rsidRPr="007D1EE1" w:rsidRDefault="00CF6286" w:rsidP="00FC7159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90B9575" w14:textId="77777777" w:rsidR="00CF6286" w:rsidRPr="007D1EE1" w:rsidRDefault="00CF6286" w:rsidP="00FC7159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    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C716959" w14:textId="77777777" w:rsidR="00CF6286" w:rsidRPr="007D1EE1" w:rsidRDefault="00CF6286" w:rsidP="00FC7159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CF6286" w:rsidRPr="007D1EE1" w14:paraId="4FDAC43E" w14:textId="77777777">
        <w:trPr>
          <w:trHeight w:val="303"/>
        </w:trPr>
        <w:tc>
          <w:tcPr>
            <w:tcW w:w="2788" w:type="dxa"/>
          </w:tcPr>
          <w:p w14:paraId="26231CE9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6125" w:type="dxa"/>
            <w:gridSpan w:val="2"/>
          </w:tcPr>
          <w:p w14:paraId="2C18D61C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CF6286" w:rsidRPr="007D1EE1" w14:paraId="0BC8DA4A" w14:textId="77777777">
        <w:trPr>
          <w:trHeight w:val="303"/>
        </w:trPr>
        <w:tc>
          <w:tcPr>
            <w:tcW w:w="2788" w:type="dxa"/>
          </w:tcPr>
          <w:p w14:paraId="16A750B9" w14:textId="77777777" w:rsidR="00CF6286" w:rsidRPr="007D1EE1" w:rsidRDefault="00CF6286" w:rsidP="00FC7159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6125" w:type="dxa"/>
            <w:gridSpan w:val="2"/>
          </w:tcPr>
          <w:p w14:paraId="2BD086A6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5. srednješolska izobrazba </w:t>
            </w:r>
          </w:p>
          <w:p w14:paraId="79CA660B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>6/1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62FC3">
              <w:rPr>
                <w:color w:val="000000"/>
                <w:sz w:val="18"/>
                <w:szCs w:val="18"/>
              </w:rPr>
              <w:t xml:space="preserve"> višješolska izobrazba </w:t>
            </w:r>
          </w:p>
          <w:p w14:paraId="64B9A8BC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6/2. visoka strokovna izobrazba (prejšnja) visokošolska strokovna izobrazba (1. bolonjska stopnja) visokošolska univerzitetna izobrazba (1. bolonjska st.) </w:t>
            </w:r>
          </w:p>
          <w:p w14:paraId="418B0E23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7. specializacija po visokošolski strokovni izobrazbi (prejšnja) visokošolska univerzitetna izobrazba (prejšnja) magistrska izobrazba (2. bolonjska stopnja) </w:t>
            </w:r>
          </w:p>
          <w:p w14:paraId="0EAA2664" w14:textId="77777777" w:rsidR="003C22B5" w:rsidRDefault="003C22B5" w:rsidP="003C22B5">
            <w:pPr>
              <w:spacing w:before="60" w:after="60" w:line="240" w:lineRule="auto"/>
              <w:ind w:left="176" w:right="168"/>
              <w:rPr>
                <w:color w:val="000000"/>
                <w:sz w:val="18"/>
                <w:szCs w:val="18"/>
              </w:rPr>
            </w:pPr>
            <w:r w:rsidRPr="00E62FC3">
              <w:rPr>
                <w:color w:val="000000"/>
                <w:sz w:val="18"/>
                <w:szCs w:val="18"/>
              </w:rPr>
              <w:t xml:space="preserve">8. magisterij znanosti (prejšnji) </w:t>
            </w:r>
          </w:p>
          <w:p w14:paraId="308F7D5B" w14:textId="77777777" w:rsidR="00CF6286" w:rsidRPr="007D1EE1" w:rsidRDefault="003C22B5" w:rsidP="003C22B5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E62FC3">
              <w:rPr>
                <w:color w:val="000000"/>
                <w:sz w:val="18"/>
                <w:szCs w:val="18"/>
              </w:rPr>
              <w:t>9. doktorat znanosti (prejšnji) doktorat znanosti (3. bolonjska stopnja)</w:t>
            </w:r>
          </w:p>
        </w:tc>
      </w:tr>
      <w:tr w:rsidR="00CF6286" w:rsidRPr="007D1EE1" w14:paraId="21973070" w14:textId="77777777">
        <w:trPr>
          <w:trHeight w:val="590"/>
        </w:trPr>
        <w:tc>
          <w:tcPr>
            <w:tcW w:w="8913" w:type="dxa"/>
            <w:gridSpan w:val="3"/>
          </w:tcPr>
          <w:p w14:paraId="336AEE46" w14:textId="77777777" w:rsidR="00CF6286" w:rsidRPr="007D1EE1" w:rsidRDefault="00CF6286" w:rsidP="00FC7159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843BF69" w14:textId="77777777" w:rsidR="00CF6286" w:rsidRPr="007D1EE1" w:rsidRDefault="00CF6286" w:rsidP="00FC7159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4A12D9AA" w14:textId="77777777" w:rsidR="00CF6286" w:rsidRPr="007D1EE1" w:rsidRDefault="00CF6286" w:rsidP="00FC7159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  <w:p w14:paraId="50352347" w14:textId="77777777" w:rsidR="00CF6286" w:rsidRPr="007D1EE1" w:rsidRDefault="00CF6286" w:rsidP="00FC7159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02A03C4" w14:textId="77777777" w:rsidR="00CF6286" w:rsidRPr="007D1EE1" w:rsidRDefault="00CF6286" w:rsidP="00CF6286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6DF5032" w14:textId="77777777" w:rsidR="00CF6286" w:rsidRPr="003D1E44" w:rsidRDefault="00CF6286" w:rsidP="00CF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200" w:line="276" w:lineRule="auto"/>
        <w:rPr>
          <w:rFonts w:ascii="Times New Roman" w:hAnsi="Times New Roman"/>
          <w:i/>
          <w:iCs/>
          <w:szCs w:val="20"/>
        </w:rPr>
      </w:pPr>
      <w:r>
        <w:rPr>
          <w:rFonts w:eastAsia="Calibri"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</w:t>
      </w:r>
      <w:r w:rsidR="00B52801">
        <w:rPr>
          <w:rFonts w:eastAsia="Batang" w:cs="Arial"/>
          <w:b/>
          <w:szCs w:val="20"/>
          <w:lang w:eastAsia="ko-KR"/>
        </w:rPr>
        <w:t xml:space="preserve"> oz. usposabljanje</w:t>
      </w:r>
      <w:r w:rsidRPr="003D1E44">
        <w:rPr>
          <w:rFonts w:eastAsia="Batang" w:cs="Arial"/>
          <w:b/>
          <w:szCs w:val="20"/>
          <w:lang w:eastAsia="ko-KR"/>
        </w:rPr>
        <w:t>, ki izkazujejo usposobljenost za zasedbo delovnega mesta</w:t>
      </w:r>
      <w:r>
        <w:rPr>
          <w:rFonts w:eastAsia="Batang" w:cs="Arial"/>
          <w:b/>
          <w:szCs w:val="20"/>
          <w:lang w:eastAsia="ko-KR"/>
        </w:rPr>
        <w:t xml:space="preserve"> - če ga kandidat ima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CF6286" w:rsidRPr="00436A06" w14:paraId="51FAC36A" w14:textId="77777777">
        <w:trPr>
          <w:trHeight w:val="297"/>
        </w:trPr>
        <w:tc>
          <w:tcPr>
            <w:tcW w:w="372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44768" w14:textId="77777777" w:rsidR="00CF6286" w:rsidRPr="00436A06" w:rsidRDefault="00CF6286" w:rsidP="00FC7159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584C" w14:textId="77777777" w:rsidR="00CF6286" w:rsidRPr="00436A06" w:rsidRDefault="00CF6286" w:rsidP="00FC7159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  <w:r w:rsidR="00B52801">
              <w:rPr>
                <w:rFonts w:eastAsia="Batang" w:cs="Arial"/>
                <w:b/>
                <w:bCs/>
                <w:szCs w:val="20"/>
                <w:lang w:eastAsia="ko-KR"/>
              </w:rPr>
              <w:t>, usposabljanja</w:t>
            </w:r>
          </w:p>
        </w:tc>
        <w:tc>
          <w:tcPr>
            <w:tcW w:w="4204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C0439" w14:textId="77777777" w:rsidR="00CF6286" w:rsidRPr="00436A06" w:rsidRDefault="00CF6286" w:rsidP="00FC7159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CF6286" w:rsidRPr="003D1E44" w14:paraId="02388E7F" w14:textId="77777777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7A901" w14:textId="77777777" w:rsidR="00CF6286" w:rsidRPr="003D1E44" w:rsidRDefault="00CF6286" w:rsidP="00FC7159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49A1" w14:textId="77777777" w:rsidR="00CF6286" w:rsidRPr="003D1E44" w:rsidRDefault="00CF6286" w:rsidP="00FC7159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52947D27" w14:textId="77777777" w:rsidR="00CF6286" w:rsidRPr="003D1E44" w:rsidRDefault="00CF6286" w:rsidP="00FC7159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22EF1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41F8AFF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7924425B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F12A8A5" w14:textId="77777777" w:rsidR="00CF6286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9DCD16F" w14:textId="77777777" w:rsidR="00B21AD6" w:rsidRPr="003D1E44" w:rsidRDefault="00B21AD6" w:rsidP="00FC7159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</w:p>
          <w:p w14:paraId="775B3CCD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CF6286" w:rsidRPr="003D1E44" w14:paraId="30C2B271" w14:textId="77777777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F41BA" w14:textId="77777777" w:rsidR="00CF6286" w:rsidRPr="003D1E44" w:rsidRDefault="00CF6286" w:rsidP="00FC7159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6121" w14:textId="77777777" w:rsidR="00CF6286" w:rsidRPr="003D1E44" w:rsidRDefault="00CF6286" w:rsidP="00FC7159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FF054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05388FA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ascii="Tahoma" w:eastAsia="Batang" w:hAnsi="Tahoma" w:cs="Tahoma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  <w:r w:rsidRPr="003D1E44">
              <w:rPr>
                <w:rFonts w:ascii="Tahoma" w:eastAsia="Batang" w:hAnsi="Tahoma" w:cs="Tahoma"/>
                <w:szCs w:val="20"/>
                <w:lang w:eastAsia="ko-KR"/>
              </w:rPr>
              <w:t xml:space="preserve">  </w:t>
            </w:r>
          </w:p>
          <w:p w14:paraId="5FBABD14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F49570" w14:textId="77777777" w:rsidR="00CF6286" w:rsidRPr="003D1E44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715B61D" w14:textId="77777777" w:rsidR="00CF6286" w:rsidRDefault="00CF6286" w:rsidP="00FC7159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6F85ADC" w14:textId="77777777" w:rsidR="00B52801" w:rsidRPr="003D1E44" w:rsidRDefault="00B52801" w:rsidP="00FC7159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  <w:r w:rsidRPr="00B52801">
              <w:rPr>
                <w:rFonts w:eastAsia="Batang" w:cs="Arial"/>
                <w:szCs w:val="20"/>
                <w:lang w:eastAsia="ko-KR"/>
              </w:rPr>
              <w:t>Izdajatelj potrdila:</w:t>
            </w:r>
            <w:r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</w:p>
        </w:tc>
      </w:tr>
    </w:tbl>
    <w:p w14:paraId="38447118" w14:textId="77777777" w:rsidR="00CF6286" w:rsidRPr="003D1E44" w:rsidRDefault="00CF6286" w:rsidP="00CF6286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4B3699B" w14:textId="77777777" w:rsidR="00CF6286" w:rsidRPr="003D1E44" w:rsidRDefault="00CF6286" w:rsidP="00CF6286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1E72883" w14:textId="77777777" w:rsidR="00CF6286" w:rsidRPr="003D1E44" w:rsidRDefault="00CF6286" w:rsidP="00CF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spacing w:after="200" w:line="276" w:lineRule="auto"/>
        <w:rPr>
          <w:rFonts w:eastAsia="Batang" w:cs="Arial"/>
          <w:b/>
          <w:szCs w:val="20"/>
          <w:lang w:eastAsia="ko-KR"/>
        </w:rPr>
      </w:pPr>
      <w:r>
        <w:rPr>
          <w:rFonts w:eastAsia="Calibri" w:cs="Arial"/>
          <w:b/>
          <w:szCs w:val="20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</w:t>
      </w:r>
      <w:r w:rsidR="00E8308B">
        <w:rPr>
          <w:rFonts w:eastAsia="Batang" w:cs="Arial"/>
          <w:b/>
          <w:szCs w:val="20"/>
          <w:lang w:eastAsia="ko-KR"/>
        </w:rPr>
        <w:t>dopišite</w:t>
      </w:r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W w:w="821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843"/>
        <w:gridCol w:w="1701"/>
      </w:tblGrid>
      <w:tr w:rsidR="00E8308B" w:rsidRPr="00436A06" w14:paraId="1E605CAD" w14:textId="77777777" w:rsidTr="005A1850">
        <w:trPr>
          <w:trHeight w:val="46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0A152F" w14:textId="77777777" w:rsidR="00E8308B" w:rsidRPr="00436A06" w:rsidRDefault="00E8308B" w:rsidP="00FC7159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9DBA5FC" w14:textId="77777777" w:rsidR="00E8308B" w:rsidRPr="00436A06" w:rsidRDefault="00E8308B" w:rsidP="00FC7159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A7B7C67" w14:textId="77777777" w:rsidR="00E8308B" w:rsidRPr="00436A06" w:rsidRDefault="00E8308B" w:rsidP="00FC7159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</w:tr>
      <w:tr w:rsidR="00E8308B" w:rsidRPr="003D1E44" w14:paraId="38BAC11D" w14:textId="77777777" w:rsidTr="005A1850">
        <w:trPr>
          <w:trHeight w:val="34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9D8" w14:textId="77777777" w:rsidR="00E8308B" w:rsidRPr="003D1E44" w:rsidRDefault="008C61C6" w:rsidP="00FC7159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ADE" w14:textId="77777777" w:rsidR="00E8308B" w:rsidRPr="003D1E44" w:rsidRDefault="00E8308B" w:rsidP="00FC7159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9F6" w14:textId="77777777" w:rsidR="00E8308B" w:rsidRPr="003D1E44" w:rsidRDefault="00E8308B" w:rsidP="00FC7159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5E6EF0EA" w14:textId="77777777" w:rsidTr="005A1850">
        <w:trPr>
          <w:trHeight w:val="34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AD7" w14:textId="77777777" w:rsidR="00E8308B" w:rsidRPr="003D1E44" w:rsidRDefault="008C61C6" w:rsidP="00FC7159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AFB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935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73693B59" w14:textId="77777777" w:rsidTr="005A1850">
        <w:trPr>
          <w:trHeight w:val="34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8F7" w14:textId="77777777" w:rsidR="00E8308B" w:rsidRPr="003D1E44" w:rsidRDefault="007C08FA" w:rsidP="00FC7159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484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E4E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172ADFBB" w14:textId="77777777" w:rsidTr="005A1850">
        <w:trPr>
          <w:trHeight w:val="33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B33" w14:textId="77777777" w:rsidR="00E8308B" w:rsidRPr="005A1850" w:rsidRDefault="005A1850" w:rsidP="00FC7159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5A1850">
              <w:rPr>
                <w:color w:val="000000"/>
                <w:szCs w:val="20"/>
              </w:rPr>
              <w:t>Outlook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534B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DD3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71FF30E0" w14:textId="77777777" w:rsidTr="005A1850">
        <w:trPr>
          <w:trHeight w:val="36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7F2" w14:textId="77777777" w:rsidR="00E8308B" w:rsidRPr="003D1E44" w:rsidRDefault="00E8308B" w:rsidP="00FC7159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85E7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37B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05D17912" w14:textId="77777777" w:rsidTr="005A1850">
        <w:trPr>
          <w:trHeight w:val="34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E3E" w14:textId="77777777" w:rsidR="00E8308B" w:rsidRPr="003D1E44" w:rsidRDefault="00E8308B" w:rsidP="00FC7159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BDE2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629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E8308B" w:rsidRPr="003D1E44" w14:paraId="78F47489" w14:textId="77777777" w:rsidTr="005A1850">
        <w:trPr>
          <w:trHeight w:val="36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787" w14:textId="77777777" w:rsidR="00E8308B" w:rsidRPr="003D1E44" w:rsidRDefault="00E8308B" w:rsidP="00FC7159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487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AC2" w14:textId="77777777" w:rsidR="00E8308B" w:rsidRPr="003D1E44" w:rsidRDefault="00E8308B" w:rsidP="00FC7159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Pr="003D1E44">
              <w:rPr>
                <w:rFonts w:eastAsia="Batang" w:cs="Arial"/>
                <w:szCs w:val="20"/>
                <w:lang w:eastAsia="ko-KR"/>
              </w:rPr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527B796" w14:textId="77777777" w:rsidR="00CF6286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CF6286" w:rsidRPr="00896D77" w14:paraId="6C60452B" w14:textId="77777777">
        <w:trPr>
          <w:trHeight w:val="285"/>
        </w:trPr>
        <w:tc>
          <w:tcPr>
            <w:tcW w:w="9202" w:type="dxa"/>
            <w:shd w:val="clear" w:color="auto" w:fill="CCFF99"/>
          </w:tcPr>
          <w:p w14:paraId="6FBACD3B" w14:textId="77777777" w:rsidR="00CF6286" w:rsidRPr="00896D77" w:rsidRDefault="00CF6286" w:rsidP="00FC7159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 xml:space="preserve">ALI POMAGALE PRI OPRAVLJANJU DELA, ZA KATEREGA </w:t>
            </w:r>
            <w:r w:rsidR="00B21AD6">
              <w:rPr>
                <w:rFonts w:eastAsia="Calibri" w:cs="Arial"/>
                <w:b/>
                <w:szCs w:val="20"/>
              </w:rPr>
              <w:t>KANDIDIRATE</w:t>
            </w:r>
            <w:r>
              <w:rPr>
                <w:rFonts w:eastAsia="Calibri" w:cs="Arial"/>
                <w:b/>
                <w:szCs w:val="20"/>
              </w:rPr>
              <w:t xml:space="preserve"> </w:t>
            </w:r>
          </w:p>
        </w:tc>
      </w:tr>
      <w:tr w:rsidR="00CF6286" w:rsidRPr="00896D77" w14:paraId="6AFE11E7" w14:textId="77777777">
        <w:tblPrEx>
          <w:shd w:val="clear" w:color="auto" w:fill="auto"/>
        </w:tblPrEx>
        <w:trPr>
          <w:trHeight w:val="2266"/>
        </w:trPr>
        <w:tc>
          <w:tcPr>
            <w:tcW w:w="9202" w:type="dxa"/>
          </w:tcPr>
          <w:p w14:paraId="444A82D3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989AA65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15AEB6A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8060BC4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001B17F" w14:textId="77777777" w:rsidR="00CF6286" w:rsidRPr="003D1E44" w:rsidRDefault="00CF6286" w:rsidP="00CF6286">
      <w:pPr>
        <w:spacing w:line="240" w:lineRule="auto"/>
        <w:ind w:right="-426"/>
        <w:jc w:val="both"/>
        <w:rPr>
          <w:rFonts w:ascii="Times New Roman" w:eastAsia="Batang" w:hAnsi="Times New Roman"/>
          <w:szCs w:val="20"/>
          <w:lang w:eastAsia="ko-KR"/>
        </w:rPr>
      </w:pPr>
    </w:p>
    <w:p w14:paraId="4C03223D" w14:textId="77777777" w:rsidR="00E8308B" w:rsidRDefault="00E8308B" w:rsidP="00CF6286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CF6286" w:rsidRPr="00896D77" w14:paraId="11C6AFC1" w14:textId="77777777">
        <w:trPr>
          <w:trHeight w:val="445"/>
        </w:trPr>
        <w:tc>
          <w:tcPr>
            <w:tcW w:w="9277" w:type="dxa"/>
            <w:shd w:val="clear" w:color="auto" w:fill="CCFF99"/>
          </w:tcPr>
          <w:p w14:paraId="2F45547B" w14:textId="77777777" w:rsidR="00CF6286" w:rsidRPr="00896D77" w:rsidRDefault="00CF6286" w:rsidP="00FC7159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CF6286" w:rsidRPr="00896D77" w14:paraId="404958FD" w14:textId="77777777">
        <w:tblPrEx>
          <w:shd w:val="clear" w:color="auto" w:fill="auto"/>
        </w:tblPrEx>
        <w:trPr>
          <w:trHeight w:val="1597"/>
        </w:trPr>
        <w:tc>
          <w:tcPr>
            <w:tcW w:w="9277" w:type="dxa"/>
          </w:tcPr>
          <w:p w14:paraId="0E513404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453A12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6D19C5A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2682468" w14:textId="77777777" w:rsidR="00CF6286" w:rsidRPr="00896D77" w:rsidRDefault="00CF6286" w:rsidP="00FC7159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8E7A605" w14:textId="77777777" w:rsidR="00CF6286" w:rsidRPr="00896D77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</w:p>
    <w:p w14:paraId="49D8EBED" w14:textId="77777777" w:rsidR="00CF6286" w:rsidRPr="00896D77" w:rsidRDefault="00E8308B" w:rsidP="00CF6286">
      <w:pPr>
        <w:spacing w:after="20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</w:t>
      </w:r>
      <w:r w:rsidR="00CF6286" w:rsidRPr="00896D77">
        <w:rPr>
          <w:rFonts w:eastAsia="Calibri" w:cs="Arial"/>
          <w:szCs w:val="20"/>
        </w:rPr>
        <w:t xml:space="preserve">zjavljam, da so navedeni podatki verodostojni in resnični. </w:t>
      </w:r>
    </w:p>
    <w:p w14:paraId="21DFC255" w14:textId="77777777" w:rsidR="00CF6286" w:rsidRDefault="00E8308B" w:rsidP="00CF6286">
      <w:pPr>
        <w:spacing w:after="20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</w:t>
      </w:r>
      <w:r w:rsidR="00CF6286" w:rsidRPr="00896D77">
        <w:rPr>
          <w:rFonts w:eastAsia="Calibri" w:cs="Arial"/>
          <w:szCs w:val="20"/>
        </w:rPr>
        <w:t>zjavljam da:</w:t>
      </w:r>
    </w:p>
    <w:p w14:paraId="202F0B8D" w14:textId="77777777" w:rsidR="00F41463" w:rsidRDefault="00F41463" w:rsidP="00F41463">
      <w:pPr>
        <w:numPr>
          <w:ilvl w:val="0"/>
          <w:numId w:val="15"/>
        </w:numPr>
        <w:spacing w:after="200" w:line="276" w:lineRule="auto"/>
        <w:jc w:val="both"/>
        <w:rPr>
          <w:rFonts w:eastAsia="Calibri" w:cs="Arial"/>
          <w:szCs w:val="20"/>
        </w:rPr>
      </w:pPr>
      <w:r w:rsidRPr="00F41463">
        <w:rPr>
          <w:rFonts w:eastAsia="Calibri" w:cs="Arial"/>
          <w:szCs w:val="20"/>
        </w:rPr>
        <w:t>izpolnjujem vse formalne pogoje za zasedbo delovnega mesta za katerega kandidiram</w:t>
      </w:r>
      <w:r w:rsidR="00096942">
        <w:rPr>
          <w:rFonts w:eastAsia="Calibri" w:cs="Arial"/>
          <w:szCs w:val="20"/>
        </w:rPr>
        <w:t>,</w:t>
      </w:r>
    </w:p>
    <w:p w14:paraId="47DADD70" w14:textId="77777777" w:rsidR="00CF6286" w:rsidRPr="00F41463" w:rsidRDefault="00F41463" w:rsidP="00F41463">
      <w:pPr>
        <w:numPr>
          <w:ilvl w:val="0"/>
          <w:numId w:val="15"/>
        </w:numPr>
        <w:spacing w:after="20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Pr="00F41463">
        <w:rPr>
          <w:rFonts w:eastAsia="Calibri" w:cs="Arial"/>
          <w:szCs w:val="20"/>
        </w:rPr>
        <w:t xml:space="preserve">em </w:t>
      </w:r>
      <w:r w:rsidR="00CF6286" w:rsidRPr="00F41463">
        <w:rPr>
          <w:rFonts w:eastAsia="Calibri" w:cs="Arial"/>
          <w:szCs w:val="20"/>
        </w:rPr>
        <w:t>državljan/</w:t>
      </w:r>
      <w:proofErr w:type="spellStart"/>
      <w:r w:rsidR="00CF6286" w:rsidRPr="00F41463">
        <w:rPr>
          <w:rFonts w:eastAsia="Calibri" w:cs="Arial"/>
          <w:szCs w:val="20"/>
        </w:rPr>
        <w:t>ka</w:t>
      </w:r>
      <w:proofErr w:type="spellEnd"/>
      <w:r w:rsidR="00CF6286" w:rsidRPr="00F41463">
        <w:rPr>
          <w:rFonts w:eastAsia="Calibri" w:cs="Arial"/>
          <w:szCs w:val="20"/>
        </w:rPr>
        <w:t xml:space="preserve"> Republike Slovenije, </w:t>
      </w:r>
    </w:p>
    <w:p w14:paraId="326DFAE3" w14:textId="77777777" w:rsidR="00CF6286" w:rsidRPr="00896D77" w:rsidRDefault="00CF6286" w:rsidP="00F41463">
      <w:pPr>
        <w:numPr>
          <w:ilvl w:val="0"/>
          <w:numId w:val="15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pravnomočno obsojen</w:t>
      </w:r>
      <w:r w:rsidR="00F41463">
        <w:rPr>
          <w:rFonts w:eastAsia="Calibri" w:cs="Arial"/>
          <w:szCs w:val="20"/>
        </w:rPr>
        <w:t>/</w:t>
      </w:r>
      <w:r w:rsidRPr="00896D77">
        <w:rPr>
          <w:rFonts w:eastAsia="Calibri" w:cs="Arial"/>
          <w:szCs w:val="20"/>
        </w:rPr>
        <w:t xml:space="preserve">a zaradi naklepnega kaznivega dejanja, ki </w:t>
      </w:r>
      <w:r w:rsidR="00E8308B">
        <w:rPr>
          <w:rFonts w:eastAsia="Calibri" w:cs="Arial"/>
          <w:szCs w:val="20"/>
        </w:rPr>
        <w:t>se preganja po uradni dolžnosti</w:t>
      </w:r>
      <w:r w:rsidRPr="00896D77">
        <w:rPr>
          <w:rFonts w:eastAsia="Calibri" w:cs="Arial"/>
          <w:szCs w:val="20"/>
        </w:rPr>
        <w:t xml:space="preserve">, </w:t>
      </w:r>
    </w:p>
    <w:p w14:paraId="403EB134" w14:textId="77777777" w:rsidR="00CF6286" w:rsidRPr="00896D77" w:rsidRDefault="00CF6286" w:rsidP="00F41463">
      <w:pPr>
        <w:numPr>
          <w:ilvl w:val="0"/>
          <w:numId w:val="15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</w:t>
      </w:r>
      <w:r w:rsidR="00F41463">
        <w:rPr>
          <w:rFonts w:eastAsia="Calibri" w:cs="Arial"/>
          <w:szCs w:val="20"/>
        </w:rPr>
        <w:t>/</w:t>
      </w:r>
      <w:r w:rsidRPr="00896D77">
        <w:rPr>
          <w:rFonts w:eastAsia="Calibri" w:cs="Arial"/>
          <w:szCs w:val="20"/>
        </w:rPr>
        <w:t>a na nepogojno kazen zapora v</w:t>
      </w:r>
      <w:r w:rsidR="00E8308B">
        <w:rPr>
          <w:rFonts w:eastAsia="Calibri" w:cs="Arial"/>
          <w:szCs w:val="20"/>
        </w:rPr>
        <w:t xml:space="preserve"> trajanju več kot šest mesecev, </w:t>
      </w:r>
      <w:r w:rsidRPr="00896D77">
        <w:rPr>
          <w:rFonts w:eastAsia="Calibri" w:cs="Arial"/>
          <w:szCs w:val="20"/>
        </w:rPr>
        <w:t>ter, da zoper mene ni vložena pravnomočna obtožnica zaradi naklepnega kaznivega dejanja, ki se preganja po uradni dolžnosti.</w:t>
      </w:r>
    </w:p>
    <w:p w14:paraId="4020F075" w14:textId="77777777" w:rsidR="00CF6286" w:rsidRPr="005D632E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="00E8308B">
        <w:rPr>
          <w:rFonts w:eastAsia="Calibri" w:cs="Arial"/>
          <w:b/>
          <w:szCs w:val="20"/>
        </w:rPr>
        <w:t>Upravni enoti Krško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4AB586CE" w14:textId="77777777" w:rsidR="00CF6286" w:rsidRPr="005D632E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31015F8F" w14:textId="77777777" w:rsidR="00CF6286" w:rsidRPr="005D632E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1CBBB8CF" w14:textId="77777777" w:rsidR="00CF6286" w:rsidRPr="005D632E" w:rsidRDefault="00CF6286" w:rsidP="00F41463">
      <w:pPr>
        <w:spacing w:after="200" w:line="276" w:lineRule="auto"/>
        <w:ind w:left="720" w:hanging="720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r w:rsidR="00E8308B">
        <w:rPr>
          <w:rFonts w:eastAsia="Calibri" w:cs="Arial"/>
          <w:szCs w:val="20"/>
        </w:rPr>
        <w:t>preverjanje  verodostojnosti diplomske</w:t>
      </w:r>
      <w:r w:rsidRPr="005D632E">
        <w:rPr>
          <w:rFonts w:eastAsia="Calibri" w:cs="Arial"/>
          <w:szCs w:val="20"/>
        </w:rPr>
        <w:t xml:space="preserve"> listin</w:t>
      </w:r>
      <w:r w:rsidR="00E8308B">
        <w:rPr>
          <w:rFonts w:eastAsia="Calibri" w:cs="Arial"/>
          <w:szCs w:val="20"/>
        </w:rPr>
        <w:t>e</w:t>
      </w:r>
      <w:r w:rsidRPr="005D632E">
        <w:rPr>
          <w:rFonts w:eastAsia="Calibri" w:cs="Arial"/>
          <w:szCs w:val="20"/>
        </w:rPr>
        <w:t>,</w:t>
      </w:r>
      <w:r w:rsidR="00F41463">
        <w:rPr>
          <w:rFonts w:eastAsia="Calibri" w:cs="Arial"/>
          <w:szCs w:val="20"/>
        </w:rPr>
        <w:t xml:space="preserve"> morebitnih opravljenih izpitov in usposabljanj,</w:t>
      </w:r>
    </w:p>
    <w:p w14:paraId="68AD9817" w14:textId="77777777" w:rsidR="00CF6286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lastRenderedPageBreak/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6B0A1B7" w14:textId="77777777" w:rsidR="00CF6286" w:rsidRPr="00237EF2" w:rsidRDefault="00CF6286" w:rsidP="00CF6286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      NE</w:t>
      </w:r>
      <w:r w:rsidRPr="00896D77">
        <w:rPr>
          <w:rFonts w:eastAsia="Calibri" w:cs="Arial"/>
          <w:szCs w:val="20"/>
        </w:rPr>
        <w:t xml:space="preserve">   (obkroži)</w:t>
      </w:r>
    </w:p>
    <w:p w14:paraId="2138D0E2" w14:textId="77777777" w:rsidR="00B21AD6" w:rsidRDefault="00B21AD6" w:rsidP="00CF6286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BB23B0E" w14:textId="77777777" w:rsidR="00CF6286" w:rsidRDefault="00CF6286" w:rsidP="00CF6286">
      <w:pPr>
        <w:spacing w:after="20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Kraj in datum: _______________</w:t>
      </w:r>
    </w:p>
    <w:p w14:paraId="1F905078" w14:textId="77777777" w:rsidR="00096942" w:rsidRPr="00157450" w:rsidRDefault="00096942" w:rsidP="00CF6286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</w:p>
    <w:p w14:paraId="7E6BD0E6" w14:textId="77777777" w:rsidR="00CF6286" w:rsidRPr="00237EF2" w:rsidRDefault="00E8308B" w:rsidP="00CF6286">
      <w:pPr>
        <w:spacing w:line="240" w:lineRule="auto"/>
        <w:jc w:val="both"/>
        <w:rPr>
          <w:rFonts w:cs="Arial"/>
          <w:szCs w:val="20"/>
        </w:rPr>
      </w:pPr>
      <w:r>
        <w:rPr>
          <w:rFonts w:eastAsia="Calibri" w:cs="Arial"/>
          <w:szCs w:val="20"/>
        </w:rPr>
        <w:t>P</w:t>
      </w:r>
      <w:r w:rsidR="00CF6286" w:rsidRPr="00896D77">
        <w:rPr>
          <w:rFonts w:eastAsia="Calibri" w:cs="Arial"/>
          <w:szCs w:val="20"/>
        </w:rPr>
        <w:t>odpis :______________</w:t>
      </w:r>
      <w:r w:rsidR="00CF6286" w:rsidRPr="00076C96">
        <w:rPr>
          <w:rFonts w:cs="Arial"/>
          <w:b/>
          <w:bCs/>
          <w:szCs w:val="20"/>
        </w:rPr>
        <w:t xml:space="preserve">                                                                                            </w:t>
      </w:r>
    </w:p>
    <w:p w14:paraId="093A086F" w14:textId="77777777" w:rsidR="00CF6286" w:rsidRPr="00FF55FD" w:rsidRDefault="00CF6286" w:rsidP="00DC6A71">
      <w:pPr>
        <w:pStyle w:val="datumtevilka"/>
        <w:rPr>
          <w:rFonts w:cs="Arial"/>
          <w:lang w:val="sl-SI"/>
        </w:rPr>
      </w:pPr>
    </w:p>
    <w:sectPr w:rsidR="00CF6286" w:rsidRPr="00FF55FD" w:rsidSect="003B2F45">
      <w:headerReference w:type="default" r:id="rId8"/>
      <w:headerReference w:type="first" r:id="rId9"/>
      <w:pgSz w:w="11900" w:h="16840" w:code="9"/>
      <w:pgMar w:top="1701" w:right="1701" w:bottom="1134" w:left="1701" w:header="1531" w:footer="3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F5C4" w14:textId="77777777" w:rsidR="009D1B6A" w:rsidRDefault="009D1B6A">
      <w:r>
        <w:separator/>
      </w:r>
    </w:p>
  </w:endnote>
  <w:endnote w:type="continuationSeparator" w:id="0">
    <w:p w14:paraId="1AA4C2A1" w14:textId="77777777" w:rsidR="009D1B6A" w:rsidRDefault="009D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4DFD" w14:textId="77777777" w:rsidR="009D1B6A" w:rsidRDefault="009D1B6A">
      <w:r>
        <w:separator/>
      </w:r>
    </w:p>
  </w:footnote>
  <w:footnote w:type="continuationSeparator" w:id="0">
    <w:p w14:paraId="74F3C436" w14:textId="77777777" w:rsidR="009D1B6A" w:rsidRDefault="009D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7EA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FE3C582" w14:textId="77777777">
      <w:trPr>
        <w:cantSplit/>
        <w:trHeight w:hRule="exact" w:val="847"/>
      </w:trPr>
      <w:tc>
        <w:tcPr>
          <w:tcW w:w="567" w:type="dxa"/>
        </w:tcPr>
        <w:p w14:paraId="77A3543E" w14:textId="34566A7F" w:rsidR="002A2B69" w:rsidRPr="008F3500" w:rsidRDefault="00D84E3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1DA1DD8" wp14:editId="5B19217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F6B0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1CF726" w14:textId="67E5423B" w:rsidR="00A770A6" w:rsidRPr="008F3500" w:rsidRDefault="00D84E3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B16B" wp14:editId="6E25DC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1A7">
      <w:rPr>
        <w:rFonts w:cs="Arial"/>
        <w:sz w:val="16"/>
      </w:rPr>
      <w:t>Cesta krških žrtev 14</w:t>
    </w:r>
    <w:r w:rsidR="00A770A6" w:rsidRPr="008F3500">
      <w:rPr>
        <w:rFonts w:cs="Arial"/>
        <w:sz w:val="16"/>
      </w:rPr>
      <w:t xml:space="preserve">, </w:t>
    </w:r>
    <w:r w:rsidR="002A01A7">
      <w:rPr>
        <w:rFonts w:cs="Arial"/>
        <w:sz w:val="16"/>
      </w:rPr>
      <w:t>8270 Krško</w:t>
    </w:r>
    <w:r w:rsidR="00A770A6" w:rsidRPr="008F3500">
      <w:rPr>
        <w:rFonts w:cs="Arial"/>
        <w:sz w:val="16"/>
      </w:rPr>
      <w:tab/>
      <w:t xml:space="preserve">T: </w:t>
    </w:r>
    <w:r w:rsidR="002A01A7">
      <w:rPr>
        <w:rFonts w:cs="Arial"/>
        <w:sz w:val="16"/>
      </w:rPr>
      <w:t>07 498 14 0</w:t>
    </w:r>
    <w:r w:rsidR="0078735A">
      <w:rPr>
        <w:rFonts w:cs="Arial"/>
        <w:sz w:val="16"/>
      </w:rPr>
      <w:t>0</w:t>
    </w:r>
  </w:p>
  <w:p w14:paraId="22424E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A01A7"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64C50C7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2A01A7">
      <w:rPr>
        <w:rFonts w:cs="Arial"/>
        <w:sz w:val="16"/>
      </w:rPr>
      <w:t>ue.krsko@gov.si</w:t>
    </w:r>
  </w:p>
  <w:p w14:paraId="767B2FE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A01A7">
      <w:rPr>
        <w:rFonts w:cs="Arial"/>
        <w:sz w:val="16"/>
      </w:rPr>
      <w:t>www.upravneenote.gov.si/krsko/</w:t>
    </w:r>
  </w:p>
  <w:p w14:paraId="6EE99D7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C90"/>
    <w:multiLevelType w:val="hybridMultilevel"/>
    <w:tmpl w:val="233E5E4A"/>
    <w:lvl w:ilvl="0" w:tplc="0322993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D217D0"/>
    <w:multiLevelType w:val="hybridMultilevel"/>
    <w:tmpl w:val="578E682C"/>
    <w:lvl w:ilvl="0" w:tplc="6F5802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F7948"/>
    <w:multiLevelType w:val="multilevel"/>
    <w:tmpl w:val="D270BAFA"/>
    <w:lvl w:ilvl="0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271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316CC"/>
    <w:multiLevelType w:val="hybridMultilevel"/>
    <w:tmpl w:val="C5A03DA8"/>
    <w:lvl w:ilvl="0" w:tplc="27160252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71DD6"/>
    <w:multiLevelType w:val="hybridMultilevel"/>
    <w:tmpl w:val="96A845B0"/>
    <w:lvl w:ilvl="0" w:tplc="916C73E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D7AD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6126"/>
    <w:multiLevelType w:val="hybridMultilevel"/>
    <w:tmpl w:val="850215E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4C44"/>
    <w:multiLevelType w:val="hybridMultilevel"/>
    <w:tmpl w:val="092E92F6"/>
    <w:lvl w:ilvl="0" w:tplc="6F58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76E13"/>
    <w:multiLevelType w:val="hybridMultilevel"/>
    <w:tmpl w:val="2A3CB018"/>
    <w:lvl w:ilvl="0" w:tplc="032299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79737673">
    <w:abstractNumId w:val="12"/>
  </w:num>
  <w:num w:numId="2" w16cid:durableId="924731607">
    <w:abstractNumId w:val="6"/>
  </w:num>
  <w:num w:numId="3" w16cid:durableId="310259640">
    <w:abstractNumId w:val="8"/>
  </w:num>
  <w:num w:numId="4" w16cid:durableId="1363508745">
    <w:abstractNumId w:val="2"/>
  </w:num>
  <w:num w:numId="5" w16cid:durableId="1846820010">
    <w:abstractNumId w:val="4"/>
  </w:num>
  <w:num w:numId="6" w16cid:durableId="396901582">
    <w:abstractNumId w:val="7"/>
  </w:num>
  <w:num w:numId="7" w16cid:durableId="1819415976">
    <w:abstractNumId w:val="5"/>
  </w:num>
  <w:num w:numId="8" w16cid:durableId="2058821507">
    <w:abstractNumId w:val="1"/>
  </w:num>
  <w:num w:numId="9" w16cid:durableId="522599069">
    <w:abstractNumId w:val="10"/>
  </w:num>
  <w:num w:numId="10" w16cid:durableId="1395662193">
    <w:abstractNumId w:val="9"/>
  </w:num>
  <w:num w:numId="11" w16cid:durableId="1028721140">
    <w:abstractNumId w:val="14"/>
  </w:num>
  <w:num w:numId="12" w16cid:durableId="213127366">
    <w:abstractNumId w:val="11"/>
  </w:num>
  <w:num w:numId="13" w16cid:durableId="575866949">
    <w:abstractNumId w:val="3"/>
  </w:num>
  <w:num w:numId="14" w16cid:durableId="1991134513">
    <w:abstractNumId w:val="0"/>
  </w:num>
  <w:num w:numId="15" w16cid:durableId="282198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41F"/>
    <w:rsid w:val="00023A88"/>
    <w:rsid w:val="00041024"/>
    <w:rsid w:val="00043EB0"/>
    <w:rsid w:val="00062DD0"/>
    <w:rsid w:val="00064E94"/>
    <w:rsid w:val="00096942"/>
    <w:rsid w:val="000A7238"/>
    <w:rsid w:val="000C6C40"/>
    <w:rsid w:val="000D654C"/>
    <w:rsid w:val="001357B2"/>
    <w:rsid w:val="0017478F"/>
    <w:rsid w:val="001C4D4F"/>
    <w:rsid w:val="001F4AF7"/>
    <w:rsid w:val="00202A77"/>
    <w:rsid w:val="00271CE5"/>
    <w:rsid w:val="00282020"/>
    <w:rsid w:val="002A01A7"/>
    <w:rsid w:val="002A2B69"/>
    <w:rsid w:val="002B49A5"/>
    <w:rsid w:val="002B7C0B"/>
    <w:rsid w:val="002C47DC"/>
    <w:rsid w:val="002F199B"/>
    <w:rsid w:val="002F47DA"/>
    <w:rsid w:val="00351BFD"/>
    <w:rsid w:val="00354E23"/>
    <w:rsid w:val="003636BF"/>
    <w:rsid w:val="00371442"/>
    <w:rsid w:val="0037160E"/>
    <w:rsid w:val="003845B4"/>
    <w:rsid w:val="00387B1A"/>
    <w:rsid w:val="003A4F5B"/>
    <w:rsid w:val="003B2F45"/>
    <w:rsid w:val="003C22B5"/>
    <w:rsid w:val="003C4C4B"/>
    <w:rsid w:val="003C5EE5"/>
    <w:rsid w:val="003E1C74"/>
    <w:rsid w:val="003F77DB"/>
    <w:rsid w:val="00413C60"/>
    <w:rsid w:val="004159AE"/>
    <w:rsid w:val="00420B72"/>
    <w:rsid w:val="00435D5E"/>
    <w:rsid w:val="00442F26"/>
    <w:rsid w:val="004657EE"/>
    <w:rsid w:val="00475BB7"/>
    <w:rsid w:val="00484CB9"/>
    <w:rsid w:val="00490491"/>
    <w:rsid w:val="004B6FFD"/>
    <w:rsid w:val="004E0022"/>
    <w:rsid w:val="004F7AE4"/>
    <w:rsid w:val="00500DAC"/>
    <w:rsid w:val="0050785E"/>
    <w:rsid w:val="00526246"/>
    <w:rsid w:val="005370C5"/>
    <w:rsid w:val="00537E91"/>
    <w:rsid w:val="00552C37"/>
    <w:rsid w:val="00567106"/>
    <w:rsid w:val="005A1850"/>
    <w:rsid w:val="005A5BF0"/>
    <w:rsid w:val="005B1074"/>
    <w:rsid w:val="005D65BB"/>
    <w:rsid w:val="005E1D3C"/>
    <w:rsid w:val="006118EF"/>
    <w:rsid w:val="0062303C"/>
    <w:rsid w:val="00625AE6"/>
    <w:rsid w:val="00632253"/>
    <w:rsid w:val="00642714"/>
    <w:rsid w:val="006455CE"/>
    <w:rsid w:val="00655841"/>
    <w:rsid w:val="00676CCA"/>
    <w:rsid w:val="006F5F70"/>
    <w:rsid w:val="00702F6E"/>
    <w:rsid w:val="00733017"/>
    <w:rsid w:val="007445A4"/>
    <w:rsid w:val="00783310"/>
    <w:rsid w:val="0078735A"/>
    <w:rsid w:val="00795B66"/>
    <w:rsid w:val="007A4A6D"/>
    <w:rsid w:val="007C08FA"/>
    <w:rsid w:val="007D1BCF"/>
    <w:rsid w:val="007D75CF"/>
    <w:rsid w:val="007E0440"/>
    <w:rsid w:val="007E6DC5"/>
    <w:rsid w:val="00813605"/>
    <w:rsid w:val="00817858"/>
    <w:rsid w:val="008203D3"/>
    <w:rsid w:val="008328CC"/>
    <w:rsid w:val="00856E75"/>
    <w:rsid w:val="0087136E"/>
    <w:rsid w:val="00877556"/>
    <w:rsid w:val="0088043C"/>
    <w:rsid w:val="00884889"/>
    <w:rsid w:val="00887EFF"/>
    <w:rsid w:val="008906C9"/>
    <w:rsid w:val="008B6C66"/>
    <w:rsid w:val="008C274F"/>
    <w:rsid w:val="008C5738"/>
    <w:rsid w:val="008C61C6"/>
    <w:rsid w:val="008D04F0"/>
    <w:rsid w:val="008E1924"/>
    <w:rsid w:val="008F2A7D"/>
    <w:rsid w:val="008F3500"/>
    <w:rsid w:val="008F47AF"/>
    <w:rsid w:val="009248FD"/>
    <w:rsid w:val="00924E3C"/>
    <w:rsid w:val="009612BB"/>
    <w:rsid w:val="009812C3"/>
    <w:rsid w:val="00983B98"/>
    <w:rsid w:val="00987E97"/>
    <w:rsid w:val="009C740A"/>
    <w:rsid w:val="009D1B6A"/>
    <w:rsid w:val="009D1F3B"/>
    <w:rsid w:val="009E2AFC"/>
    <w:rsid w:val="00A125C5"/>
    <w:rsid w:val="00A12FDA"/>
    <w:rsid w:val="00A20471"/>
    <w:rsid w:val="00A2451C"/>
    <w:rsid w:val="00A63BB6"/>
    <w:rsid w:val="00A65EE7"/>
    <w:rsid w:val="00A70133"/>
    <w:rsid w:val="00A770A6"/>
    <w:rsid w:val="00A813B1"/>
    <w:rsid w:val="00A86650"/>
    <w:rsid w:val="00AB36C4"/>
    <w:rsid w:val="00AC031C"/>
    <w:rsid w:val="00AC1AB1"/>
    <w:rsid w:val="00AC1AC8"/>
    <w:rsid w:val="00AC271E"/>
    <w:rsid w:val="00AC32B2"/>
    <w:rsid w:val="00B01A94"/>
    <w:rsid w:val="00B17141"/>
    <w:rsid w:val="00B21AD6"/>
    <w:rsid w:val="00B24BA3"/>
    <w:rsid w:val="00B31575"/>
    <w:rsid w:val="00B31FED"/>
    <w:rsid w:val="00B52801"/>
    <w:rsid w:val="00B63B7C"/>
    <w:rsid w:val="00B72D1C"/>
    <w:rsid w:val="00B8547D"/>
    <w:rsid w:val="00BD6DC3"/>
    <w:rsid w:val="00BF3271"/>
    <w:rsid w:val="00BF5740"/>
    <w:rsid w:val="00C14040"/>
    <w:rsid w:val="00C250D5"/>
    <w:rsid w:val="00C35666"/>
    <w:rsid w:val="00C45B56"/>
    <w:rsid w:val="00C562E6"/>
    <w:rsid w:val="00C92898"/>
    <w:rsid w:val="00CA4340"/>
    <w:rsid w:val="00CC438E"/>
    <w:rsid w:val="00CE0051"/>
    <w:rsid w:val="00CE5238"/>
    <w:rsid w:val="00CE7514"/>
    <w:rsid w:val="00CF42B5"/>
    <w:rsid w:val="00CF6286"/>
    <w:rsid w:val="00D10E04"/>
    <w:rsid w:val="00D2091E"/>
    <w:rsid w:val="00D248DE"/>
    <w:rsid w:val="00D53F0B"/>
    <w:rsid w:val="00D84E39"/>
    <w:rsid w:val="00D8542D"/>
    <w:rsid w:val="00D97AEF"/>
    <w:rsid w:val="00DC6A71"/>
    <w:rsid w:val="00DE5FB7"/>
    <w:rsid w:val="00DF4793"/>
    <w:rsid w:val="00E00E45"/>
    <w:rsid w:val="00E0357D"/>
    <w:rsid w:val="00E2731D"/>
    <w:rsid w:val="00E614A5"/>
    <w:rsid w:val="00E62FC3"/>
    <w:rsid w:val="00E8308B"/>
    <w:rsid w:val="00EB3B30"/>
    <w:rsid w:val="00ED1C3E"/>
    <w:rsid w:val="00EF2294"/>
    <w:rsid w:val="00F1190E"/>
    <w:rsid w:val="00F225A7"/>
    <w:rsid w:val="00F240BB"/>
    <w:rsid w:val="00F41463"/>
    <w:rsid w:val="00F44097"/>
    <w:rsid w:val="00F57FED"/>
    <w:rsid w:val="00FB77F9"/>
    <w:rsid w:val="00FC29A7"/>
    <w:rsid w:val="00FC7159"/>
    <w:rsid w:val="00FE1302"/>
    <w:rsid w:val="00FF55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173F63A"/>
  <w15:chartTrackingRefBased/>
  <w15:docId w15:val="{6580FE14-8035-4343-918E-71335A7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link w:val="ZnakCharCharCharCharCharZnakZnakCharZnakZnakZnakCharZnakCharCharCharZnakChar1CharCharZnakCharCharZnak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FF55FD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ZnakCharCharCharCharCharZnakZnakCharZnakZnakZnakCharZnakCharCharCharZnakChar1CharCharZnakCharCharZnakZnakZnak">
    <w:name w:val=" Znak Char Char Char Char Char Znak Znak Char Znak Znak Znak Char Znak Char Char Char Znak Char1 Char Char Znak Char Char Znak Znak Znak"/>
    <w:basedOn w:val="Navaden"/>
    <w:link w:val="Privzetapisavaodstavka"/>
    <w:rsid w:val="00CF42B5"/>
    <w:pPr>
      <w:spacing w:after="160" w:line="240" w:lineRule="exact"/>
    </w:pPr>
    <w:rPr>
      <w:rFonts w:ascii="Tahoma" w:hAnsi="Tahoma" w:cs="Tahoma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120_ue-krsko\120_ue-krsko\UE_Krsko\Word_datoteke_delajo_brez_name&#353;&#269;enega_fonta\UE_Kr&#353;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938986-2F04-468D-B705-318DE235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UE_Kršk</Template>
  <TotalTime>2</TotalTime>
  <Pages>6</Pages>
  <Words>854</Words>
  <Characters>6502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Metka Matavž</cp:lastModifiedBy>
  <cp:revision>2</cp:revision>
  <cp:lastPrinted>2023-05-03T05:55:00Z</cp:lastPrinted>
  <dcterms:created xsi:type="dcterms:W3CDTF">2023-05-03T08:02:00Z</dcterms:created>
  <dcterms:modified xsi:type="dcterms:W3CDTF">2023-05-03T08:02:00Z</dcterms:modified>
</cp:coreProperties>
</file>