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EFDC" w14:textId="77777777" w:rsidR="007D75CF" w:rsidRPr="00202A77" w:rsidRDefault="007D75CF" w:rsidP="00DC6A71">
      <w:pPr>
        <w:pStyle w:val="datumtevilka"/>
        <w:rPr>
          <w:lang w:val="sl-SI"/>
        </w:rPr>
      </w:pPr>
      <w:r w:rsidRPr="00202A77">
        <w:rPr>
          <w:lang w:val="sl-SI"/>
        </w:rPr>
        <w:t xml:space="preserve">Številka: </w:t>
      </w:r>
      <w:r w:rsidRPr="00202A77">
        <w:rPr>
          <w:lang w:val="sl-SI"/>
        </w:rPr>
        <w:tab/>
      </w:r>
      <w:r w:rsidR="00C64749">
        <w:rPr>
          <w:lang w:val="sl-SI"/>
        </w:rPr>
        <w:t>110-</w:t>
      </w:r>
      <w:r w:rsidR="008D6AA4">
        <w:rPr>
          <w:lang w:val="sl-SI"/>
        </w:rPr>
        <w:t>10</w:t>
      </w:r>
      <w:r w:rsidR="00440953">
        <w:rPr>
          <w:lang w:val="sl-SI"/>
        </w:rPr>
        <w:t>/202</w:t>
      </w:r>
      <w:r w:rsidR="008D6AA4">
        <w:rPr>
          <w:lang w:val="sl-SI"/>
        </w:rPr>
        <w:t>3</w:t>
      </w:r>
      <w:r w:rsidR="00440953">
        <w:rPr>
          <w:lang w:val="sl-SI"/>
        </w:rPr>
        <w:t>-6219</w:t>
      </w:r>
      <w:r w:rsidR="00264C85">
        <w:rPr>
          <w:lang w:val="sl-SI"/>
        </w:rPr>
        <w:t>-8</w:t>
      </w:r>
    </w:p>
    <w:p w14:paraId="478C95B3" w14:textId="77777777" w:rsidR="007D75CF" w:rsidRPr="00202A77" w:rsidRDefault="00C250D5" w:rsidP="00DC6A71">
      <w:pPr>
        <w:pStyle w:val="datumtevilka"/>
        <w:rPr>
          <w:lang w:val="sl-SI"/>
        </w:rPr>
      </w:pPr>
      <w:r w:rsidRPr="00202A77">
        <w:rPr>
          <w:lang w:val="sl-SI"/>
        </w:rPr>
        <w:t xml:space="preserve">Datum: </w:t>
      </w:r>
      <w:r w:rsidRPr="00202A77">
        <w:rPr>
          <w:lang w:val="sl-SI"/>
        </w:rPr>
        <w:tab/>
      </w:r>
      <w:r w:rsidR="008D6AA4">
        <w:rPr>
          <w:lang w:val="sl-SI"/>
        </w:rPr>
        <w:t>9</w:t>
      </w:r>
      <w:r w:rsidR="004A2C36">
        <w:rPr>
          <w:lang w:val="sl-SI"/>
        </w:rPr>
        <w:t xml:space="preserve">. </w:t>
      </w:r>
      <w:r w:rsidR="008D6AA4">
        <w:rPr>
          <w:lang w:val="sl-SI"/>
        </w:rPr>
        <w:t>5</w:t>
      </w:r>
      <w:r w:rsidR="004A2C36">
        <w:rPr>
          <w:lang w:val="sl-SI"/>
        </w:rPr>
        <w:t>. 20</w:t>
      </w:r>
      <w:r w:rsidR="008D6AA4">
        <w:rPr>
          <w:lang w:val="sl-SI"/>
        </w:rPr>
        <w:t>23</w:t>
      </w:r>
    </w:p>
    <w:p w14:paraId="7757D881" w14:textId="77777777" w:rsidR="007D75CF" w:rsidRDefault="007D75CF" w:rsidP="007D75CF"/>
    <w:p w14:paraId="0019BCF6" w14:textId="77777777" w:rsidR="00BE4FE2" w:rsidRDefault="00BE4FE2" w:rsidP="007D75CF"/>
    <w:p w14:paraId="7672D2A6" w14:textId="77777777" w:rsidR="00BE4FE2" w:rsidRDefault="00BE4FE2" w:rsidP="007D75CF"/>
    <w:p w14:paraId="2E082DBB" w14:textId="77777777" w:rsidR="00263C91" w:rsidRPr="00781017" w:rsidRDefault="00263C91" w:rsidP="00263C91">
      <w:pPr>
        <w:rPr>
          <w:rFonts w:cs="Arial"/>
          <w:b/>
          <w:szCs w:val="20"/>
        </w:rPr>
      </w:pPr>
      <w:r w:rsidRPr="00781017">
        <w:rPr>
          <w:rFonts w:cs="Arial"/>
          <w:szCs w:val="20"/>
        </w:rPr>
        <w:t xml:space="preserve">Zadeva: </w:t>
      </w:r>
      <w:r w:rsidR="00124846">
        <w:rPr>
          <w:rFonts w:cs="Arial"/>
          <w:szCs w:val="20"/>
        </w:rPr>
        <w:t xml:space="preserve">  </w:t>
      </w:r>
      <w:r w:rsidRPr="00781017">
        <w:rPr>
          <w:rFonts w:cs="Arial"/>
          <w:b/>
          <w:szCs w:val="20"/>
        </w:rPr>
        <w:t>Obvestilo</w:t>
      </w:r>
      <w:r w:rsidR="00D26B6C">
        <w:rPr>
          <w:rFonts w:cs="Arial"/>
          <w:b/>
          <w:szCs w:val="20"/>
        </w:rPr>
        <w:t xml:space="preserve"> o </w:t>
      </w:r>
      <w:r w:rsidRPr="00781017">
        <w:rPr>
          <w:rFonts w:cs="Arial"/>
          <w:b/>
          <w:szCs w:val="20"/>
        </w:rPr>
        <w:t xml:space="preserve">končanem </w:t>
      </w:r>
      <w:r w:rsidR="00D05E0F">
        <w:rPr>
          <w:rFonts w:cs="Arial"/>
          <w:b/>
          <w:szCs w:val="20"/>
        </w:rPr>
        <w:t xml:space="preserve">postopku </w:t>
      </w:r>
      <w:r w:rsidRPr="00781017">
        <w:rPr>
          <w:rFonts w:cs="Arial"/>
          <w:b/>
          <w:szCs w:val="20"/>
        </w:rPr>
        <w:t xml:space="preserve">javne </w:t>
      </w:r>
      <w:r w:rsidR="00D05E0F">
        <w:rPr>
          <w:rFonts w:cs="Arial"/>
          <w:b/>
          <w:szCs w:val="20"/>
        </w:rPr>
        <w:t>objave prostega</w:t>
      </w:r>
      <w:r w:rsidR="00D26B6C">
        <w:rPr>
          <w:rFonts w:cs="Arial"/>
          <w:b/>
          <w:szCs w:val="20"/>
        </w:rPr>
        <w:t xml:space="preserve"> </w:t>
      </w:r>
      <w:r w:rsidR="00D05E0F">
        <w:rPr>
          <w:rFonts w:cs="Arial"/>
          <w:b/>
          <w:szCs w:val="20"/>
        </w:rPr>
        <w:t>delovnega mesta</w:t>
      </w:r>
    </w:p>
    <w:p w14:paraId="0ACF3721" w14:textId="77777777" w:rsidR="00263C91" w:rsidRPr="00781017" w:rsidRDefault="00263C91" w:rsidP="00263C91">
      <w:pPr>
        <w:ind w:firstLine="708"/>
        <w:rPr>
          <w:rFonts w:cs="Arial"/>
          <w:szCs w:val="20"/>
        </w:rPr>
      </w:pPr>
    </w:p>
    <w:p w14:paraId="4A829872" w14:textId="77777777" w:rsidR="00263C91" w:rsidRPr="00781017" w:rsidRDefault="00263C91" w:rsidP="00263C91">
      <w:pPr>
        <w:rPr>
          <w:rFonts w:cs="Arial"/>
          <w:szCs w:val="20"/>
        </w:rPr>
      </w:pPr>
    </w:p>
    <w:p w14:paraId="0F1F34BE" w14:textId="77777777" w:rsidR="00263C91" w:rsidRDefault="00552F22" w:rsidP="00497AB5">
      <w:pPr>
        <w:jc w:val="both"/>
        <w:rPr>
          <w:rFonts w:cs="Arial"/>
          <w:szCs w:val="20"/>
        </w:rPr>
      </w:pPr>
      <w:r>
        <w:t>Postopek j</w:t>
      </w:r>
      <w:r w:rsidR="00497AB5">
        <w:t>avn</w:t>
      </w:r>
      <w:r>
        <w:t>e</w:t>
      </w:r>
      <w:r w:rsidR="00497AB5">
        <w:t xml:space="preserve"> objav</w:t>
      </w:r>
      <w:r>
        <w:t>e</w:t>
      </w:r>
      <w:r w:rsidR="00497AB5">
        <w:t xml:space="preserve"> prostega delovnega mesta </w:t>
      </w:r>
      <w:r w:rsidR="008D6AA4">
        <w:rPr>
          <w:rFonts w:cs="Arial"/>
          <w:szCs w:val="20"/>
        </w:rPr>
        <w:t>SVETOVALEC - PRIPRAVNIK</w:t>
      </w:r>
      <w:r w:rsidR="00497AB5">
        <w:rPr>
          <w:rFonts w:cs="Arial"/>
          <w:szCs w:val="20"/>
        </w:rPr>
        <w:t xml:space="preserve"> </w:t>
      </w:r>
      <w:r w:rsidR="00497AB5">
        <w:t>v Upravn</w:t>
      </w:r>
      <w:r w:rsidR="00A870F1">
        <w:t>i</w:t>
      </w:r>
      <w:r w:rsidR="00497AB5">
        <w:t xml:space="preserve"> enot</w:t>
      </w:r>
      <w:r w:rsidR="00A870F1">
        <w:t>i</w:t>
      </w:r>
      <w:r w:rsidR="00497AB5">
        <w:t xml:space="preserve"> Krško, ki je bil</w:t>
      </w:r>
      <w:r>
        <w:t>a</w:t>
      </w:r>
      <w:r w:rsidR="00497AB5">
        <w:t xml:space="preserve"> dne </w:t>
      </w:r>
      <w:r w:rsidR="008D6AA4">
        <w:t>14</w:t>
      </w:r>
      <w:r w:rsidR="00497AB5">
        <w:t xml:space="preserve">. </w:t>
      </w:r>
      <w:r w:rsidR="008D6AA4">
        <w:t>3</w:t>
      </w:r>
      <w:r w:rsidR="00497AB5">
        <w:t>. 202</w:t>
      </w:r>
      <w:r w:rsidR="008D6AA4">
        <w:t>3</w:t>
      </w:r>
      <w:r w:rsidR="00497AB5">
        <w:t xml:space="preserve"> objavljen</w:t>
      </w:r>
      <w:r>
        <w:t>a</w:t>
      </w:r>
      <w:r w:rsidR="00497AB5">
        <w:t xml:space="preserve"> pri Zavodu Republike Slovenije za zaposlovanje in na </w:t>
      </w:r>
      <w:r w:rsidR="00497AB5" w:rsidRPr="00EC188B">
        <w:rPr>
          <w:rFonts w:cs="Arial"/>
          <w:iCs/>
          <w:lang w:eastAsia="sl-SI"/>
        </w:rPr>
        <w:t>osrednjem spletnem mestu državne uprave GOV.SI</w:t>
      </w:r>
      <w:r w:rsidR="00CF5AD6">
        <w:t>,</w:t>
      </w:r>
      <w:r w:rsidR="00497AB5">
        <w:rPr>
          <w:rFonts w:cs="Arial"/>
          <w:szCs w:val="20"/>
        </w:rPr>
        <w:t xml:space="preserve"> </w:t>
      </w:r>
      <w:r w:rsidR="004457E6">
        <w:rPr>
          <w:rFonts w:cs="Arial"/>
          <w:szCs w:val="20"/>
        </w:rPr>
        <w:t>je končan</w:t>
      </w:r>
      <w:r w:rsidR="00D26B6C">
        <w:rPr>
          <w:rFonts w:cs="Arial"/>
          <w:szCs w:val="20"/>
        </w:rPr>
        <w:t xml:space="preserve"> z izbiro kandidata. </w:t>
      </w:r>
    </w:p>
    <w:p w14:paraId="3B372302" w14:textId="77777777" w:rsidR="00552F22" w:rsidRDefault="00552F22" w:rsidP="00497AB5">
      <w:pPr>
        <w:jc w:val="both"/>
        <w:rPr>
          <w:rFonts w:cs="Arial"/>
          <w:szCs w:val="20"/>
        </w:rPr>
      </w:pPr>
    </w:p>
    <w:p w14:paraId="4D46D03A" w14:textId="77777777" w:rsidR="00552F22" w:rsidRDefault="00552F22" w:rsidP="00552F22">
      <w:pPr>
        <w:jc w:val="both"/>
      </w:pPr>
      <w:r>
        <w:t xml:space="preserve">V skladu z določilom 3. odstavka 30. člena Zakona o delovnih razmerjih </w:t>
      </w:r>
      <w:r w:rsidR="00B00980" w:rsidRPr="00F4198D">
        <w:t>(Uradni list RS, št. </w:t>
      </w:r>
      <w:hyperlink r:id="rId7" w:tgtFrame="_blank" w:tooltip="Zakon o delovnih razmerjih (ZDR-1)" w:history="1">
        <w:r w:rsidR="00B00980" w:rsidRPr="00F4198D">
          <w:t>21/13</w:t>
        </w:r>
      </w:hyperlink>
      <w:r w:rsidR="00B00980" w:rsidRPr="00F4198D">
        <w:t>, </w:t>
      </w:r>
      <w:hyperlink r:id="rId8" w:tgtFrame="_blank" w:tooltip="Popravek Zakona o delovnih razmerjih" w:history="1">
        <w:r w:rsidR="00B00980" w:rsidRPr="00F4198D">
          <w:t xml:space="preserve">78/13 – </w:t>
        </w:r>
        <w:proofErr w:type="spellStart"/>
        <w:r w:rsidR="00B00980" w:rsidRPr="00F4198D">
          <w:t>popr</w:t>
        </w:r>
        <w:proofErr w:type="spellEnd"/>
        <w:r w:rsidR="00B00980" w:rsidRPr="00F4198D">
          <w:t>.</w:t>
        </w:r>
      </w:hyperlink>
      <w:r w:rsidR="00B00980" w:rsidRPr="00F4198D">
        <w:t>, </w:t>
      </w:r>
      <w:hyperlink r:id="rId9" w:tgtFrame="_blank" w:tooltip="Zakon o zaposlovanju, samozaposlovanju in delu tujcev" w:history="1">
        <w:r w:rsidR="00B00980" w:rsidRPr="00F4198D">
          <w:t>47/15</w:t>
        </w:r>
      </w:hyperlink>
      <w:r w:rsidR="00B00980" w:rsidRPr="00F4198D">
        <w:t> – ZZSDT, </w:t>
      </w:r>
      <w:hyperlink r:id="rId10" w:tgtFrame="_blank" w:tooltip="Zakon o spremembah in dopolnitvah Pomorskega zakonika" w:history="1">
        <w:r w:rsidR="00B00980" w:rsidRPr="00F4198D">
          <w:t>33/16</w:t>
        </w:r>
      </w:hyperlink>
      <w:r w:rsidR="00B00980" w:rsidRPr="00F4198D">
        <w:t> – PZ-F, </w:t>
      </w:r>
      <w:hyperlink r:id="rId11" w:tgtFrame="_blank" w:tooltip="Zakon o dopolnitvah Zakona o delovnih razmerjih" w:history="1">
        <w:r w:rsidR="00B00980" w:rsidRPr="00F4198D">
          <w:t>52/16</w:t>
        </w:r>
      </w:hyperlink>
      <w:r w:rsidR="00B00980" w:rsidRPr="00F4198D">
        <w:t>, </w:t>
      </w:r>
      <w:hyperlink r:id="rId12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B00980" w:rsidRPr="00F4198D">
          <w:t>15/17</w:t>
        </w:r>
      </w:hyperlink>
      <w:r w:rsidR="00B00980" w:rsidRPr="00F4198D">
        <w:t xml:space="preserve"> – </w:t>
      </w:r>
      <w:proofErr w:type="spellStart"/>
      <w:r w:rsidR="00B00980" w:rsidRPr="00F4198D">
        <w:t>odl</w:t>
      </w:r>
      <w:proofErr w:type="spellEnd"/>
      <w:r w:rsidR="00B00980" w:rsidRPr="00F4198D">
        <w:t>. US, </w:t>
      </w:r>
      <w:hyperlink r:id="rId13" w:tgtFrame="_blank" w:tooltip="Zakon o poslovni skrivnosti" w:history="1">
        <w:r w:rsidR="00B00980" w:rsidRPr="00F4198D">
          <w:t>22/19</w:t>
        </w:r>
      </w:hyperlink>
      <w:r w:rsidR="00B00980" w:rsidRPr="00F4198D">
        <w:t xml:space="preserve"> – </w:t>
      </w:r>
      <w:proofErr w:type="spellStart"/>
      <w:r w:rsidR="00B00980" w:rsidRPr="00F4198D">
        <w:t>ZPosS</w:t>
      </w:r>
      <w:proofErr w:type="spellEnd"/>
      <w:r w:rsidR="00B00980" w:rsidRPr="00F4198D">
        <w:t>, </w:t>
      </w:r>
      <w:hyperlink r:id="rId14" w:tgtFrame="_blank" w:tooltip="Zakon o dopolnitvi Zakona o delovnih razmerjih" w:history="1">
        <w:r w:rsidR="00B00980" w:rsidRPr="00F4198D">
          <w:t>81/19</w:t>
        </w:r>
      </w:hyperlink>
      <w:r w:rsidR="00B00980" w:rsidRPr="00F4198D">
        <w:t>, </w:t>
      </w:r>
      <w:hyperlink r:id="rId15" w:tgtFrame="_blank" w:tooltip="Zakon o interventnih ukrepih za pomoč pri omilitvi posledic drugega vala epidemije COVID-19" w:history="1">
        <w:r w:rsidR="00B00980" w:rsidRPr="00F4198D">
          <w:t>203/20</w:t>
        </w:r>
      </w:hyperlink>
      <w:r w:rsidR="00B00980" w:rsidRPr="00F4198D">
        <w:t> – ZIUPOPDVE, </w:t>
      </w:r>
      <w:hyperlink r:id="rId16" w:tgtFrame="_blank" w:tooltip="Zakon o spremembah in dopolnitvah Zakona o čezmejnem izvajanju storitev" w:history="1">
        <w:r w:rsidR="00B00980" w:rsidRPr="00F4198D">
          <w:t>119/21</w:t>
        </w:r>
      </w:hyperlink>
      <w:r w:rsidR="00B00980" w:rsidRPr="00F4198D">
        <w:t xml:space="preserve"> – </w:t>
      </w:r>
      <w:proofErr w:type="spellStart"/>
      <w:r w:rsidR="00B00980" w:rsidRPr="00F4198D">
        <w:t>ZČmIS</w:t>
      </w:r>
      <w:proofErr w:type="spellEnd"/>
      <w:r w:rsidR="00B00980" w:rsidRPr="00F4198D">
        <w:t>-A, </w:t>
      </w:r>
      <w:hyperlink r:id="rId17" w:tgtFrame="_blank" w:tooltip="Odločba o razveljavitvi tretjega, četrtega in petega odstavka 89. člena Zakona o delovnih razmerjih ter 156.a člena Zakona o javnih uslužbencih" w:history="1">
        <w:r w:rsidR="00B00980" w:rsidRPr="00F4198D">
          <w:t>202/21</w:t>
        </w:r>
      </w:hyperlink>
      <w:r w:rsidR="00B00980" w:rsidRPr="00F4198D">
        <w:t xml:space="preserve"> – </w:t>
      </w:r>
      <w:proofErr w:type="spellStart"/>
      <w:r w:rsidR="00B00980" w:rsidRPr="00F4198D">
        <w:t>odl</w:t>
      </w:r>
      <w:proofErr w:type="spellEnd"/>
      <w:r w:rsidR="00B00980" w:rsidRPr="00F4198D">
        <w:t>. US, </w:t>
      </w:r>
      <w:hyperlink r:id="rId18" w:tgtFrame="_blank" w:tooltip="Zakon o spremembah Zakona o delovnih razmerjih" w:history="1">
        <w:r w:rsidR="00B00980" w:rsidRPr="00F4198D">
          <w:t>15/22</w:t>
        </w:r>
      </w:hyperlink>
      <w:r w:rsidR="00B00980" w:rsidRPr="00F4198D">
        <w:t> in </w:t>
      </w:r>
      <w:hyperlink r:id="rId19" w:tgtFrame="_blank" w:tooltip="Zakon za urejanje položaja študentov" w:history="1">
        <w:r w:rsidR="00B00980" w:rsidRPr="00F4198D">
          <w:t>54/22</w:t>
        </w:r>
      </w:hyperlink>
      <w:r w:rsidR="00B00980" w:rsidRPr="00F4198D">
        <w:t> – ZUPŠ-1</w:t>
      </w:r>
      <w:r w:rsidR="00B00980">
        <w:t xml:space="preserve">) </w:t>
      </w:r>
      <w:r>
        <w:t xml:space="preserve">imajo neizbrani kandidati pravico zahtevati vrnitev vseh dokumentov, ki so jih predložili kot dokaz za izpolnjevanje zahtevanih pogojev za opravljanje dela. </w:t>
      </w:r>
    </w:p>
    <w:p w14:paraId="30AF2C5E" w14:textId="77777777" w:rsidR="00552F22" w:rsidRDefault="00552F22" w:rsidP="00497AB5">
      <w:pPr>
        <w:jc w:val="both"/>
        <w:rPr>
          <w:rFonts w:cs="Arial"/>
          <w:szCs w:val="20"/>
        </w:rPr>
      </w:pPr>
    </w:p>
    <w:p w14:paraId="4B45F02F" w14:textId="77777777" w:rsidR="00CF5AD6" w:rsidRPr="009F106C" w:rsidRDefault="00CF5AD6" w:rsidP="00CF5AD6">
      <w:pPr>
        <w:jc w:val="both"/>
        <w:rPr>
          <w:rFonts w:cs="Arial"/>
          <w:szCs w:val="20"/>
        </w:rPr>
      </w:pPr>
      <w:r w:rsidRPr="009F106C">
        <w:rPr>
          <w:rFonts w:cs="Arial"/>
          <w:szCs w:val="20"/>
        </w:rPr>
        <w:t>V besedilu tega zapisa uporabljeni izrazi, zapisani v moški slovnični obliki, so uporabljeni kot nevtralni za ženske in moške.</w:t>
      </w:r>
    </w:p>
    <w:p w14:paraId="551C1357" w14:textId="77777777" w:rsidR="00CF5AD6" w:rsidRPr="00781017" w:rsidRDefault="00CF5AD6" w:rsidP="00497AB5">
      <w:pPr>
        <w:jc w:val="both"/>
        <w:rPr>
          <w:rFonts w:cs="Arial"/>
          <w:szCs w:val="20"/>
        </w:rPr>
      </w:pPr>
    </w:p>
    <w:p w14:paraId="311EC966" w14:textId="77777777" w:rsidR="00263C91" w:rsidRPr="00781017" w:rsidRDefault="00263C91" w:rsidP="00263C91">
      <w:pPr>
        <w:jc w:val="both"/>
        <w:rPr>
          <w:rFonts w:cs="Arial"/>
          <w:szCs w:val="20"/>
        </w:rPr>
      </w:pPr>
    </w:p>
    <w:p w14:paraId="05210AE6" w14:textId="77777777" w:rsidR="00263C91" w:rsidRDefault="00263C91" w:rsidP="00263C91">
      <w:pPr>
        <w:pStyle w:val="Telobesedila"/>
        <w:rPr>
          <w:sz w:val="20"/>
          <w:szCs w:val="20"/>
        </w:rPr>
      </w:pPr>
    </w:p>
    <w:p w14:paraId="5FABDFE9" w14:textId="77777777" w:rsidR="00263C91" w:rsidRPr="00781017" w:rsidRDefault="00263C91" w:rsidP="00263C91">
      <w:pPr>
        <w:rPr>
          <w:rFonts w:cs="Arial"/>
          <w:szCs w:val="20"/>
        </w:rPr>
      </w:pPr>
    </w:p>
    <w:p w14:paraId="5FB9DCFD" w14:textId="77777777" w:rsidR="00263C91" w:rsidRPr="00202A77" w:rsidRDefault="00263C91" w:rsidP="00263C91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CF5AD6" w:rsidRPr="003E5D33">
        <w:rPr>
          <w:rFonts w:cs="Arial"/>
          <w:szCs w:val="20"/>
          <w:lang w:val="sl-SI"/>
        </w:rPr>
        <w:t>M</w:t>
      </w:r>
      <w:r w:rsidRPr="003E5D33">
        <w:rPr>
          <w:rFonts w:cs="Arial"/>
          <w:szCs w:val="20"/>
          <w:lang w:val="sl-SI"/>
        </w:rPr>
        <w:t>ag. Lidija Božič</w:t>
      </w:r>
    </w:p>
    <w:p w14:paraId="785FAC99" w14:textId="77777777" w:rsidR="00263C91" w:rsidRPr="00781017" w:rsidRDefault="00263C91" w:rsidP="00263C91">
      <w:pPr>
        <w:jc w:val="center"/>
        <w:rPr>
          <w:rFonts w:cs="Arial"/>
          <w:szCs w:val="20"/>
        </w:rPr>
      </w:pPr>
      <w:r>
        <w:t xml:space="preserve">        </w:t>
      </w:r>
      <w:r w:rsidR="008D6AA4">
        <w:tab/>
        <w:t xml:space="preserve">     v. d. </w:t>
      </w:r>
      <w:r w:rsidRPr="00781017">
        <w:rPr>
          <w:rFonts w:cs="Arial"/>
          <w:szCs w:val="20"/>
        </w:rPr>
        <w:t>načelni</w:t>
      </w:r>
      <w:r w:rsidR="008D6AA4">
        <w:rPr>
          <w:rFonts w:cs="Arial"/>
          <w:szCs w:val="20"/>
        </w:rPr>
        <w:t>k</w:t>
      </w:r>
      <w:r w:rsidRPr="00781017">
        <w:rPr>
          <w:rFonts w:cs="Arial"/>
          <w:szCs w:val="20"/>
        </w:rPr>
        <w:t>a upravne enote</w:t>
      </w:r>
    </w:p>
    <w:p w14:paraId="096D6FDB" w14:textId="77777777" w:rsidR="00263C91" w:rsidRPr="003E5D33" w:rsidRDefault="00263C91" w:rsidP="00263C91">
      <w:pPr>
        <w:pStyle w:val="podpisi"/>
        <w:rPr>
          <w:rFonts w:cs="Arial"/>
          <w:szCs w:val="20"/>
          <w:lang w:val="sl-SI"/>
        </w:rPr>
      </w:pPr>
    </w:p>
    <w:p w14:paraId="4668EB37" w14:textId="77777777" w:rsidR="00263C91" w:rsidRPr="00781017" w:rsidRDefault="00263C91" w:rsidP="00263C91">
      <w:pPr>
        <w:rPr>
          <w:rFonts w:cs="Arial"/>
          <w:szCs w:val="20"/>
        </w:rPr>
      </w:pPr>
    </w:p>
    <w:p w14:paraId="421481D6" w14:textId="77777777" w:rsidR="00263C91" w:rsidRPr="00781017" w:rsidRDefault="00263C91" w:rsidP="00263C91">
      <w:pPr>
        <w:jc w:val="right"/>
        <w:rPr>
          <w:rFonts w:cs="Arial"/>
          <w:szCs w:val="20"/>
        </w:rPr>
      </w:pPr>
      <w:r w:rsidRPr="00781017">
        <w:rPr>
          <w:rFonts w:cs="Arial"/>
          <w:szCs w:val="20"/>
        </w:rPr>
        <w:t>,</w:t>
      </w:r>
    </w:p>
    <w:p w14:paraId="27C5B4F4" w14:textId="77777777" w:rsidR="00263C91" w:rsidRDefault="00263C91" w:rsidP="00263C91">
      <w:pPr>
        <w:jc w:val="right"/>
        <w:rPr>
          <w:sz w:val="22"/>
          <w:szCs w:val="22"/>
        </w:rPr>
      </w:pPr>
    </w:p>
    <w:p w14:paraId="66BBAFAF" w14:textId="77777777" w:rsidR="00263C91" w:rsidRDefault="00263C91" w:rsidP="00263C91">
      <w:pPr>
        <w:jc w:val="right"/>
        <w:rPr>
          <w:sz w:val="22"/>
          <w:szCs w:val="22"/>
        </w:rPr>
      </w:pPr>
    </w:p>
    <w:p w14:paraId="494FAB82" w14:textId="77777777" w:rsidR="00BE4FE2" w:rsidRDefault="00223D52" w:rsidP="007D75CF">
      <w:r>
        <w:t xml:space="preserve">Vročiti: </w:t>
      </w:r>
    </w:p>
    <w:p w14:paraId="10737964" w14:textId="77777777" w:rsidR="00223D52" w:rsidRPr="00202A77" w:rsidRDefault="00223D52" w:rsidP="007D75CF">
      <w:r>
        <w:t xml:space="preserve">- </w:t>
      </w:r>
      <w:r w:rsidRPr="00EC188B">
        <w:rPr>
          <w:rFonts w:cs="Arial"/>
          <w:iCs/>
          <w:lang w:eastAsia="sl-SI"/>
        </w:rPr>
        <w:t>osrednje spletn</w:t>
      </w:r>
      <w:r>
        <w:rPr>
          <w:rFonts w:cs="Arial"/>
          <w:iCs/>
          <w:lang w:eastAsia="sl-SI"/>
        </w:rPr>
        <w:t>o</w:t>
      </w:r>
      <w:r w:rsidRPr="00EC188B">
        <w:rPr>
          <w:rFonts w:cs="Arial"/>
          <w:iCs/>
          <w:lang w:eastAsia="sl-SI"/>
        </w:rPr>
        <w:t xml:space="preserve"> mest</w:t>
      </w:r>
      <w:r>
        <w:rPr>
          <w:rFonts w:cs="Arial"/>
          <w:iCs/>
          <w:lang w:eastAsia="sl-SI"/>
        </w:rPr>
        <w:t>o</w:t>
      </w:r>
      <w:r w:rsidRPr="00EC188B">
        <w:rPr>
          <w:rFonts w:cs="Arial"/>
          <w:iCs/>
          <w:lang w:eastAsia="sl-SI"/>
        </w:rPr>
        <w:t xml:space="preserve"> državne uprave GOV.SI</w:t>
      </w:r>
    </w:p>
    <w:sectPr w:rsidR="00223D52" w:rsidRPr="00202A77" w:rsidSect="003B2F45">
      <w:headerReference w:type="default" r:id="rId20"/>
      <w:headerReference w:type="first" r:id="rId21"/>
      <w:footerReference w:type="first" r:id="rId22"/>
      <w:pgSz w:w="11900" w:h="16840" w:code="9"/>
      <w:pgMar w:top="1701" w:right="1701" w:bottom="1134" w:left="1701" w:header="1531" w:footer="31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817D" w14:textId="77777777" w:rsidR="00792E4C" w:rsidRDefault="00792E4C">
      <w:r>
        <w:separator/>
      </w:r>
    </w:p>
  </w:endnote>
  <w:endnote w:type="continuationSeparator" w:id="0">
    <w:p w14:paraId="1BE53239" w14:textId="77777777" w:rsidR="00792E4C" w:rsidRDefault="0079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B3B1" w14:textId="77777777" w:rsidR="0037160E" w:rsidRDefault="0037160E" w:rsidP="0037160E">
    <w:pPr>
      <w:framePr w:hSpace="180" w:wrap="auto" w:vAnchor="text" w:hAnchor="page" w:x="1904" w:y="116"/>
      <w:rPr>
        <w:noProof/>
      </w:rPr>
    </w:pPr>
  </w:p>
  <w:p w14:paraId="022F57DC" w14:textId="77777777" w:rsidR="003B2F45" w:rsidRPr="00856AE1" w:rsidRDefault="003B2F45" w:rsidP="00073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98AB" w14:textId="77777777" w:rsidR="00792E4C" w:rsidRDefault="00792E4C">
      <w:r>
        <w:separator/>
      </w:r>
    </w:p>
  </w:footnote>
  <w:footnote w:type="continuationSeparator" w:id="0">
    <w:p w14:paraId="3B490654" w14:textId="77777777" w:rsidR="00792E4C" w:rsidRDefault="0079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A5C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78F18B1D" w14:textId="77777777">
      <w:trPr>
        <w:cantSplit/>
        <w:trHeight w:hRule="exact" w:val="847"/>
      </w:trPr>
      <w:tc>
        <w:tcPr>
          <w:tcW w:w="567" w:type="dxa"/>
        </w:tcPr>
        <w:p w14:paraId="0DC27AE6" w14:textId="1850C869" w:rsidR="002A2B69" w:rsidRPr="008F3500" w:rsidRDefault="00A41E0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B8A8CF0" wp14:editId="4DFA6EE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8C079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572D543" w14:textId="13F20863" w:rsidR="00A770A6" w:rsidRPr="008F3500" w:rsidRDefault="00A41E0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DD81D" wp14:editId="1B7C891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1A7">
      <w:rPr>
        <w:rFonts w:cs="Arial"/>
        <w:sz w:val="16"/>
      </w:rPr>
      <w:t>Cesta krških žrtev 14</w:t>
    </w:r>
    <w:r w:rsidR="00A770A6" w:rsidRPr="008F3500">
      <w:rPr>
        <w:rFonts w:cs="Arial"/>
        <w:sz w:val="16"/>
      </w:rPr>
      <w:t xml:space="preserve">, </w:t>
    </w:r>
    <w:r w:rsidR="002A01A7">
      <w:rPr>
        <w:rFonts w:cs="Arial"/>
        <w:sz w:val="16"/>
      </w:rPr>
      <w:t>8270 Krško</w:t>
    </w:r>
    <w:r w:rsidR="00A770A6" w:rsidRPr="008F3500">
      <w:rPr>
        <w:rFonts w:cs="Arial"/>
        <w:sz w:val="16"/>
      </w:rPr>
      <w:tab/>
      <w:t xml:space="preserve">T: </w:t>
    </w:r>
    <w:r w:rsidR="002A01A7">
      <w:rPr>
        <w:rFonts w:cs="Arial"/>
        <w:sz w:val="16"/>
      </w:rPr>
      <w:t>07 498 14 0</w:t>
    </w:r>
    <w:r w:rsidR="00CD1912">
      <w:rPr>
        <w:rFonts w:cs="Arial"/>
        <w:sz w:val="16"/>
      </w:rPr>
      <w:t>0</w:t>
    </w:r>
  </w:p>
  <w:p w14:paraId="016C63C1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2A01A7">
      <w:rPr>
        <w:rFonts w:cs="Arial"/>
        <w:sz w:val="16"/>
      </w:rPr>
      <w:t>07 498 14 07</w:t>
    </w:r>
    <w:r w:rsidRPr="008F3500">
      <w:rPr>
        <w:rFonts w:cs="Arial"/>
        <w:sz w:val="16"/>
      </w:rPr>
      <w:t xml:space="preserve"> </w:t>
    </w:r>
  </w:p>
  <w:p w14:paraId="363B929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2A01A7">
      <w:rPr>
        <w:rFonts w:cs="Arial"/>
        <w:sz w:val="16"/>
      </w:rPr>
      <w:t>ue.krsko@gov.si</w:t>
    </w:r>
  </w:p>
  <w:p w14:paraId="2674976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2A01A7">
      <w:rPr>
        <w:rFonts w:cs="Arial"/>
        <w:sz w:val="16"/>
      </w:rPr>
      <w:t>www.upravneenote.gov.si/krsko/</w:t>
    </w:r>
  </w:p>
  <w:p w14:paraId="61E063B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7D3A"/>
    <w:multiLevelType w:val="hybridMultilevel"/>
    <w:tmpl w:val="D1125B7A"/>
    <w:lvl w:ilvl="0" w:tplc="6F5802E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8A1552"/>
    <w:multiLevelType w:val="singleLevel"/>
    <w:tmpl w:val="2AA2D0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79393852">
    <w:abstractNumId w:val="5"/>
  </w:num>
  <w:num w:numId="2" w16cid:durableId="933056757">
    <w:abstractNumId w:val="3"/>
  </w:num>
  <w:num w:numId="3" w16cid:durableId="199821575">
    <w:abstractNumId w:val="4"/>
  </w:num>
  <w:num w:numId="4" w16cid:durableId="2065177252">
    <w:abstractNumId w:val="1"/>
  </w:num>
  <w:num w:numId="5" w16cid:durableId="1161627405">
    <w:abstractNumId w:val="2"/>
  </w:num>
  <w:num w:numId="6" w16cid:durableId="812983250">
    <w:abstractNumId w:val="6"/>
  </w:num>
  <w:num w:numId="7" w16cid:durableId="151841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  <o:shapelayout v:ext="edit">
      <o:rules v:ext="edit">
        <o:r id="V:Rule1" type="connector" idref="#_x0000_s103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941"/>
    <w:rsid w:val="00023A88"/>
    <w:rsid w:val="00073D75"/>
    <w:rsid w:val="00083FC5"/>
    <w:rsid w:val="000A7238"/>
    <w:rsid w:val="00124846"/>
    <w:rsid w:val="001357B2"/>
    <w:rsid w:val="0017095E"/>
    <w:rsid w:val="0017478F"/>
    <w:rsid w:val="00193580"/>
    <w:rsid w:val="001C4D4F"/>
    <w:rsid w:val="00202A77"/>
    <w:rsid w:val="00212AA1"/>
    <w:rsid w:val="00223D52"/>
    <w:rsid w:val="00246A14"/>
    <w:rsid w:val="00263C91"/>
    <w:rsid w:val="00264C85"/>
    <w:rsid w:val="00271CE5"/>
    <w:rsid w:val="00282020"/>
    <w:rsid w:val="002A01A7"/>
    <w:rsid w:val="002A2B69"/>
    <w:rsid w:val="002B003C"/>
    <w:rsid w:val="002C1B41"/>
    <w:rsid w:val="003636BF"/>
    <w:rsid w:val="00371442"/>
    <w:rsid w:val="0037160E"/>
    <w:rsid w:val="003845B4"/>
    <w:rsid w:val="00385DB6"/>
    <w:rsid w:val="00387B1A"/>
    <w:rsid w:val="003B2F45"/>
    <w:rsid w:val="003C5EE5"/>
    <w:rsid w:val="003E1C74"/>
    <w:rsid w:val="003E5D33"/>
    <w:rsid w:val="00440953"/>
    <w:rsid w:val="004457E6"/>
    <w:rsid w:val="0046266A"/>
    <w:rsid w:val="004657EE"/>
    <w:rsid w:val="00497AB5"/>
    <w:rsid w:val="004A2C36"/>
    <w:rsid w:val="004B1B24"/>
    <w:rsid w:val="004B5873"/>
    <w:rsid w:val="0050785E"/>
    <w:rsid w:val="00526246"/>
    <w:rsid w:val="00552F22"/>
    <w:rsid w:val="00567106"/>
    <w:rsid w:val="005E1D3C"/>
    <w:rsid w:val="00610926"/>
    <w:rsid w:val="006118EF"/>
    <w:rsid w:val="00625AE6"/>
    <w:rsid w:val="00631DD4"/>
    <w:rsid w:val="00632253"/>
    <w:rsid w:val="00642714"/>
    <w:rsid w:val="006455CE"/>
    <w:rsid w:val="00655841"/>
    <w:rsid w:val="006B2975"/>
    <w:rsid w:val="006C6CF3"/>
    <w:rsid w:val="006F6035"/>
    <w:rsid w:val="00733017"/>
    <w:rsid w:val="007445A4"/>
    <w:rsid w:val="00783310"/>
    <w:rsid w:val="00792E4C"/>
    <w:rsid w:val="00796ECC"/>
    <w:rsid w:val="007A4A6D"/>
    <w:rsid w:val="007D1BCF"/>
    <w:rsid w:val="007D75CF"/>
    <w:rsid w:val="007E0440"/>
    <w:rsid w:val="007E6DC5"/>
    <w:rsid w:val="008328CC"/>
    <w:rsid w:val="0088043C"/>
    <w:rsid w:val="00884889"/>
    <w:rsid w:val="008906C9"/>
    <w:rsid w:val="008B4338"/>
    <w:rsid w:val="008C5738"/>
    <w:rsid w:val="008D04F0"/>
    <w:rsid w:val="008D6AA4"/>
    <w:rsid w:val="008E2818"/>
    <w:rsid w:val="008F3500"/>
    <w:rsid w:val="00924E3C"/>
    <w:rsid w:val="009612BB"/>
    <w:rsid w:val="00987E97"/>
    <w:rsid w:val="009A5BFD"/>
    <w:rsid w:val="009C740A"/>
    <w:rsid w:val="00A125C5"/>
    <w:rsid w:val="00A13A1D"/>
    <w:rsid w:val="00A2451C"/>
    <w:rsid w:val="00A41E0B"/>
    <w:rsid w:val="00A65EE7"/>
    <w:rsid w:val="00A70133"/>
    <w:rsid w:val="00A770A6"/>
    <w:rsid w:val="00A813B1"/>
    <w:rsid w:val="00A870F1"/>
    <w:rsid w:val="00AB0C0C"/>
    <w:rsid w:val="00AB36C4"/>
    <w:rsid w:val="00AC32B2"/>
    <w:rsid w:val="00B00980"/>
    <w:rsid w:val="00B17141"/>
    <w:rsid w:val="00B20131"/>
    <w:rsid w:val="00B31575"/>
    <w:rsid w:val="00B54AE5"/>
    <w:rsid w:val="00B72D1C"/>
    <w:rsid w:val="00B8547D"/>
    <w:rsid w:val="00BE4FE2"/>
    <w:rsid w:val="00C14040"/>
    <w:rsid w:val="00C250D5"/>
    <w:rsid w:val="00C35666"/>
    <w:rsid w:val="00C64749"/>
    <w:rsid w:val="00C92898"/>
    <w:rsid w:val="00CA4340"/>
    <w:rsid w:val="00CD1912"/>
    <w:rsid w:val="00CE5238"/>
    <w:rsid w:val="00CE7514"/>
    <w:rsid w:val="00CF5AD6"/>
    <w:rsid w:val="00D05E0F"/>
    <w:rsid w:val="00D248DE"/>
    <w:rsid w:val="00D26B6C"/>
    <w:rsid w:val="00D6594E"/>
    <w:rsid w:val="00D8542D"/>
    <w:rsid w:val="00DB0450"/>
    <w:rsid w:val="00DC6A71"/>
    <w:rsid w:val="00DE5FB7"/>
    <w:rsid w:val="00E0357D"/>
    <w:rsid w:val="00E27C1C"/>
    <w:rsid w:val="00E5131A"/>
    <w:rsid w:val="00ED060E"/>
    <w:rsid w:val="00ED1C3E"/>
    <w:rsid w:val="00ED7C5D"/>
    <w:rsid w:val="00F07359"/>
    <w:rsid w:val="00F240BB"/>
    <w:rsid w:val="00F44097"/>
    <w:rsid w:val="00F470AD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BF6293F"/>
  <w15:chartTrackingRefBased/>
  <w15:docId w15:val="{FEDBABA4-BC25-4770-8269-3AF3AF13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263C91"/>
    <w:pPr>
      <w:spacing w:line="240" w:lineRule="auto"/>
      <w:jc w:val="both"/>
    </w:pPr>
    <w:rPr>
      <w:rFonts w:cs="Arial"/>
      <w:sz w:val="22"/>
      <w:lang w:eastAsia="sl-SI"/>
    </w:rPr>
  </w:style>
  <w:style w:type="paragraph" w:customStyle="1" w:styleId="ZnakCharCharCharCharCharZnakZnakCharZnakZnakZnakCharZnakCharCharCharZnakChar1CharCharZnakCharCharZnakZnakZnak">
    <w:name w:val=" Znak Char Char Char Char Char Znak Znak Char Znak Znak Znak Char Znak Char Char Char Znak Char1 Char Char Znak Char Char Znak Znak Znak"/>
    <w:basedOn w:val="Navaden"/>
    <w:rsid w:val="00497AB5"/>
    <w:pPr>
      <w:spacing w:after="160" w:line="240" w:lineRule="exact"/>
    </w:pPr>
    <w:rPr>
      <w:rFonts w:ascii="Tahoma" w:hAnsi="Tahoma" w:cs="Tahoma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2826" TargetMode="External"/><Relationship Id="rId13" Type="http://schemas.openxmlformats.org/officeDocument/2006/relationships/hyperlink" Target="http://www.uradni-list.si/1/objava.jsp?sop=2019-01-0914" TargetMode="External"/><Relationship Id="rId18" Type="http://schemas.openxmlformats.org/officeDocument/2006/relationships/hyperlink" Target="http://www.uradni-list.si/1/objava.jsp?sop=2022-01-0215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uradni-list.si/1/objava.jsp?sop=2013-01-0784" TargetMode="External"/><Relationship Id="rId12" Type="http://schemas.openxmlformats.org/officeDocument/2006/relationships/hyperlink" Target="http://www.uradni-list.si/1/objava.jsp?sop=2017-01-0741" TargetMode="External"/><Relationship Id="rId17" Type="http://schemas.openxmlformats.org/officeDocument/2006/relationships/hyperlink" Target="http://www.uradni-list.si/1/objava.jsp?sop=2021-01-406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21-01-255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6-01-229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20-01-377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radni-list.si/1/objava.jsp?sop=2016-01-1428" TargetMode="External"/><Relationship Id="rId19" Type="http://schemas.openxmlformats.org/officeDocument/2006/relationships/hyperlink" Target="http://www.uradni-list.si/1/objava.jsp?sop=2022-01-1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5-01-1930" TargetMode="External"/><Relationship Id="rId14" Type="http://schemas.openxmlformats.org/officeDocument/2006/relationships/hyperlink" Target="http://www.uradni-list.si/1/objava.jsp?sop=2019-01-3722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Desktop\120_ue-krsko\120_ue-krsko\UE_Krsko\Word_datoteke_delajo_brez_name&#353;&#269;enega_fonta\UE_Kr&#353;k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UE_Kršk</Template>
  <TotalTime>1</TotalTime>
  <Pages>1</Pages>
  <Words>154</Words>
  <Characters>2996</Characters>
  <Application>Microsoft Office Word</Application>
  <DocSecurity>4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3144</CharactersWithSpaces>
  <SharedDoc>false</SharedDoc>
  <HLinks>
    <vt:vector size="78" baseType="variant">
      <vt:variant>
        <vt:i4>8126507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http://www.uradni-list.si/1/objava.jsp?sop=2022-01-1186</vt:lpwstr>
      </vt:variant>
      <vt:variant>
        <vt:lpwstr/>
      </vt:variant>
      <vt:variant>
        <vt:i4>7602216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http://www.uradni-list.si/1/objava.jsp?sop=2022-01-0215</vt:lpwstr>
      </vt:variant>
      <vt:variant>
        <vt:lpwstr/>
      </vt:variant>
      <vt:variant>
        <vt:i4>7798825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http://www.uradni-list.si/1/objava.jsp?sop=2021-01-4069</vt:lpwstr>
      </vt:variant>
      <vt:variant>
        <vt:lpwstr/>
      </vt:variant>
      <vt:variant>
        <vt:i4>7471148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http://www.uradni-list.si/1/objava.jsp?sop=2021-01-2550</vt:lpwstr>
      </vt:variant>
      <vt:variant>
        <vt:lpwstr/>
      </vt:variant>
      <vt:variant>
        <vt:i4>7405615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http://www.uradni-list.si/1/objava.jsp?sop=2020-01-3772</vt:lpwstr>
      </vt:variant>
      <vt:variant>
        <vt:lpwstr/>
      </vt:variant>
      <vt:variant>
        <vt:i4>7798822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  <vt:variant>
        <vt:i4>8192044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http://www.uradni-list.si/1/objava.jsp?sop=2016-01-2296</vt:lpwstr>
      </vt:variant>
      <vt:variant>
        <vt:lpwstr/>
      </vt:variant>
      <vt:variant>
        <vt:i4>7667754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http://www.uradni-list.si/1/objava.jsp?sop=2016-01-1428</vt:lpwstr>
      </vt:variant>
      <vt:variant>
        <vt:lpwstr/>
      </vt:variant>
      <vt:variant>
        <vt:i4>7602212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http://www.uradni-list.si/1/objava.jsp?sop=2015-01-1930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http://www.uradni-list.si/1/objava.jsp?sop=2013-21-2826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http://www.uradni-list.si/1/objava.jsp?sop=2013-01-0784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Metka Matavž</cp:lastModifiedBy>
  <cp:revision>2</cp:revision>
  <cp:lastPrinted>2022-08-10T14:34:00Z</cp:lastPrinted>
  <dcterms:created xsi:type="dcterms:W3CDTF">2023-05-09T12:57:00Z</dcterms:created>
  <dcterms:modified xsi:type="dcterms:W3CDTF">2023-05-09T12:57:00Z</dcterms:modified>
</cp:coreProperties>
</file>