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6284" w14:textId="08747864" w:rsidR="001B50C8" w:rsidRPr="003D372B" w:rsidRDefault="001B50C8" w:rsidP="001B50C8">
      <w:pPr>
        <w:tabs>
          <w:tab w:val="left" w:pos="1008"/>
          <w:tab w:val="left" w:pos="2160"/>
          <w:tab w:val="left" w:pos="2880"/>
          <w:tab w:val="left" w:pos="3888"/>
          <w:tab w:val="left" w:pos="5103"/>
        </w:tabs>
        <w:rPr>
          <w:szCs w:val="20"/>
          <w:lang w:val="sl-SI"/>
        </w:rPr>
      </w:pPr>
      <w:r w:rsidRPr="003D372B">
        <w:rPr>
          <w:szCs w:val="20"/>
          <w:lang w:val="sl-SI"/>
        </w:rPr>
        <w:t>Številka:</w:t>
      </w:r>
      <w:r w:rsidRPr="003D372B">
        <w:rPr>
          <w:szCs w:val="20"/>
          <w:lang w:val="sl-SI"/>
        </w:rPr>
        <w:tab/>
      </w:r>
      <w:r w:rsidR="007844E8">
        <w:rPr>
          <w:szCs w:val="20"/>
          <w:lang w:val="sl-SI"/>
        </w:rPr>
        <w:t>100-9/2024-6216-65</w:t>
      </w:r>
    </w:p>
    <w:p w14:paraId="525257AA" w14:textId="0D2511BE" w:rsidR="001B50C8" w:rsidRPr="003D372B" w:rsidRDefault="001B50C8" w:rsidP="001B50C8">
      <w:pPr>
        <w:tabs>
          <w:tab w:val="left" w:pos="1008"/>
          <w:tab w:val="left" w:pos="2160"/>
          <w:tab w:val="left" w:pos="2880"/>
          <w:tab w:val="left" w:pos="3888"/>
        </w:tabs>
        <w:rPr>
          <w:b/>
          <w:szCs w:val="20"/>
          <w:lang w:val="sl-SI"/>
        </w:rPr>
      </w:pPr>
      <w:r w:rsidRPr="003D372B">
        <w:rPr>
          <w:szCs w:val="20"/>
          <w:lang w:val="sl-SI"/>
        </w:rPr>
        <w:t>Datum:</w:t>
      </w:r>
      <w:r w:rsidRPr="003D372B">
        <w:rPr>
          <w:szCs w:val="20"/>
          <w:lang w:val="sl-SI"/>
        </w:rPr>
        <w:tab/>
      </w:r>
      <w:r w:rsidR="007844E8">
        <w:rPr>
          <w:noProof/>
          <w:szCs w:val="20"/>
          <w:lang w:val="sl-SI"/>
        </w:rPr>
        <w:t>30. 9. 2024</w:t>
      </w:r>
    </w:p>
    <w:p w14:paraId="00541D76" w14:textId="77777777" w:rsidR="001B50C8" w:rsidRPr="003D372B" w:rsidRDefault="001B50C8" w:rsidP="001B50C8">
      <w:pPr>
        <w:tabs>
          <w:tab w:val="left" w:pos="1008"/>
          <w:tab w:val="left" w:pos="2160"/>
          <w:tab w:val="left" w:pos="2880"/>
          <w:tab w:val="left" w:pos="3544"/>
          <w:tab w:val="left" w:pos="3888"/>
        </w:tabs>
        <w:ind w:right="5812"/>
        <w:rPr>
          <w:szCs w:val="20"/>
          <w:lang w:val="sl-SI"/>
        </w:rPr>
      </w:pPr>
    </w:p>
    <w:p w14:paraId="35FAF3E3" w14:textId="77777777" w:rsidR="001B50C8" w:rsidRPr="003D372B" w:rsidRDefault="001B50C8" w:rsidP="001B50C8">
      <w:pPr>
        <w:tabs>
          <w:tab w:val="left" w:pos="1008"/>
          <w:tab w:val="left" w:pos="2160"/>
          <w:tab w:val="left" w:pos="2880"/>
          <w:tab w:val="left" w:pos="3544"/>
          <w:tab w:val="left" w:pos="3888"/>
        </w:tabs>
        <w:ind w:right="5812"/>
        <w:rPr>
          <w:szCs w:val="20"/>
          <w:lang w:val="sl-SI"/>
        </w:rPr>
      </w:pPr>
    </w:p>
    <w:p w14:paraId="776B11E5" w14:textId="77777777" w:rsidR="001B50C8" w:rsidRPr="003D372B" w:rsidRDefault="001B50C8" w:rsidP="001B50C8">
      <w:pPr>
        <w:tabs>
          <w:tab w:val="left" w:pos="1008"/>
          <w:tab w:val="left" w:pos="2160"/>
          <w:tab w:val="left" w:pos="2880"/>
          <w:tab w:val="left" w:pos="3544"/>
          <w:tab w:val="left" w:pos="3888"/>
        </w:tabs>
        <w:ind w:right="5812"/>
        <w:rPr>
          <w:szCs w:val="20"/>
          <w:lang w:val="sl-SI"/>
        </w:rPr>
      </w:pPr>
    </w:p>
    <w:p w14:paraId="793E2E5B" w14:textId="36CEA5DF" w:rsidR="00CE7D30" w:rsidRDefault="00CE7D30" w:rsidP="00CE7D30">
      <w:pPr>
        <w:pStyle w:val="podpisi"/>
        <w:jc w:val="center"/>
        <w:rPr>
          <w:b/>
          <w:lang w:val="sl-SI"/>
        </w:rPr>
      </w:pPr>
      <w:r w:rsidRPr="00754340">
        <w:rPr>
          <w:b/>
          <w:lang w:val="sl-SI"/>
        </w:rPr>
        <w:t xml:space="preserve">OBVESTILO O </w:t>
      </w:r>
      <w:r>
        <w:rPr>
          <w:b/>
          <w:lang w:val="sl-SI"/>
        </w:rPr>
        <w:t>KONČANEM POSTOPKU</w:t>
      </w:r>
      <w:r w:rsidR="007844E8">
        <w:rPr>
          <w:b/>
          <w:lang w:val="sl-SI"/>
        </w:rPr>
        <w:t xml:space="preserve"> NATEČAJA</w:t>
      </w:r>
    </w:p>
    <w:p w14:paraId="618543FB" w14:textId="77777777" w:rsidR="00CE7D30" w:rsidRDefault="00CE7D30" w:rsidP="00CE7D30">
      <w:pPr>
        <w:pStyle w:val="podpisi"/>
        <w:jc w:val="center"/>
        <w:rPr>
          <w:b/>
          <w:lang w:val="sl-SI"/>
        </w:rPr>
      </w:pPr>
    </w:p>
    <w:p w14:paraId="508DD5D1" w14:textId="77777777" w:rsidR="00CE7D30" w:rsidRDefault="00CE7D30" w:rsidP="00CE7D30">
      <w:pPr>
        <w:pStyle w:val="podpisi"/>
        <w:jc w:val="both"/>
        <w:rPr>
          <w:lang w:val="sl-SI"/>
        </w:rPr>
      </w:pPr>
    </w:p>
    <w:p w14:paraId="6C508066" w14:textId="1030BB4C" w:rsidR="00CE7D30" w:rsidRDefault="00CE7D30" w:rsidP="00CE7D30">
      <w:pPr>
        <w:pStyle w:val="podpisi"/>
        <w:jc w:val="both"/>
        <w:rPr>
          <w:lang w:val="sl-SI"/>
        </w:rPr>
      </w:pPr>
      <w:r>
        <w:rPr>
          <w:lang w:val="sl-SI"/>
        </w:rPr>
        <w:t xml:space="preserve">Obveščamo, da je bil na javnem natečaju za zasedbo uradniškega delovnega mesta SVETOVALEC (šifra DM </w:t>
      </w:r>
      <w:r w:rsidR="007844E8">
        <w:rPr>
          <w:lang w:val="sl-SI"/>
        </w:rPr>
        <w:t>2</w:t>
      </w:r>
      <w:r>
        <w:rPr>
          <w:lang w:val="sl-SI"/>
        </w:rPr>
        <w:t xml:space="preserve">3) v Oddelku za okolje in občo upravo, št. javnega natečaja </w:t>
      </w:r>
      <w:r w:rsidR="007844E8">
        <w:rPr>
          <w:lang w:val="sl-SI"/>
        </w:rPr>
        <w:t xml:space="preserve">                </w:t>
      </w:r>
      <w:r>
        <w:rPr>
          <w:lang w:val="sl-SI"/>
        </w:rPr>
        <w:t>1</w:t>
      </w:r>
      <w:r w:rsidR="007844E8">
        <w:rPr>
          <w:lang w:val="sl-SI"/>
        </w:rPr>
        <w:t>0</w:t>
      </w:r>
      <w:r>
        <w:rPr>
          <w:lang w:val="sl-SI"/>
        </w:rPr>
        <w:t>0-</w:t>
      </w:r>
      <w:r w:rsidR="007844E8">
        <w:rPr>
          <w:lang w:val="sl-SI"/>
        </w:rPr>
        <w:t>9</w:t>
      </w:r>
      <w:r>
        <w:rPr>
          <w:lang w:val="sl-SI"/>
        </w:rPr>
        <w:t>/20</w:t>
      </w:r>
      <w:r w:rsidR="007844E8">
        <w:rPr>
          <w:lang w:val="sl-SI"/>
        </w:rPr>
        <w:t>24</w:t>
      </w:r>
      <w:r>
        <w:rPr>
          <w:lang w:val="sl-SI"/>
        </w:rPr>
        <w:t>, ki je bil dne 1</w:t>
      </w:r>
      <w:r w:rsidR="007844E8">
        <w:rPr>
          <w:lang w:val="sl-SI"/>
        </w:rPr>
        <w:t>1</w:t>
      </w:r>
      <w:r>
        <w:rPr>
          <w:lang w:val="sl-SI"/>
        </w:rPr>
        <w:t xml:space="preserve">. </w:t>
      </w:r>
      <w:r w:rsidR="007844E8">
        <w:rPr>
          <w:lang w:val="sl-SI"/>
        </w:rPr>
        <w:t>6</w:t>
      </w:r>
      <w:r>
        <w:rPr>
          <w:lang w:val="sl-SI"/>
        </w:rPr>
        <w:t>. 202</w:t>
      </w:r>
      <w:r w:rsidR="007844E8">
        <w:rPr>
          <w:lang w:val="sl-SI"/>
        </w:rPr>
        <w:t>4</w:t>
      </w:r>
      <w:r>
        <w:rPr>
          <w:lang w:val="sl-SI"/>
        </w:rPr>
        <w:t xml:space="preserve"> objavljen na </w:t>
      </w:r>
      <w:r w:rsidRPr="00635F26">
        <w:rPr>
          <w:lang w:val="sl-SI"/>
        </w:rPr>
        <w:t>osrednjem spletnem mestu državne uprave GOV.SI (</w:t>
      </w:r>
      <w:hyperlink r:id="rId7" w:history="1">
        <w:r w:rsidRPr="00635F26">
          <w:rPr>
            <w:rStyle w:val="Hiperpovezava"/>
            <w:color w:val="2F5496"/>
            <w:u w:val="none"/>
            <w:lang w:val="sl-SI"/>
          </w:rPr>
          <w:t>https://www.gov.si/zbirke/delovna-mesta/</w:t>
        </w:r>
      </w:hyperlink>
      <w:r w:rsidRPr="00635F26">
        <w:rPr>
          <w:lang w:val="sl-SI"/>
        </w:rPr>
        <w:t>) in Zavod</w:t>
      </w:r>
      <w:r>
        <w:rPr>
          <w:lang w:val="sl-SI"/>
        </w:rPr>
        <w:t>u</w:t>
      </w:r>
      <w:r w:rsidRPr="00635F26">
        <w:rPr>
          <w:lang w:val="sl-SI"/>
        </w:rPr>
        <w:t xml:space="preserve"> RS za zaposlovanje</w:t>
      </w:r>
      <w:r>
        <w:rPr>
          <w:lang w:val="sl-SI"/>
        </w:rPr>
        <w:t>,</w:t>
      </w:r>
      <w:r w:rsidR="00E8211B">
        <w:rPr>
          <w:lang w:val="sl-SI"/>
        </w:rPr>
        <w:t xml:space="preserve"> </w:t>
      </w:r>
      <w:r>
        <w:rPr>
          <w:lang w:val="sl-SI"/>
        </w:rPr>
        <w:t>izbran  kandidat.</w:t>
      </w:r>
    </w:p>
    <w:p w14:paraId="675AC236" w14:textId="77777777" w:rsidR="00CE7D30" w:rsidRDefault="00CE7D30" w:rsidP="00CE7D30">
      <w:pPr>
        <w:pStyle w:val="podpisi"/>
        <w:jc w:val="both"/>
        <w:rPr>
          <w:lang w:val="sl-SI"/>
        </w:rPr>
      </w:pPr>
    </w:p>
    <w:p w14:paraId="1FD986E2" w14:textId="77777777" w:rsidR="00CE7D30" w:rsidRPr="00754340" w:rsidRDefault="00CE7D30" w:rsidP="00CE7D30">
      <w:pPr>
        <w:pStyle w:val="podpisi"/>
        <w:jc w:val="both"/>
        <w:rPr>
          <w:lang w:val="sl-SI"/>
        </w:rPr>
      </w:pPr>
      <w:r>
        <w:rPr>
          <w:lang w:val="sl-SI"/>
        </w:rPr>
        <w:t>Postopek se je zaključil brez sklenitve delovnega razmerja.</w:t>
      </w:r>
    </w:p>
    <w:p w14:paraId="771849D7" w14:textId="77777777" w:rsidR="00CE7D30" w:rsidRDefault="00CE7D30" w:rsidP="00CE7D30">
      <w:pPr>
        <w:pStyle w:val="podpisi"/>
        <w:rPr>
          <w:lang w:val="sl-SI"/>
        </w:rPr>
      </w:pPr>
    </w:p>
    <w:p w14:paraId="79D5B0B7" w14:textId="77777777" w:rsidR="00CE7D30" w:rsidRDefault="00CE7D30" w:rsidP="00CE7D30">
      <w:pPr>
        <w:pStyle w:val="podpisi"/>
        <w:rPr>
          <w:lang w:val="sl-SI"/>
        </w:rPr>
      </w:pPr>
    </w:p>
    <w:p w14:paraId="15E9672D" w14:textId="77777777" w:rsidR="00CE7D30" w:rsidRDefault="00CE7D30" w:rsidP="00CE7D30">
      <w:pPr>
        <w:pStyle w:val="podpisi"/>
        <w:rPr>
          <w:lang w:val="sl-SI"/>
        </w:rPr>
      </w:pPr>
    </w:p>
    <w:p w14:paraId="3627E537" w14:textId="77777777" w:rsidR="00CE7D30" w:rsidRDefault="00CE7D30" w:rsidP="00CE7D30">
      <w:pPr>
        <w:pStyle w:val="podpisi"/>
        <w:rPr>
          <w:lang w:val="sl-SI"/>
        </w:rPr>
      </w:pPr>
    </w:p>
    <w:p w14:paraId="33914DD7" w14:textId="77777777" w:rsidR="00CE7D30" w:rsidRDefault="00CE7D30" w:rsidP="00CE7D30">
      <w:pPr>
        <w:pStyle w:val="podpisi"/>
        <w:rPr>
          <w:lang w:val="sl-SI"/>
        </w:rPr>
      </w:pPr>
    </w:p>
    <w:p w14:paraId="6864094B" w14:textId="77777777" w:rsidR="00CE7D30" w:rsidRDefault="00CE7D30" w:rsidP="00CE7D30">
      <w:pPr>
        <w:pStyle w:val="podpisi"/>
        <w:rPr>
          <w:lang w:val="sl-SI"/>
        </w:rPr>
      </w:pPr>
    </w:p>
    <w:p w14:paraId="60C57A6E" w14:textId="31A92E38" w:rsidR="00CE7D30" w:rsidRDefault="00CE7D30" w:rsidP="00CE7D30">
      <w:pPr>
        <w:tabs>
          <w:tab w:val="left" w:pos="3400"/>
        </w:tabs>
        <w:ind w:right="833"/>
        <w:jc w:val="both"/>
      </w:pPr>
      <w:r w:rsidRPr="00CE7D30">
        <w:rPr>
          <w:lang w:val="sl-SI"/>
        </w:rPr>
        <w:tab/>
      </w:r>
      <w:r>
        <w:t>Gordana Tekavčič</w:t>
      </w:r>
    </w:p>
    <w:p w14:paraId="12F6B54A" w14:textId="1B6FBD81" w:rsidR="00CE7D30" w:rsidRPr="003A6388" w:rsidRDefault="00CE7D30" w:rsidP="00CE7D30">
      <w:pPr>
        <w:tabs>
          <w:tab w:val="left" w:pos="3400"/>
        </w:tabs>
        <w:ind w:right="833"/>
        <w:jc w:val="both"/>
        <w:rPr>
          <w:szCs w:val="20"/>
        </w:rPr>
      </w:pPr>
      <w:r>
        <w:tab/>
        <w:t>načelnica</w:t>
      </w:r>
    </w:p>
    <w:p w14:paraId="7F9C32AD" w14:textId="77777777" w:rsidR="000A6C12" w:rsidRPr="001B50C8" w:rsidRDefault="000A6C12" w:rsidP="00CE7D30">
      <w:pPr>
        <w:widowControl w:val="0"/>
        <w:tabs>
          <w:tab w:val="left" w:pos="1008"/>
          <w:tab w:val="left" w:pos="2160"/>
          <w:tab w:val="left" w:pos="2880"/>
          <w:tab w:val="left" w:pos="3888"/>
        </w:tabs>
        <w:jc w:val="both"/>
      </w:pPr>
    </w:p>
    <w:sectPr w:rsidR="000A6C12" w:rsidRPr="001B50C8" w:rsidSect="000A6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58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5CB1" w14:textId="77777777" w:rsidR="005A0D43" w:rsidRDefault="005A0D43">
      <w:r>
        <w:separator/>
      </w:r>
    </w:p>
  </w:endnote>
  <w:endnote w:type="continuationSeparator" w:id="0">
    <w:p w14:paraId="6A51C4B2" w14:textId="77777777" w:rsidR="005A0D43" w:rsidRDefault="005A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0D9F" w14:textId="77777777" w:rsidR="00B954DD" w:rsidRDefault="00B954D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6EE8" w14:textId="77777777" w:rsidR="000A6C12" w:rsidRDefault="000A6C12" w:rsidP="000A6C12">
    <w:pPr>
      <w:pStyle w:val="Noga"/>
      <w:jc w:val="center"/>
    </w:pPr>
    <w:r w:rsidRPr="00245165">
      <w:rPr>
        <w:rStyle w:val="tevilkastrani"/>
      </w:rPr>
      <w:fldChar w:fldCharType="begin"/>
    </w:r>
    <w:r w:rsidRPr="00245165">
      <w:rPr>
        <w:rStyle w:val="tevilkastrani"/>
      </w:rPr>
      <w:instrText xml:space="preserve"> PAGE </w:instrText>
    </w:r>
    <w:r w:rsidRPr="00245165">
      <w:rPr>
        <w:rStyle w:val="tevilkastrani"/>
      </w:rPr>
      <w:fldChar w:fldCharType="separate"/>
    </w:r>
    <w:r w:rsidR="001B50C8">
      <w:rPr>
        <w:rStyle w:val="tevilkastrani"/>
        <w:noProof/>
      </w:rPr>
      <w:t>2</w:t>
    </w:r>
    <w:r w:rsidRPr="00245165">
      <w:rPr>
        <w:rStyle w:val="tevilkastrani"/>
      </w:rPr>
      <w:fldChar w:fldCharType="end"/>
    </w:r>
    <w:r w:rsidR="00B954DD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A65D71" wp14:editId="4D5B6588">
              <wp:simplePos x="0" y="0"/>
              <wp:positionH relativeFrom="column">
                <wp:posOffset>1404620</wp:posOffset>
              </wp:positionH>
              <wp:positionV relativeFrom="paragraph">
                <wp:posOffset>264795</wp:posOffset>
              </wp:positionV>
              <wp:extent cx="4791075" cy="580390"/>
              <wp:effectExtent l="4445" t="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2F610" w14:textId="77777777" w:rsidR="000A6C12" w:rsidRPr="00C9056A" w:rsidRDefault="000A6C12" w:rsidP="000A6C1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65D7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110.6pt;margin-top:20.8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" stroked="f">
              <v:textbox inset="0,0,0,0">
                <w:txbxContent>
                  <w:p w14:paraId="4652F610" w14:textId="77777777" w:rsidR="000A6C12" w:rsidRPr="00C9056A" w:rsidRDefault="000A6C12" w:rsidP="000A6C12"/>
                </w:txbxContent>
              </v:textbox>
            </v:shape>
          </w:pict>
        </mc:Fallback>
      </mc:AlternateContent>
    </w:r>
    <w:r>
      <w:rPr>
        <w:rStyle w:val="tevilkastrani"/>
      </w:rPr>
      <w:t xml:space="preserve"> </w:t>
    </w:r>
    <w:r w:rsidRPr="00245165">
      <w:rPr>
        <w:rStyle w:val="tevilkastrani"/>
      </w:rPr>
      <w:t>/</w:t>
    </w:r>
    <w:r>
      <w:rPr>
        <w:rStyle w:val="tevilkastrani"/>
      </w:rPr>
      <w:t xml:space="preserve"> </w:t>
    </w:r>
    <w:r w:rsidRPr="00245165">
      <w:rPr>
        <w:rStyle w:val="tevilkastrani"/>
      </w:rPr>
      <w:fldChar w:fldCharType="begin"/>
    </w:r>
    <w:r w:rsidRPr="00245165">
      <w:rPr>
        <w:rStyle w:val="tevilkastrani"/>
      </w:rPr>
      <w:instrText xml:space="preserve"> NUMPAGES </w:instrText>
    </w:r>
    <w:r w:rsidRPr="00245165">
      <w:rPr>
        <w:rStyle w:val="tevilkastrani"/>
      </w:rPr>
      <w:fldChar w:fldCharType="separate"/>
    </w:r>
    <w:r w:rsidR="001B50C8">
      <w:rPr>
        <w:rStyle w:val="tevilkastrani"/>
        <w:noProof/>
      </w:rPr>
      <w:t>2</w:t>
    </w:r>
    <w:r w:rsidRPr="00245165">
      <w:rPr>
        <w:rStyle w:val="tevilkastrani"/>
      </w:rPr>
      <w:fldChar w:fldCharType="end"/>
    </w:r>
  </w:p>
  <w:p w14:paraId="410486DC" w14:textId="77777777" w:rsidR="000A6C12" w:rsidRDefault="000A6C1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CFE1" w14:textId="77777777" w:rsidR="00B954DD" w:rsidRDefault="00B954D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0C7D" w14:textId="77777777" w:rsidR="005A0D43" w:rsidRDefault="005A0D43">
      <w:r>
        <w:separator/>
      </w:r>
    </w:p>
  </w:footnote>
  <w:footnote w:type="continuationSeparator" w:id="0">
    <w:p w14:paraId="0074AC3E" w14:textId="77777777" w:rsidR="005A0D43" w:rsidRDefault="005A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1B1D" w14:textId="77777777" w:rsidR="00B954DD" w:rsidRDefault="00B954D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FC69" w14:textId="77777777" w:rsidR="003B3970" w:rsidRPr="00110CBD" w:rsidRDefault="003B397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3B3970" w:rsidRPr="008F3500" w14:paraId="102CF267" w14:textId="77777777">
      <w:trPr>
        <w:cantSplit/>
        <w:trHeight w:hRule="exact" w:val="847"/>
      </w:trPr>
      <w:tc>
        <w:tcPr>
          <w:tcW w:w="649" w:type="dxa"/>
        </w:tcPr>
        <w:p w14:paraId="23398592" w14:textId="77777777" w:rsidR="003B3970" w:rsidRDefault="003B3970" w:rsidP="000A50AB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70C5E450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D4CCB1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8BD9769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6693C0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63F0937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513C01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77AE9B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8724BA5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CE2E4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62918AB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A46224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A55C908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80E1C77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66AB91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D0A535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85E9953" w14:textId="77777777" w:rsidR="003B3970" w:rsidRPr="006D42D9" w:rsidRDefault="003B3970" w:rsidP="000A50AB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75C0674" w14:textId="77777777" w:rsidR="003B3970" w:rsidRPr="008F3500" w:rsidRDefault="003B3970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107049FD" w14:textId="77777777" w:rsidR="003B3970" w:rsidRPr="0005602C" w:rsidRDefault="0005602C" w:rsidP="0005602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Upravna enota Kočevje</w:t>
    </w:r>
  </w:p>
  <w:p w14:paraId="3ED32B14" w14:textId="77777777" w:rsidR="003B3970" w:rsidRPr="008F3500" w:rsidRDefault="0005602C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Ljubljanska cesta 26</w:t>
    </w:r>
    <w:r w:rsidR="003B3970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1330 Kočevje</w:t>
    </w:r>
    <w:r w:rsidR="003B3970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01 893 83 00</w:t>
    </w:r>
  </w:p>
  <w:p w14:paraId="462872A3" w14:textId="77777777" w:rsidR="003B3970" w:rsidRPr="008F3500" w:rsidRDefault="003B3970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5602C">
      <w:rPr>
        <w:rFonts w:cs="Arial"/>
        <w:sz w:val="16"/>
        <w:lang w:val="sl-SI"/>
      </w:rPr>
      <w:t>ue.kocevje@gov.si</w:t>
    </w:r>
  </w:p>
  <w:p w14:paraId="18C29EED" w14:textId="77777777" w:rsidR="003B3970" w:rsidRPr="008F3500" w:rsidRDefault="003B3970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05602C">
      <w:rPr>
        <w:rFonts w:cs="Arial"/>
        <w:sz w:val="16"/>
        <w:lang w:val="sl-SI"/>
      </w:rPr>
      <w:t>www.upravneenote.gov.si/kocevje/</w:t>
    </w:r>
  </w:p>
  <w:p w14:paraId="7D57970D" w14:textId="77777777" w:rsidR="003B3970" w:rsidRPr="008F3500" w:rsidRDefault="003B397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148F58FE"/>
    <w:multiLevelType w:val="singleLevel"/>
    <w:tmpl w:val="C0CCD9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62354D57"/>
    <w:multiLevelType w:val="singleLevel"/>
    <w:tmpl w:val="9466A2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9329750">
    <w:abstractNumId w:val="6"/>
  </w:num>
  <w:num w:numId="2" w16cid:durableId="504134078">
    <w:abstractNumId w:val="3"/>
  </w:num>
  <w:num w:numId="3" w16cid:durableId="1741445502">
    <w:abstractNumId w:val="4"/>
  </w:num>
  <w:num w:numId="4" w16cid:durableId="167982938">
    <w:abstractNumId w:val="0"/>
  </w:num>
  <w:num w:numId="5" w16cid:durableId="946741156">
    <w:abstractNumId w:val="2"/>
  </w:num>
  <w:num w:numId="6" w16cid:durableId="203254944">
    <w:abstractNumId w:val="1"/>
  </w:num>
  <w:num w:numId="7" w16cid:durableId="70051926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8" w16cid:durableId="1436562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5602C"/>
    <w:rsid w:val="000A50AB"/>
    <w:rsid w:val="000A6C12"/>
    <w:rsid w:val="000A7238"/>
    <w:rsid w:val="001357B2"/>
    <w:rsid w:val="001B50C8"/>
    <w:rsid w:val="00202A77"/>
    <w:rsid w:val="00271CE5"/>
    <w:rsid w:val="00282020"/>
    <w:rsid w:val="002B1736"/>
    <w:rsid w:val="003636BF"/>
    <w:rsid w:val="0037479F"/>
    <w:rsid w:val="003845B4"/>
    <w:rsid w:val="00387B1A"/>
    <w:rsid w:val="003B3970"/>
    <w:rsid w:val="003D372B"/>
    <w:rsid w:val="003E1C74"/>
    <w:rsid w:val="004819AE"/>
    <w:rsid w:val="00526246"/>
    <w:rsid w:val="00567106"/>
    <w:rsid w:val="005A0D43"/>
    <w:rsid w:val="005E1D3C"/>
    <w:rsid w:val="00632253"/>
    <w:rsid w:val="00642714"/>
    <w:rsid w:val="006455CE"/>
    <w:rsid w:val="00665E9A"/>
    <w:rsid w:val="006727E8"/>
    <w:rsid w:val="006D42D9"/>
    <w:rsid w:val="00733017"/>
    <w:rsid w:val="00762A4B"/>
    <w:rsid w:val="00783310"/>
    <w:rsid w:val="007844E8"/>
    <w:rsid w:val="007A4A6D"/>
    <w:rsid w:val="007D1BCF"/>
    <w:rsid w:val="007D75CF"/>
    <w:rsid w:val="007E6DC5"/>
    <w:rsid w:val="00836907"/>
    <w:rsid w:val="0088043C"/>
    <w:rsid w:val="008906C9"/>
    <w:rsid w:val="008C5738"/>
    <w:rsid w:val="008D04F0"/>
    <w:rsid w:val="008E4866"/>
    <w:rsid w:val="008F3500"/>
    <w:rsid w:val="00924E3C"/>
    <w:rsid w:val="009612BB"/>
    <w:rsid w:val="00A125C5"/>
    <w:rsid w:val="00A403FA"/>
    <w:rsid w:val="00A5039D"/>
    <w:rsid w:val="00A65EE7"/>
    <w:rsid w:val="00A70133"/>
    <w:rsid w:val="00B17141"/>
    <w:rsid w:val="00B31575"/>
    <w:rsid w:val="00B8547D"/>
    <w:rsid w:val="00B954DD"/>
    <w:rsid w:val="00C250D5"/>
    <w:rsid w:val="00C82A0D"/>
    <w:rsid w:val="00C92898"/>
    <w:rsid w:val="00CE7514"/>
    <w:rsid w:val="00CE7D30"/>
    <w:rsid w:val="00D04605"/>
    <w:rsid w:val="00D248DE"/>
    <w:rsid w:val="00D66E54"/>
    <w:rsid w:val="00D8542D"/>
    <w:rsid w:val="00DC6A71"/>
    <w:rsid w:val="00DE27D4"/>
    <w:rsid w:val="00DE5B46"/>
    <w:rsid w:val="00E0357D"/>
    <w:rsid w:val="00E11CDF"/>
    <w:rsid w:val="00E24EC2"/>
    <w:rsid w:val="00E8211B"/>
    <w:rsid w:val="00F240BB"/>
    <w:rsid w:val="00F46724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AC2BC78"/>
  <w15:chartTrackingRefBased/>
  <w15:docId w15:val="{BC1D7579-3D24-4248-A9E8-73F2C74B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50C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0A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delovna-mest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My%20Documents\117_ue-kocevje\117_ue-kocevje\UE_Kocevje\Word_datoteke_potrebno_namestiti_font\UE_Ko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UE_Koce</Template>
  <TotalTime>302</TotalTime>
  <Pages>1</Pages>
  <Words>72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Milanka Kitić</cp:lastModifiedBy>
  <cp:revision>4</cp:revision>
  <cp:lastPrinted>2010-12-27T12:52:00Z</cp:lastPrinted>
  <dcterms:created xsi:type="dcterms:W3CDTF">2024-09-30T08:10:00Z</dcterms:created>
  <dcterms:modified xsi:type="dcterms:W3CDTF">2024-10-01T10:46:00Z</dcterms:modified>
</cp:coreProperties>
</file>