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8" w:rsidRPr="004A0E6F" w:rsidRDefault="006716C8" w:rsidP="00937B8E">
      <w:pPr>
        <w:rPr>
          <w:sz w:val="36"/>
          <w:szCs w:val="36"/>
        </w:rPr>
      </w:pPr>
    </w:p>
    <w:p w:rsidR="00937B8E" w:rsidRPr="0045781B" w:rsidRDefault="006E37DC" w:rsidP="006716C8">
      <w:pPr>
        <w:jc w:val="center"/>
        <w:rPr>
          <w:b/>
          <w:sz w:val="48"/>
          <w:szCs w:val="48"/>
        </w:rPr>
      </w:pPr>
      <w:r w:rsidRPr="0045781B">
        <w:rPr>
          <w:b/>
          <w:sz w:val="48"/>
          <w:szCs w:val="48"/>
        </w:rPr>
        <w:t>OBVESTILO STRANKAM</w:t>
      </w:r>
    </w:p>
    <w:p w:rsidR="006E37DC" w:rsidRPr="004A0E6F" w:rsidRDefault="006E37DC" w:rsidP="00937B8E">
      <w:pPr>
        <w:rPr>
          <w:sz w:val="36"/>
          <w:szCs w:val="36"/>
        </w:rPr>
      </w:pPr>
    </w:p>
    <w:p w:rsidR="006716C8" w:rsidRPr="004A0E6F" w:rsidRDefault="006716C8" w:rsidP="00937B8E">
      <w:pPr>
        <w:rPr>
          <w:sz w:val="36"/>
          <w:szCs w:val="36"/>
        </w:rPr>
      </w:pPr>
    </w:p>
    <w:p w:rsidR="004A0E6F" w:rsidRPr="004A0E6F" w:rsidRDefault="004A0E6F" w:rsidP="001D16FB">
      <w:pPr>
        <w:rPr>
          <w:sz w:val="36"/>
          <w:szCs w:val="36"/>
        </w:rPr>
      </w:pPr>
      <w:r w:rsidRPr="004A0E6F">
        <w:rPr>
          <w:sz w:val="36"/>
          <w:szCs w:val="36"/>
        </w:rPr>
        <w:t>Obveščamo vas, da upravna enota izvaja upravne storitve na vseh delovnih področjih</w:t>
      </w:r>
      <w:r w:rsidR="0045781B">
        <w:rPr>
          <w:sz w:val="36"/>
          <w:szCs w:val="36"/>
        </w:rPr>
        <w:t xml:space="preserve">, pri čemer upoštevamo predpisane ukrepe za zagotavljanje varnega </w:t>
      </w:r>
      <w:r w:rsidR="00341DD9">
        <w:rPr>
          <w:sz w:val="36"/>
          <w:szCs w:val="36"/>
        </w:rPr>
        <w:t>poslovanja za zaposlene in stranke</w:t>
      </w:r>
      <w:r w:rsidR="0045781B">
        <w:rPr>
          <w:sz w:val="36"/>
          <w:szCs w:val="36"/>
        </w:rPr>
        <w:t>.</w:t>
      </w:r>
    </w:p>
    <w:p w:rsidR="004A0E6F" w:rsidRPr="004A0E6F" w:rsidRDefault="004A0E6F" w:rsidP="001D16FB">
      <w:pPr>
        <w:rPr>
          <w:sz w:val="36"/>
          <w:szCs w:val="36"/>
        </w:rPr>
      </w:pPr>
    </w:p>
    <w:p w:rsidR="005A334E" w:rsidRDefault="006E37DC" w:rsidP="001D16FB">
      <w:pPr>
        <w:rPr>
          <w:sz w:val="36"/>
          <w:szCs w:val="36"/>
        </w:rPr>
      </w:pPr>
      <w:r w:rsidRPr="004A0E6F">
        <w:rPr>
          <w:sz w:val="36"/>
          <w:szCs w:val="36"/>
        </w:rPr>
        <w:t xml:space="preserve">Zaradi preprečevanja </w:t>
      </w:r>
      <w:r w:rsidR="004A0E6F" w:rsidRPr="004A0E6F">
        <w:rPr>
          <w:sz w:val="36"/>
          <w:szCs w:val="36"/>
        </w:rPr>
        <w:t>morebitne o</w:t>
      </w:r>
      <w:r w:rsidRPr="004A0E6F">
        <w:rPr>
          <w:sz w:val="36"/>
          <w:szCs w:val="36"/>
        </w:rPr>
        <w:t xml:space="preserve">kužbe s </w:t>
      </w:r>
      <w:proofErr w:type="spellStart"/>
      <w:r w:rsidRPr="004A0E6F">
        <w:rPr>
          <w:sz w:val="36"/>
          <w:szCs w:val="36"/>
        </w:rPr>
        <w:t>koronavirusom</w:t>
      </w:r>
      <w:proofErr w:type="spellEnd"/>
      <w:r w:rsidR="004A0E6F" w:rsidRPr="004A0E6F">
        <w:rPr>
          <w:sz w:val="36"/>
          <w:szCs w:val="36"/>
        </w:rPr>
        <w:t xml:space="preserve"> </w:t>
      </w:r>
      <w:r w:rsidR="004E29CA" w:rsidRPr="004E29CA">
        <w:rPr>
          <w:b/>
          <w:bCs/>
          <w:sz w:val="36"/>
          <w:szCs w:val="36"/>
        </w:rPr>
        <w:t>uvajamo predhodno naročanje strank</w:t>
      </w:r>
      <w:r w:rsidR="005A334E">
        <w:rPr>
          <w:b/>
          <w:bCs/>
          <w:sz w:val="36"/>
          <w:szCs w:val="36"/>
        </w:rPr>
        <w:t>, s katerim bomo zagotovili posamičen vstop strank</w:t>
      </w:r>
      <w:r w:rsidR="00144CDF">
        <w:rPr>
          <w:b/>
          <w:bCs/>
          <w:sz w:val="36"/>
          <w:szCs w:val="36"/>
        </w:rPr>
        <w:t xml:space="preserve"> po delovnih področjih in varno komunikacijo z uslužbenci</w:t>
      </w:r>
      <w:r w:rsidR="004E29CA" w:rsidRPr="004E29CA">
        <w:rPr>
          <w:b/>
          <w:bCs/>
          <w:sz w:val="36"/>
          <w:szCs w:val="36"/>
        </w:rPr>
        <w:t>.</w:t>
      </w:r>
      <w:r w:rsidR="004E29CA">
        <w:rPr>
          <w:sz w:val="36"/>
          <w:szCs w:val="36"/>
        </w:rPr>
        <w:t xml:space="preserve"> </w:t>
      </w:r>
    </w:p>
    <w:p w:rsidR="004E29CA" w:rsidRDefault="004E29CA" w:rsidP="001D16FB">
      <w:pPr>
        <w:rPr>
          <w:sz w:val="36"/>
          <w:szCs w:val="36"/>
        </w:rPr>
      </w:pPr>
      <w:r>
        <w:rPr>
          <w:sz w:val="36"/>
          <w:szCs w:val="36"/>
        </w:rPr>
        <w:t xml:space="preserve">Naročene stranke bodo imele prednost pri obravnavi pred nenaročenimi.  </w:t>
      </w:r>
    </w:p>
    <w:p w:rsidR="004E29CA" w:rsidRDefault="004E29CA" w:rsidP="0045781B">
      <w:pPr>
        <w:spacing w:line="360" w:lineRule="atLeast"/>
        <w:rPr>
          <w:sz w:val="36"/>
          <w:szCs w:val="36"/>
        </w:rPr>
      </w:pPr>
    </w:p>
    <w:p w:rsidR="0045781B" w:rsidRDefault="004C5A3E" w:rsidP="00144CDF">
      <w:pPr>
        <w:spacing w:line="36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26EB3">
        <w:rPr>
          <w:sz w:val="36"/>
          <w:szCs w:val="36"/>
        </w:rPr>
        <w:t>V</w:t>
      </w:r>
      <w:r w:rsidR="00207658">
        <w:rPr>
          <w:sz w:val="36"/>
          <w:szCs w:val="36"/>
        </w:rPr>
        <w:t xml:space="preserve"> izogib čakanju pred vrati </w:t>
      </w:r>
      <w:r w:rsidR="00144CDF">
        <w:rPr>
          <w:sz w:val="36"/>
          <w:szCs w:val="36"/>
        </w:rPr>
        <w:t>vam priporočamo, da:</w:t>
      </w:r>
    </w:p>
    <w:p w:rsidR="001D16FB" w:rsidRDefault="001D16FB" w:rsidP="009706E7">
      <w:pPr>
        <w:spacing w:line="300" w:lineRule="atLeast"/>
        <w:rPr>
          <w:sz w:val="36"/>
          <w:szCs w:val="36"/>
        </w:rPr>
      </w:pPr>
    </w:p>
    <w:p w:rsidR="00144CDF" w:rsidRDefault="0045781B" w:rsidP="00DD0954">
      <w:pPr>
        <w:spacing w:before="120" w:after="120" w:line="300" w:lineRule="atLeast"/>
        <w:rPr>
          <w:b/>
          <w:bCs/>
          <w:sz w:val="36"/>
          <w:szCs w:val="36"/>
        </w:rPr>
      </w:pPr>
      <w:r w:rsidRPr="0045781B">
        <w:rPr>
          <w:b/>
          <w:bCs/>
          <w:sz w:val="36"/>
          <w:szCs w:val="36"/>
        </w:rPr>
        <w:t xml:space="preserve">- </w:t>
      </w:r>
      <w:r>
        <w:rPr>
          <w:b/>
          <w:bCs/>
          <w:sz w:val="36"/>
          <w:szCs w:val="36"/>
        </w:rPr>
        <w:t xml:space="preserve"> </w:t>
      </w:r>
      <w:r w:rsidR="00144CDF">
        <w:rPr>
          <w:b/>
          <w:bCs/>
          <w:sz w:val="36"/>
          <w:szCs w:val="36"/>
        </w:rPr>
        <w:t xml:space="preserve">se </w:t>
      </w:r>
      <w:r w:rsidR="004A0E6F" w:rsidRPr="0045781B">
        <w:rPr>
          <w:b/>
          <w:bCs/>
          <w:sz w:val="36"/>
          <w:szCs w:val="36"/>
        </w:rPr>
        <w:t>predhodno naroč</w:t>
      </w:r>
      <w:r w:rsidR="00144CDF">
        <w:rPr>
          <w:b/>
          <w:bCs/>
          <w:sz w:val="36"/>
          <w:szCs w:val="36"/>
        </w:rPr>
        <w:t>ite</w:t>
      </w:r>
      <w:r w:rsidR="004A0E6F" w:rsidRPr="0045781B">
        <w:rPr>
          <w:b/>
          <w:bCs/>
          <w:sz w:val="36"/>
          <w:szCs w:val="36"/>
        </w:rPr>
        <w:t xml:space="preserve"> </w:t>
      </w:r>
      <w:r w:rsidR="004A0E6F" w:rsidRPr="00DD0954">
        <w:rPr>
          <w:sz w:val="36"/>
          <w:szCs w:val="36"/>
        </w:rPr>
        <w:t>na storitve</w:t>
      </w:r>
      <w:r w:rsidR="008C5F8B" w:rsidRPr="0045781B">
        <w:rPr>
          <w:b/>
          <w:bCs/>
          <w:sz w:val="36"/>
          <w:szCs w:val="36"/>
        </w:rPr>
        <w:t xml:space="preserve"> po telefonu </w:t>
      </w:r>
      <w:r w:rsidR="005A334E" w:rsidRPr="00DD0954">
        <w:rPr>
          <w:sz w:val="36"/>
          <w:szCs w:val="36"/>
        </w:rPr>
        <w:t xml:space="preserve">(telefonski kontakti so v </w:t>
      </w:r>
      <w:r w:rsidR="00144CDF" w:rsidRPr="00DD0954">
        <w:rPr>
          <w:sz w:val="36"/>
          <w:szCs w:val="36"/>
        </w:rPr>
        <w:t xml:space="preserve"> </w:t>
      </w:r>
      <w:r w:rsidR="00DD0954" w:rsidRPr="00DD0954">
        <w:rPr>
          <w:sz w:val="36"/>
          <w:szCs w:val="36"/>
        </w:rPr>
        <w:t>prilogi)</w:t>
      </w:r>
      <w:r w:rsidR="00144CDF">
        <w:rPr>
          <w:b/>
          <w:bCs/>
          <w:sz w:val="36"/>
          <w:szCs w:val="36"/>
        </w:rPr>
        <w:t xml:space="preserve"> </w:t>
      </w:r>
    </w:p>
    <w:p w:rsidR="0045781B" w:rsidRPr="0045781B" w:rsidRDefault="00144CDF" w:rsidP="00DD0954">
      <w:pPr>
        <w:spacing w:before="120" w:after="120" w:line="300" w:lineRule="atLeas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="00DD0954">
        <w:rPr>
          <w:b/>
          <w:bCs/>
          <w:sz w:val="36"/>
          <w:szCs w:val="36"/>
        </w:rPr>
        <w:t xml:space="preserve"> </w:t>
      </w:r>
      <w:r w:rsidR="008C5F8B" w:rsidRPr="0045781B">
        <w:rPr>
          <w:b/>
          <w:bCs/>
          <w:sz w:val="36"/>
          <w:szCs w:val="36"/>
        </w:rPr>
        <w:t xml:space="preserve">ali </w:t>
      </w:r>
      <w:r w:rsidR="005A334E">
        <w:rPr>
          <w:b/>
          <w:bCs/>
          <w:sz w:val="36"/>
          <w:szCs w:val="36"/>
        </w:rPr>
        <w:t>na elektronski naslov</w:t>
      </w:r>
      <w:r w:rsidR="00F14660">
        <w:rPr>
          <w:b/>
          <w:bCs/>
          <w:sz w:val="36"/>
          <w:szCs w:val="36"/>
        </w:rPr>
        <w:t xml:space="preserve"> upravne enote</w:t>
      </w:r>
      <w:r w:rsidR="00DD0954">
        <w:rPr>
          <w:b/>
          <w:bCs/>
          <w:sz w:val="36"/>
          <w:szCs w:val="36"/>
        </w:rPr>
        <w:t>,</w:t>
      </w:r>
    </w:p>
    <w:p w:rsidR="00DD0954" w:rsidRPr="00DD0954" w:rsidRDefault="0045781B" w:rsidP="00DD0954">
      <w:pPr>
        <w:spacing w:before="120" w:after="120" w:line="300" w:lineRule="atLeast"/>
        <w:rPr>
          <w:sz w:val="36"/>
          <w:szCs w:val="36"/>
        </w:rPr>
      </w:pPr>
      <w:r w:rsidRPr="0045781B">
        <w:rPr>
          <w:b/>
          <w:bCs/>
          <w:sz w:val="36"/>
          <w:szCs w:val="36"/>
        </w:rPr>
        <w:t xml:space="preserve">- </w:t>
      </w:r>
      <w:r w:rsidR="00341DD9">
        <w:rPr>
          <w:b/>
          <w:bCs/>
          <w:sz w:val="36"/>
          <w:szCs w:val="36"/>
        </w:rPr>
        <w:t>odda</w:t>
      </w:r>
      <w:r w:rsidR="00144CDF">
        <w:rPr>
          <w:b/>
          <w:bCs/>
          <w:sz w:val="36"/>
          <w:szCs w:val="36"/>
        </w:rPr>
        <w:t>te vlogo pisno</w:t>
      </w:r>
      <w:r w:rsidR="00DD0954">
        <w:rPr>
          <w:b/>
          <w:bCs/>
          <w:sz w:val="36"/>
          <w:szCs w:val="36"/>
        </w:rPr>
        <w:t xml:space="preserve"> </w:t>
      </w:r>
      <w:r w:rsidR="00DD0954" w:rsidRPr="00DD0954">
        <w:rPr>
          <w:sz w:val="36"/>
          <w:szCs w:val="36"/>
        </w:rPr>
        <w:t xml:space="preserve">po pošti ali v poštnem nabiralniku </w:t>
      </w:r>
      <w:r w:rsidR="00C20E03">
        <w:rPr>
          <w:sz w:val="36"/>
          <w:szCs w:val="36"/>
        </w:rPr>
        <w:t xml:space="preserve">pred </w:t>
      </w:r>
      <w:r w:rsidR="00DD0954" w:rsidRPr="00DD0954">
        <w:rPr>
          <w:sz w:val="36"/>
          <w:szCs w:val="36"/>
        </w:rPr>
        <w:t>upravn</w:t>
      </w:r>
      <w:r w:rsidR="00C20E03">
        <w:rPr>
          <w:sz w:val="36"/>
          <w:szCs w:val="36"/>
        </w:rPr>
        <w:t>o</w:t>
      </w:r>
      <w:r w:rsidR="00DD0954" w:rsidRPr="00DD0954">
        <w:rPr>
          <w:sz w:val="36"/>
          <w:szCs w:val="36"/>
        </w:rPr>
        <w:t xml:space="preserve"> enot</w:t>
      </w:r>
      <w:r w:rsidR="00C20E03">
        <w:rPr>
          <w:sz w:val="36"/>
          <w:szCs w:val="36"/>
        </w:rPr>
        <w:t>o</w:t>
      </w:r>
      <w:r w:rsidR="00341DD9" w:rsidRPr="00DD0954">
        <w:rPr>
          <w:sz w:val="36"/>
          <w:szCs w:val="36"/>
        </w:rPr>
        <w:t>.</w:t>
      </w:r>
      <w:r w:rsidR="00144CDF" w:rsidRPr="00DD0954">
        <w:rPr>
          <w:sz w:val="36"/>
          <w:szCs w:val="36"/>
        </w:rPr>
        <w:t xml:space="preserve"> </w:t>
      </w:r>
    </w:p>
    <w:p w:rsidR="00DD0954" w:rsidRDefault="00DD0954" w:rsidP="001D16FB">
      <w:pPr>
        <w:spacing w:before="120" w:after="120" w:line="300" w:lineRule="atLeast"/>
        <w:rPr>
          <w:b/>
          <w:bCs/>
          <w:sz w:val="36"/>
          <w:szCs w:val="36"/>
        </w:rPr>
      </w:pPr>
    </w:p>
    <w:p w:rsidR="00DD0954" w:rsidRDefault="00DD0954" w:rsidP="00DD0954">
      <w:pPr>
        <w:spacing w:line="300" w:lineRule="atLeast"/>
        <w:rPr>
          <w:b/>
          <w:bCs/>
          <w:sz w:val="36"/>
          <w:szCs w:val="36"/>
        </w:rPr>
      </w:pPr>
      <w:r w:rsidRPr="00DD0954">
        <w:rPr>
          <w:sz w:val="36"/>
          <w:szCs w:val="36"/>
        </w:rPr>
        <w:t>Stranke, ki zaradi prejemanja pokojnine potrebujete</w:t>
      </w:r>
      <w:r>
        <w:rPr>
          <w:b/>
          <w:bCs/>
          <w:sz w:val="36"/>
          <w:szCs w:val="36"/>
        </w:rPr>
        <w:t xml:space="preserve"> potrdila o </w:t>
      </w:r>
      <w:proofErr w:type="spellStart"/>
      <w:r>
        <w:rPr>
          <w:b/>
          <w:bCs/>
          <w:sz w:val="36"/>
          <w:szCs w:val="36"/>
        </w:rPr>
        <w:t>živetju</w:t>
      </w:r>
      <w:proofErr w:type="spellEnd"/>
      <w:r>
        <w:rPr>
          <w:b/>
          <w:bCs/>
          <w:sz w:val="36"/>
          <w:szCs w:val="36"/>
        </w:rPr>
        <w:t xml:space="preserve">, </w:t>
      </w:r>
      <w:r w:rsidRPr="00DD0954">
        <w:rPr>
          <w:sz w:val="36"/>
          <w:szCs w:val="36"/>
        </w:rPr>
        <w:t>prosimo, da obrazce pošljete</w:t>
      </w:r>
      <w:r>
        <w:rPr>
          <w:b/>
          <w:bCs/>
          <w:sz w:val="36"/>
          <w:szCs w:val="36"/>
        </w:rPr>
        <w:t xml:space="preserve"> po pošti ali oddate v poštni nabiralnik pred upravno enoto.</w:t>
      </w:r>
    </w:p>
    <w:p w:rsidR="00144CDF" w:rsidRPr="00DD0954" w:rsidRDefault="00DD0954" w:rsidP="00DD0954">
      <w:pPr>
        <w:spacing w:line="300" w:lineRule="atLeast"/>
        <w:rPr>
          <w:sz w:val="36"/>
          <w:szCs w:val="36"/>
        </w:rPr>
      </w:pPr>
      <w:r w:rsidRPr="00DD0954">
        <w:rPr>
          <w:sz w:val="36"/>
          <w:szCs w:val="36"/>
        </w:rPr>
        <w:t>Potrjene obrazce vam bomo vrnili po pošti.</w:t>
      </w:r>
      <w:bookmarkStart w:id="0" w:name="_GoBack"/>
      <w:bookmarkEnd w:id="0"/>
    </w:p>
    <w:p w:rsidR="00DD0954" w:rsidRDefault="00DD0954" w:rsidP="00144CDF">
      <w:pPr>
        <w:spacing w:line="360" w:lineRule="atLeast"/>
        <w:rPr>
          <w:sz w:val="36"/>
          <w:szCs w:val="36"/>
        </w:rPr>
      </w:pPr>
    </w:p>
    <w:p w:rsidR="00144CDF" w:rsidRDefault="00144CDF" w:rsidP="00144CDF">
      <w:pPr>
        <w:spacing w:line="360" w:lineRule="atLeast"/>
        <w:rPr>
          <w:sz w:val="36"/>
          <w:szCs w:val="36"/>
        </w:rPr>
      </w:pPr>
      <w:r>
        <w:rPr>
          <w:sz w:val="36"/>
          <w:szCs w:val="36"/>
        </w:rPr>
        <w:t>V prostorih upravne enote je:</w:t>
      </w:r>
    </w:p>
    <w:p w:rsidR="00144CDF" w:rsidRDefault="00144CDF" w:rsidP="00144CDF">
      <w:pPr>
        <w:spacing w:line="360" w:lineRule="atLeast"/>
        <w:rPr>
          <w:sz w:val="36"/>
          <w:szCs w:val="36"/>
        </w:rPr>
      </w:pPr>
    </w:p>
    <w:p w:rsidR="00144CDF" w:rsidRDefault="00144CDF" w:rsidP="00144CDF">
      <w:pPr>
        <w:spacing w:line="300" w:lineRule="atLeast"/>
        <w:rPr>
          <w:b/>
          <w:bCs/>
          <w:sz w:val="36"/>
          <w:szCs w:val="36"/>
        </w:rPr>
      </w:pPr>
      <w:r w:rsidRPr="00207658">
        <w:rPr>
          <w:b/>
          <w:bCs/>
          <w:sz w:val="36"/>
          <w:szCs w:val="36"/>
        </w:rPr>
        <w:t xml:space="preserve">-  </w:t>
      </w:r>
      <w:r w:rsidRPr="004C5A3E">
        <w:rPr>
          <w:b/>
          <w:bCs/>
          <w:sz w:val="36"/>
          <w:szCs w:val="36"/>
        </w:rPr>
        <w:t>obvezna</w:t>
      </w:r>
      <w:r w:rsidRPr="001D16FB">
        <w:rPr>
          <w:b/>
          <w:bCs/>
          <w:sz w:val="36"/>
          <w:szCs w:val="36"/>
        </w:rPr>
        <w:t xml:space="preserve"> </w:t>
      </w:r>
      <w:r w:rsidRPr="004A0E6F">
        <w:rPr>
          <w:b/>
          <w:bCs/>
          <w:sz w:val="36"/>
          <w:szCs w:val="36"/>
        </w:rPr>
        <w:t xml:space="preserve">uporaba zaščitne maske </w:t>
      </w:r>
    </w:p>
    <w:p w:rsidR="00144CDF" w:rsidRDefault="00144CDF" w:rsidP="00144CDF">
      <w:pPr>
        <w:spacing w:before="120" w:after="120" w:line="300" w:lineRule="atLeas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 obvezno razkuževanje rok</w:t>
      </w:r>
    </w:p>
    <w:p w:rsidR="00144CDF" w:rsidRPr="001D16FB" w:rsidRDefault="00144CDF" w:rsidP="00144CDF">
      <w:pPr>
        <w:spacing w:before="120" w:after="120" w:line="300" w:lineRule="atLeas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obvezno upoštevanje varnostne razdalje najmanj 2 metra.</w:t>
      </w:r>
    </w:p>
    <w:p w:rsidR="006716C8" w:rsidRPr="004A0E6F" w:rsidRDefault="006716C8" w:rsidP="007300E3">
      <w:pPr>
        <w:spacing w:before="120" w:after="120"/>
        <w:rPr>
          <w:sz w:val="36"/>
          <w:szCs w:val="36"/>
        </w:rPr>
      </w:pPr>
    </w:p>
    <w:p w:rsidR="006716C8" w:rsidRPr="004A0E6F" w:rsidRDefault="0045781B" w:rsidP="007300E3">
      <w:pPr>
        <w:spacing w:before="120" w:after="120"/>
        <w:rPr>
          <w:sz w:val="36"/>
          <w:szCs w:val="36"/>
        </w:rPr>
      </w:pPr>
      <w:r>
        <w:rPr>
          <w:sz w:val="36"/>
          <w:szCs w:val="36"/>
        </w:rPr>
        <w:t>Kontaktni podatki:</w:t>
      </w:r>
    </w:p>
    <w:p w:rsidR="0045781B" w:rsidRPr="004A0E6F" w:rsidRDefault="006E37DC" w:rsidP="0045781B">
      <w:pPr>
        <w:spacing w:before="120" w:after="120"/>
        <w:rPr>
          <w:sz w:val="36"/>
          <w:szCs w:val="36"/>
        </w:rPr>
      </w:pPr>
      <w:r w:rsidRPr="004A0E6F">
        <w:rPr>
          <w:sz w:val="36"/>
          <w:szCs w:val="36"/>
        </w:rPr>
        <w:t xml:space="preserve">- </w:t>
      </w:r>
      <w:r w:rsidR="0045781B">
        <w:rPr>
          <w:sz w:val="36"/>
          <w:szCs w:val="36"/>
        </w:rPr>
        <w:t xml:space="preserve">naslov Upravne enote: </w:t>
      </w:r>
      <w:r w:rsidR="0045781B" w:rsidRPr="004A0E6F">
        <w:rPr>
          <w:sz w:val="36"/>
          <w:szCs w:val="36"/>
        </w:rPr>
        <w:t xml:space="preserve">Upravna enota Ilirska Bistrica,  Gregorčičeva cesta 2, </w:t>
      </w:r>
    </w:p>
    <w:p w:rsidR="0045781B" w:rsidRDefault="0045781B" w:rsidP="0045781B">
      <w:pPr>
        <w:spacing w:before="120" w:after="120"/>
        <w:rPr>
          <w:sz w:val="36"/>
          <w:szCs w:val="36"/>
        </w:rPr>
      </w:pPr>
      <w:r w:rsidRPr="004A0E6F">
        <w:rPr>
          <w:sz w:val="36"/>
          <w:szCs w:val="36"/>
        </w:rPr>
        <w:t xml:space="preserve">  6250 Ilirska Bistrica</w:t>
      </w:r>
    </w:p>
    <w:p w:rsidR="006E37DC" w:rsidRPr="004A0E6F" w:rsidRDefault="0045781B" w:rsidP="007300E3">
      <w:pPr>
        <w:spacing w:before="120" w:after="12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E37DC" w:rsidRPr="004A0E6F">
        <w:rPr>
          <w:sz w:val="36"/>
          <w:szCs w:val="36"/>
        </w:rPr>
        <w:t xml:space="preserve">elektronski naslov: </w:t>
      </w:r>
      <w:hyperlink r:id="rId6" w:history="1">
        <w:r w:rsidR="006716C8" w:rsidRPr="004A0E6F">
          <w:rPr>
            <w:rStyle w:val="Hiperpovezava"/>
            <w:color w:val="000000" w:themeColor="text1"/>
            <w:sz w:val="36"/>
            <w:szCs w:val="36"/>
          </w:rPr>
          <w:t>ue.ilirskabistrica@gov.si</w:t>
        </w:r>
      </w:hyperlink>
      <w:r w:rsidR="006716C8" w:rsidRPr="004A0E6F">
        <w:rPr>
          <w:sz w:val="36"/>
          <w:szCs w:val="36"/>
        </w:rPr>
        <w:t xml:space="preserve"> ali</w:t>
      </w:r>
    </w:p>
    <w:p w:rsidR="001D16FB" w:rsidRPr="001D16FB" w:rsidRDefault="0045781B" w:rsidP="00937B8E">
      <w:pPr>
        <w:rPr>
          <w:b/>
          <w:bCs/>
          <w:sz w:val="36"/>
          <w:szCs w:val="36"/>
        </w:rPr>
      </w:pPr>
      <w:r>
        <w:rPr>
          <w:sz w:val="36"/>
          <w:szCs w:val="36"/>
        </w:rPr>
        <w:t>- kontaktne telefonske številke</w:t>
      </w:r>
      <w:r w:rsidR="00B26EB3">
        <w:rPr>
          <w:sz w:val="36"/>
          <w:szCs w:val="36"/>
        </w:rPr>
        <w:t xml:space="preserve"> so </w:t>
      </w:r>
      <w:r w:rsidR="00B26EB3" w:rsidRPr="001D16FB">
        <w:rPr>
          <w:b/>
          <w:bCs/>
          <w:sz w:val="36"/>
          <w:szCs w:val="36"/>
        </w:rPr>
        <w:t>v prilogi</w:t>
      </w:r>
    </w:p>
    <w:p w:rsidR="001D16FB" w:rsidRDefault="001D16FB" w:rsidP="001D16FB">
      <w:pPr>
        <w:spacing w:before="120" w:after="120"/>
        <w:rPr>
          <w:sz w:val="36"/>
          <w:szCs w:val="36"/>
        </w:rPr>
      </w:pPr>
      <w:r>
        <w:rPr>
          <w:sz w:val="36"/>
          <w:szCs w:val="36"/>
        </w:rPr>
        <w:t>- splošne informacije: 05 71 12 200</w:t>
      </w:r>
    </w:p>
    <w:p w:rsidR="004E29CA" w:rsidRDefault="004E29CA" w:rsidP="00937B8E">
      <w:pPr>
        <w:rPr>
          <w:b/>
          <w:sz w:val="36"/>
          <w:szCs w:val="36"/>
        </w:rPr>
      </w:pPr>
    </w:p>
    <w:p w:rsidR="0045781B" w:rsidRPr="004A0E6F" w:rsidRDefault="0045781B" w:rsidP="0045781B">
      <w:pPr>
        <w:rPr>
          <w:sz w:val="36"/>
          <w:szCs w:val="36"/>
        </w:rPr>
      </w:pPr>
      <w:r>
        <w:rPr>
          <w:sz w:val="36"/>
          <w:szCs w:val="36"/>
        </w:rPr>
        <w:t xml:space="preserve">Datum: </w:t>
      </w:r>
      <w:r w:rsidR="00DD0954">
        <w:rPr>
          <w:sz w:val="36"/>
          <w:szCs w:val="36"/>
        </w:rPr>
        <w:t>19</w:t>
      </w:r>
      <w:r>
        <w:rPr>
          <w:sz w:val="36"/>
          <w:szCs w:val="36"/>
        </w:rPr>
        <w:t xml:space="preserve">. </w:t>
      </w:r>
      <w:r w:rsidR="00B26EB3">
        <w:rPr>
          <w:sz w:val="36"/>
          <w:szCs w:val="36"/>
        </w:rPr>
        <w:t>10</w:t>
      </w:r>
      <w:r>
        <w:rPr>
          <w:sz w:val="36"/>
          <w:szCs w:val="36"/>
        </w:rPr>
        <w:t>. 2020</w:t>
      </w:r>
    </w:p>
    <w:p w:rsidR="0045781B" w:rsidRPr="004A0E6F" w:rsidRDefault="0045781B" w:rsidP="00937B8E">
      <w:pPr>
        <w:rPr>
          <w:sz w:val="36"/>
          <w:szCs w:val="36"/>
        </w:rPr>
      </w:pPr>
    </w:p>
    <w:p w:rsidR="006716C8" w:rsidRPr="004A0E6F" w:rsidRDefault="006716C8" w:rsidP="00937B8E">
      <w:pPr>
        <w:rPr>
          <w:sz w:val="36"/>
          <w:szCs w:val="36"/>
        </w:rPr>
      </w:pPr>
    </w:p>
    <w:p w:rsidR="006716C8" w:rsidRPr="004A0E6F" w:rsidRDefault="006716C8" w:rsidP="006716C8">
      <w:pPr>
        <w:ind w:left="4956"/>
        <w:rPr>
          <w:sz w:val="36"/>
          <w:szCs w:val="36"/>
        </w:rPr>
      </w:pPr>
      <w:r w:rsidRPr="004A0E6F">
        <w:rPr>
          <w:sz w:val="36"/>
          <w:szCs w:val="36"/>
        </w:rPr>
        <w:t>Mirjana Valenčič</w:t>
      </w:r>
    </w:p>
    <w:p w:rsidR="00253059" w:rsidRPr="004A0E6F" w:rsidRDefault="006716C8" w:rsidP="006716C8">
      <w:pPr>
        <w:ind w:left="4956"/>
        <w:rPr>
          <w:sz w:val="36"/>
          <w:szCs w:val="36"/>
        </w:rPr>
      </w:pPr>
      <w:r w:rsidRPr="004A0E6F">
        <w:rPr>
          <w:sz w:val="36"/>
          <w:szCs w:val="36"/>
        </w:rPr>
        <w:t xml:space="preserve">     načelnica</w:t>
      </w:r>
    </w:p>
    <w:sectPr w:rsidR="00253059" w:rsidRPr="004A0E6F" w:rsidSect="006716C8">
      <w:headerReference w:type="default" r:id="rId7"/>
      <w:footerReference w:type="default" r:id="rId8"/>
      <w:headerReference w:type="first" r:id="rId9"/>
      <w:footerReference w:type="first" r:id="rId10"/>
      <w:pgSz w:w="16838" w:h="23811" w:code="8"/>
      <w:pgMar w:top="1701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7DC" w:rsidRDefault="006E37DC" w:rsidP="00937B8E">
      <w:pPr>
        <w:spacing w:line="240" w:lineRule="auto"/>
      </w:pPr>
      <w:r>
        <w:separator/>
      </w:r>
    </w:p>
  </w:endnote>
  <w:endnote w:type="continuationSeparator" w:id="0">
    <w:p w:rsidR="006E37DC" w:rsidRDefault="006E37DC" w:rsidP="00937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588932"/>
      <w:docPartObj>
        <w:docPartGallery w:val="Page Numbers (Bottom of Page)"/>
        <w:docPartUnique/>
      </w:docPartObj>
    </w:sdtPr>
    <w:sdtEndPr/>
    <w:sdtContent>
      <w:p w:rsidR="00501B2A" w:rsidRDefault="00501B2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1B2A" w:rsidRDefault="00501B2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071041"/>
      <w:docPartObj>
        <w:docPartGallery w:val="Page Numbers (Bottom of Page)"/>
        <w:docPartUnique/>
      </w:docPartObj>
    </w:sdtPr>
    <w:sdtEndPr/>
    <w:sdtContent>
      <w:p w:rsidR="00501B2A" w:rsidRDefault="00501B2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1B2A" w:rsidRDefault="00501B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7DC" w:rsidRDefault="006E37DC" w:rsidP="00937B8E">
      <w:pPr>
        <w:spacing w:line="240" w:lineRule="auto"/>
      </w:pPr>
      <w:r>
        <w:separator/>
      </w:r>
    </w:p>
  </w:footnote>
  <w:footnote w:type="continuationSeparator" w:id="0">
    <w:p w:rsidR="006E37DC" w:rsidRDefault="006E37DC" w:rsidP="00937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B8E" w:rsidRDefault="00937B8E" w:rsidP="00937B8E">
    <w:pPr>
      <w:pStyle w:val="Glava"/>
      <w:tabs>
        <w:tab w:val="left" w:pos="5112"/>
      </w:tabs>
      <w:rPr>
        <w:rFonts w:ascii="Republika" w:hAnsi="Republika"/>
        <w: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01B2A" w:rsidRPr="006D42D9" w:rsidTr="00362870">
      <w:trPr>
        <w:cantSplit/>
        <w:trHeight w:hRule="exact" w:val="847"/>
      </w:trPr>
      <w:tc>
        <w:tcPr>
          <w:tcW w:w="567" w:type="dxa"/>
        </w:tcPr>
        <w:p w:rsidR="00501B2A" w:rsidRDefault="00501B2A" w:rsidP="00501B2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501B2A" w:rsidRDefault="00501B2A" w:rsidP="00501B2A">
    <w:pPr>
      <w:pStyle w:val="Glava"/>
      <w:tabs>
        <w:tab w:val="left" w:pos="5112"/>
      </w:tabs>
      <w:rPr>
        <w:rFonts w:ascii="Republika" w:hAnsi="Republika"/>
        <w:caps/>
      </w:rPr>
    </w:pPr>
  </w:p>
  <w:p w:rsidR="00501B2A" w:rsidRPr="00937B8E" w:rsidRDefault="00501B2A" w:rsidP="00501B2A">
    <w:pPr>
      <w:pStyle w:val="Glava"/>
      <w:tabs>
        <w:tab w:val="left" w:pos="5112"/>
      </w:tabs>
      <w:rPr>
        <w:rFonts w:ascii="Republika" w:hAnsi="Republika"/>
        <w:caps/>
      </w:rPr>
    </w:pPr>
    <w:r w:rsidRPr="00937B8E">
      <w:rPr>
        <w:rFonts w:ascii="Republika" w:hAnsi="Republika"/>
        <w:caps/>
      </w:rPr>
      <w:t>REPUBLIKA  SLOVENIJA</w:t>
    </w:r>
  </w:p>
  <w:p w:rsidR="00501B2A" w:rsidRPr="00937B8E" w:rsidRDefault="00501B2A" w:rsidP="00501B2A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</w:rPr>
    </w:pPr>
    <w:r w:rsidRPr="00937B8E">
      <w:rPr>
        <w:rFonts w:ascii="Republika Bold" w:hAnsi="Republika Bold"/>
        <w:b/>
        <w:caps/>
      </w:rPr>
      <w:t>Upravna enota Ilirska Bistrica</w:t>
    </w:r>
  </w:p>
  <w:p w:rsidR="00501B2A" w:rsidRPr="00937B8E" w:rsidRDefault="00501B2A" w:rsidP="00501B2A">
    <w:pPr>
      <w:pStyle w:val="Glava"/>
      <w:tabs>
        <w:tab w:val="clear" w:pos="4536"/>
        <w:tab w:val="left" w:pos="5112"/>
      </w:tabs>
      <w:spacing w:before="240" w:line="240" w:lineRule="exact"/>
      <w:rPr>
        <w:sz w:val="16"/>
      </w:rPr>
    </w:pPr>
    <w:r w:rsidRPr="00937B8E">
      <w:rPr>
        <w:sz w:val="16"/>
      </w:rPr>
      <w:t>Gregorčičeva cesta 2, 6250 Ilirska Bistrica</w:t>
    </w:r>
    <w:r w:rsidRPr="008F3500">
      <w:rPr>
        <w:sz w:val="16"/>
      </w:rPr>
      <w:tab/>
    </w:r>
    <w:r w:rsidRPr="00937B8E">
      <w:rPr>
        <w:sz w:val="16"/>
      </w:rPr>
      <w:t>T: 05 711 22 00</w:t>
    </w:r>
  </w:p>
  <w:p w:rsidR="00501B2A" w:rsidRPr="00937B8E" w:rsidRDefault="00501B2A" w:rsidP="00501B2A">
    <w:pPr>
      <w:pStyle w:val="Glava"/>
      <w:tabs>
        <w:tab w:val="left" w:pos="5112"/>
      </w:tabs>
      <w:spacing w:line="240" w:lineRule="exact"/>
      <w:rPr>
        <w:sz w:val="16"/>
      </w:rPr>
    </w:pPr>
    <w:r w:rsidRPr="00937B8E">
      <w:rPr>
        <w:sz w:val="16"/>
      </w:rPr>
      <w:tab/>
    </w:r>
    <w:r w:rsidRPr="00937B8E">
      <w:rPr>
        <w:sz w:val="16"/>
      </w:rPr>
      <w:tab/>
      <w:t xml:space="preserve">F: 05 711 22 09 </w:t>
    </w:r>
  </w:p>
  <w:p w:rsidR="00501B2A" w:rsidRPr="00937B8E" w:rsidRDefault="00501B2A" w:rsidP="00501B2A">
    <w:pPr>
      <w:pStyle w:val="Glava"/>
      <w:tabs>
        <w:tab w:val="left" w:pos="5112"/>
      </w:tabs>
      <w:spacing w:line="240" w:lineRule="exact"/>
      <w:rPr>
        <w:sz w:val="16"/>
      </w:rPr>
    </w:pPr>
    <w:r w:rsidRPr="00937B8E">
      <w:rPr>
        <w:sz w:val="16"/>
      </w:rPr>
      <w:tab/>
    </w:r>
    <w:r w:rsidRPr="00937B8E">
      <w:rPr>
        <w:sz w:val="16"/>
      </w:rPr>
      <w:tab/>
      <w:t>E: ue.ilirskabistrica@gov.si</w:t>
    </w:r>
  </w:p>
  <w:p w:rsidR="00501B2A" w:rsidRPr="00937B8E" w:rsidRDefault="00501B2A" w:rsidP="00501B2A">
    <w:pPr>
      <w:pStyle w:val="Glava"/>
      <w:tabs>
        <w:tab w:val="left" w:pos="5112"/>
      </w:tabs>
      <w:spacing w:line="240" w:lineRule="exact"/>
      <w:rPr>
        <w:sz w:val="16"/>
      </w:rPr>
    </w:pPr>
    <w:r w:rsidRPr="00937B8E">
      <w:rPr>
        <w:sz w:val="16"/>
      </w:rPr>
      <w:tab/>
    </w:r>
    <w:r w:rsidRPr="00937B8E">
      <w:rPr>
        <w:sz w:val="16"/>
      </w:rPr>
      <w:tab/>
      <w:t>www.upravneenote.gov.si/ilirska_bistrica/</w:t>
    </w:r>
  </w:p>
  <w:p w:rsidR="00501B2A" w:rsidRDefault="00501B2A" w:rsidP="00501B2A">
    <w:pPr>
      <w:pStyle w:val="Glava"/>
    </w:pPr>
  </w:p>
  <w:p w:rsidR="00501B2A" w:rsidRDefault="00501B2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DC"/>
    <w:rsid w:val="00144CDF"/>
    <w:rsid w:val="001635B5"/>
    <w:rsid w:val="001D16FB"/>
    <w:rsid w:val="00207658"/>
    <w:rsid w:val="00253059"/>
    <w:rsid w:val="002B361A"/>
    <w:rsid w:val="002B3A5B"/>
    <w:rsid w:val="003330F7"/>
    <w:rsid w:val="00341DD9"/>
    <w:rsid w:val="003706B1"/>
    <w:rsid w:val="003A52DF"/>
    <w:rsid w:val="00406504"/>
    <w:rsid w:val="0042356E"/>
    <w:rsid w:val="0045781B"/>
    <w:rsid w:val="00485C8D"/>
    <w:rsid w:val="004A0E6F"/>
    <w:rsid w:val="004C5A3E"/>
    <w:rsid w:val="004E29CA"/>
    <w:rsid w:val="00501B2A"/>
    <w:rsid w:val="00517E77"/>
    <w:rsid w:val="00582D48"/>
    <w:rsid w:val="005A334E"/>
    <w:rsid w:val="00602826"/>
    <w:rsid w:val="00662A71"/>
    <w:rsid w:val="006716C8"/>
    <w:rsid w:val="006E37DC"/>
    <w:rsid w:val="007300E3"/>
    <w:rsid w:val="007735E5"/>
    <w:rsid w:val="007A4421"/>
    <w:rsid w:val="008406D5"/>
    <w:rsid w:val="008C5F8B"/>
    <w:rsid w:val="00937B8E"/>
    <w:rsid w:val="009706E7"/>
    <w:rsid w:val="00A62E13"/>
    <w:rsid w:val="00AF31D4"/>
    <w:rsid w:val="00B172B4"/>
    <w:rsid w:val="00B26EB3"/>
    <w:rsid w:val="00C16D58"/>
    <w:rsid w:val="00C20E03"/>
    <w:rsid w:val="00C61F62"/>
    <w:rsid w:val="00DD0954"/>
    <w:rsid w:val="00E127B3"/>
    <w:rsid w:val="00E24BEA"/>
    <w:rsid w:val="00ED2993"/>
    <w:rsid w:val="00F14660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AB3460"/>
  <w15:chartTrackingRefBased/>
  <w15:docId w15:val="{1E694C72-39AA-4D8C-975D-0E330C5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37B8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7B8E"/>
  </w:style>
  <w:style w:type="paragraph" w:styleId="Noga">
    <w:name w:val="footer"/>
    <w:basedOn w:val="Navaden"/>
    <w:link w:val="NogaZnak"/>
    <w:uiPriority w:val="99"/>
    <w:unhideWhenUsed/>
    <w:rsid w:val="00937B8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7B8E"/>
  </w:style>
  <w:style w:type="character" w:styleId="Hiperpovezava">
    <w:name w:val="Hyperlink"/>
    <w:basedOn w:val="Privzetapisavaodstavka"/>
    <w:uiPriority w:val="99"/>
    <w:unhideWhenUsed/>
    <w:rsid w:val="006E37D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E37DC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716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e.ilirskabistrica@gov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cicM68\AppData\Roaming\Microsoft\Templates\Glava%20Vide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Videm</Template>
  <TotalTime>26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Valenčič</dc:creator>
  <cp:keywords/>
  <dc:description/>
  <cp:lastModifiedBy>Mirjana Valenčič</cp:lastModifiedBy>
  <cp:revision>4</cp:revision>
  <cp:lastPrinted>2020-03-12T14:46:00Z</cp:lastPrinted>
  <dcterms:created xsi:type="dcterms:W3CDTF">2020-10-19T05:38:00Z</dcterms:created>
  <dcterms:modified xsi:type="dcterms:W3CDTF">2020-10-19T06:44:00Z</dcterms:modified>
</cp:coreProperties>
</file>