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395D" w14:textId="7CD678D7" w:rsidR="009A12D1" w:rsidRPr="00AE03D2" w:rsidRDefault="00BD1C70" w:rsidP="009A12D1">
      <w:pPr>
        <w:pStyle w:val="datumtevilka"/>
        <w:tabs>
          <w:tab w:val="clear" w:pos="1701"/>
          <w:tab w:val="left" w:pos="1134"/>
        </w:tabs>
        <w:spacing w:line="260" w:lineRule="exact"/>
        <w:rPr>
          <w:rFonts w:cs="Arial"/>
        </w:rPr>
      </w:pPr>
      <w:r w:rsidRPr="00AE03D2">
        <w:rPr>
          <w:rFonts w:cs="Arial"/>
        </w:rPr>
        <w:t xml:space="preserve">Številka: </w:t>
      </w:r>
      <w:r w:rsidRPr="00AE03D2">
        <w:rPr>
          <w:rFonts w:cs="Arial"/>
        </w:rPr>
        <w:tab/>
      </w:r>
      <w:bookmarkStart w:id="0" w:name="_Hlk112231035"/>
      <w:r w:rsidR="009A12D1" w:rsidRPr="00AE03D2">
        <w:rPr>
          <w:rFonts w:cs="Arial"/>
        </w:rPr>
        <w:t>110-</w:t>
      </w:r>
      <w:r w:rsidR="00E8452B" w:rsidRPr="00AE03D2">
        <w:rPr>
          <w:rFonts w:cs="Arial"/>
        </w:rPr>
        <w:t>6</w:t>
      </w:r>
      <w:r w:rsidR="009A12D1" w:rsidRPr="00AE03D2">
        <w:rPr>
          <w:rFonts w:cs="Arial"/>
        </w:rPr>
        <w:t>/202</w:t>
      </w:r>
      <w:r w:rsidR="002443AE" w:rsidRPr="00AE03D2">
        <w:rPr>
          <w:rFonts w:cs="Arial"/>
        </w:rPr>
        <w:t>6</w:t>
      </w:r>
      <w:r w:rsidR="00F00A87" w:rsidRPr="00AE03D2">
        <w:rPr>
          <w:rFonts w:cs="Arial"/>
        </w:rPr>
        <w:t>-6209</w:t>
      </w:r>
      <w:r w:rsidR="005E0F6D" w:rsidRPr="00AE03D2">
        <w:rPr>
          <w:rFonts w:cs="Arial"/>
        </w:rPr>
        <w:t>-</w:t>
      </w:r>
      <w:r w:rsidR="0059098A" w:rsidRPr="00AE03D2">
        <w:rPr>
          <w:rFonts w:cs="Arial"/>
        </w:rPr>
        <w:t>2</w:t>
      </w:r>
    </w:p>
    <w:p w14:paraId="645E65D2" w14:textId="7CF99A0E" w:rsidR="009A12D1" w:rsidRPr="00AE03D2" w:rsidRDefault="009A12D1" w:rsidP="009A12D1">
      <w:pPr>
        <w:pStyle w:val="datumtevilka"/>
        <w:tabs>
          <w:tab w:val="clear" w:pos="1701"/>
          <w:tab w:val="left" w:pos="1134"/>
        </w:tabs>
        <w:spacing w:line="260" w:lineRule="exact"/>
        <w:rPr>
          <w:rFonts w:cs="Arial"/>
        </w:rPr>
      </w:pPr>
      <w:r w:rsidRPr="00AE03D2">
        <w:rPr>
          <w:rFonts w:cs="Arial"/>
        </w:rPr>
        <w:t xml:space="preserve">Datum: </w:t>
      </w:r>
      <w:r w:rsidRPr="00AE03D2">
        <w:rPr>
          <w:rFonts w:cs="Arial"/>
        </w:rPr>
        <w:tab/>
      </w:r>
      <w:r w:rsidR="006F61C2">
        <w:rPr>
          <w:rFonts w:cs="Arial"/>
        </w:rPr>
        <w:t>6</w:t>
      </w:r>
      <w:r w:rsidRPr="00AE03D2">
        <w:rPr>
          <w:rFonts w:cs="Arial"/>
        </w:rPr>
        <w:t>. </w:t>
      </w:r>
      <w:r w:rsidR="002443AE" w:rsidRPr="00AE03D2">
        <w:rPr>
          <w:rFonts w:cs="Arial"/>
        </w:rPr>
        <w:t>3</w:t>
      </w:r>
      <w:r w:rsidRPr="00AE03D2">
        <w:rPr>
          <w:rFonts w:cs="Arial"/>
        </w:rPr>
        <w:t>. 202</w:t>
      </w:r>
      <w:r w:rsidR="002443AE" w:rsidRPr="00AE03D2">
        <w:rPr>
          <w:rFonts w:cs="Arial"/>
        </w:rPr>
        <w:t>6</w:t>
      </w:r>
    </w:p>
    <w:bookmarkEnd w:id="0"/>
    <w:p w14:paraId="3667F7FA" w14:textId="77777777" w:rsidR="006B40A3" w:rsidRPr="00AE03D2" w:rsidRDefault="006B40A3" w:rsidP="006B40A3">
      <w:pPr>
        <w:spacing w:line="260" w:lineRule="exact"/>
        <w:jc w:val="both"/>
        <w:rPr>
          <w:rFonts w:cs="Arial"/>
          <w:szCs w:val="20"/>
          <w:lang w:eastAsia="sl-SI"/>
        </w:rPr>
      </w:pPr>
    </w:p>
    <w:p w14:paraId="324AA27A" w14:textId="369B026C" w:rsidR="00647014" w:rsidRPr="00AE03D2" w:rsidRDefault="00647014" w:rsidP="00647014">
      <w:pPr>
        <w:spacing w:line="260" w:lineRule="exact"/>
        <w:jc w:val="both"/>
        <w:rPr>
          <w:rFonts w:cs="Arial"/>
          <w:szCs w:val="20"/>
          <w:lang w:eastAsia="sl-SI"/>
        </w:rPr>
      </w:pPr>
      <w:r w:rsidRPr="00AE03D2">
        <w:rPr>
          <w:rFonts w:cs="Arial"/>
          <w:szCs w:val="20"/>
          <w:lang w:eastAsia="ar-SA"/>
        </w:rPr>
        <w:t xml:space="preserve">Na podlagi </w:t>
      </w:r>
      <w:r w:rsidR="002443AE" w:rsidRPr="00AE03D2">
        <w:rPr>
          <w:rFonts w:cs="Arial"/>
          <w:szCs w:val="20"/>
          <w:lang w:eastAsia="ar-SA"/>
        </w:rPr>
        <w:t>63</w:t>
      </w:r>
      <w:r w:rsidRPr="00AE03D2">
        <w:rPr>
          <w:rFonts w:cs="Arial"/>
          <w:szCs w:val="20"/>
          <w:lang w:eastAsia="ar-SA"/>
        </w:rPr>
        <w:t xml:space="preserve">. </w:t>
      </w:r>
      <w:r w:rsidR="002443AE" w:rsidRPr="00AE03D2">
        <w:rPr>
          <w:rFonts w:cs="Arial"/>
          <w:szCs w:val="20"/>
          <w:lang w:eastAsia="ar-SA"/>
        </w:rPr>
        <w:t xml:space="preserve">in 170. </w:t>
      </w:r>
      <w:r w:rsidRPr="00AE03D2">
        <w:rPr>
          <w:rFonts w:cs="Arial"/>
          <w:szCs w:val="20"/>
          <w:lang w:eastAsia="ar-SA"/>
        </w:rPr>
        <w:t>člena Zakona o javnih uslužbencih (</w:t>
      </w:r>
      <w:r w:rsidRPr="00AE03D2">
        <w:rPr>
          <w:rFonts w:cs="Arial"/>
          <w:bCs/>
          <w:szCs w:val="20"/>
          <w:shd w:val="clear" w:color="auto" w:fill="FFFFFF"/>
        </w:rPr>
        <w:t>Uradni list RS, št. </w:t>
      </w:r>
      <w:r w:rsidR="002443AE" w:rsidRPr="00AE03D2">
        <w:rPr>
          <w:rFonts w:cs="Arial"/>
          <w:bCs/>
          <w:szCs w:val="20"/>
          <w:shd w:val="clear" w:color="auto" w:fill="FFFFFF"/>
        </w:rPr>
        <w:t>32/25</w:t>
      </w:r>
      <w:r w:rsidRPr="00AE03D2">
        <w:rPr>
          <w:rFonts w:cs="Arial"/>
          <w:szCs w:val="20"/>
          <w:lang w:eastAsia="ar-SA"/>
        </w:rPr>
        <w:t>)</w:t>
      </w:r>
      <w:r w:rsidR="002443AE" w:rsidRPr="00AE03D2">
        <w:rPr>
          <w:rFonts w:cs="Arial"/>
          <w:szCs w:val="20"/>
          <w:lang w:eastAsia="ar-SA"/>
        </w:rPr>
        <w:t xml:space="preserve"> </w:t>
      </w:r>
      <w:r w:rsidR="002443AE" w:rsidRPr="00AE03D2">
        <w:rPr>
          <w:rFonts w:cs="Arial"/>
          <w:bCs/>
          <w:szCs w:val="20"/>
        </w:rPr>
        <w:t>Upravna enota Grosuplje</w:t>
      </w:r>
      <w:r w:rsidRPr="00AE03D2">
        <w:rPr>
          <w:rFonts w:cs="Arial"/>
          <w:bCs/>
          <w:szCs w:val="20"/>
        </w:rPr>
        <w:t>,</w:t>
      </w:r>
      <w:r w:rsidRPr="00AE03D2">
        <w:rPr>
          <w:rFonts w:cs="Arial"/>
          <w:b/>
          <w:szCs w:val="20"/>
        </w:rPr>
        <w:t xml:space="preserve"> </w:t>
      </w:r>
      <w:r w:rsidRPr="00AE03D2">
        <w:rPr>
          <w:rFonts w:cs="Arial"/>
          <w:szCs w:val="20"/>
        </w:rPr>
        <w:t xml:space="preserve">Taborska cesta 1, 1290 Grosuplje, objavlja </w:t>
      </w:r>
      <w:r w:rsidRPr="00AE03D2">
        <w:rPr>
          <w:rFonts w:cs="Arial"/>
          <w:szCs w:val="20"/>
          <w:lang w:eastAsia="sl-SI"/>
        </w:rPr>
        <w:t>javni natečaj za zasedbo pros</w:t>
      </w:r>
      <w:r w:rsidR="0099548F" w:rsidRPr="00AE03D2">
        <w:rPr>
          <w:rFonts w:cs="Arial"/>
          <w:szCs w:val="20"/>
          <w:lang w:eastAsia="sl-SI"/>
        </w:rPr>
        <w:t>tega</w:t>
      </w:r>
      <w:r w:rsidRPr="00AE03D2">
        <w:rPr>
          <w:rFonts w:cs="Arial"/>
          <w:szCs w:val="20"/>
          <w:lang w:eastAsia="sl-SI"/>
        </w:rPr>
        <w:t xml:space="preserve"> uradnišk</w:t>
      </w:r>
      <w:r w:rsidR="0099548F" w:rsidRPr="00AE03D2">
        <w:rPr>
          <w:rFonts w:cs="Arial"/>
          <w:szCs w:val="20"/>
          <w:lang w:eastAsia="sl-SI"/>
        </w:rPr>
        <w:t>ega</w:t>
      </w:r>
      <w:r w:rsidRPr="00AE03D2">
        <w:rPr>
          <w:rFonts w:cs="Arial"/>
          <w:szCs w:val="20"/>
          <w:lang w:eastAsia="sl-SI"/>
        </w:rPr>
        <w:t xml:space="preserve"> delovn</w:t>
      </w:r>
      <w:r w:rsidR="0099548F" w:rsidRPr="00AE03D2">
        <w:rPr>
          <w:rFonts w:cs="Arial"/>
          <w:szCs w:val="20"/>
          <w:lang w:eastAsia="sl-SI"/>
        </w:rPr>
        <w:t xml:space="preserve">ega </w:t>
      </w:r>
      <w:r w:rsidRPr="00AE03D2">
        <w:rPr>
          <w:rFonts w:cs="Arial"/>
          <w:szCs w:val="20"/>
          <w:lang w:eastAsia="sl-SI"/>
        </w:rPr>
        <w:t>mest</w:t>
      </w:r>
      <w:r w:rsidR="0099548F" w:rsidRPr="00AE03D2">
        <w:rPr>
          <w:rFonts w:cs="Arial"/>
          <w:szCs w:val="20"/>
          <w:lang w:eastAsia="sl-SI"/>
        </w:rPr>
        <w:t>a</w:t>
      </w:r>
    </w:p>
    <w:p w14:paraId="74480286" w14:textId="77777777" w:rsidR="00647014" w:rsidRPr="00AE03D2" w:rsidRDefault="00647014" w:rsidP="00647014">
      <w:pPr>
        <w:spacing w:after="120" w:line="260" w:lineRule="exact"/>
        <w:jc w:val="both"/>
        <w:rPr>
          <w:rFonts w:cs="Arial"/>
          <w:b/>
          <w:szCs w:val="20"/>
        </w:rPr>
      </w:pPr>
      <w:bookmarkStart w:id="1" w:name="_Hlk51311109"/>
    </w:p>
    <w:bookmarkEnd w:id="1"/>
    <w:p w14:paraId="0995D794" w14:textId="1BA071B4" w:rsidR="00647014" w:rsidRPr="00AE03D2" w:rsidRDefault="00647014" w:rsidP="00647014">
      <w:pPr>
        <w:spacing w:line="260" w:lineRule="exact"/>
        <w:jc w:val="both"/>
        <w:rPr>
          <w:rFonts w:cs="Arial"/>
          <w:szCs w:val="20"/>
          <w:lang w:eastAsia="sl-SI"/>
        </w:rPr>
      </w:pPr>
      <w:r w:rsidRPr="00AE03D2">
        <w:rPr>
          <w:rFonts w:cs="Arial"/>
          <w:b/>
          <w:szCs w:val="20"/>
        </w:rPr>
        <w:t xml:space="preserve">SVETOVALEC </w:t>
      </w:r>
      <w:r w:rsidRPr="00AE03D2">
        <w:rPr>
          <w:rFonts w:cs="Arial"/>
          <w:szCs w:val="20"/>
        </w:rPr>
        <w:t>v Oddelku za upravno notranje zadeve</w:t>
      </w:r>
      <w:r w:rsidR="00D61B36" w:rsidRPr="00AE03D2">
        <w:rPr>
          <w:rFonts w:cs="Arial"/>
          <w:szCs w:val="20"/>
        </w:rPr>
        <w:t xml:space="preserve"> </w:t>
      </w:r>
      <w:r w:rsidRPr="00AE03D2">
        <w:rPr>
          <w:rFonts w:cs="Arial"/>
          <w:szCs w:val="20"/>
        </w:rPr>
        <w:t>(</w:t>
      </w:r>
      <w:r w:rsidRPr="00AE03D2">
        <w:rPr>
          <w:rFonts w:cs="Arial"/>
          <w:szCs w:val="20"/>
          <w:lang w:eastAsia="sl-SI"/>
        </w:rPr>
        <w:t>šifra</w:t>
      </w:r>
      <w:r w:rsidR="00D61B36" w:rsidRPr="00AE03D2">
        <w:rPr>
          <w:rFonts w:cs="Arial"/>
          <w:szCs w:val="20"/>
          <w:lang w:eastAsia="sl-SI"/>
        </w:rPr>
        <w:t xml:space="preserve"> DM</w:t>
      </w:r>
      <w:r w:rsidR="0099548F" w:rsidRPr="00AE03D2">
        <w:rPr>
          <w:rFonts w:cs="Arial"/>
          <w:szCs w:val="20"/>
          <w:lang w:eastAsia="sl-SI"/>
        </w:rPr>
        <w:t xml:space="preserve"> </w:t>
      </w:r>
      <w:r w:rsidR="00ED0713" w:rsidRPr="00AE03D2">
        <w:rPr>
          <w:rFonts w:cs="Arial"/>
          <w:szCs w:val="20"/>
          <w:lang w:eastAsia="sl-SI"/>
        </w:rPr>
        <w:t>53</w:t>
      </w:r>
      <w:r w:rsidRPr="00AE03D2">
        <w:rPr>
          <w:rFonts w:cs="Arial"/>
          <w:szCs w:val="20"/>
          <w:lang w:eastAsia="sl-SI"/>
        </w:rPr>
        <w:t>)</w:t>
      </w:r>
    </w:p>
    <w:p w14:paraId="547BF6D8" w14:textId="77777777" w:rsidR="00647014" w:rsidRPr="00AE03D2" w:rsidRDefault="00647014" w:rsidP="00647014">
      <w:pPr>
        <w:spacing w:line="260" w:lineRule="exact"/>
        <w:jc w:val="both"/>
        <w:rPr>
          <w:rFonts w:cs="Arial"/>
          <w:szCs w:val="20"/>
        </w:rPr>
      </w:pPr>
      <w:r w:rsidRPr="00AE03D2">
        <w:rPr>
          <w:rFonts w:cs="Arial"/>
          <w:b/>
          <w:bCs/>
          <w:szCs w:val="20"/>
        </w:rPr>
        <w:t>za ne</w:t>
      </w:r>
      <w:r w:rsidRPr="00AE03D2">
        <w:rPr>
          <w:rFonts w:cs="Arial"/>
          <w:b/>
          <w:bCs/>
          <w:szCs w:val="20"/>
          <w:lang w:eastAsia="sl-SI"/>
        </w:rPr>
        <w:t xml:space="preserve">določen čas, </w:t>
      </w:r>
      <w:r w:rsidRPr="00AE03D2">
        <w:rPr>
          <w:rFonts w:cs="Arial"/>
          <w:b/>
          <w:bCs/>
          <w:szCs w:val="20"/>
        </w:rPr>
        <w:t>s polnim delovnim časom in 3-mesečnim poskusnim delom.</w:t>
      </w:r>
    </w:p>
    <w:p w14:paraId="32B9B182" w14:textId="77777777"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p>
    <w:p w14:paraId="18DB976E" w14:textId="77777777"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r w:rsidRPr="00AE03D2">
        <w:rPr>
          <w:rFonts w:ascii="Arial" w:hAnsi="Arial" w:cs="Arial"/>
          <w:sz w:val="20"/>
          <w:szCs w:val="20"/>
        </w:rPr>
        <w:t xml:space="preserve">Naloge uradniškega delovnega mesta se lahko opravljajo v treh zaporednih uradniških nazivih: svetovalec III, svetovalec II  in svetovalec I. </w:t>
      </w:r>
    </w:p>
    <w:p w14:paraId="3B4D0A36" w14:textId="77777777" w:rsidR="00647014" w:rsidRPr="00AE03D2" w:rsidRDefault="00647014" w:rsidP="00647014">
      <w:pPr>
        <w:spacing w:line="260" w:lineRule="exact"/>
        <w:jc w:val="both"/>
        <w:rPr>
          <w:rFonts w:cs="Arial"/>
          <w:b/>
          <w:szCs w:val="20"/>
        </w:rPr>
      </w:pPr>
    </w:p>
    <w:p w14:paraId="05DDB836" w14:textId="446854D9" w:rsidR="00D61B36" w:rsidRPr="00AE03D2" w:rsidRDefault="00D61B36" w:rsidP="00D61B36">
      <w:pPr>
        <w:spacing w:after="120" w:line="260" w:lineRule="exact"/>
        <w:jc w:val="both"/>
        <w:rPr>
          <w:rFonts w:cs="Arial"/>
          <w:b/>
          <w:szCs w:val="20"/>
          <w:lang w:eastAsia="sl-SI"/>
        </w:rPr>
      </w:pPr>
      <w:r w:rsidRPr="00AE03D2">
        <w:rPr>
          <w:rFonts w:cs="Arial"/>
          <w:b/>
          <w:szCs w:val="20"/>
          <w:lang w:eastAsia="sl-SI"/>
        </w:rPr>
        <w:t>Naloge delovnega mesta:</w:t>
      </w:r>
    </w:p>
    <w:p w14:paraId="1C9BA2E3" w14:textId="6F19786F" w:rsidR="00D61B36" w:rsidRPr="00AE03D2" w:rsidRDefault="00244AFD" w:rsidP="00D61B36">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AE03D2">
        <w:rPr>
          <w:rFonts w:cstheme="minorHAnsi"/>
          <w:lang w:val="sl-SI"/>
        </w:rPr>
        <w:t>v</w:t>
      </w:r>
      <w:r w:rsidR="00D61B36" w:rsidRPr="00AE03D2">
        <w:rPr>
          <w:rFonts w:cstheme="minorHAnsi"/>
          <w:lang w:val="sl-SI"/>
        </w:rPr>
        <w:t>odenje</w:t>
      </w:r>
      <w:r w:rsidRPr="00AE03D2">
        <w:rPr>
          <w:rFonts w:cstheme="minorHAnsi"/>
          <w:lang w:val="sl-SI"/>
        </w:rPr>
        <w:t xml:space="preserve"> in </w:t>
      </w:r>
      <w:r w:rsidR="00D61B36" w:rsidRPr="00AE03D2">
        <w:rPr>
          <w:rFonts w:cstheme="minorHAnsi"/>
          <w:lang w:val="sl-SI"/>
        </w:rPr>
        <w:t>odločanje v zahtevnih upravnih postopk</w:t>
      </w:r>
      <w:r w:rsidRPr="00AE03D2">
        <w:rPr>
          <w:rFonts w:cstheme="minorHAnsi"/>
          <w:lang w:val="sl-SI"/>
        </w:rPr>
        <w:t>ih</w:t>
      </w:r>
      <w:r w:rsidR="00D61B36" w:rsidRPr="00AE03D2">
        <w:rPr>
          <w:rFonts w:cstheme="minorHAnsi"/>
          <w:lang w:val="sl-SI"/>
        </w:rPr>
        <w:t xml:space="preserve"> na I. stopnji,</w:t>
      </w:r>
    </w:p>
    <w:p w14:paraId="291176BA" w14:textId="77777777" w:rsidR="00FD169D" w:rsidRPr="00AE03D2" w:rsidRDefault="00FD169D" w:rsidP="00FD169D">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AE03D2">
        <w:rPr>
          <w:rFonts w:cstheme="minorHAnsi"/>
          <w:lang w:val="sl-SI"/>
        </w:rPr>
        <w:t>vodenje registrov s področja upravno notranjih zadev,</w:t>
      </w:r>
    </w:p>
    <w:p w14:paraId="0520191F" w14:textId="49F76BB8" w:rsidR="00D61B36" w:rsidRPr="00AE03D2" w:rsidRDefault="00D61B36" w:rsidP="00D61B36">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AE03D2">
        <w:rPr>
          <w:rFonts w:cstheme="minorHAnsi"/>
          <w:lang w:val="sl-SI"/>
        </w:rPr>
        <w:t>samostojno oblikovanje manj zahtevnih gradiv s predlogi ukrepov,</w:t>
      </w:r>
    </w:p>
    <w:p w14:paraId="460057C3" w14:textId="0BCCC27D" w:rsidR="00D61B36" w:rsidRPr="00AE03D2" w:rsidRDefault="00D61B36" w:rsidP="00D61B36">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AE03D2">
        <w:rPr>
          <w:rFonts w:cstheme="minorHAnsi"/>
          <w:lang w:val="sl-SI"/>
        </w:rPr>
        <w:t>zbiranje, urejanje in priprava podatkov za oblikovanje zahtevnejših gradiv,</w:t>
      </w:r>
    </w:p>
    <w:p w14:paraId="1633A849" w14:textId="77777777" w:rsidR="00D61B36" w:rsidRPr="00AE03D2" w:rsidRDefault="00D61B36" w:rsidP="00D61B36">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AE03D2">
        <w:rPr>
          <w:rFonts w:cs="Arial"/>
          <w:szCs w:val="20"/>
          <w:lang w:val="sl-SI" w:eastAsia="sl-SI"/>
        </w:rPr>
        <w:t>opravljanje drugih upravnih nalog podobne zahtevnosti.</w:t>
      </w:r>
    </w:p>
    <w:p w14:paraId="73AB69AE" w14:textId="77777777" w:rsidR="00D61B36" w:rsidRPr="00AE03D2" w:rsidRDefault="00D61B36" w:rsidP="00D61B36">
      <w:pPr>
        <w:spacing w:line="260" w:lineRule="exact"/>
        <w:jc w:val="both"/>
        <w:rPr>
          <w:rFonts w:cs="Arial"/>
          <w:b/>
          <w:szCs w:val="20"/>
        </w:rPr>
      </w:pPr>
    </w:p>
    <w:p w14:paraId="528EA1A5" w14:textId="3ACA7271" w:rsidR="00647014" w:rsidRPr="00AE03D2" w:rsidRDefault="00647014" w:rsidP="00E647E6">
      <w:pPr>
        <w:tabs>
          <w:tab w:val="left" w:pos="851"/>
        </w:tabs>
        <w:overflowPunct w:val="0"/>
        <w:autoSpaceDE w:val="0"/>
        <w:autoSpaceDN w:val="0"/>
        <w:adjustRightInd w:val="0"/>
        <w:spacing w:line="260" w:lineRule="exact"/>
        <w:jc w:val="both"/>
        <w:textAlignment w:val="baseline"/>
        <w:rPr>
          <w:rFonts w:cs="Arial"/>
          <w:bCs/>
          <w:szCs w:val="20"/>
          <w:lang w:eastAsia="sl-SI"/>
        </w:rPr>
      </w:pPr>
      <w:r w:rsidRPr="00AE03D2">
        <w:rPr>
          <w:rFonts w:cs="Arial"/>
          <w:b/>
          <w:szCs w:val="20"/>
          <w:lang w:eastAsia="sl-SI"/>
        </w:rPr>
        <w:t xml:space="preserve">Zaželeno </w:t>
      </w:r>
      <w:r w:rsidRPr="00AE03D2">
        <w:rPr>
          <w:rFonts w:cs="Arial"/>
          <w:bCs/>
          <w:szCs w:val="20"/>
          <w:lang w:eastAsia="sl-SI"/>
        </w:rPr>
        <w:t xml:space="preserve">je, da kandidat pozna področje dela upravne enote, posebej postopke s področja upravno notranjih zadev </w:t>
      </w:r>
      <w:r w:rsidRPr="00AE03D2">
        <w:rPr>
          <w:rFonts w:cs="Arial"/>
          <w:szCs w:val="20"/>
          <w:lang w:eastAsia="sl-SI"/>
        </w:rPr>
        <w:t>ter ravnanje z dokumentarnim gradivom. Delo svetovalca obsega tudi poslovanje s strankami</w:t>
      </w:r>
      <w:r w:rsidRPr="00AE03D2">
        <w:rPr>
          <w:rFonts w:cs="Arial"/>
          <w:bCs/>
          <w:szCs w:val="20"/>
          <w:lang w:eastAsia="sl-SI"/>
        </w:rPr>
        <w:t>.</w:t>
      </w:r>
    </w:p>
    <w:p w14:paraId="1866F7E7" w14:textId="77777777" w:rsidR="0059098A" w:rsidRPr="00AE03D2" w:rsidRDefault="0059098A" w:rsidP="00E647E6">
      <w:pPr>
        <w:tabs>
          <w:tab w:val="left" w:pos="851"/>
        </w:tabs>
        <w:overflowPunct w:val="0"/>
        <w:autoSpaceDE w:val="0"/>
        <w:autoSpaceDN w:val="0"/>
        <w:adjustRightInd w:val="0"/>
        <w:spacing w:line="260" w:lineRule="exact"/>
        <w:jc w:val="both"/>
        <w:textAlignment w:val="baseline"/>
        <w:rPr>
          <w:rFonts w:cs="Arial"/>
          <w:b/>
          <w:szCs w:val="20"/>
          <w:lang w:eastAsia="sl-SI"/>
        </w:rPr>
      </w:pPr>
    </w:p>
    <w:p w14:paraId="44DC1859" w14:textId="099CA9BD" w:rsidR="00647014" w:rsidRPr="00AE03D2" w:rsidRDefault="00647014" w:rsidP="00647014">
      <w:pPr>
        <w:spacing w:after="120" w:line="260" w:lineRule="exact"/>
        <w:jc w:val="both"/>
        <w:rPr>
          <w:rFonts w:cs="Arial"/>
          <w:b/>
          <w:szCs w:val="20"/>
        </w:rPr>
      </w:pPr>
      <w:r w:rsidRPr="00AE03D2">
        <w:rPr>
          <w:rFonts w:cs="Arial"/>
          <w:b/>
          <w:szCs w:val="20"/>
        </w:rPr>
        <w:t>Kandidat, ki se bo prijavil na to delovno mesto, mora izpolnjevati naslednje pogoje:</w:t>
      </w:r>
    </w:p>
    <w:p w14:paraId="4A9EED44" w14:textId="77777777"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 xml:space="preserve">najmanj visokošolsko strokovno izobraževanje (prejšnje)/visokošolska strokovna izobrazba (prejšnja) ali </w:t>
      </w:r>
    </w:p>
    <w:p w14:paraId="4E0128DD" w14:textId="77777777" w:rsidR="00647014" w:rsidRPr="00AE03D2" w:rsidRDefault="00647014" w:rsidP="00647014">
      <w:pPr>
        <w:spacing w:line="260" w:lineRule="exact"/>
        <w:ind w:left="284"/>
        <w:jc w:val="both"/>
        <w:rPr>
          <w:rFonts w:cs="Arial"/>
          <w:szCs w:val="20"/>
          <w:lang w:eastAsia="sl-SI"/>
        </w:rPr>
      </w:pPr>
      <w:r w:rsidRPr="00AE03D2">
        <w:rPr>
          <w:rFonts w:cs="Arial"/>
          <w:szCs w:val="20"/>
          <w:lang w:eastAsia="sl-SI"/>
        </w:rPr>
        <w:t xml:space="preserve">najmanj visokošolsko strokovno izobraževanje (prva bolonjska stopnja)/visokošolska strokovna izobrazba (prva bolonjska stopnja) ali </w:t>
      </w:r>
    </w:p>
    <w:p w14:paraId="1D8973FD" w14:textId="77777777" w:rsidR="00647014" w:rsidRPr="00AE03D2" w:rsidRDefault="00647014" w:rsidP="00647014">
      <w:pPr>
        <w:spacing w:line="260" w:lineRule="exact"/>
        <w:ind w:left="284"/>
        <w:jc w:val="both"/>
        <w:rPr>
          <w:rFonts w:cs="Arial"/>
          <w:szCs w:val="20"/>
          <w:lang w:eastAsia="sl-SI"/>
        </w:rPr>
      </w:pPr>
      <w:r w:rsidRPr="00AE03D2">
        <w:rPr>
          <w:rFonts w:cs="Arial"/>
          <w:szCs w:val="20"/>
          <w:lang w:eastAsia="sl-SI"/>
        </w:rPr>
        <w:t>najmanj visokošolsko univerzitetno izobraževanje (prva bolonjska stopnja)/visokošolska univerzitetna izobrazba (prva bolonjska stopnja),</w:t>
      </w:r>
    </w:p>
    <w:p w14:paraId="3D337240" w14:textId="77777777"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najmanj 7 mesecev delovnih izkušenj,</w:t>
      </w:r>
    </w:p>
    <w:p w14:paraId="79B2C3B5" w14:textId="09E90C53"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opravljen strokovni izpit iz upravnega postopka druge stopnje</w:t>
      </w:r>
      <w:r w:rsidRPr="00AE03D2">
        <w:rPr>
          <w:rFonts w:cs="Arial"/>
          <w:szCs w:val="20"/>
        </w:rPr>
        <w:t xml:space="preserve"> (če ga nima, ga lahko opravi naknadno),</w:t>
      </w:r>
    </w:p>
    <w:p w14:paraId="5A0AFB60" w14:textId="4C8A85B2"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 xml:space="preserve">opravljeno usposabljanje za imenovanje v naziv </w:t>
      </w:r>
      <w:r w:rsidRPr="00AE03D2">
        <w:rPr>
          <w:rFonts w:cs="Arial"/>
          <w:szCs w:val="20"/>
        </w:rPr>
        <w:t>(če ga nima, ga lahko opravi naknadno)</w:t>
      </w:r>
      <w:r w:rsidRPr="00AE03D2">
        <w:rPr>
          <w:rFonts w:cs="Arial"/>
          <w:szCs w:val="20"/>
          <w:lang w:eastAsia="sl-SI"/>
        </w:rPr>
        <w:t>,</w:t>
      </w:r>
    </w:p>
    <w:p w14:paraId="725A7F31" w14:textId="5DF14592"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znanje slovenskega jezika</w:t>
      </w:r>
      <w:r w:rsidR="000B31A0" w:rsidRPr="00AE03D2">
        <w:rPr>
          <w:rFonts w:cs="Arial"/>
          <w:szCs w:val="20"/>
          <w:lang w:eastAsia="sl-SI"/>
        </w:rPr>
        <w:t xml:space="preserve"> (</w:t>
      </w:r>
      <w:r w:rsidR="000B31A0" w:rsidRPr="00AE03D2">
        <w:rPr>
          <w:rFonts w:cs="Arial"/>
          <w:szCs w:val="20"/>
        </w:rPr>
        <w:t>visoka raven aktivnega obvladanja slovenščine)</w:t>
      </w:r>
      <w:r w:rsidRPr="00AE03D2">
        <w:rPr>
          <w:rFonts w:cs="Arial"/>
          <w:szCs w:val="20"/>
          <w:lang w:eastAsia="sl-SI"/>
        </w:rPr>
        <w:t xml:space="preserve">, </w:t>
      </w:r>
    </w:p>
    <w:p w14:paraId="14CE7B88" w14:textId="77777777"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 xml:space="preserve">državljanstvo Republike Slovenije, </w:t>
      </w:r>
    </w:p>
    <w:p w14:paraId="5065C647" w14:textId="77777777"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 xml:space="preserve">kandidat ne sme biti pravnomočno obsojen zaradi naklepnega kaznivega dejanja, ki se preganja po uradni dolžnosti in ne sme biti obsojen na nepogojno kazen zapora v trajanju več kot šest mesecev, </w:t>
      </w:r>
    </w:p>
    <w:p w14:paraId="6B7482A2" w14:textId="77777777" w:rsidR="00647014" w:rsidRPr="00AE03D2" w:rsidRDefault="00647014" w:rsidP="00647014">
      <w:pPr>
        <w:numPr>
          <w:ilvl w:val="0"/>
          <w:numId w:val="22"/>
        </w:numPr>
        <w:spacing w:line="260" w:lineRule="exact"/>
        <w:ind w:left="284" w:hanging="284"/>
        <w:jc w:val="both"/>
        <w:rPr>
          <w:rFonts w:cs="Arial"/>
          <w:szCs w:val="20"/>
          <w:lang w:eastAsia="sl-SI"/>
        </w:rPr>
      </w:pPr>
      <w:r w:rsidRPr="00AE03D2">
        <w:rPr>
          <w:rFonts w:cs="Arial"/>
          <w:szCs w:val="20"/>
          <w:lang w:eastAsia="sl-SI"/>
        </w:rPr>
        <w:t>zoper kandidata ne sme biti vložena pravnomočna obtožnica zaradi naklepnega kaznivega dejanja, ki se preganja po uradni dolžnosti.</w:t>
      </w:r>
    </w:p>
    <w:p w14:paraId="66B6F658" w14:textId="77777777" w:rsidR="00244AFD" w:rsidRPr="00AE03D2" w:rsidRDefault="00244AFD" w:rsidP="00647014">
      <w:pPr>
        <w:spacing w:line="260" w:lineRule="exact"/>
        <w:jc w:val="both"/>
        <w:rPr>
          <w:rFonts w:cs="Arial"/>
          <w:szCs w:val="20"/>
        </w:rPr>
      </w:pPr>
    </w:p>
    <w:p w14:paraId="78702060" w14:textId="338C59FD" w:rsidR="0039114F" w:rsidRPr="00AE03D2" w:rsidRDefault="0039114F" w:rsidP="00647014">
      <w:pPr>
        <w:spacing w:line="260" w:lineRule="exact"/>
        <w:jc w:val="both"/>
        <w:rPr>
          <w:rFonts w:cs="Arial"/>
          <w:szCs w:val="20"/>
        </w:rPr>
      </w:pPr>
      <w:r w:rsidRPr="00AE03D2">
        <w:rPr>
          <w:rFonts w:cs="Arial"/>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w:t>
      </w:r>
      <w:r w:rsidRPr="00AE03D2">
        <w:rPr>
          <w:rFonts w:cs="Arial"/>
          <w:szCs w:val="20"/>
        </w:rPr>
        <w:lastRenderedPageBreak/>
        <w:t>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892A5F" w:rsidRPr="00AE03D2">
        <w:rPr>
          <w:rFonts w:cs="Arial"/>
          <w:szCs w:val="20"/>
        </w:rPr>
        <w:t>.</w:t>
      </w:r>
    </w:p>
    <w:p w14:paraId="3D88DA90" w14:textId="77777777" w:rsidR="0039114F" w:rsidRPr="00AE03D2" w:rsidRDefault="0039114F" w:rsidP="00647014">
      <w:pPr>
        <w:spacing w:line="260" w:lineRule="exact"/>
        <w:jc w:val="both"/>
        <w:rPr>
          <w:rFonts w:cs="Arial"/>
          <w:szCs w:val="20"/>
        </w:rPr>
      </w:pPr>
    </w:p>
    <w:p w14:paraId="0129B6D0" w14:textId="4BFF0E54" w:rsidR="00892A5F" w:rsidRPr="00AE03D2" w:rsidRDefault="00892A5F" w:rsidP="00647014">
      <w:pPr>
        <w:spacing w:line="260" w:lineRule="exact"/>
        <w:jc w:val="both"/>
        <w:rPr>
          <w:rFonts w:cs="Arial"/>
          <w:szCs w:val="20"/>
        </w:rPr>
      </w:pPr>
      <w:r w:rsidRPr="00AE03D2">
        <w:rPr>
          <w:rFonts w:cs="Arial"/>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0F28B51" w14:textId="77777777" w:rsidR="001B5578" w:rsidRPr="00AE03D2" w:rsidRDefault="001B5578" w:rsidP="00647014">
      <w:pPr>
        <w:pStyle w:val="Navadensplet"/>
        <w:spacing w:before="0" w:beforeAutospacing="0" w:after="0" w:afterAutospacing="0" w:line="260" w:lineRule="exact"/>
        <w:jc w:val="both"/>
        <w:rPr>
          <w:rFonts w:ascii="Arial" w:hAnsi="Arial" w:cs="Arial"/>
          <w:sz w:val="20"/>
          <w:szCs w:val="20"/>
        </w:rPr>
      </w:pPr>
    </w:p>
    <w:p w14:paraId="0819EC01" w14:textId="4BE49D8D"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r w:rsidRPr="00AE03D2">
        <w:rPr>
          <w:rFonts w:ascii="Arial" w:hAnsi="Arial" w:cs="Arial"/>
          <w:sz w:val="20"/>
          <w:szCs w:val="20"/>
        </w:rPr>
        <w:t>Pri izbran</w:t>
      </w:r>
      <w:r w:rsidR="00C41226" w:rsidRPr="00AE03D2">
        <w:rPr>
          <w:rFonts w:ascii="Arial" w:hAnsi="Arial" w:cs="Arial"/>
          <w:sz w:val="20"/>
          <w:szCs w:val="20"/>
        </w:rPr>
        <w:t>em</w:t>
      </w:r>
      <w:r w:rsidRPr="00AE03D2">
        <w:rPr>
          <w:rFonts w:ascii="Arial" w:hAnsi="Arial" w:cs="Arial"/>
          <w:sz w:val="20"/>
          <w:szCs w:val="20"/>
        </w:rPr>
        <w:t xml:space="preserve">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w:t>
      </w:r>
      <w:r w:rsidR="000B31A0" w:rsidRPr="00AE03D2">
        <w:rPr>
          <w:rFonts w:ascii="Arial" w:hAnsi="Arial" w:cs="Arial"/>
          <w:sz w:val="20"/>
          <w:szCs w:val="20"/>
        </w:rPr>
        <w:t>,</w:t>
      </w:r>
      <w:r w:rsidRPr="00AE03D2">
        <w:rPr>
          <w:rFonts w:ascii="Arial" w:hAnsi="Arial" w:cs="Arial"/>
          <w:sz w:val="20"/>
          <w:szCs w:val="20"/>
        </w:rPr>
        <w:t xml:space="preserve"> 3/22 – </w:t>
      </w:r>
      <w:proofErr w:type="spellStart"/>
      <w:r w:rsidRPr="00AE03D2">
        <w:rPr>
          <w:rFonts w:ascii="Arial" w:hAnsi="Arial" w:cs="Arial"/>
          <w:sz w:val="20"/>
          <w:szCs w:val="20"/>
        </w:rPr>
        <w:t>ZDeb</w:t>
      </w:r>
      <w:proofErr w:type="spellEnd"/>
      <w:r w:rsidR="000B31A0" w:rsidRPr="00AE03D2">
        <w:rPr>
          <w:rFonts w:ascii="Arial" w:hAnsi="Arial" w:cs="Arial"/>
          <w:sz w:val="20"/>
          <w:szCs w:val="20"/>
        </w:rPr>
        <w:t> in 85/25</w:t>
      </w:r>
      <w:r w:rsidRPr="00AE03D2">
        <w:rPr>
          <w:rFonts w:ascii="Arial" w:hAnsi="Arial" w:cs="Arial"/>
          <w:sz w:val="20"/>
          <w:szCs w:val="20"/>
        </w:rPr>
        <w:t xml:space="preserve">) opraviti najkasneje v </w:t>
      </w:r>
      <w:r w:rsidR="000B31A0" w:rsidRPr="00AE03D2">
        <w:rPr>
          <w:rFonts w:ascii="Arial" w:hAnsi="Arial" w:cs="Arial"/>
          <w:sz w:val="20"/>
          <w:szCs w:val="20"/>
        </w:rPr>
        <w:t>šestih</w:t>
      </w:r>
      <w:r w:rsidRPr="00AE03D2">
        <w:rPr>
          <w:rFonts w:ascii="Arial" w:hAnsi="Arial" w:cs="Arial"/>
          <w:sz w:val="20"/>
          <w:szCs w:val="20"/>
        </w:rPr>
        <w:t xml:space="preserve"> mesecih od sklenitve delovnega razmerja.  </w:t>
      </w:r>
    </w:p>
    <w:p w14:paraId="657F885A" w14:textId="77777777"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p>
    <w:p w14:paraId="689EC20E" w14:textId="4D6ED4D2"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r w:rsidRPr="00AE03D2">
        <w:rPr>
          <w:rFonts w:ascii="Arial" w:hAnsi="Arial" w:cs="Arial"/>
          <w:sz w:val="20"/>
          <w:szCs w:val="20"/>
        </w:rPr>
        <w:t xml:space="preserve">Pri izbranem kandidatu se bo preverjalo, ali ima opravljeno obvezno usposabljanje za imenovanje v naziv. V nasprotnem primeru bo moral izbrani kandidat v skladu </w:t>
      </w:r>
      <w:r w:rsidR="001B5578" w:rsidRPr="00AE03D2">
        <w:rPr>
          <w:rFonts w:ascii="Arial" w:hAnsi="Arial" w:cs="Arial"/>
          <w:sz w:val="20"/>
          <w:szCs w:val="20"/>
        </w:rPr>
        <w:t>s prvim odstavkom</w:t>
      </w:r>
      <w:r w:rsidRPr="00AE03D2">
        <w:rPr>
          <w:rFonts w:ascii="Arial" w:hAnsi="Arial" w:cs="Arial"/>
          <w:sz w:val="20"/>
          <w:szCs w:val="20"/>
        </w:rPr>
        <w:t xml:space="preserve"> </w:t>
      </w:r>
      <w:r w:rsidR="001B5578" w:rsidRPr="00AE03D2">
        <w:rPr>
          <w:rFonts w:ascii="Arial" w:hAnsi="Arial" w:cs="Arial"/>
          <w:sz w:val="20"/>
          <w:szCs w:val="20"/>
        </w:rPr>
        <w:t>100</w:t>
      </w:r>
      <w:r w:rsidRPr="00AE03D2">
        <w:rPr>
          <w:rFonts w:ascii="Arial" w:hAnsi="Arial" w:cs="Arial"/>
          <w:sz w:val="20"/>
          <w:szCs w:val="20"/>
        </w:rPr>
        <w:t>. člen</w:t>
      </w:r>
      <w:r w:rsidR="001B5578" w:rsidRPr="00AE03D2">
        <w:rPr>
          <w:rFonts w:ascii="Arial" w:hAnsi="Arial" w:cs="Arial"/>
          <w:sz w:val="20"/>
          <w:szCs w:val="20"/>
        </w:rPr>
        <w:t xml:space="preserve">a </w:t>
      </w:r>
      <w:r w:rsidRPr="00AE03D2">
        <w:rPr>
          <w:rFonts w:ascii="Arial" w:hAnsi="Arial" w:cs="Arial"/>
          <w:sz w:val="20"/>
          <w:szCs w:val="20"/>
        </w:rPr>
        <w:t>Zakona o javnih uslužbencih obvezno usposabljanje opraviti naj</w:t>
      </w:r>
      <w:r w:rsidR="001B5578" w:rsidRPr="00AE03D2">
        <w:rPr>
          <w:rFonts w:ascii="Arial" w:hAnsi="Arial" w:cs="Arial"/>
          <w:sz w:val="20"/>
          <w:szCs w:val="20"/>
        </w:rPr>
        <w:t>pozneje</w:t>
      </w:r>
      <w:r w:rsidRPr="00AE03D2">
        <w:rPr>
          <w:rFonts w:ascii="Arial" w:hAnsi="Arial" w:cs="Arial"/>
          <w:sz w:val="20"/>
          <w:szCs w:val="20"/>
        </w:rPr>
        <w:t xml:space="preserve"> v enem letu od</w:t>
      </w:r>
      <w:r w:rsidR="001B5578" w:rsidRPr="00AE03D2">
        <w:rPr>
          <w:rFonts w:ascii="Arial" w:hAnsi="Arial" w:cs="Arial"/>
          <w:sz w:val="20"/>
          <w:szCs w:val="20"/>
        </w:rPr>
        <w:t xml:space="preserve"> nastopa dela, določenega v pogodbi o zaposlitvi</w:t>
      </w:r>
      <w:r w:rsidRPr="00AE03D2">
        <w:rPr>
          <w:rFonts w:ascii="Arial" w:hAnsi="Arial" w:cs="Arial"/>
          <w:sz w:val="20"/>
          <w:szCs w:val="20"/>
        </w:rPr>
        <w:t>.</w:t>
      </w:r>
    </w:p>
    <w:p w14:paraId="2D87795D" w14:textId="77777777" w:rsidR="00647014" w:rsidRPr="00AE03D2" w:rsidRDefault="00647014" w:rsidP="00647014">
      <w:pPr>
        <w:spacing w:line="260" w:lineRule="exact"/>
        <w:jc w:val="both"/>
        <w:rPr>
          <w:rFonts w:cs="Arial"/>
          <w:b/>
          <w:szCs w:val="20"/>
        </w:rPr>
      </w:pPr>
      <w:bookmarkStart w:id="2" w:name="_Hlk129242295"/>
    </w:p>
    <w:bookmarkEnd w:id="2"/>
    <w:p w14:paraId="4147BC4D" w14:textId="0B80E102" w:rsidR="00647014" w:rsidRPr="00AE03D2" w:rsidRDefault="00647014" w:rsidP="00647014">
      <w:pPr>
        <w:spacing w:after="120" w:line="260" w:lineRule="exact"/>
        <w:jc w:val="both"/>
        <w:rPr>
          <w:rFonts w:cs="Arial"/>
          <w:b/>
          <w:szCs w:val="20"/>
        </w:rPr>
      </w:pPr>
      <w:r w:rsidRPr="00AE03D2">
        <w:rPr>
          <w:rFonts w:cs="Arial"/>
          <w:b/>
          <w:szCs w:val="20"/>
        </w:rPr>
        <w:t xml:space="preserve">Prijava </w:t>
      </w:r>
      <w:r w:rsidRPr="00AE03D2">
        <w:rPr>
          <w:rFonts w:cs="Arial"/>
          <w:szCs w:val="20"/>
        </w:rPr>
        <w:t xml:space="preserve">mora biti </w:t>
      </w:r>
      <w:r w:rsidRPr="00AE03D2">
        <w:rPr>
          <w:rFonts w:cs="Arial"/>
          <w:b/>
          <w:bCs/>
          <w:szCs w:val="20"/>
        </w:rPr>
        <w:t>obvezno oddana na predpisanem obrazcu</w:t>
      </w:r>
      <w:r w:rsidR="00DF1766" w:rsidRPr="00AE03D2">
        <w:rPr>
          <w:rFonts w:cs="Arial"/>
          <w:b/>
          <w:bCs/>
          <w:szCs w:val="20"/>
        </w:rPr>
        <w:t xml:space="preserve"> Vloga za zaposlitev</w:t>
      </w:r>
      <w:r w:rsidRPr="00AE03D2">
        <w:rPr>
          <w:rFonts w:cs="Arial"/>
          <w:szCs w:val="20"/>
        </w:rPr>
        <w:t>, ki je sestavni del objave javnega natečaja</w:t>
      </w:r>
      <w:r w:rsidR="00E4516D" w:rsidRPr="00AE03D2">
        <w:rPr>
          <w:rFonts w:cs="Arial"/>
          <w:szCs w:val="20"/>
        </w:rPr>
        <w:t>. Prijava</w:t>
      </w:r>
      <w:r w:rsidRPr="00AE03D2">
        <w:rPr>
          <w:rFonts w:cs="Arial"/>
          <w:b/>
          <w:szCs w:val="20"/>
        </w:rPr>
        <w:t xml:space="preserve"> mora vsebovati:</w:t>
      </w:r>
    </w:p>
    <w:p w14:paraId="780FB5CE"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lang w:eastAsia="sl-SI"/>
        </w:rPr>
        <w:t>Pisno izjavo o izpolnjevanju pogoja glede zahtevane izobrazbe, iz katere mora biti razvidna stopnja in smer izobrazbe, datum zaključka izobraževanja ter ustanova, na kateri je bila izobrazba pridobljena.</w:t>
      </w:r>
    </w:p>
    <w:p w14:paraId="0DBE85E4"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61233E96"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lang w:eastAsia="sl-SI"/>
        </w:rPr>
        <w:t xml:space="preserve">Pisno izjavo </w:t>
      </w:r>
      <w:r w:rsidRPr="00AE03D2">
        <w:rPr>
          <w:rFonts w:cs="Arial"/>
          <w:szCs w:val="20"/>
        </w:rPr>
        <w:t>o izpolnjevanju pogoja opravljenega strokovnega izpita iz upravnega postopka</w:t>
      </w:r>
      <w:r w:rsidRPr="00AE03D2">
        <w:rPr>
          <w:rFonts w:cs="Arial"/>
          <w:szCs w:val="20"/>
          <w:lang w:eastAsia="sl-SI"/>
        </w:rPr>
        <w:t>.</w:t>
      </w:r>
    </w:p>
    <w:p w14:paraId="2024FAA1"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lang w:eastAsia="sl-SI"/>
        </w:rPr>
        <w:t xml:space="preserve">Pisno izjavo </w:t>
      </w:r>
      <w:r w:rsidRPr="00AE03D2">
        <w:rPr>
          <w:rFonts w:cs="Arial"/>
          <w:szCs w:val="20"/>
        </w:rPr>
        <w:t>o izpolnjevanju pogoja opravljenega obveznega usposabljanja za imenovanje v naziv.</w:t>
      </w:r>
    </w:p>
    <w:p w14:paraId="45AFA8D0"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rPr>
        <w:t>Pisno izjavo kandidata, da je državljan Republike Slovenije, da ni bil pravnomočno obsojen zaradi naklepnega kaznivega dejanja, ki se preganja po uradni dolžnosti in da ni bil obsojen na nepogojno kazen zapora v trajanju več kot šest mesecev ter da zoper njega ni bila vložena pravnomočna obtožnica zaradi naklepnega kaznivega dejanja, ki se preganja po uradni dolžnosti.</w:t>
      </w:r>
    </w:p>
    <w:p w14:paraId="7EEC017C" w14:textId="77777777" w:rsidR="00647014" w:rsidRPr="00AE03D2" w:rsidRDefault="00647014" w:rsidP="00647014">
      <w:pPr>
        <w:numPr>
          <w:ilvl w:val="0"/>
          <w:numId w:val="20"/>
        </w:numPr>
        <w:tabs>
          <w:tab w:val="num" w:pos="284"/>
        </w:tabs>
        <w:spacing w:line="260" w:lineRule="exact"/>
        <w:ind w:left="284" w:hanging="284"/>
        <w:jc w:val="both"/>
        <w:rPr>
          <w:rFonts w:cs="Arial"/>
          <w:szCs w:val="20"/>
          <w:lang w:eastAsia="sl-SI"/>
        </w:rPr>
      </w:pPr>
      <w:r w:rsidRPr="00AE03D2">
        <w:rPr>
          <w:rFonts w:cs="Arial"/>
          <w:szCs w:val="20"/>
          <w:lang w:eastAsia="sl-SI"/>
        </w:rPr>
        <w:t xml:space="preserve">Pisno izjavo, da za namen tega natečajnega postopka dovoljuje Upravni enoti Grosuplje </w:t>
      </w:r>
      <w:r w:rsidRPr="00AE03D2">
        <w:rPr>
          <w:rFonts w:cs="Arial"/>
          <w:szCs w:val="20"/>
        </w:rPr>
        <w:t>pridobitev podatkov iz prejšnje točke tega odstavka</w:t>
      </w:r>
      <w:r w:rsidRPr="00AE03D2">
        <w:rPr>
          <w:rFonts w:cs="Arial"/>
          <w:szCs w:val="20"/>
          <w:lang w:eastAsia="sl-SI"/>
        </w:rPr>
        <w:t> iz uradne evidence. </w:t>
      </w:r>
    </w:p>
    <w:p w14:paraId="3F01EEA7" w14:textId="77777777" w:rsidR="00647014" w:rsidRPr="00AE03D2" w:rsidRDefault="00647014" w:rsidP="00647014">
      <w:pPr>
        <w:spacing w:line="260" w:lineRule="exact"/>
        <w:jc w:val="both"/>
        <w:rPr>
          <w:rFonts w:cs="Arial"/>
          <w:szCs w:val="20"/>
        </w:rPr>
      </w:pPr>
    </w:p>
    <w:p w14:paraId="482D5934" w14:textId="77777777" w:rsidR="00647014" w:rsidRPr="00AE03D2" w:rsidRDefault="00647014" w:rsidP="00647014">
      <w:pPr>
        <w:spacing w:line="260" w:lineRule="exact"/>
        <w:jc w:val="both"/>
        <w:rPr>
          <w:rFonts w:cs="Arial"/>
          <w:bCs/>
          <w:szCs w:val="20"/>
          <w:lang w:eastAsia="sl-SI"/>
        </w:rPr>
      </w:pPr>
      <w:r w:rsidRPr="00AE03D2">
        <w:rPr>
          <w:rFonts w:cs="Arial"/>
          <w:bCs/>
          <w:szCs w:val="20"/>
          <w:lang w:eastAsia="sl-SI"/>
        </w:rPr>
        <w:t>Prijava naj vsebuje tudi</w:t>
      </w:r>
      <w:r w:rsidRPr="00AE03D2">
        <w:rPr>
          <w:rFonts w:cs="Arial"/>
          <w:b/>
          <w:szCs w:val="20"/>
          <w:lang w:eastAsia="sl-SI"/>
        </w:rPr>
        <w:t xml:space="preserve"> življenjepis</w:t>
      </w:r>
      <w:r w:rsidRPr="00AE03D2">
        <w:rPr>
          <w:rFonts w:cs="Arial"/>
          <w:bCs/>
          <w:szCs w:val="20"/>
          <w:lang w:eastAsia="sl-SI"/>
        </w:rPr>
        <w:t>, v katerem naj kandidat poleg formalne izobrazbe navede tudi druga znanja in veščine, ki jih je pridobil, predvsem pa izpostavi izkušnje in znanja, ki mu bodo v pomoč pri delu na razpisanem delovnem področju.</w:t>
      </w:r>
    </w:p>
    <w:p w14:paraId="4CB4FB07" w14:textId="77777777" w:rsidR="00ED0713" w:rsidRPr="00AE03D2" w:rsidRDefault="00ED0713" w:rsidP="00DF1766">
      <w:pPr>
        <w:pStyle w:val="Navadensplet"/>
        <w:spacing w:before="0" w:beforeAutospacing="0" w:after="0" w:afterAutospacing="0" w:line="260" w:lineRule="exact"/>
        <w:jc w:val="both"/>
        <w:rPr>
          <w:rFonts w:ascii="Arial" w:hAnsi="Arial" w:cs="Arial"/>
          <w:sz w:val="20"/>
          <w:szCs w:val="20"/>
        </w:rPr>
      </w:pPr>
    </w:p>
    <w:p w14:paraId="04E59B2C" w14:textId="539F19BB" w:rsidR="00ED0713" w:rsidRPr="00AE03D2" w:rsidRDefault="00DF1766" w:rsidP="00DF1766">
      <w:pPr>
        <w:pStyle w:val="Navadensplet"/>
        <w:spacing w:before="0" w:beforeAutospacing="0" w:after="0" w:afterAutospacing="0" w:line="260" w:lineRule="exact"/>
        <w:jc w:val="both"/>
        <w:rPr>
          <w:rFonts w:ascii="Arial" w:hAnsi="Arial" w:cs="Arial"/>
          <w:sz w:val="20"/>
          <w:szCs w:val="20"/>
        </w:rPr>
      </w:pPr>
      <w:r w:rsidRPr="00AE03D2">
        <w:rPr>
          <w:rFonts w:ascii="Arial" w:hAnsi="Arial" w:cs="Arial"/>
          <w:sz w:val="20"/>
          <w:szCs w:val="20"/>
        </w:rPr>
        <w:lastRenderedPageBreak/>
        <w:t>Kandidat vloži prijavo na priloženem obrazcu »Vloga za zaposlitev«</w:t>
      </w:r>
      <w:r w:rsidR="00ED0713" w:rsidRPr="00AE03D2">
        <w:rPr>
          <w:rFonts w:ascii="Arial" w:hAnsi="Arial" w:cs="Arial"/>
          <w:sz w:val="20"/>
          <w:szCs w:val="20"/>
        </w:rPr>
        <w:t xml:space="preserve"> v elektronski obliki na naslov </w:t>
      </w:r>
      <w:r w:rsidR="00ED0713" w:rsidRPr="00AE03D2">
        <w:rPr>
          <w:rStyle w:val="Hiperpovezava"/>
          <w:rFonts w:ascii="Arial" w:hAnsi="Arial" w:cs="Arial"/>
          <w:b/>
          <w:color w:val="auto"/>
          <w:sz w:val="20"/>
          <w:szCs w:val="20"/>
        </w:rPr>
        <w:t>ue.grosuplje@gov.si</w:t>
      </w:r>
      <w:r w:rsidR="00ED0713" w:rsidRPr="00AE03D2">
        <w:rPr>
          <w:rFonts w:ascii="Arial" w:hAnsi="Arial" w:cs="Arial"/>
          <w:sz w:val="20"/>
          <w:szCs w:val="20"/>
        </w:rPr>
        <w:t>, pri čemer veljavnost prijave ni pogojena z elektronskim podpisom</w:t>
      </w:r>
      <w:r w:rsidR="00C41226" w:rsidRPr="00AE03D2">
        <w:rPr>
          <w:rFonts w:ascii="Arial" w:hAnsi="Arial" w:cs="Arial"/>
          <w:sz w:val="20"/>
          <w:szCs w:val="20"/>
        </w:rPr>
        <w:t>. Če k</w:t>
      </w:r>
      <w:r w:rsidR="00ED0713" w:rsidRPr="00AE03D2">
        <w:rPr>
          <w:rFonts w:ascii="Arial" w:hAnsi="Arial" w:cs="Arial"/>
          <w:sz w:val="20"/>
          <w:szCs w:val="20"/>
        </w:rPr>
        <w:t>andidat nima možnosti oddaje elektronske vloge, jo lahko pošlje na naslov: Upravna enota Grosuplje, Taborska cesta 1, 1290 Grosuplje.</w:t>
      </w:r>
      <w:r w:rsidR="00E81E1B">
        <w:rPr>
          <w:rFonts w:ascii="Arial" w:hAnsi="Arial" w:cs="Arial"/>
          <w:sz w:val="20"/>
          <w:szCs w:val="20"/>
        </w:rPr>
        <w:t xml:space="preserve"> </w:t>
      </w:r>
      <w:r w:rsidR="00ED0713" w:rsidRPr="00AE03D2">
        <w:rPr>
          <w:rFonts w:ascii="Arial" w:hAnsi="Arial" w:cs="Arial"/>
          <w:sz w:val="20"/>
          <w:szCs w:val="20"/>
        </w:rPr>
        <w:t xml:space="preserve">Rok za vložitev prijave je </w:t>
      </w:r>
      <w:r w:rsidR="00ED0713" w:rsidRPr="00AE03D2">
        <w:rPr>
          <w:rFonts w:ascii="Arial" w:hAnsi="Arial" w:cs="Arial"/>
          <w:b/>
          <w:sz w:val="20"/>
          <w:szCs w:val="20"/>
        </w:rPr>
        <w:t>10 dni po objavi</w:t>
      </w:r>
      <w:r w:rsidR="00ED0713" w:rsidRPr="00AE03D2">
        <w:rPr>
          <w:rFonts w:ascii="Arial" w:hAnsi="Arial" w:cs="Arial"/>
          <w:sz w:val="20"/>
          <w:szCs w:val="20"/>
        </w:rPr>
        <w:t xml:space="preserve"> na osrednjem spletnem mestu državne uprave Republike Slovenije </w:t>
      </w:r>
      <w:r w:rsidR="00C41226" w:rsidRPr="00FF7935">
        <w:rPr>
          <w:rFonts w:ascii="Arial" w:hAnsi="Arial" w:cs="Arial"/>
          <w:sz w:val="20"/>
          <w:szCs w:val="20"/>
        </w:rPr>
        <w:t>https://www.gov.si/zbirke/delovna-mesta/</w:t>
      </w:r>
      <w:r w:rsidR="00C41226" w:rsidRPr="00AE03D2">
        <w:rPr>
          <w:rFonts w:ascii="Arial" w:hAnsi="Arial" w:cs="Arial"/>
          <w:sz w:val="20"/>
          <w:szCs w:val="20"/>
        </w:rPr>
        <w:t>, to je do izteka zadnjega dne objave 16. 3. 2026</w:t>
      </w:r>
      <w:r w:rsidR="00ED0713" w:rsidRPr="00AE03D2">
        <w:rPr>
          <w:rFonts w:ascii="Arial" w:hAnsi="Arial" w:cs="Arial"/>
          <w:sz w:val="20"/>
          <w:szCs w:val="20"/>
        </w:rPr>
        <w:t>.</w:t>
      </w:r>
    </w:p>
    <w:p w14:paraId="492D8260" w14:textId="77777777" w:rsidR="005C54DC" w:rsidRPr="00AE03D2" w:rsidRDefault="005C54DC" w:rsidP="00647014">
      <w:pPr>
        <w:spacing w:line="260" w:lineRule="exact"/>
        <w:jc w:val="both"/>
        <w:rPr>
          <w:rFonts w:cs="Arial"/>
          <w:szCs w:val="20"/>
          <w:lang w:eastAsia="sl-SI"/>
        </w:rPr>
      </w:pPr>
    </w:p>
    <w:p w14:paraId="7B04861C" w14:textId="432106C6" w:rsidR="00647014" w:rsidRPr="00AE03D2" w:rsidRDefault="00456EA3" w:rsidP="006F61C2">
      <w:pPr>
        <w:spacing w:line="260" w:lineRule="exact"/>
        <w:jc w:val="both"/>
        <w:rPr>
          <w:rFonts w:cs="Arial"/>
          <w:szCs w:val="20"/>
        </w:rPr>
      </w:pPr>
      <w:r w:rsidRPr="00AE03D2">
        <w:rPr>
          <w:rFonts w:cs="Arial"/>
          <w:szCs w:val="20"/>
        </w:rPr>
        <w:t xml:space="preserve">Skladno s 65. členom Zakona o javnih uslužbencih se </w:t>
      </w:r>
      <w:r w:rsidRPr="00AE03D2">
        <w:rPr>
          <w:rFonts w:cs="Arial"/>
          <w:szCs w:val="20"/>
          <w:u w:val="single"/>
        </w:rPr>
        <w:t>v izbirni postopek uvrsti kandidat, ki pošlje pravočasno in popolno prijavo ter izkazuje izpolnjevanje vseh natečajnih pogojev</w:t>
      </w:r>
      <w:r w:rsidRPr="00AE03D2">
        <w:rPr>
          <w:rFonts w:cs="Arial"/>
          <w:szCs w:val="20"/>
        </w:rPr>
        <w:t xml:space="preserve"> na podlagi prijave. </w:t>
      </w:r>
      <w:r w:rsidR="0010428B" w:rsidRPr="00AE03D2">
        <w:rPr>
          <w:rFonts w:cs="Arial"/>
          <w:szCs w:val="20"/>
        </w:rPr>
        <w:t xml:space="preserve"> </w:t>
      </w:r>
      <w:r w:rsidRPr="00AE03D2">
        <w:rPr>
          <w:rFonts w:cs="Arial"/>
          <w:szCs w:val="20"/>
        </w:rPr>
        <w:t xml:space="preserve">V izbirni postopek se </w:t>
      </w:r>
      <w:r w:rsidRPr="00AE03D2">
        <w:rPr>
          <w:rFonts w:cs="Arial"/>
          <w:szCs w:val="20"/>
          <w:u w:val="single"/>
        </w:rPr>
        <w:t xml:space="preserve">ne uvrsti </w:t>
      </w:r>
      <w:r w:rsidRPr="00AE03D2">
        <w:rPr>
          <w:rFonts w:cs="Arial"/>
          <w:szCs w:val="20"/>
        </w:rPr>
        <w:t>kandidat, ki pošlje prijavo prepozno (prijava je prepozna, če je informacijski sistem organa ali informacijski sistem za sprejem vlog, vročanje in obveščanje ni prejel pred iztekom roka), kandidat, ki pošlje nepopolno prijavo (nepopolna prijava je prijava, ki ne vsebuje vseh prilog in navedb, ki so navedene v objavi javnega natečaja, ali iz katere ni mogoče razbrati, ali kandidat izpolnjuje natečajne pogoje), kandidati, ki na dan izteka roka za vložitev prijave ne izkazuje izpolnjevanja natečajnih pogojev.</w:t>
      </w:r>
    </w:p>
    <w:p w14:paraId="11AFC225" w14:textId="77777777" w:rsidR="00456EA3" w:rsidRPr="00AE03D2" w:rsidRDefault="00456EA3" w:rsidP="00647014">
      <w:pPr>
        <w:pStyle w:val="Navadensplet"/>
        <w:spacing w:before="0" w:beforeAutospacing="0" w:after="0" w:afterAutospacing="0" w:line="260" w:lineRule="exact"/>
        <w:jc w:val="both"/>
        <w:rPr>
          <w:rFonts w:ascii="Arial" w:hAnsi="Arial" w:cs="Arial"/>
          <w:sz w:val="20"/>
          <w:szCs w:val="20"/>
        </w:rPr>
      </w:pPr>
    </w:p>
    <w:p w14:paraId="66FF20A6" w14:textId="4671AABC" w:rsidR="00647014" w:rsidRPr="00AE03D2" w:rsidRDefault="00647014" w:rsidP="00647014">
      <w:pPr>
        <w:pStyle w:val="Navadensplet"/>
        <w:spacing w:before="0" w:beforeAutospacing="0" w:after="0" w:afterAutospacing="0" w:line="260" w:lineRule="exact"/>
        <w:jc w:val="both"/>
        <w:rPr>
          <w:rFonts w:ascii="Arial" w:hAnsi="Arial" w:cs="Arial"/>
          <w:sz w:val="20"/>
          <w:szCs w:val="20"/>
        </w:rPr>
      </w:pPr>
      <w:r w:rsidRPr="00AE03D2">
        <w:rPr>
          <w:rFonts w:ascii="Arial" w:hAnsi="Arial" w:cs="Arial"/>
          <w:sz w:val="20"/>
          <w:szCs w:val="20"/>
        </w:rPr>
        <w:t xml:space="preserve">Strokovno usposobljenost kandidatov se bo presojalo na podlagi pregleda vloge, lahko pa tudi s pomočjo drugih metod preverjanja strokovne usposobljenosti kandidatov, kot primeroma pisni preizkus ali razgovor. </w:t>
      </w:r>
    </w:p>
    <w:p w14:paraId="6494751E" w14:textId="77777777" w:rsidR="00647014" w:rsidRPr="00AE03D2" w:rsidRDefault="00647014" w:rsidP="00647014">
      <w:pPr>
        <w:spacing w:line="260" w:lineRule="exact"/>
        <w:jc w:val="both"/>
        <w:rPr>
          <w:rFonts w:cs="Arial"/>
          <w:szCs w:val="20"/>
          <w:lang w:eastAsia="sl-SI"/>
        </w:rPr>
      </w:pPr>
    </w:p>
    <w:p w14:paraId="5F4FAF51" w14:textId="0B92B68F" w:rsidR="00647014" w:rsidRPr="00AE03D2" w:rsidRDefault="00647014" w:rsidP="00647014">
      <w:pPr>
        <w:spacing w:line="260" w:lineRule="exact"/>
        <w:jc w:val="both"/>
        <w:rPr>
          <w:rFonts w:cs="Arial"/>
          <w:szCs w:val="20"/>
        </w:rPr>
      </w:pPr>
      <w:r w:rsidRPr="00AE03D2">
        <w:rPr>
          <w:rFonts w:cs="Arial"/>
          <w:szCs w:val="20"/>
        </w:rPr>
        <w:t>Z izbranim kandidatom bo sklenjeno delovno razmerje</w:t>
      </w:r>
      <w:r w:rsidRPr="00AE03D2">
        <w:rPr>
          <w:rFonts w:cs="Arial"/>
          <w:szCs w:val="20"/>
          <w:lang w:eastAsia="sl-SI"/>
        </w:rPr>
        <w:t xml:space="preserve"> </w:t>
      </w:r>
      <w:r w:rsidRPr="00AE03D2">
        <w:rPr>
          <w:rFonts w:cs="Arial"/>
          <w:szCs w:val="20"/>
        </w:rPr>
        <w:t>za nedoločen čas, s polnim delovnim časom in trimesečnim poskusnim delom. Izbrani kandidat bo delo opravljal na delovnem mestu svetovalec v uradniškem nazivu svetovalec III, z možnostjo napredovanja v naziv svetovalec II in svetovalec I. </w:t>
      </w:r>
      <w:r w:rsidR="0039114F" w:rsidRPr="00AE03D2">
        <w:rPr>
          <w:rFonts w:cs="Arial"/>
          <w:szCs w:val="20"/>
        </w:rPr>
        <w:t>Izhodiščni plačni razred delovnega mesta svetovalec v uradniškem nazivu svetovalec</w:t>
      </w:r>
      <w:r w:rsidR="00E0230E" w:rsidRPr="00AE03D2">
        <w:rPr>
          <w:rFonts w:cs="Arial"/>
          <w:szCs w:val="20"/>
        </w:rPr>
        <w:t> </w:t>
      </w:r>
      <w:r w:rsidR="0039114F" w:rsidRPr="00AE03D2">
        <w:rPr>
          <w:rFonts w:cs="Arial"/>
          <w:szCs w:val="20"/>
        </w:rPr>
        <w:t>III je 17. plačni razred. Osnovna bruto plača po trenutno veljavni plačni lestvici znaša 2.012,14 eur, pri čemer se pravico do plačila osnovne plače v vrednosti tega plačnega razreda pridobi postopno do 1. 1. 2028, na način iz 3. točke prvega odstavka 101. člena Zakona o skupnih temeljih sistema plač v javnem sektorju (Uradni list RS, št. 95/24). Na dan priprave tega razpisa znaša osnovna plača 1.742,77 eur bruto.</w:t>
      </w:r>
      <w:r w:rsidR="00E5092D" w:rsidRPr="00AE03D2">
        <w:rPr>
          <w:rFonts w:cs="Arial"/>
          <w:szCs w:val="20"/>
        </w:rPr>
        <w:t xml:space="preserve"> </w:t>
      </w:r>
      <w:r w:rsidRPr="00AE03D2">
        <w:rPr>
          <w:rFonts w:cs="Arial"/>
          <w:szCs w:val="20"/>
          <w:lang w:eastAsia="sl-SI"/>
        </w:rPr>
        <w:t xml:space="preserve">Izbrani kandidat bo delo opravljal v prostorih </w:t>
      </w:r>
      <w:r w:rsidRPr="00AE03D2">
        <w:rPr>
          <w:rFonts w:cs="Arial"/>
          <w:szCs w:val="20"/>
        </w:rPr>
        <w:t>Upravne enote Grosuplje, Taborska cesta 1, 1290 Grosuplje oziroma v drugih uradnih prostorih Upravne enote Grosuplje</w:t>
      </w:r>
      <w:r w:rsidRPr="00AE03D2">
        <w:rPr>
          <w:rFonts w:cs="Arial"/>
          <w:szCs w:val="20"/>
          <w:lang w:eastAsia="sl-SI"/>
        </w:rPr>
        <w:t xml:space="preserve">. </w:t>
      </w:r>
      <w:bookmarkStart w:id="3" w:name="_Hlk129242390"/>
    </w:p>
    <w:bookmarkEnd w:id="3"/>
    <w:p w14:paraId="0F05A6BF" w14:textId="063016C3" w:rsidR="00647014" w:rsidRPr="00AE03D2" w:rsidRDefault="00647014" w:rsidP="00647014">
      <w:pPr>
        <w:spacing w:line="260" w:lineRule="exact"/>
        <w:jc w:val="both"/>
        <w:rPr>
          <w:rFonts w:cs="Arial"/>
          <w:szCs w:val="20"/>
          <w:lang w:eastAsia="sl-SI"/>
        </w:rPr>
      </w:pPr>
      <w:r w:rsidRPr="00AE03D2">
        <w:rPr>
          <w:rFonts w:cs="Arial"/>
          <w:szCs w:val="20"/>
        </w:rPr>
        <w:br/>
      </w:r>
      <w:r w:rsidRPr="00AE03D2">
        <w:rPr>
          <w:rFonts w:cs="Arial"/>
          <w:szCs w:val="20"/>
          <w:lang w:eastAsia="sl-SI"/>
        </w:rPr>
        <w:t xml:space="preserve">Kandidati bodo o izbiri pisno obveščeni. </w:t>
      </w:r>
      <w:r w:rsidRPr="00AE03D2">
        <w:rPr>
          <w:rFonts w:cs="Arial"/>
          <w:szCs w:val="20"/>
        </w:rPr>
        <w:t xml:space="preserve">Obvestilo o končanem </w:t>
      </w:r>
      <w:r w:rsidRPr="00AE03D2">
        <w:rPr>
          <w:rFonts w:cs="Arial"/>
          <w:szCs w:val="20"/>
          <w:lang w:eastAsia="sl-SI"/>
        </w:rPr>
        <w:t>postopku javnega natečaja</w:t>
      </w:r>
      <w:r w:rsidRPr="00AE03D2">
        <w:rPr>
          <w:rFonts w:cs="Arial"/>
          <w:szCs w:val="20"/>
        </w:rPr>
        <w:t xml:space="preserve"> bo objavljeno na osrednjem spletnem portalu državne uprave Republike Slovenije </w:t>
      </w:r>
      <w:r w:rsidRPr="006F61C2">
        <w:rPr>
          <w:rStyle w:val="Hiperpovezava"/>
          <w:rFonts w:cs="Arial"/>
          <w:color w:val="auto"/>
          <w:szCs w:val="20"/>
          <w:u w:val="none"/>
        </w:rPr>
        <w:t>https://www.gov.si/zbirke/delovna-mesta/.</w:t>
      </w:r>
    </w:p>
    <w:p w14:paraId="6F02D09B" w14:textId="57E7930F" w:rsidR="00571C4F" w:rsidRPr="00AE03D2" w:rsidRDefault="00647014" w:rsidP="00571C4F">
      <w:pPr>
        <w:spacing w:line="260" w:lineRule="exact"/>
        <w:jc w:val="both"/>
        <w:rPr>
          <w:rFonts w:cs="Arial"/>
          <w:szCs w:val="20"/>
        </w:rPr>
      </w:pPr>
      <w:r w:rsidRPr="00AE03D2">
        <w:rPr>
          <w:rFonts w:cs="Arial"/>
          <w:szCs w:val="20"/>
        </w:rPr>
        <w:br/>
      </w:r>
      <w:r w:rsidR="00571C4F" w:rsidRPr="00AE03D2">
        <w:rPr>
          <w:rFonts w:cs="Arial"/>
          <w:szCs w:val="20"/>
        </w:rPr>
        <w:t>Informacije o delovnem področju: </w:t>
      </w:r>
      <w:bookmarkStart w:id="4" w:name="_Hlk51318752"/>
      <w:r w:rsidR="00571C4F" w:rsidRPr="00AE03D2">
        <w:rPr>
          <w:rFonts w:cs="Arial"/>
          <w:szCs w:val="20"/>
          <w:lang w:eastAsia="sl-SI"/>
        </w:rPr>
        <w:t>Dragica Urbas, telefon 01/78 10 9</w:t>
      </w:r>
      <w:bookmarkEnd w:id="4"/>
      <w:r w:rsidR="00571C4F" w:rsidRPr="00AE03D2">
        <w:rPr>
          <w:rFonts w:cs="Arial"/>
          <w:szCs w:val="20"/>
          <w:lang w:eastAsia="sl-SI"/>
        </w:rPr>
        <w:t>10</w:t>
      </w:r>
    </w:p>
    <w:p w14:paraId="5A09CFD4" w14:textId="3E5A9FF2" w:rsidR="00571C4F" w:rsidRPr="00AE03D2" w:rsidRDefault="00571C4F" w:rsidP="00571C4F">
      <w:pPr>
        <w:spacing w:line="260" w:lineRule="exact"/>
        <w:jc w:val="both"/>
        <w:rPr>
          <w:rFonts w:cs="Arial"/>
          <w:szCs w:val="20"/>
        </w:rPr>
      </w:pPr>
      <w:r w:rsidRPr="00AE03D2">
        <w:rPr>
          <w:rFonts w:cs="Arial"/>
          <w:szCs w:val="20"/>
        </w:rPr>
        <w:t>Informacije o izvedbi javn</w:t>
      </w:r>
      <w:r w:rsidR="00D416E8">
        <w:rPr>
          <w:rFonts w:cs="Arial"/>
          <w:szCs w:val="20"/>
        </w:rPr>
        <w:t>ega natečaja</w:t>
      </w:r>
      <w:r w:rsidRPr="00AE03D2">
        <w:rPr>
          <w:rFonts w:cs="Arial"/>
          <w:szCs w:val="20"/>
        </w:rPr>
        <w:t>: Klavdija Hrovat, tel. št. 01/78 10 927</w:t>
      </w:r>
    </w:p>
    <w:p w14:paraId="70B7A073" w14:textId="4576EC3B" w:rsidR="00F00A87" w:rsidRPr="00AE03D2" w:rsidRDefault="00647014" w:rsidP="00571C4F">
      <w:pPr>
        <w:spacing w:line="260" w:lineRule="exact"/>
        <w:jc w:val="both"/>
        <w:rPr>
          <w:rFonts w:cs="Arial"/>
          <w:szCs w:val="20"/>
        </w:rPr>
      </w:pPr>
      <w:r w:rsidRPr="00AE03D2">
        <w:rPr>
          <w:rFonts w:cs="Arial"/>
          <w:szCs w:val="20"/>
        </w:rPr>
        <w:br/>
        <w:t>Uporabljeni izrazi, zapisani v moški spolni slovnični obliki, so uporabljeni kot nevtralni za ženske in moške.</w:t>
      </w:r>
    </w:p>
    <w:p w14:paraId="74E8709B" w14:textId="1D704326" w:rsidR="006B40A3" w:rsidRPr="00AE03D2" w:rsidRDefault="006B40A3" w:rsidP="006B40A3">
      <w:pPr>
        <w:spacing w:line="260" w:lineRule="exact"/>
        <w:jc w:val="both"/>
        <w:rPr>
          <w:rFonts w:cs="Arial"/>
          <w:szCs w:val="20"/>
        </w:rPr>
      </w:pPr>
    </w:p>
    <w:p w14:paraId="76CCB7A2" w14:textId="77777777" w:rsidR="0030662E" w:rsidRPr="00AE03D2" w:rsidRDefault="0030662E" w:rsidP="006B40A3">
      <w:pPr>
        <w:spacing w:line="260" w:lineRule="exact"/>
        <w:jc w:val="both"/>
        <w:rPr>
          <w:rFonts w:cs="Arial"/>
          <w:szCs w:val="20"/>
        </w:rPr>
      </w:pPr>
    </w:p>
    <w:p w14:paraId="43B468BD" w14:textId="4C5462FB" w:rsidR="00647014" w:rsidRPr="00AE03D2" w:rsidRDefault="00E81E1B" w:rsidP="00647014">
      <w:pPr>
        <w:tabs>
          <w:tab w:val="left" w:pos="3402"/>
        </w:tabs>
        <w:spacing w:line="260" w:lineRule="exact"/>
        <w:rPr>
          <w:rFonts w:cs="Arial"/>
          <w:szCs w:val="20"/>
        </w:rPr>
      </w:pPr>
      <w:r>
        <w:rPr>
          <w:rFonts w:cs="Arial"/>
          <w:szCs w:val="20"/>
        </w:rPr>
        <w:tab/>
      </w:r>
      <w:r w:rsidR="00571C4F" w:rsidRPr="00AE03D2">
        <w:rPr>
          <w:rFonts w:cs="Arial"/>
          <w:szCs w:val="20"/>
        </w:rPr>
        <w:t>Bojan Banfi</w:t>
      </w:r>
    </w:p>
    <w:p w14:paraId="7BD9C17F" w14:textId="239B3213" w:rsidR="00AB0E16" w:rsidRPr="005D0D3D" w:rsidRDefault="00647014" w:rsidP="00647014">
      <w:pPr>
        <w:tabs>
          <w:tab w:val="left" w:pos="3402"/>
        </w:tabs>
        <w:spacing w:line="260" w:lineRule="exact"/>
        <w:jc w:val="both"/>
        <w:rPr>
          <w:rFonts w:cs="Arial"/>
          <w:szCs w:val="20"/>
        </w:rPr>
      </w:pPr>
      <w:r w:rsidRPr="00AE03D2">
        <w:rPr>
          <w:rFonts w:cs="Arial"/>
          <w:szCs w:val="20"/>
        </w:rPr>
        <w:tab/>
      </w:r>
      <w:r w:rsidR="00864B81" w:rsidRPr="00AE03D2">
        <w:rPr>
          <w:rFonts w:cs="Arial"/>
          <w:szCs w:val="20"/>
        </w:rPr>
        <w:t>n</w:t>
      </w:r>
      <w:r w:rsidRPr="00AE03D2">
        <w:rPr>
          <w:rFonts w:cs="Arial"/>
          <w:szCs w:val="20"/>
        </w:rPr>
        <w:t>ačelnik</w:t>
      </w:r>
    </w:p>
    <w:sectPr w:rsidR="00AB0E16" w:rsidRPr="005D0D3D" w:rsidSect="00E647E6">
      <w:headerReference w:type="first" r:id="rId8"/>
      <w:pgSz w:w="11900" w:h="16840" w:code="9"/>
      <w:pgMar w:top="1135" w:right="1552" w:bottom="1135"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72FB0"/>
    <w:multiLevelType w:val="multilevel"/>
    <w:tmpl w:val="9D52EDC6"/>
    <w:lvl w:ilvl="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2D80D70"/>
    <w:multiLevelType w:val="hybridMultilevel"/>
    <w:tmpl w:val="792AC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28E07B6"/>
    <w:multiLevelType w:val="hybridMultilevel"/>
    <w:tmpl w:val="0428ED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411468374">
    <w:abstractNumId w:val="15"/>
  </w:num>
  <w:num w:numId="2" w16cid:durableId="2047368100">
    <w:abstractNumId w:val="8"/>
  </w:num>
  <w:num w:numId="3" w16cid:durableId="1509439079">
    <w:abstractNumId w:val="11"/>
  </w:num>
  <w:num w:numId="4" w16cid:durableId="885990886">
    <w:abstractNumId w:val="1"/>
  </w:num>
  <w:num w:numId="5" w16cid:durableId="63452237">
    <w:abstractNumId w:val="5"/>
  </w:num>
  <w:num w:numId="6" w16cid:durableId="1636373894">
    <w:abstractNumId w:val="13"/>
  </w:num>
  <w:num w:numId="7" w16cid:durableId="1610232877">
    <w:abstractNumId w:val="12"/>
  </w:num>
  <w:num w:numId="8" w16cid:durableId="1532499187">
    <w:abstractNumId w:val="16"/>
  </w:num>
  <w:num w:numId="9" w16cid:durableId="1308896237">
    <w:abstractNumId w:val="0"/>
  </w:num>
  <w:num w:numId="10" w16cid:durableId="1318345496">
    <w:abstractNumId w:val="9"/>
  </w:num>
  <w:num w:numId="11" w16cid:durableId="18596116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539576">
    <w:abstractNumId w:val="6"/>
  </w:num>
  <w:num w:numId="13" w16cid:durableId="667293796">
    <w:abstractNumId w:val="3"/>
  </w:num>
  <w:num w:numId="14" w16cid:durableId="369768730">
    <w:abstractNumId w:val="19"/>
  </w:num>
  <w:num w:numId="15" w16cid:durableId="1666474950">
    <w:abstractNumId w:val="21"/>
  </w:num>
  <w:num w:numId="16" w16cid:durableId="1104153748">
    <w:abstractNumId w:val="7"/>
  </w:num>
  <w:num w:numId="17" w16cid:durableId="1282878599">
    <w:abstractNumId w:val="14"/>
  </w:num>
  <w:num w:numId="18" w16cid:durableId="1153377338">
    <w:abstractNumId w:val="17"/>
  </w:num>
  <w:num w:numId="19" w16cid:durableId="1945385602">
    <w:abstractNumId w:val="10"/>
  </w:num>
  <w:num w:numId="20" w16cid:durableId="1445807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79861">
    <w:abstractNumId w:val="20"/>
  </w:num>
  <w:num w:numId="22" w16cid:durableId="1643190191">
    <w:abstractNumId w:val="2"/>
  </w:num>
  <w:num w:numId="23" w16cid:durableId="126460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427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3BCD"/>
    <w:rsid w:val="00024ACE"/>
    <w:rsid w:val="00032AE9"/>
    <w:rsid w:val="00032B6E"/>
    <w:rsid w:val="00045F5D"/>
    <w:rsid w:val="00065183"/>
    <w:rsid w:val="0007450B"/>
    <w:rsid w:val="000834A9"/>
    <w:rsid w:val="00084889"/>
    <w:rsid w:val="00087E51"/>
    <w:rsid w:val="0009450A"/>
    <w:rsid w:val="000A28F5"/>
    <w:rsid w:val="000A642C"/>
    <w:rsid w:val="000B31A0"/>
    <w:rsid w:val="000E53FF"/>
    <w:rsid w:val="000F2895"/>
    <w:rsid w:val="0010428B"/>
    <w:rsid w:val="001232C3"/>
    <w:rsid w:val="001301FF"/>
    <w:rsid w:val="001332F5"/>
    <w:rsid w:val="00175C13"/>
    <w:rsid w:val="00194062"/>
    <w:rsid w:val="001B01E6"/>
    <w:rsid w:val="001B4494"/>
    <w:rsid w:val="001B5578"/>
    <w:rsid w:val="001B619A"/>
    <w:rsid w:val="001B7544"/>
    <w:rsid w:val="001C0A87"/>
    <w:rsid w:val="001C5327"/>
    <w:rsid w:val="001D3100"/>
    <w:rsid w:val="001D3B51"/>
    <w:rsid w:val="001D7E18"/>
    <w:rsid w:val="001E12D1"/>
    <w:rsid w:val="001F29E1"/>
    <w:rsid w:val="001F3F85"/>
    <w:rsid w:val="00200845"/>
    <w:rsid w:val="00207736"/>
    <w:rsid w:val="00210FEF"/>
    <w:rsid w:val="00211F6F"/>
    <w:rsid w:val="002304CC"/>
    <w:rsid w:val="0023288E"/>
    <w:rsid w:val="002443AE"/>
    <w:rsid w:val="00244AFD"/>
    <w:rsid w:val="002503BB"/>
    <w:rsid w:val="00263FA5"/>
    <w:rsid w:val="002848ED"/>
    <w:rsid w:val="00292C9F"/>
    <w:rsid w:val="002A358F"/>
    <w:rsid w:val="002A73C9"/>
    <w:rsid w:val="002B3BEE"/>
    <w:rsid w:val="002B5D53"/>
    <w:rsid w:val="002C1DD0"/>
    <w:rsid w:val="002D60EB"/>
    <w:rsid w:val="002D6DAD"/>
    <w:rsid w:val="002D75CD"/>
    <w:rsid w:val="002E43A8"/>
    <w:rsid w:val="002E6EDE"/>
    <w:rsid w:val="002F0FA6"/>
    <w:rsid w:val="002F26D3"/>
    <w:rsid w:val="002F6506"/>
    <w:rsid w:val="00304D99"/>
    <w:rsid w:val="0030662E"/>
    <w:rsid w:val="003135F6"/>
    <w:rsid w:val="00314424"/>
    <w:rsid w:val="0032372E"/>
    <w:rsid w:val="0034224F"/>
    <w:rsid w:val="003469D7"/>
    <w:rsid w:val="00347BBE"/>
    <w:rsid w:val="003534C2"/>
    <w:rsid w:val="00382553"/>
    <w:rsid w:val="00385578"/>
    <w:rsid w:val="0039114F"/>
    <w:rsid w:val="003A5A9F"/>
    <w:rsid w:val="003C7E7D"/>
    <w:rsid w:val="003F2B1A"/>
    <w:rsid w:val="00407E11"/>
    <w:rsid w:val="0042231D"/>
    <w:rsid w:val="00430F2D"/>
    <w:rsid w:val="00456EA3"/>
    <w:rsid w:val="004614D8"/>
    <w:rsid w:val="004815AD"/>
    <w:rsid w:val="004B0E78"/>
    <w:rsid w:val="004B16D7"/>
    <w:rsid w:val="004B3E73"/>
    <w:rsid w:val="004B5D99"/>
    <w:rsid w:val="004B7C18"/>
    <w:rsid w:val="004C1061"/>
    <w:rsid w:val="004C543C"/>
    <w:rsid w:val="004C5CDA"/>
    <w:rsid w:val="004C6E67"/>
    <w:rsid w:val="004C7569"/>
    <w:rsid w:val="004D7188"/>
    <w:rsid w:val="004E472C"/>
    <w:rsid w:val="004E4A88"/>
    <w:rsid w:val="004E6F28"/>
    <w:rsid w:val="004F009A"/>
    <w:rsid w:val="00505663"/>
    <w:rsid w:val="00506ECE"/>
    <w:rsid w:val="00510DA8"/>
    <w:rsid w:val="00515E90"/>
    <w:rsid w:val="0052485C"/>
    <w:rsid w:val="00556B6C"/>
    <w:rsid w:val="00571C4F"/>
    <w:rsid w:val="005725A3"/>
    <w:rsid w:val="00572FE0"/>
    <w:rsid w:val="0057555A"/>
    <w:rsid w:val="0059098A"/>
    <w:rsid w:val="005A1356"/>
    <w:rsid w:val="005A68EC"/>
    <w:rsid w:val="005B3D5F"/>
    <w:rsid w:val="005B519C"/>
    <w:rsid w:val="005C54DC"/>
    <w:rsid w:val="005D0D3D"/>
    <w:rsid w:val="005E0F6D"/>
    <w:rsid w:val="0060275D"/>
    <w:rsid w:val="006122F6"/>
    <w:rsid w:val="0063590E"/>
    <w:rsid w:val="00647014"/>
    <w:rsid w:val="006538CC"/>
    <w:rsid w:val="006A6C99"/>
    <w:rsid w:val="006B40A3"/>
    <w:rsid w:val="006C1DFC"/>
    <w:rsid w:val="006E134F"/>
    <w:rsid w:val="006F61C2"/>
    <w:rsid w:val="00706C1F"/>
    <w:rsid w:val="007328FF"/>
    <w:rsid w:val="00742725"/>
    <w:rsid w:val="00747533"/>
    <w:rsid w:val="00751884"/>
    <w:rsid w:val="007552ED"/>
    <w:rsid w:val="007558DC"/>
    <w:rsid w:val="007636C2"/>
    <w:rsid w:val="007775AF"/>
    <w:rsid w:val="00782307"/>
    <w:rsid w:val="00785D81"/>
    <w:rsid w:val="007A0E04"/>
    <w:rsid w:val="007A5F4B"/>
    <w:rsid w:val="007B67F4"/>
    <w:rsid w:val="007D495E"/>
    <w:rsid w:val="008063E1"/>
    <w:rsid w:val="00810E21"/>
    <w:rsid w:val="00816E54"/>
    <w:rsid w:val="00834D17"/>
    <w:rsid w:val="00840828"/>
    <w:rsid w:val="00850C2C"/>
    <w:rsid w:val="00864B81"/>
    <w:rsid w:val="008840E5"/>
    <w:rsid w:val="00892A5F"/>
    <w:rsid w:val="008E6B5F"/>
    <w:rsid w:val="008F1EC1"/>
    <w:rsid w:val="008F268C"/>
    <w:rsid w:val="008F34D5"/>
    <w:rsid w:val="0091715E"/>
    <w:rsid w:val="0092392B"/>
    <w:rsid w:val="0092700E"/>
    <w:rsid w:val="0096307E"/>
    <w:rsid w:val="0099548F"/>
    <w:rsid w:val="009A12D1"/>
    <w:rsid w:val="009B1D82"/>
    <w:rsid w:val="009C39F3"/>
    <w:rsid w:val="009C7239"/>
    <w:rsid w:val="009D1434"/>
    <w:rsid w:val="009E1AB8"/>
    <w:rsid w:val="00A10251"/>
    <w:rsid w:val="00A132AF"/>
    <w:rsid w:val="00A309C3"/>
    <w:rsid w:val="00A53989"/>
    <w:rsid w:val="00A54F64"/>
    <w:rsid w:val="00A671D7"/>
    <w:rsid w:val="00A73A73"/>
    <w:rsid w:val="00A81100"/>
    <w:rsid w:val="00A876F3"/>
    <w:rsid w:val="00AA3EBC"/>
    <w:rsid w:val="00AA4CB5"/>
    <w:rsid w:val="00AB0E16"/>
    <w:rsid w:val="00AC4FB4"/>
    <w:rsid w:val="00AC5E48"/>
    <w:rsid w:val="00AD0B7E"/>
    <w:rsid w:val="00AD2607"/>
    <w:rsid w:val="00AD4825"/>
    <w:rsid w:val="00AD4DB8"/>
    <w:rsid w:val="00AD6717"/>
    <w:rsid w:val="00AE03D2"/>
    <w:rsid w:val="00B15E6F"/>
    <w:rsid w:val="00B20AB8"/>
    <w:rsid w:val="00B20ED8"/>
    <w:rsid w:val="00B21CA5"/>
    <w:rsid w:val="00B44524"/>
    <w:rsid w:val="00B63296"/>
    <w:rsid w:val="00B76332"/>
    <w:rsid w:val="00B77294"/>
    <w:rsid w:val="00B86CE0"/>
    <w:rsid w:val="00BA1099"/>
    <w:rsid w:val="00BB7C23"/>
    <w:rsid w:val="00BC662A"/>
    <w:rsid w:val="00BD0D9A"/>
    <w:rsid w:val="00BD1C70"/>
    <w:rsid w:val="00BE4AA0"/>
    <w:rsid w:val="00BF14EE"/>
    <w:rsid w:val="00BF4268"/>
    <w:rsid w:val="00C01186"/>
    <w:rsid w:val="00C02627"/>
    <w:rsid w:val="00C0410D"/>
    <w:rsid w:val="00C0497D"/>
    <w:rsid w:val="00C14AE6"/>
    <w:rsid w:val="00C200E7"/>
    <w:rsid w:val="00C34D0B"/>
    <w:rsid w:val="00C41226"/>
    <w:rsid w:val="00C4317D"/>
    <w:rsid w:val="00C70CEA"/>
    <w:rsid w:val="00C75CDE"/>
    <w:rsid w:val="00C95199"/>
    <w:rsid w:val="00CA20F8"/>
    <w:rsid w:val="00CD293F"/>
    <w:rsid w:val="00CD671F"/>
    <w:rsid w:val="00CF4D3B"/>
    <w:rsid w:val="00CF7206"/>
    <w:rsid w:val="00CF787E"/>
    <w:rsid w:val="00D00076"/>
    <w:rsid w:val="00D01B27"/>
    <w:rsid w:val="00D03242"/>
    <w:rsid w:val="00D416E8"/>
    <w:rsid w:val="00D41F39"/>
    <w:rsid w:val="00D53649"/>
    <w:rsid w:val="00D6172F"/>
    <w:rsid w:val="00D61B36"/>
    <w:rsid w:val="00D63CDD"/>
    <w:rsid w:val="00D721B9"/>
    <w:rsid w:val="00D77598"/>
    <w:rsid w:val="00D8482B"/>
    <w:rsid w:val="00D872A2"/>
    <w:rsid w:val="00D94130"/>
    <w:rsid w:val="00DA16AF"/>
    <w:rsid w:val="00DA79AE"/>
    <w:rsid w:val="00DB7B21"/>
    <w:rsid w:val="00DC37EA"/>
    <w:rsid w:val="00DF1480"/>
    <w:rsid w:val="00DF1766"/>
    <w:rsid w:val="00E0230E"/>
    <w:rsid w:val="00E25C9C"/>
    <w:rsid w:val="00E377EC"/>
    <w:rsid w:val="00E4516D"/>
    <w:rsid w:val="00E5092D"/>
    <w:rsid w:val="00E643F1"/>
    <w:rsid w:val="00E647E6"/>
    <w:rsid w:val="00E70D58"/>
    <w:rsid w:val="00E81E1B"/>
    <w:rsid w:val="00E836B7"/>
    <w:rsid w:val="00E8452B"/>
    <w:rsid w:val="00E87CD4"/>
    <w:rsid w:val="00EB6681"/>
    <w:rsid w:val="00ED0713"/>
    <w:rsid w:val="00ED46C2"/>
    <w:rsid w:val="00EE1466"/>
    <w:rsid w:val="00F00A87"/>
    <w:rsid w:val="00F0556F"/>
    <w:rsid w:val="00F2021C"/>
    <w:rsid w:val="00F220A3"/>
    <w:rsid w:val="00F27900"/>
    <w:rsid w:val="00F42F59"/>
    <w:rsid w:val="00F56D51"/>
    <w:rsid w:val="00F94815"/>
    <w:rsid w:val="00F954ED"/>
    <w:rsid w:val="00FD169D"/>
    <w:rsid w:val="00FD4879"/>
    <w:rsid w:val="00FF79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AB0E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unhideWhenUsed/>
    <w:rsid w:val="00AD2607"/>
    <w:rPr>
      <w:szCs w:val="20"/>
    </w:rPr>
  </w:style>
  <w:style w:type="character" w:customStyle="1" w:styleId="PripombabesediloZnak">
    <w:name w:val="Pripomba – besedilo Znak"/>
    <w:basedOn w:val="Privzetapisavaodstavka"/>
    <w:link w:val="Pripombabesedilo"/>
    <w:uiPriority w:val="99"/>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 w:type="character" w:customStyle="1" w:styleId="Hiperpovezava12">
    <w:name w:val="Hiperpovezava12"/>
    <w:basedOn w:val="Privzetapisavaodstavka"/>
    <w:rsid w:val="001B01E6"/>
    <w:rPr>
      <w:strike w:val="0"/>
      <w:dstrike w:val="0"/>
      <w:color w:val="626060"/>
      <w:u w:val="none"/>
      <w:effect w:val="none"/>
    </w:rPr>
  </w:style>
  <w:style w:type="character" w:customStyle="1" w:styleId="Naslov2Znak">
    <w:name w:val="Naslov 2 Znak"/>
    <w:basedOn w:val="Privzetapisavaodstavka"/>
    <w:link w:val="Naslov2"/>
    <w:uiPriority w:val="9"/>
    <w:semiHidden/>
    <w:rsid w:val="00AB0E16"/>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03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853151080">
      <w:bodyDiv w:val="1"/>
      <w:marLeft w:val="0"/>
      <w:marRight w:val="0"/>
      <w:marTop w:val="0"/>
      <w:marBottom w:val="0"/>
      <w:divBdr>
        <w:top w:val="none" w:sz="0" w:space="0" w:color="auto"/>
        <w:left w:val="none" w:sz="0" w:space="0" w:color="auto"/>
        <w:bottom w:val="none" w:sz="0" w:space="0" w:color="auto"/>
        <w:right w:val="none" w:sz="0" w:space="0" w:color="auto"/>
      </w:divBdr>
    </w:div>
    <w:div w:id="1046103912">
      <w:bodyDiv w:val="1"/>
      <w:marLeft w:val="0"/>
      <w:marRight w:val="0"/>
      <w:marTop w:val="0"/>
      <w:marBottom w:val="0"/>
      <w:divBdr>
        <w:top w:val="none" w:sz="0" w:space="0" w:color="auto"/>
        <w:left w:val="none" w:sz="0" w:space="0" w:color="auto"/>
        <w:bottom w:val="none" w:sz="0" w:space="0" w:color="auto"/>
        <w:right w:val="none" w:sz="0" w:space="0" w:color="auto"/>
      </w:divBdr>
    </w:div>
    <w:div w:id="1166478781">
      <w:bodyDiv w:val="1"/>
      <w:marLeft w:val="0"/>
      <w:marRight w:val="0"/>
      <w:marTop w:val="0"/>
      <w:marBottom w:val="0"/>
      <w:divBdr>
        <w:top w:val="none" w:sz="0" w:space="0" w:color="auto"/>
        <w:left w:val="none" w:sz="0" w:space="0" w:color="auto"/>
        <w:bottom w:val="none" w:sz="0" w:space="0" w:color="auto"/>
        <w:right w:val="none" w:sz="0" w:space="0" w:color="auto"/>
      </w:divBdr>
    </w:div>
    <w:div w:id="1722707029">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0DFE46-651F-4175-BF23-4D0CC70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s podpisom</Template>
  <TotalTime>16</TotalTime>
  <Pages>3</Pages>
  <Words>1369</Words>
  <Characters>8311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9661</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4</cp:revision>
  <cp:lastPrinted>2020-02-25T07:56:00Z</cp:lastPrinted>
  <dcterms:created xsi:type="dcterms:W3CDTF">2026-03-04T09:51:00Z</dcterms:created>
  <dcterms:modified xsi:type="dcterms:W3CDTF">2026-03-04T10:40:00Z</dcterms:modified>
</cp:coreProperties>
</file>