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5D758294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 110-</w:t>
      </w:r>
      <w:r w:rsidR="007C7CD6">
        <w:rPr>
          <w:bCs/>
          <w:szCs w:val="22"/>
          <w:lang w:val="sl-SI"/>
        </w:rPr>
        <w:t>16</w:t>
      </w:r>
      <w:r w:rsidRPr="003E1B6F">
        <w:rPr>
          <w:bCs/>
          <w:szCs w:val="22"/>
          <w:lang w:val="sl-SI"/>
        </w:rPr>
        <w:t>/20</w:t>
      </w:r>
      <w:r>
        <w:rPr>
          <w:bCs/>
          <w:szCs w:val="22"/>
          <w:lang w:val="sl-SI"/>
        </w:rPr>
        <w:t>23</w:t>
      </w:r>
      <w:r w:rsidRPr="00EB3D7E">
        <w:rPr>
          <w:bCs/>
          <w:szCs w:val="22"/>
          <w:lang w:val="sl-SI"/>
        </w:rPr>
        <w:t>/</w:t>
      </w:r>
      <w:r w:rsidR="007C7CD6">
        <w:rPr>
          <w:bCs/>
          <w:noProof/>
          <w:szCs w:val="22"/>
          <w:lang w:val="sl-SI"/>
        </w:rPr>
        <w:t>6206-</w:t>
      </w:r>
      <w:r w:rsidR="00CD78C1">
        <w:rPr>
          <w:bCs/>
          <w:noProof/>
          <w:szCs w:val="22"/>
          <w:lang w:val="sl-SI"/>
        </w:rPr>
        <w:t>78</w:t>
      </w:r>
    </w:p>
    <w:p w14:paraId="041825F6" w14:textId="4016269B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Datum:   </w:t>
      </w:r>
      <w:r w:rsidR="007C7CD6">
        <w:rPr>
          <w:bCs/>
          <w:szCs w:val="22"/>
          <w:lang w:val="sl-SI"/>
        </w:rPr>
        <w:t>1</w:t>
      </w:r>
      <w:r w:rsidR="00063F5C">
        <w:rPr>
          <w:bCs/>
          <w:szCs w:val="22"/>
          <w:lang w:val="sl-SI"/>
        </w:rPr>
        <w:t>8</w:t>
      </w:r>
      <w:r w:rsidRPr="003D7818">
        <w:rPr>
          <w:bCs/>
          <w:szCs w:val="22"/>
          <w:lang w:val="sl-SI"/>
        </w:rPr>
        <w:t xml:space="preserve">. </w:t>
      </w:r>
      <w:r w:rsidR="007C7CD6">
        <w:rPr>
          <w:bCs/>
          <w:szCs w:val="22"/>
          <w:lang w:val="sl-SI"/>
        </w:rPr>
        <w:t>9</w:t>
      </w:r>
      <w:r>
        <w:rPr>
          <w:bCs/>
          <w:szCs w:val="22"/>
          <w:lang w:val="sl-SI"/>
        </w:rPr>
        <w:t>. 2023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499FD07" w14:textId="77777777" w:rsidR="007846A4" w:rsidRDefault="007846A4" w:rsidP="007846A4">
      <w:pPr>
        <w:spacing w:after="480"/>
        <w:rPr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6DE369DA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 xml:space="preserve">OBVESTILO O </w:t>
      </w:r>
      <w:r w:rsidR="00904253" w:rsidRPr="00904253">
        <w:rPr>
          <w:caps/>
          <w:lang w:val="x-none"/>
        </w:rPr>
        <w:t>neuspešno zaključenem postopk</w:t>
      </w:r>
      <w:r w:rsidR="00904253" w:rsidRPr="00904253">
        <w:rPr>
          <w:caps/>
          <w:lang w:val="sl-SI"/>
        </w:rPr>
        <w:t>u</w:t>
      </w:r>
      <w:r>
        <w:rPr>
          <w:lang w:val="sl-SI"/>
        </w:rPr>
        <w:t xml:space="preserve"> JAVN</w:t>
      </w:r>
      <w:r w:rsidR="00904253">
        <w:rPr>
          <w:lang w:val="sl-SI"/>
        </w:rPr>
        <w:t>EGA</w:t>
      </w:r>
      <w:r>
        <w:rPr>
          <w:lang w:val="sl-SI"/>
        </w:rPr>
        <w:t xml:space="preserve"> NATEČAJ</w:t>
      </w:r>
      <w:r w:rsidR="00904253">
        <w:rPr>
          <w:lang w:val="sl-SI"/>
        </w:rPr>
        <w:t>A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3705B80" w14:textId="77777777" w:rsidR="002B6FA6" w:rsidRDefault="007846A4" w:rsidP="007846A4">
      <w:pPr>
        <w:jc w:val="both"/>
        <w:rPr>
          <w:bCs/>
          <w:szCs w:val="22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>
        <w:rPr>
          <w:bCs/>
          <w:szCs w:val="22"/>
          <w:lang w:val="sl-SI"/>
        </w:rPr>
        <w:t xml:space="preserve">referent, šifra DM 12, </w:t>
      </w:r>
      <w:r w:rsidRPr="003E1B6F">
        <w:rPr>
          <w:bCs/>
          <w:szCs w:val="22"/>
          <w:lang w:val="sl-SI"/>
        </w:rPr>
        <w:t xml:space="preserve">v Oddelku za </w:t>
      </w:r>
      <w:r>
        <w:rPr>
          <w:bCs/>
          <w:szCs w:val="22"/>
          <w:lang w:val="sl-SI"/>
        </w:rPr>
        <w:t>upravne notranje zadeve</w:t>
      </w:r>
      <w:r w:rsidRPr="003E1B6F">
        <w:rPr>
          <w:bCs/>
          <w:szCs w:val="22"/>
          <w:lang w:val="sl-SI"/>
        </w:rPr>
        <w:t xml:space="preserve">, ki je bil objavljen dne </w:t>
      </w:r>
      <w:r w:rsidR="007C7CD6">
        <w:rPr>
          <w:bCs/>
          <w:szCs w:val="22"/>
          <w:lang w:val="sl-SI"/>
        </w:rPr>
        <w:t>20</w:t>
      </w:r>
      <w:r w:rsidR="007C7CD6" w:rsidRPr="0099798B">
        <w:rPr>
          <w:bCs/>
          <w:szCs w:val="22"/>
          <w:lang w:val="sl-SI"/>
        </w:rPr>
        <w:t xml:space="preserve">. </w:t>
      </w:r>
      <w:r w:rsidR="007C7CD6">
        <w:rPr>
          <w:bCs/>
          <w:szCs w:val="22"/>
          <w:lang w:val="sl-SI"/>
        </w:rPr>
        <w:t>7</w:t>
      </w:r>
      <w:r w:rsidR="007C7CD6" w:rsidRPr="0099798B">
        <w:rPr>
          <w:bCs/>
          <w:szCs w:val="22"/>
          <w:lang w:val="sl-SI"/>
        </w:rPr>
        <w:t>. 2023 na osrednjem spletnem mestu državne uprave https://www.gov.si/zbirke/delovna-mesta/ in na Zavodu RS za zaposlovanje</w:t>
      </w:r>
      <w:r>
        <w:rPr>
          <w:rFonts w:cs="Arial"/>
          <w:szCs w:val="20"/>
          <w:lang w:val="sl-SI"/>
        </w:rPr>
        <w:t xml:space="preserve">, </w:t>
      </w:r>
      <w:r w:rsidR="002B6FA6">
        <w:rPr>
          <w:rFonts w:cs="Arial"/>
          <w:szCs w:val="20"/>
          <w:lang w:val="sl-SI"/>
        </w:rPr>
        <w:t>neuspešno zaključen</w:t>
      </w:r>
      <w:r>
        <w:rPr>
          <w:rFonts w:cs="Arial"/>
          <w:szCs w:val="20"/>
          <w:lang w:val="sl-SI"/>
        </w:rPr>
        <w:t>.</w:t>
      </w:r>
      <w:r w:rsidR="007C7CD6" w:rsidRPr="007C7CD6">
        <w:rPr>
          <w:bCs/>
          <w:szCs w:val="22"/>
          <w:lang w:val="sl-SI"/>
        </w:rPr>
        <w:t xml:space="preserve"> </w:t>
      </w:r>
    </w:p>
    <w:p w14:paraId="4D768E46" w14:textId="77777777" w:rsidR="002B6FA6" w:rsidRDefault="002B6FA6" w:rsidP="007846A4">
      <w:pPr>
        <w:jc w:val="both"/>
        <w:rPr>
          <w:bCs/>
          <w:szCs w:val="22"/>
          <w:lang w:val="sl-SI"/>
        </w:rPr>
      </w:pPr>
    </w:p>
    <w:p w14:paraId="567A94BD" w14:textId="72261934" w:rsidR="00063F5C" w:rsidRPr="00063F5C" w:rsidRDefault="00063F5C" w:rsidP="007846A4">
      <w:pPr>
        <w:jc w:val="both"/>
        <w:rPr>
          <w:rFonts w:cs="Arial"/>
          <w:szCs w:val="20"/>
          <w:lang w:val="sl-SI"/>
        </w:rPr>
      </w:pPr>
      <w:r w:rsidRPr="00063F5C">
        <w:rPr>
          <w:rFonts w:cs="Arial"/>
          <w:szCs w:val="20"/>
          <w:lang w:val="sl-SI"/>
        </w:rPr>
        <w:t>V skladu s četrtim odstavkom 25. člena Uredbe o postopku za zasedbo delovnega mesta v organih državne uprave in v pravosodnih organih (Uradni list RS, št. 139/06 in 104/10) imajo prijavljeni kandidati pravico do vpogleda v gradiva izbirnega postopka.</w:t>
      </w:r>
    </w:p>
    <w:p w14:paraId="7238B974" w14:textId="7C78BCAC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470551DB" w14:textId="77777777" w:rsidR="00063F5C" w:rsidRDefault="00063F5C" w:rsidP="00063F5C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Javni natečaj se ponovi.</w:t>
      </w:r>
    </w:p>
    <w:p w14:paraId="3EEAFDC8" w14:textId="77777777" w:rsidR="00670572" w:rsidRDefault="00670572" w:rsidP="007846A4">
      <w:pPr>
        <w:jc w:val="both"/>
        <w:rPr>
          <w:rFonts w:cs="Arial"/>
          <w:szCs w:val="20"/>
          <w:lang w:val="sl-SI"/>
        </w:rPr>
      </w:pPr>
    </w:p>
    <w:p w14:paraId="549FC7E9" w14:textId="10C517BB" w:rsidR="00670572" w:rsidRDefault="00670572" w:rsidP="007846A4">
      <w:pPr>
        <w:jc w:val="both"/>
        <w:rPr>
          <w:rFonts w:cs="Arial"/>
          <w:szCs w:val="20"/>
          <w:lang w:val="sl-SI"/>
        </w:rPr>
      </w:pPr>
    </w:p>
    <w:p w14:paraId="3E92BA32" w14:textId="6FDEE1E3" w:rsidR="007846A4" w:rsidRDefault="00670572" w:rsidP="00670572">
      <w:pPr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Marko Grujičić, mag. prav.</w:t>
      </w:r>
    </w:p>
    <w:p w14:paraId="548CBAFF" w14:textId="05450EA0" w:rsidR="00670572" w:rsidRDefault="00670572" w:rsidP="00670572">
      <w:pPr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načelnik</w:t>
      </w:r>
    </w:p>
    <w:p w14:paraId="6B3EDB7C" w14:textId="65772213" w:rsidR="00670572" w:rsidRDefault="00670572" w:rsidP="007846A4">
      <w:pPr>
        <w:jc w:val="both"/>
        <w:rPr>
          <w:rFonts w:cs="Arial"/>
          <w:szCs w:val="20"/>
          <w:lang w:val="sl-SI"/>
        </w:rPr>
      </w:pPr>
    </w:p>
    <w:p w14:paraId="266320D3" w14:textId="77777777" w:rsidR="00670572" w:rsidRPr="003D3767" w:rsidRDefault="00670572" w:rsidP="007846A4">
      <w:pPr>
        <w:jc w:val="both"/>
        <w:rPr>
          <w:rFonts w:cs="Arial"/>
          <w:szCs w:val="20"/>
          <w:lang w:val="sl-SI"/>
        </w:rPr>
      </w:pPr>
    </w:p>
    <w:p w14:paraId="13EE5B7A" w14:textId="3A3811D7" w:rsidR="007846A4" w:rsidRDefault="007846A4" w:rsidP="00670572">
      <w:pPr>
        <w:jc w:val="center"/>
        <w:rPr>
          <w:bCs/>
          <w:szCs w:val="22"/>
          <w:lang w:val="sl-SI"/>
        </w:rPr>
      </w:pPr>
    </w:p>
    <w:sectPr w:rsidR="007846A4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175C6" w:rsidRPr="008F3500" w14:paraId="05BA2CC7" w14:textId="77777777">
      <w:trPr>
        <w:cantSplit/>
        <w:trHeight w:hRule="exact" w:val="847"/>
      </w:trPr>
      <w:tc>
        <w:tcPr>
          <w:tcW w:w="567" w:type="dxa"/>
        </w:tcPr>
        <w:p w14:paraId="0F67371E" w14:textId="23C83729" w:rsidR="008175C6" w:rsidRPr="008F3500" w:rsidRDefault="008412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13918D3" wp14:editId="57C10AC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EC37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2548E95" w14:textId="55932CD6" w:rsidR="008175C6" w:rsidRPr="008F3500" w:rsidRDefault="0084125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7A1F08" wp14:editId="4AEF33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63F5C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C77A6"/>
    <w:rsid w:val="001E070B"/>
    <w:rsid w:val="001E4108"/>
    <w:rsid w:val="002010C3"/>
    <w:rsid w:val="00202A77"/>
    <w:rsid w:val="00242169"/>
    <w:rsid w:val="00247574"/>
    <w:rsid w:val="00271CE5"/>
    <w:rsid w:val="00282020"/>
    <w:rsid w:val="0029465C"/>
    <w:rsid w:val="002A2B69"/>
    <w:rsid w:val="002A3C8A"/>
    <w:rsid w:val="002A3E75"/>
    <w:rsid w:val="002B43B6"/>
    <w:rsid w:val="002B6FA6"/>
    <w:rsid w:val="002C186F"/>
    <w:rsid w:val="002D0641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E1D3C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70572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C7CD6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1252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04253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D78C1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36</TotalTime>
  <Pages>1</Pages>
  <Words>106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766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6</cp:revision>
  <cp:lastPrinted>2022-01-07T11:39:00Z</cp:lastPrinted>
  <dcterms:created xsi:type="dcterms:W3CDTF">2023-09-15T11:08:00Z</dcterms:created>
  <dcterms:modified xsi:type="dcterms:W3CDTF">2023-09-18T08:04:00Z</dcterms:modified>
</cp:coreProperties>
</file>