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B209" w14:textId="77777777" w:rsidR="003E1B6F" w:rsidRDefault="003E1B6F" w:rsidP="007B004E">
      <w:pPr>
        <w:jc w:val="both"/>
        <w:rPr>
          <w:bCs/>
          <w:szCs w:val="22"/>
          <w:lang w:val="sl-SI"/>
        </w:rPr>
      </w:pPr>
    </w:p>
    <w:p w14:paraId="2021D5FE" w14:textId="77777777" w:rsidR="003E0809" w:rsidRPr="003E1B6F" w:rsidRDefault="003E0809" w:rsidP="007B004E">
      <w:pPr>
        <w:jc w:val="both"/>
        <w:rPr>
          <w:bCs/>
          <w:szCs w:val="22"/>
          <w:lang w:val="sl-SI"/>
        </w:rPr>
      </w:pPr>
    </w:p>
    <w:p w14:paraId="4D1B3921" w14:textId="77777777" w:rsidR="003E1B6F" w:rsidRDefault="003E1B6F" w:rsidP="007B004E">
      <w:pPr>
        <w:jc w:val="both"/>
        <w:rPr>
          <w:bCs/>
          <w:szCs w:val="22"/>
          <w:lang w:val="sl-SI"/>
        </w:rPr>
      </w:pPr>
    </w:p>
    <w:p w14:paraId="022B63D2" w14:textId="77777777" w:rsidR="003E0809" w:rsidRDefault="003E0809" w:rsidP="007B004E">
      <w:pPr>
        <w:jc w:val="both"/>
        <w:rPr>
          <w:bCs/>
          <w:szCs w:val="22"/>
          <w:lang w:val="sl-SI"/>
        </w:rPr>
      </w:pPr>
    </w:p>
    <w:p w14:paraId="55A1114E" w14:textId="77777777" w:rsidR="00A25573" w:rsidRPr="003E1B6F" w:rsidRDefault="00A25573" w:rsidP="007B004E">
      <w:pPr>
        <w:jc w:val="both"/>
        <w:rPr>
          <w:bCs/>
          <w:szCs w:val="22"/>
          <w:lang w:val="sl-SI"/>
        </w:rPr>
      </w:pPr>
    </w:p>
    <w:p w14:paraId="1F21C903" w14:textId="2939964B" w:rsidR="00867626" w:rsidRPr="00867626" w:rsidRDefault="00867626" w:rsidP="00867626">
      <w:pPr>
        <w:jc w:val="both"/>
        <w:rPr>
          <w:bCs/>
          <w:szCs w:val="22"/>
          <w:lang w:val="sl-SI"/>
        </w:rPr>
      </w:pPr>
      <w:r w:rsidRPr="00867626">
        <w:rPr>
          <w:bCs/>
          <w:szCs w:val="22"/>
          <w:lang w:val="sl-SI"/>
        </w:rPr>
        <w:t>Številka: 110-7/2024-6206-</w:t>
      </w:r>
      <w:r w:rsidR="005C3292">
        <w:rPr>
          <w:bCs/>
          <w:szCs w:val="22"/>
          <w:lang w:val="sl-SI"/>
        </w:rPr>
        <w:t>1</w:t>
      </w:r>
      <w:r w:rsidR="00065DFF">
        <w:rPr>
          <w:bCs/>
          <w:szCs w:val="22"/>
          <w:lang w:val="sl-SI"/>
        </w:rPr>
        <w:t>4</w:t>
      </w:r>
    </w:p>
    <w:p w14:paraId="6E29433E" w14:textId="77777777" w:rsidR="003E0809" w:rsidRPr="003E1B6F" w:rsidRDefault="00867626" w:rsidP="00867626">
      <w:pPr>
        <w:jc w:val="both"/>
        <w:rPr>
          <w:bCs/>
          <w:szCs w:val="22"/>
          <w:lang w:val="sl-SI"/>
        </w:rPr>
      </w:pPr>
      <w:r w:rsidRPr="00867626">
        <w:rPr>
          <w:bCs/>
          <w:szCs w:val="22"/>
          <w:lang w:val="sl-SI"/>
        </w:rPr>
        <w:t xml:space="preserve">Datum:   </w:t>
      </w:r>
      <w:r>
        <w:rPr>
          <w:bCs/>
          <w:szCs w:val="22"/>
          <w:lang w:val="sl-SI"/>
        </w:rPr>
        <w:t>27</w:t>
      </w:r>
      <w:r w:rsidRPr="00867626">
        <w:rPr>
          <w:bCs/>
          <w:szCs w:val="22"/>
          <w:lang w:val="sl-SI"/>
        </w:rPr>
        <w:t>. 8. 2024</w:t>
      </w:r>
    </w:p>
    <w:p w14:paraId="4005827B" w14:textId="77777777" w:rsidR="003E1B6F" w:rsidRDefault="003E1B6F" w:rsidP="007B004E">
      <w:pPr>
        <w:jc w:val="both"/>
        <w:rPr>
          <w:bCs/>
          <w:szCs w:val="22"/>
          <w:lang w:val="sl-SI"/>
        </w:rPr>
      </w:pPr>
    </w:p>
    <w:p w14:paraId="2E6B8453" w14:textId="77777777" w:rsidR="003E1B6F" w:rsidRPr="003E1B6F" w:rsidRDefault="003E1B6F" w:rsidP="007B004E">
      <w:pPr>
        <w:jc w:val="both"/>
        <w:rPr>
          <w:bCs/>
          <w:szCs w:val="22"/>
          <w:lang w:val="sl-SI"/>
        </w:rPr>
      </w:pPr>
    </w:p>
    <w:p w14:paraId="7F8F3E4C" w14:textId="77777777" w:rsidR="00065DFF" w:rsidRPr="00065DFF" w:rsidRDefault="00065DFF" w:rsidP="00065DFF">
      <w:pPr>
        <w:jc w:val="both"/>
        <w:rPr>
          <w:kern w:val="32"/>
          <w:szCs w:val="20"/>
          <w:lang w:val="sl-SI" w:eastAsia="sl-SI"/>
        </w:rPr>
      </w:pPr>
      <w:r w:rsidRPr="00065DFF">
        <w:rPr>
          <w:kern w:val="32"/>
          <w:szCs w:val="20"/>
          <w:lang w:val="sl-SI" w:eastAsia="sl-SI"/>
        </w:rPr>
        <w:t xml:space="preserve">Obvestilo </w:t>
      </w:r>
    </w:p>
    <w:p w14:paraId="3555F640" w14:textId="77777777" w:rsidR="00065DFF" w:rsidRPr="00065DFF" w:rsidRDefault="00065DFF" w:rsidP="00065DFF">
      <w:pPr>
        <w:jc w:val="both"/>
        <w:rPr>
          <w:kern w:val="32"/>
          <w:szCs w:val="20"/>
          <w:lang w:val="sl-SI" w:eastAsia="sl-SI"/>
        </w:rPr>
      </w:pPr>
    </w:p>
    <w:p w14:paraId="3DD4CCD7" w14:textId="28A02F32" w:rsidR="00065DFF" w:rsidRPr="00065DFF" w:rsidRDefault="00065DFF" w:rsidP="00065DFF">
      <w:pPr>
        <w:jc w:val="both"/>
        <w:rPr>
          <w:kern w:val="32"/>
          <w:szCs w:val="20"/>
          <w:lang w:val="sl-SI" w:eastAsia="sl-SI"/>
        </w:rPr>
      </w:pPr>
      <w:r w:rsidRPr="00065DFF">
        <w:rPr>
          <w:kern w:val="32"/>
          <w:szCs w:val="20"/>
          <w:lang w:val="sl-SI" w:eastAsia="sl-SI"/>
        </w:rPr>
        <w:t xml:space="preserve">Obveščamo, da v postopku javne objave za delovno mesto svetovalec (šifra DM </w:t>
      </w:r>
      <w:r>
        <w:rPr>
          <w:kern w:val="32"/>
          <w:szCs w:val="20"/>
          <w:lang w:val="sl-SI" w:eastAsia="sl-SI"/>
        </w:rPr>
        <w:t>104</w:t>
      </w:r>
      <w:r w:rsidRPr="00065DFF">
        <w:rPr>
          <w:kern w:val="32"/>
          <w:szCs w:val="20"/>
          <w:lang w:val="sl-SI" w:eastAsia="sl-SI"/>
        </w:rPr>
        <w:t xml:space="preserve">), za določen čas, ki je bilo </w:t>
      </w:r>
      <w:r>
        <w:rPr>
          <w:bCs/>
          <w:szCs w:val="22"/>
          <w:lang w:val="sl-SI"/>
        </w:rPr>
        <w:t>15</w:t>
      </w:r>
      <w:r w:rsidRPr="00E03AC3">
        <w:rPr>
          <w:bCs/>
          <w:szCs w:val="22"/>
          <w:lang w:val="sl-SI"/>
        </w:rPr>
        <w:t>.</w:t>
      </w:r>
      <w:r>
        <w:rPr>
          <w:bCs/>
          <w:szCs w:val="22"/>
          <w:lang w:val="sl-SI"/>
        </w:rPr>
        <w:t> 7</w:t>
      </w:r>
      <w:r w:rsidRPr="00E03AC3">
        <w:rPr>
          <w:bCs/>
          <w:szCs w:val="22"/>
          <w:lang w:val="sl-SI"/>
        </w:rPr>
        <w:t>.</w:t>
      </w:r>
      <w:r>
        <w:rPr>
          <w:bCs/>
          <w:szCs w:val="22"/>
          <w:lang w:val="sl-SI"/>
        </w:rPr>
        <w:t> </w:t>
      </w:r>
      <w:r w:rsidRPr="00E03AC3">
        <w:rPr>
          <w:bCs/>
          <w:szCs w:val="22"/>
          <w:lang w:val="sl-SI"/>
        </w:rPr>
        <w:t>20</w:t>
      </w:r>
      <w:r>
        <w:rPr>
          <w:bCs/>
          <w:szCs w:val="22"/>
          <w:lang w:val="sl-SI"/>
        </w:rPr>
        <w:t xml:space="preserve">24 </w:t>
      </w:r>
      <w:r w:rsidRPr="00065DFF">
        <w:rPr>
          <w:kern w:val="32"/>
          <w:szCs w:val="20"/>
          <w:lang w:val="sl-SI" w:eastAsia="sl-SI"/>
        </w:rPr>
        <w:t xml:space="preserve">objavljeno na spletnem portalu GOV.SI v zbirki delovnih mest (https://www.gov.si/zbirke/delovna-mesta/) in spletni strani Zavoda RS za zaposlovanje, ni bil izbran noben kandidat. </w:t>
      </w:r>
    </w:p>
    <w:p w14:paraId="226E9A20" w14:textId="77777777" w:rsidR="00867626" w:rsidRDefault="00867626" w:rsidP="00867626">
      <w:pPr>
        <w:jc w:val="both"/>
        <w:rPr>
          <w:kern w:val="32"/>
          <w:szCs w:val="20"/>
          <w:lang w:val="sl-SI" w:eastAsia="sl-SI"/>
        </w:rPr>
      </w:pPr>
    </w:p>
    <w:p w14:paraId="07B7B837" w14:textId="77777777" w:rsidR="00065DFF" w:rsidRPr="00867626" w:rsidRDefault="00065DFF" w:rsidP="00867626">
      <w:pPr>
        <w:jc w:val="both"/>
        <w:rPr>
          <w:kern w:val="32"/>
          <w:szCs w:val="20"/>
          <w:lang w:val="sl-SI" w:eastAsia="sl-SI"/>
        </w:rPr>
      </w:pPr>
    </w:p>
    <w:p w14:paraId="081B9020" w14:textId="77777777" w:rsidR="00867626" w:rsidRDefault="00867626" w:rsidP="00867626">
      <w:pPr>
        <w:jc w:val="both"/>
        <w:rPr>
          <w:kern w:val="32"/>
          <w:szCs w:val="20"/>
          <w:lang w:val="sl-SI" w:eastAsia="sl-SI"/>
        </w:rPr>
      </w:pPr>
      <w:r w:rsidRPr="00867626">
        <w:rPr>
          <w:kern w:val="32"/>
          <w:szCs w:val="20"/>
          <w:lang w:val="sl-SI" w:eastAsia="sl-SI"/>
        </w:rPr>
        <w:tab/>
      </w:r>
    </w:p>
    <w:p w14:paraId="2474CE94" w14:textId="77777777" w:rsidR="00867626" w:rsidRPr="00867626" w:rsidRDefault="00867626" w:rsidP="00867626">
      <w:pPr>
        <w:jc w:val="center"/>
        <w:rPr>
          <w:kern w:val="32"/>
          <w:szCs w:val="20"/>
          <w:lang w:val="sl-SI" w:eastAsia="sl-SI"/>
        </w:rPr>
      </w:pPr>
      <w:r>
        <w:rPr>
          <w:kern w:val="32"/>
          <w:szCs w:val="20"/>
          <w:lang w:val="sl-SI" w:eastAsia="sl-SI"/>
        </w:rPr>
        <w:t>Vesna Gerič</w:t>
      </w:r>
      <w:r w:rsidRPr="00867626">
        <w:rPr>
          <w:kern w:val="32"/>
          <w:szCs w:val="20"/>
          <w:lang w:val="sl-SI" w:eastAsia="sl-SI"/>
        </w:rPr>
        <w:t xml:space="preserve">, </w:t>
      </w:r>
      <w:r>
        <w:rPr>
          <w:kern w:val="32"/>
          <w:szCs w:val="20"/>
          <w:lang w:val="sl-SI" w:eastAsia="sl-SI"/>
        </w:rPr>
        <w:t xml:space="preserve">univ. dipl. </w:t>
      </w:r>
      <w:r w:rsidRPr="00867626">
        <w:rPr>
          <w:kern w:val="32"/>
          <w:szCs w:val="20"/>
          <w:lang w:val="sl-SI" w:eastAsia="sl-SI"/>
        </w:rPr>
        <w:t>prav.</w:t>
      </w:r>
    </w:p>
    <w:p w14:paraId="3025CB06" w14:textId="77777777" w:rsidR="003E1B6F" w:rsidRDefault="00867626" w:rsidP="00867626">
      <w:pPr>
        <w:jc w:val="center"/>
        <w:rPr>
          <w:bCs/>
          <w:szCs w:val="22"/>
          <w:lang w:val="sl-SI"/>
        </w:rPr>
      </w:pPr>
      <w:r>
        <w:rPr>
          <w:kern w:val="32"/>
          <w:szCs w:val="20"/>
          <w:lang w:val="sl-SI" w:eastAsia="sl-SI"/>
        </w:rPr>
        <w:t xml:space="preserve">vršilka dolžnosti </w:t>
      </w:r>
      <w:r w:rsidRPr="00867626">
        <w:rPr>
          <w:kern w:val="32"/>
          <w:szCs w:val="20"/>
          <w:lang w:val="sl-SI" w:eastAsia="sl-SI"/>
        </w:rPr>
        <w:t>načelnik</w:t>
      </w:r>
      <w:r>
        <w:rPr>
          <w:kern w:val="32"/>
          <w:szCs w:val="20"/>
          <w:lang w:val="sl-SI" w:eastAsia="sl-SI"/>
        </w:rPr>
        <w:t>a</w:t>
      </w:r>
    </w:p>
    <w:p w14:paraId="34EA750E" w14:textId="77777777" w:rsidR="00E02415" w:rsidRPr="003E1B6F" w:rsidRDefault="00E02415" w:rsidP="007B004E">
      <w:pPr>
        <w:jc w:val="both"/>
        <w:rPr>
          <w:bCs/>
          <w:szCs w:val="22"/>
          <w:lang w:val="sl-SI"/>
        </w:rPr>
      </w:pPr>
    </w:p>
    <w:p w14:paraId="219965B1" w14:textId="77777777" w:rsidR="003A7CBB" w:rsidRDefault="003A7CBB" w:rsidP="007B004E">
      <w:pPr>
        <w:jc w:val="both"/>
        <w:rPr>
          <w:szCs w:val="22"/>
          <w:lang w:val="sl-SI"/>
        </w:rPr>
      </w:pPr>
    </w:p>
    <w:p w14:paraId="14DEF558" w14:textId="77777777" w:rsidR="00BB5B40" w:rsidRDefault="00BB5B40" w:rsidP="007B004E">
      <w:pPr>
        <w:jc w:val="both"/>
        <w:rPr>
          <w:szCs w:val="22"/>
          <w:lang w:val="sl-SI"/>
        </w:rPr>
      </w:pPr>
    </w:p>
    <w:p w14:paraId="4876F3BB" w14:textId="77777777" w:rsidR="00867626" w:rsidRDefault="00867626" w:rsidP="007B004E">
      <w:pPr>
        <w:jc w:val="both"/>
        <w:rPr>
          <w:szCs w:val="22"/>
          <w:lang w:val="sl-SI"/>
        </w:rPr>
      </w:pPr>
    </w:p>
    <w:sectPr w:rsidR="00867626" w:rsidSect="007B2BF3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BEE0" w14:textId="77777777" w:rsidR="006B2C64" w:rsidRDefault="006B2C64">
      <w:r>
        <w:separator/>
      </w:r>
    </w:p>
  </w:endnote>
  <w:endnote w:type="continuationSeparator" w:id="0">
    <w:p w14:paraId="4EDA20FF" w14:textId="77777777" w:rsidR="006B2C64" w:rsidRDefault="006B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4D0B" w14:textId="77777777" w:rsidR="006B2C64" w:rsidRDefault="006B2C64">
      <w:r>
        <w:separator/>
      </w:r>
    </w:p>
  </w:footnote>
  <w:footnote w:type="continuationSeparator" w:id="0">
    <w:p w14:paraId="74CF16E2" w14:textId="77777777" w:rsidR="006B2C64" w:rsidRDefault="006B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990C" w14:textId="77777777" w:rsidR="00D6641F" w:rsidRPr="00110CBD" w:rsidRDefault="00D6641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088B" w14:textId="3687A826" w:rsidR="00A25573" w:rsidRPr="008F3500" w:rsidRDefault="00096996" w:rsidP="00A25573">
    <w:pPr>
      <w:pStyle w:val="Glava"/>
      <w:tabs>
        <w:tab w:val="clear" w:pos="4320"/>
        <w:tab w:val="clear" w:pos="8640"/>
        <w:tab w:val="left" w:pos="4820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330E2BA" wp14:editId="01C9D1F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41F">
      <w:rPr>
        <w:rFonts w:cs="Arial"/>
        <w:sz w:val="16"/>
        <w:lang w:val="sl-SI"/>
      </w:rPr>
      <w:t>Ljubljanska cesta 69</w:t>
    </w:r>
    <w:r w:rsidR="00D6641F" w:rsidRPr="008F3500">
      <w:rPr>
        <w:rFonts w:cs="Arial"/>
        <w:sz w:val="16"/>
        <w:lang w:val="sl-SI"/>
      </w:rPr>
      <w:t>,</w:t>
    </w:r>
    <w:r w:rsidR="000D4EF9">
      <w:rPr>
        <w:rFonts w:cs="Arial"/>
        <w:sz w:val="16"/>
        <w:lang w:val="sl-SI"/>
      </w:rPr>
      <w:t xml:space="preserve"> </w:t>
    </w:r>
    <w:proofErr w:type="spellStart"/>
    <w:r w:rsidR="00A25573">
      <w:rPr>
        <w:rFonts w:cs="Arial"/>
        <w:sz w:val="16"/>
        <w:lang w:val="sl-SI"/>
      </w:rPr>
      <w:t>p.p</w:t>
    </w:r>
    <w:proofErr w:type="spellEnd"/>
    <w:r w:rsidR="00A25573">
      <w:rPr>
        <w:rFonts w:cs="Arial"/>
        <w:sz w:val="16"/>
        <w:lang w:val="sl-SI"/>
      </w:rPr>
      <w:t>. 113</w:t>
    </w:r>
    <w:r w:rsidR="00A25573">
      <w:rPr>
        <w:rFonts w:cs="Arial"/>
        <w:sz w:val="16"/>
        <w:lang w:val="sl-SI"/>
      </w:rPr>
      <w:tab/>
    </w:r>
    <w:r w:rsidR="00A25573">
      <w:rPr>
        <w:rFonts w:cs="Arial"/>
        <w:sz w:val="16"/>
        <w:lang w:val="sl-SI"/>
      </w:rPr>
      <w:tab/>
    </w:r>
    <w:r w:rsidR="00A25573" w:rsidRPr="008F3500">
      <w:rPr>
        <w:rFonts w:cs="Arial"/>
        <w:sz w:val="16"/>
        <w:lang w:val="sl-SI"/>
      </w:rPr>
      <w:t xml:space="preserve">T: </w:t>
    </w:r>
    <w:r w:rsidR="00A25573">
      <w:rPr>
        <w:rFonts w:cs="Arial"/>
        <w:sz w:val="16"/>
        <w:lang w:val="sl-SI"/>
      </w:rPr>
      <w:t>01 722 01 00</w:t>
    </w:r>
  </w:p>
  <w:p w14:paraId="70A3ADA3" w14:textId="77777777" w:rsidR="00A25573" w:rsidRPr="008F3500" w:rsidRDefault="00A25573" w:rsidP="00A25573">
    <w:pPr>
      <w:pStyle w:val="Glava"/>
      <w:tabs>
        <w:tab w:val="clear" w:pos="4320"/>
        <w:tab w:val="clear" w:pos="8640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1230 Domžale </w:t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ue.domzale@gov.si</w:t>
    </w:r>
  </w:p>
  <w:p w14:paraId="52492AB1" w14:textId="77777777" w:rsidR="00A25573" w:rsidRPr="00B06C10" w:rsidRDefault="00A25573" w:rsidP="00A25573">
    <w:pPr>
      <w:pStyle w:val="Glava"/>
      <w:tabs>
        <w:tab w:val="clear" w:pos="4320"/>
        <w:tab w:val="clear" w:pos="8640"/>
      </w:tabs>
      <w:spacing w:line="240" w:lineRule="exact"/>
      <w:ind w:right="-433"/>
      <w:rPr>
        <w:lang w:val="sl-SI"/>
      </w:rPr>
    </w:pP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</w:r>
    <w:r>
      <w:rPr>
        <w:lang w:val="sl-SI"/>
      </w:rPr>
      <w:tab/>
      <w:t xml:space="preserve">         </w:t>
    </w:r>
    <w:r>
      <w:rPr>
        <w:lang w:val="sl-SI"/>
      </w:rPr>
      <w:tab/>
    </w:r>
    <w:r w:rsidRPr="004469A1">
      <w:rPr>
        <w:rFonts w:cs="Arial"/>
        <w:sz w:val="16"/>
        <w:lang w:val="sl-SI"/>
      </w:rPr>
      <w:t>www.gov.si/drzavni-organi/upravne-enote/domzale/</w:t>
    </w:r>
  </w:p>
  <w:p w14:paraId="5BF7B878" w14:textId="77777777" w:rsidR="00D6641F" w:rsidRPr="008F3500" w:rsidRDefault="00D6641F" w:rsidP="00A2557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D38"/>
    <w:multiLevelType w:val="hybridMultilevel"/>
    <w:tmpl w:val="2B2C8626"/>
    <w:lvl w:ilvl="0" w:tplc="29B8D394"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Arial" w:eastAsia="Times New Roman" w:hAnsi="Arial" w:hint="default"/>
        <w:sz w:val="20"/>
      </w:rPr>
    </w:lvl>
    <w:lvl w:ilvl="1" w:tplc="4984D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0A8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86B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EB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96D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861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2ED4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A63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7145C"/>
    <w:multiLevelType w:val="hybridMultilevel"/>
    <w:tmpl w:val="A24E3950"/>
    <w:lvl w:ilvl="0" w:tplc="811EF258">
      <w:start w:val="1"/>
      <w:numFmt w:val="bullet"/>
      <w:lvlText w:val="-"/>
      <w:lvlJc w:val="left"/>
      <w:pPr>
        <w:tabs>
          <w:tab w:val="num" w:pos="397"/>
        </w:tabs>
        <w:ind w:left="397" w:hanging="28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B8B1181"/>
    <w:multiLevelType w:val="hybridMultilevel"/>
    <w:tmpl w:val="70644DF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DF40B2"/>
    <w:multiLevelType w:val="hybridMultilevel"/>
    <w:tmpl w:val="9FC24DD8"/>
    <w:lvl w:ilvl="0" w:tplc="FC2CE44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5299389">
    <w:abstractNumId w:val="8"/>
  </w:num>
  <w:num w:numId="2" w16cid:durableId="777215554">
    <w:abstractNumId w:val="3"/>
  </w:num>
  <w:num w:numId="3" w16cid:durableId="1728911361">
    <w:abstractNumId w:val="6"/>
  </w:num>
  <w:num w:numId="4" w16cid:durableId="330260725">
    <w:abstractNumId w:val="1"/>
  </w:num>
  <w:num w:numId="5" w16cid:durableId="1878852274">
    <w:abstractNumId w:val="2"/>
  </w:num>
  <w:num w:numId="6" w16cid:durableId="533546571">
    <w:abstractNumId w:val="0"/>
  </w:num>
  <w:num w:numId="7" w16cid:durableId="2046635015">
    <w:abstractNumId w:val="4"/>
  </w:num>
  <w:num w:numId="8" w16cid:durableId="1330258169">
    <w:abstractNumId w:val="5"/>
  </w:num>
  <w:num w:numId="9" w16cid:durableId="468549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26E2E"/>
    <w:rsid w:val="00032BB0"/>
    <w:rsid w:val="000440D4"/>
    <w:rsid w:val="00065DFF"/>
    <w:rsid w:val="00070592"/>
    <w:rsid w:val="00096996"/>
    <w:rsid w:val="000A7238"/>
    <w:rsid w:val="000D4EF9"/>
    <w:rsid w:val="0010540F"/>
    <w:rsid w:val="00113B62"/>
    <w:rsid w:val="00121EB4"/>
    <w:rsid w:val="001357B2"/>
    <w:rsid w:val="00137A27"/>
    <w:rsid w:val="00144510"/>
    <w:rsid w:val="00152787"/>
    <w:rsid w:val="001621A1"/>
    <w:rsid w:val="0017478F"/>
    <w:rsid w:val="001974B3"/>
    <w:rsid w:val="001B181A"/>
    <w:rsid w:val="001C4BF6"/>
    <w:rsid w:val="001F45EC"/>
    <w:rsid w:val="00202A77"/>
    <w:rsid w:val="00205D08"/>
    <w:rsid w:val="00212B8C"/>
    <w:rsid w:val="002279C8"/>
    <w:rsid w:val="00242169"/>
    <w:rsid w:val="002427C0"/>
    <w:rsid w:val="00271CE5"/>
    <w:rsid w:val="00272FFA"/>
    <w:rsid w:val="00282020"/>
    <w:rsid w:val="00297A22"/>
    <w:rsid w:val="002A2B69"/>
    <w:rsid w:val="002A3C8A"/>
    <w:rsid w:val="002C6E29"/>
    <w:rsid w:val="002D1A52"/>
    <w:rsid w:val="002D44D0"/>
    <w:rsid w:val="002D7007"/>
    <w:rsid w:val="002F1735"/>
    <w:rsid w:val="002F349F"/>
    <w:rsid w:val="00310AF8"/>
    <w:rsid w:val="003222BB"/>
    <w:rsid w:val="00331ED3"/>
    <w:rsid w:val="0033270C"/>
    <w:rsid w:val="00333761"/>
    <w:rsid w:val="00334234"/>
    <w:rsid w:val="00341938"/>
    <w:rsid w:val="00344033"/>
    <w:rsid w:val="003636BF"/>
    <w:rsid w:val="00371442"/>
    <w:rsid w:val="003845B4"/>
    <w:rsid w:val="00387B1A"/>
    <w:rsid w:val="003A7CBB"/>
    <w:rsid w:val="003B0BED"/>
    <w:rsid w:val="003C5EE5"/>
    <w:rsid w:val="003D7818"/>
    <w:rsid w:val="003E0809"/>
    <w:rsid w:val="003E1B6F"/>
    <w:rsid w:val="003E1C74"/>
    <w:rsid w:val="00420E50"/>
    <w:rsid w:val="0043380F"/>
    <w:rsid w:val="00464BF5"/>
    <w:rsid w:val="004657EE"/>
    <w:rsid w:val="00475413"/>
    <w:rsid w:val="004837DD"/>
    <w:rsid w:val="0049027A"/>
    <w:rsid w:val="004B4922"/>
    <w:rsid w:val="004B501A"/>
    <w:rsid w:val="004C076B"/>
    <w:rsid w:val="00507ED6"/>
    <w:rsid w:val="0051223A"/>
    <w:rsid w:val="0052380B"/>
    <w:rsid w:val="00526246"/>
    <w:rsid w:val="00533A24"/>
    <w:rsid w:val="005422F1"/>
    <w:rsid w:val="005646A4"/>
    <w:rsid w:val="005659AA"/>
    <w:rsid w:val="00567076"/>
    <w:rsid w:val="00567106"/>
    <w:rsid w:val="005711F4"/>
    <w:rsid w:val="00581268"/>
    <w:rsid w:val="005C3292"/>
    <w:rsid w:val="005E1D3C"/>
    <w:rsid w:val="005F2EBA"/>
    <w:rsid w:val="00625AE6"/>
    <w:rsid w:val="00632253"/>
    <w:rsid w:val="00635D38"/>
    <w:rsid w:val="00642714"/>
    <w:rsid w:val="006455CE"/>
    <w:rsid w:val="00646B39"/>
    <w:rsid w:val="00653612"/>
    <w:rsid w:val="00655841"/>
    <w:rsid w:val="00664DD3"/>
    <w:rsid w:val="00676C06"/>
    <w:rsid w:val="00681088"/>
    <w:rsid w:val="0069381E"/>
    <w:rsid w:val="00694DD6"/>
    <w:rsid w:val="006B2C64"/>
    <w:rsid w:val="006B3645"/>
    <w:rsid w:val="006B4194"/>
    <w:rsid w:val="006B6A9D"/>
    <w:rsid w:val="006C1541"/>
    <w:rsid w:val="006E2D00"/>
    <w:rsid w:val="006E4D50"/>
    <w:rsid w:val="00707400"/>
    <w:rsid w:val="00722625"/>
    <w:rsid w:val="00733017"/>
    <w:rsid w:val="007358B6"/>
    <w:rsid w:val="00783310"/>
    <w:rsid w:val="007A4A6D"/>
    <w:rsid w:val="007B004E"/>
    <w:rsid w:val="007B2728"/>
    <w:rsid w:val="007B2BF3"/>
    <w:rsid w:val="007B2DE7"/>
    <w:rsid w:val="007C4351"/>
    <w:rsid w:val="007D1BCF"/>
    <w:rsid w:val="007D75CF"/>
    <w:rsid w:val="007E0440"/>
    <w:rsid w:val="007E32D0"/>
    <w:rsid w:val="007E6DC5"/>
    <w:rsid w:val="007F16FE"/>
    <w:rsid w:val="00806D42"/>
    <w:rsid w:val="008112F9"/>
    <w:rsid w:val="008154B5"/>
    <w:rsid w:val="0085480A"/>
    <w:rsid w:val="00867626"/>
    <w:rsid w:val="0088043C"/>
    <w:rsid w:val="00881D6B"/>
    <w:rsid w:val="00884889"/>
    <w:rsid w:val="008906C9"/>
    <w:rsid w:val="008A17DE"/>
    <w:rsid w:val="008A359D"/>
    <w:rsid w:val="008A79BF"/>
    <w:rsid w:val="008C003D"/>
    <w:rsid w:val="008C5738"/>
    <w:rsid w:val="008C7F20"/>
    <w:rsid w:val="008D04F0"/>
    <w:rsid w:val="008E22C4"/>
    <w:rsid w:val="008E4811"/>
    <w:rsid w:val="008F2BC2"/>
    <w:rsid w:val="008F3500"/>
    <w:rsid w:val="00913925"/>
    <w:rsid w:val="00922721"/>
    <w:rsid w:val="00924E3C"/>
    <w:rsid w:val="00940CD6"/>
    <w:rsid w:val="009612BB"/>
    <w:rsid w:val="00973693"/>
    <w:rsid w:val="00984B80"/>
    <w:rsid w:val="009B4C7D"/>
    <w:rsid w:val="009C0055"/>
    <w:rsid w:val="009C740A"/>
    <w:rsid w:val="009E62D6"/>
    <w:rsid w:val="00A04CFA"/>
    <w:rsid w:val="00A125C5"/>
    <w:rsid w:val="00A2290F"/>
    <w:rsid w:val="00A2451C"/>
    <w:rsid w:val="00A25573"/>
    <w:rsid w:val="00A35D94"/>
    <w:rsid w:val="00A44EE5"/>
    <w:rsid w:val="00A464BE"/>
    <w:rsid w:val="00A56282"/>
    <w:rsid w:val="00A65EE7"/>
    <w:rsid w:val="00A70133"/>
    <w:rsid w:val="00A770A6"/>
    <w:rsid w:val="00A813B1"/>
    <w:rsid w:val="00AA0D7F"/>
    <w:rsid w:val="00AB36C4"/>
    <w:rsid w:val="00AC32B2"/>
    <w:rsid w:val="00B0070E"/>
    <w:rsid w:val="00B17141"/>
    <w:rsid w:val="00B31575"/>
    <w:rsid w:val="00B503C9"/>
    <w:rsid w:val="00B8547D"/>
    <w:rsid w:val="00BA09D3"/>
    <w:rsid w:val="00BA45F9"/>
    <w:rsid w:val="00BB2F3C"/>
    <w:rsid w:val="00BB5B40"/>
    <w:rsid w:val="00BC1C9C"/>
    <w:rsid w:val="00C03F89"/>
    <w:rsid w:val="00C13D9B"/>
    <w:rsid w:val="00C17439"/>
    <w:rsid w:val="00C250D5"/>
    <w:rsid w:val="00C26747"/>
    <w:rsid w:val="00C26951"/>
    <w:rsid w:val="00C35666"/>
    <w:rsid w:val="00C3646F"/>
    <w:rsid w:val="00C44AAB"/>
    <w:rsid w:val="00C75C5D"/>
    <w:rsid w:val="00C90A2E"/>
    <w:rsid w:val="00C90DA7"/>
    <w:rsid w:val="00C90F27"/>
    <w:rsid w:val="00C92898"/>
    <w:rsid w:val="00C93B2B"/>
    <w:rsid w:val="00CA4340"/>
    <w:rsid w:val="00CB15A3"/>
    <w:rsid w:val="00CC1461"/>
    <w:rsid w:val="00CD6C9E"/>
    <w:rsid w:val="00CE20E1"/>
    <w:rsid w:val="00CE5238"/>
    <w:rsid w:val="00CE7514"/>
    <w:rsid w:val="00CE7809"/>
    <w:rsid w:val="00CF248B"/>
    <w:rsid w:val="00D0026C"/>
    <w:rsid w:val="00D04605"/>
    <w:rsid w:val="00D248DE"/>
    <w:rsid w:val="00D35C2E"/>
    <w:rsid w:val="00D6641F"/>
    <w:rsid w:val="00D8542D"/>
    <w:rsid w:val="00D91EBD"/>
    <w:rsid w:val="00DC5D4D"/>
    <w:rsid w:val="00DC6867"/>
    <w:rsid w:val="00DC6A71"/>
    <w:rsid w:val="00DF7BCA"/>
    <w:rsid w:val="00E02415"/>
    <w:rsid w:val="00E0357D"/>
    <w:rsid w:val="00E078CB"/>
    <w:rsid w:val="00E206E8"/>
    <w:rsid w:val="00E30550"/>
    <w:rsid w:val="00E47544"/>
    <w:rsid w:val="00E50CBC"/>
    <w:rsid w:val="00E634D4"/>
    <w:rsid w:val="00E81CCD"/>
    <w:rsid w:val="00E926FD"/>
    <w:rsid w:val="00E975BD"/>
    <w:rsid w:val="00EA5198"/>
    <w:rsid w:val="00EA7DD0"/>
    <w:rsid w:val="00ED1C3E"/>
    <w:rsid w:val="00EF0326"/>
    <w:rsid w:val="00EF7505"/>
    <w:rsid w:val="00F02FDD"/>
    <w:rsid w:val="00F12A4D"/>
    <w:rsid w:val="00F240BB"/>
    <w:rsid w:val="00F26EA4"/>
    <w:rsid w:val="00F57FED"/>
    <w:rsid w:val="00F62414"/>
    <w:rsid w:val="00F92064"/>
    <w:rsid w:val="00FA6A6C"/>
    <w:rsid w:val="00FB143D"/>
    <w:rsid w:val="00FF0B8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C316273"/>
  <w15:chartTrackingRefBased/>
  <w15:docId w15:val="{4FDF4530-53C7-47E2-AD87-ECAED722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272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AA0D7F"/>
    <w:pPr>
      <w:keepNext/>
      <w:spacing w:before="240" w:after="60"/>
      <w:outlineLvl w:val="0"/>
    </w:pPr>
    <w:rPr>
      <w:kern w:val="3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940CD6"/>
    <w:rPr>
      <w:rFonts w:ascii="Tahoma" w:hAnsi="Tahoma" w:cs="Tahoma"/>
      <w:sz w:val="16"/>
      <w:szCs w:val="16"/>
    </w:rPr>
  </w:style>
  <w:style w:type="paragraph" w:customStyle="1" w:styleId="CharCharZnakZnak">
    <w:name w:val="Char Char Znak Znak"/>
    <w:basedOn w:val="Navaden"/>
    <w:rsid w:val="00EA5198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GlavaZnak">
    <w:name w:val="Glava Znak"/>
    <w:link w:val="Glava"/>
    <w:rsid w:val="00A25573"/>
    <w:rPr>
      <w:rFonts w:ascii="Arial" w:hAnsi="Arial"/>
      <w:szCs w:val="24"/>
      <w:lang w:val="en-US" w:eastAsia="en-US"/>
    </w:rPr>
  </w:style>
  <w:style w:type="character" w:styleId="Nerazreenaomemba">
    <w:name w:val="Unresolved Mention"/>
    <w:uiPriority w:val="99"/>
    <w:semiHidden/>
    <w:unhideWhenUsed/>
    <w:rsid w:val="002D7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353465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~3534659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sustar</dc:creator>
  <cp:keywords/>
  <cp:lastModifiedBy>Martina Rojec</cp:lastModifiedBy>
  <cp:revision>2</cp:revision>
  <cp:lastPrinted>2017-09-25T06:51:00Z</cp:lastPrinted>
  <dcterms:created xsi:type="dcterms:W3CDTF">2024-08-27T10:00:00Z</dcterms:created>
  <dcterms:modified xsi:type="dcterms:W3CDTF">2024-08-27T10:00:00Z</dcterms:modified>
</cp:coreProperties>
</file>