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7BB6D6BC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 110-</w:t>
      </w:r>
      <w:r>
        <w:rPr>
          <w:bCs/>
          <w:szCs w:val="22"/>
          <w:lang w:val="sl-SI"/>
        </w:rPr>
        <w:t>8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23</w:t>
      </w:r>
      <w:r w:rsidRPr="00EB3D7E">
        <w:rPr>
          <w:bCs/>
          <w:szCs w:val="22"/>
          <w:lang w:val="sl-SI"/>
        </w:rPr>
        <w:t>/</w:t>
      </w:r>
      <w:r w:rsidR="007846A4">
        <w:rPr>
          <w:bCs/>
          <w:noProof/>
          <w:szCs w:val="22"/>
          <w:lang w:val="sl-SI"/>
        </w:rPr>
        <w:t>86</w:t>
      </w:r>
    </w:p>
    <w:p w14:paraId="041825F6" w14:textId="44EE138E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7846A4">
        <w:rPr>
          <w:bCs/>
          <w:szCs w:val="22"/>
          <w:lang w:val="sl-SI"/>
        </w:rPr>
        <w:t>3</w:t>
      </w:r>
      <w:r w:rsidRPr="003D7818">
        <w:rPr>
          <w:bCs/>
          <w:szCs w:val="22"/>
          <w:lang w:val="sl-SI"/>
        </w:rPr>
        <w:t xml:space="preserve">. </w:t>
      </w:r>
      <w:r w:rsidR="007846A4">
        <w:rPr>
          <w:bCs/>
          <w:szCs w:val="22"/>
          <w:lang w:val="sl-SI"/>
        </w:rPr>
        <w:t>4</w:t>
      </w:r>
      <w:r>
        <w:rPr>
          <w:bCs/>
          <w:szCs w:val="22"/>
          <w:lang w:val="sl-SI"/>
        </w:rPr>
        <w:t>. 2023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499FD07" w14:textId="77777777" w:rsidR="007846A4" w:rsidRDefault="007846A4" w:rsidP="007846A4">
      <w:pPr>
        <w:spacing w:after="480"/>
        <w:rPr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referent, šifra DM 12,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>
        <w:rPr>
          <w:bCs/>
          <w:szCs w:val="22"/>
          <w:lang w:val="sl-SI"/>
        </w:rPr>
        <w:t>14</w:t>
      </w:r>
      <w:r w:rsidRPr="00EC788C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2</w:t>
      </w:r>
      <w:r w:rsidRPr="00EC788C">
        <w:rPr>
          <w:rFonts w:cs="Arial"/>
          <w:szCs w:val="20"/>
          <w:lang w:val="sl-SI"/>
        </w:rPr>
        <w:t>. 202</w:t>
      </w:r>
      <w:r>
        <w:rPr>
          <w:rFonts w:cs="Arial"/>
          <w:szCs w:val="20"/>
          <w:lang w:val="sl-SI"/>
        </w:rPr>
        <w:t>3</w:t>
      </w:r>
      <w:r w:rsidRPr="00EC788C">
        <w:rPr>
          <w:rFonts w:cs="Arial"/>
          <w:szCs w:val="20"/>
          <w:lang w:val="sl-SI"/>
        </w:rPr>
        <w:t xml:space="preserve"> 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5E893C76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Urški Kališnik,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p w14:paraId="3E92BA32" w14:textId="77777777" w:rsidR="007846A4" w:rsidRPr="003D3767" w:rsidRDefault="007846A4" w:rsidP="007846A4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19"/>
      </w:tblGrid>
      <w:tr w:rsidR="007846A4" w:rsidRPr="006E16F0" w14:paraId="31715540" w14:textId="77777777" w:rsidTr="00687721">
        <w:trPr>
          <w:jc w:val="center"/>
        </w:trPr>
        <w:tc>
          <w:tcPr>
            <w:tcW w:w="4319" w:type="dxa"/>
            <w:shd w:val="clear" w:color="auto" w:fill="auto"/>
          </w:tcPr>
          <w:p w14:paraId="1DFDECC7" w14:textId="77777777" w:rsidR="007846A4" w:rsidRPr="006E16F0" w:rsidRDefault="007846A4" w:rsidP="00687721">
            <w:pPr>
              <w:jc w:val="center"/>
              <w:rPr>
                <w:szCs w:val="22"/>
                <w:lang w:val="sl-SI"/>
              </w:rPr>
            </w:pPr>
            <w:r>
              <w:rPr>
                <w:lang w:val="sl-SI"/>
              </w:rPr>
              <w:t>Marko Grujičić, mag. prav.</w:t>
            </w:r>
          </w:p>
        </w:tc>
      </w:tr>
    </w:tbl>
    <w:p w14:paraId="63E0529D" w14:textId="77777777" w:rsidR="007846A4" w:rsidRPr="003D3767" w:rsidRDefault="007846A4" w:rsidP="007846A4">
      <w:pPr>
        <w:jc w:val="center"/>
        <w:rPr>
          <w:lang w:val="sl-SI"/>
        </w:rPr>
      </w:pPr>
      <w:r>
        <w:rPr>
          <w:lang w:val="sl-SI"/>
        </w:rPr>
        <w:t>načelnik</w:t>
      </w:r>
    </w:p>
    <w:p w14:paraId="13EE5B7A" w14:textId="3A3811D7" w:rsidR="007846A4" w:rsidRDefault="007846A4" w:rsidP="004F3BB6">
      <w:pPr>
        <w:jc w:val="both"/>
        <w:rPr>
          <w:bCs/>
          <w:szCs w:val="22"/>
          <w:lang w:val="sl-SI"/>
        </w:rPr>
      </w:pPr>
    </w:p>
    <w:sectPr w:rsidR="007846A4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175C6" w:rsidRPr="008F3500" w14:paraId="05BA2CC7" w14:textId="77777777">
      <w:trPr>
        <w:cantSplit/>
        <w:trHeight w:hRule="exact" w:val="847"/>
      </w:trPr>
      <w:tc>
        <w:tcPr>
          <w:tcW w:w="567" w:type="dxa"/>
        </w:tcPr>
        <w:p w14:paraId="0F67371E" w14:textId="77777777" w:rsidR="008175C6" w:rsidRPr="008F3500" w:rsidRDefault="005F654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413918D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margin-left:2.35pt;margin-top:283.5pt;width:17pt;height:0;z-index:25165926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52548E95" w14:textId="77777777" w:rsidR="008175C6" w:rsidRPr="008F3500" w:rsidRDefault="005F654F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467A1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40.3pt;height:76.55pt;z-index:251660288;mso-position-horizontal-relative:page;mso-position-vertical-relative:page">
          <v:imagedata r:id="rId1" o:title="0959"/>
          <w10:wrap type="square" anchorx="page" anchory="page"/>
        </v:shape>
      </w:pict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C77A6"/>
    <w:rsid w:val="001E070B"/>
    <w:rsid w:val="001E4108"/>
    <w:rsid w:val="002010C3"/>
    <w:rsid w:val="00202A77"/>
    <w:rsid w:val="00242169"/>
    <w:rsid w:val="00247574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793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2</cp:revision>
  <cp:lastPrinted>2022-01-07T11:39:00Z</cp:lastPrinted>
  <dcterms:created xsi:type="dcterms:W3CDTF">2023-04-04T06:30:00Z</dcterms:created>
  <dcterms:modified xsi:type="dcterms:W3CDTF">2023-04-04T06:30:00Z</dcterms:modified>
</cp:coreProperties>
</file>