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4AC85A5A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</w:t>
      </w:r>
      <w:r w:rsidR="0027189A">
        <w:rPr>
          <w:bCs/>
          <w:szCs w:val="22"/>
          <w:lang w:val="sl-SI"/>
        </w:rPr>
        <w:tab/>
      </w:r>
      <w:r w:rsidR="00C83796" w:rsidRPr="00C83796">
        <w:rPr>
          <w:bCs/>
          <w:szCs w:val="22"/>
          <w:lang w:val="sl-SI"/>
        </w:rPr>
        <w:t>110-5/2025-6206-94</w:t>
      </w:r>
    </w:p>
    <w:p w14:paraId="041825F6" w14:textId="3EDC8901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Datum:</w:t>
      </w:r>
      <w:r w:rsidR="0027189A">
        <w:rPr>
          <w:bCs/>
          <w:szCs w:val="22"/>
          <w:lang w:val="sl-SI"/>
        </w:rPr>
        <w:tab/>
      </w:r>
      <w:r w:rsidR="00DF766C">
        <w:rPr>
          <w:bCs/>
          <w:szCs w:val="22"/>
          <w:lang w:val="sl-SI"/>
        </w:rPr>
        <w:tab/>
      </w:r>
      <w:r w:rsidR="00C83796">
        <w:rPr>
          <w:bCs/>
          <w:szCs w:val="22"/>
          <w:lang w:val="sl-SI"/>
        </w:rPr>
        <w:t>14</w:t>
      </w:r>
      <w:r w:rsidRPr="003D7818">
        <w:rPr>
          <w:bCs/>
          <w:szCs w:val="22"/>
          <w:lang w:val="sl-SI"/>
        </w:rPr>
        <w:t xml:space="preserve">. </w:t>
      </w:r>
      <w:r w:rsidR="00C83796">
        <w:rPr>
          <w:bCs/>
          <w:szCs w:val="22"/>
          <w:lang w:val="sl-SI"/>
        </w:rPr>
        <w:t>8</w:t>
      </w:r>
      <w:r>
        <w:rPr>
          <w:bCs/>
          <w:szCs w:val="22"/>
          <w:lang w:val="sl-SI"/>
        </w:rPr>
        <w:t>. 202</w:t>
      </w:r>
      <w:r w:rsidR="00C83796">
        <w:rPr>
          <w:bCs/>
          <w:szCs w:val="22"/>
          <w:lang w:val="sl-SI"/>
        </w:rPr>
        <w:t>5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520AF628" w:rsidR="007846A4" w:rsidRDefault="007846A4" w:rsidP="007846A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 w:rsidR="00C83796" w:rsidRPr="00C83796">
        <w:rPr>
          <w:bCs/>
          <w:szCs w:val="22"/>
          <w:lang w:val="sl-SI"/>
        </w:rPr>
        <w:t>referent - UE (šifra DM 114) v Oddelku za občo upravo, Glavni pisarni</w:t>
      </w:r>
      <w:r w:rsidR="00C83796">
        <w:rPr>
          <w:bCs/>
          <w:szCs w:val="22"/>
          <w:lang w:val="sl-SI"/>
        </w:rPr>
        <w:t>,</w:t>
      </w:r>
      <w:r w:rsidRPr="003E1B6F">
        <w:rPr>
          <w:bCs/>
          <w:szCs w:val="22"/>
          <w:lang w:val="sl-SI"/>
        </w:rPr>
        <w:t xml:space="preserve"> ki je bil objavljen dne </w:t>
      </w:r>
      <w:r w:rsidR="00C83796" w:rsidRPr="00C83796">
        <w:rPr>
          <w:rFonts w:cs="Arial"/>
          <w:lang w:val="sl-SI"/>
        </w:rPr>
        <w:t xml:space="preserve">10. 7. 2025 </w:t>
      </w:r>
      <w:r w:rsidRPr="00EC788C">
        <w:rPr>
          <w:rFonts w:cs="Arial"/>
          <w:szCs w:val="20"/>
          <w:lang w:val="sl-SI"/>
        </w:rPr>
        <w:t xml:space="preserve">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5F9FC207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Dodatne informacije o natečajnem postopku dobite pri </w:t>
      </w:r>
      <w:r w:rsidR="00C83796">
        <w:rPr>
          <w:lang w:val="sl-SI"/>
        </w:rPr>
        <w:t>Vesni Gerič</w:t>
      </w:r>
      <w:r>
        <w:rPr>
          <w:lang w:val="sl-SI"/>
        </w:rPr>
        <w:t xml:space="preserve">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 xml:space="preserve">01 721 08 </w:t>
      </w:r>
      <w:r w:rsidR="00C83796">
        <w:rPr>
          <w:lang w:val="sl-SI"/>
        </w:rPr>
        <w:t>5</w:t>
      </w:r>
      <w:r w:rsidRPr="00B66519">
        <w:rPr>
          <w:lang w:val="sl-SI"/>
        </w:rPr>
        <w:t>1</w:t>
      </w:r>
      <w:r>
        <w:rPr>
          <w:lang w:val="sl-SI"/>
        </w:rPr>
        <w:t>.</w:t>
      </w:r>
    </w:p>
    <w:p w14:paraId="3BE53F9A" w14:textId="77777777" w:rsidR="00DF766C" w:rsidRDefault="00DF766C" w:rsidP="007846A4">
      <w:pPr>
        <w:spacing w:after="240"/>
        <w:jc w:val="both"/>
        <w:rPr>
          <w:lang w:val="sl-SI"/>
        </w:rPr>
      </w:pPr>
    </w:p>
    <w:p w14:paraId="0CFEBB69" w14:textId="77777777" w:rsidR="00C83796" w:rsidRDefault="00C83796" w:rsidP="00C83796">
      <w:pPr>
        <w:jc w:val="center"/>
        <w:rPr>
          <w:lang w:val="sl-SI"/>
        </w:rPr>
      </w:pPr>
      <w:r w:rsidRPr="00BD0C36">
        <w:rPr>
          <w:lang w:val="sl-SI"/>
        </w:rPr>
        <w:t xml:space="preserve">Urška Kališnik Repnik, mag. </w:t>
      </w:r>
      <w:proofErr w:type="spellStart"/>
      <w:r w:rsidRPr="00BD0C36">
        <w:rPr>
          <w:lang w:val="sl-SI"/>
        </w:rPr>
        <w:t>medn</w:t>
      </w:r>
      <w:proofErr w:type="spellEnd"/>
      <w:r w:rsidRPr="00BD0C36">
        <w:rPr>
          <w:lang w:val="sl-SI"/>
        </w:rPr>
        <w:t>. in dipl. štud.</w:t>
      </w:r>
    </w:p>
    <w:p w14:paraId="301EC869" w14:textId="23CDA715" w:rsidR="0027189A" w:rsidRDefault="00C83796" w:rsidP="00C83796">
      <w:pPr>
        <w:jc w:val="center"/>
        <w:rPr>
          <w:lang w:val="sl-SI"/>
        </w:rPr>
      </w:pPr>
      <w:r w:rsidRPr="00BD0C36">
        <w:rPr>
          <w:lang w:val="sl-SI"/>
        </w:rPr>
        <w:t>načelnica</w:t>
      </w: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sectPr w:rsidR="007B79FF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8E95" w14:textId="3940FA3C" w:rsidR="008175C6" w:rsidRPr="008F3500" w:rsidRDefault="005A24B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A1F08" wp14:editId="5F86232A">
          <wp:simplePos x="0" y="0"/>
          <wp:positionH relativeFrom="page">
            <wp:posOffset>-180975</wp:posOffset>
          </wp:positionH>
          <wp:positionV relativeFrom="page">
            <wp:align>top</wp:align>
          </wp:positionV>
          <wp:extent cx="4321810" cy="972185"/>
          <wp:effectExtent l="0" t="0" r="254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A4C78"/>
    <w:rsid w:val="001C77A6"/>
    <w:rsid w:val="001E070B"/>
    <w:rsid w:val="001E4108"/>
    <w:rsid w:val="002010C3"/>
    <w:rsid w:val="00202A77"/>
    <w:rsid w:val="00242169"/>
    <w:rsid w:val="00247574"/>
    <w:rsid w:val="0027189A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D6287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A24B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14B3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5430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3796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DF766C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D34D8"/>
    <w:rsid w:val="00EF0326"/>
    <w:rsid w:val="00F00905"/>
    <w:rsid w:val="00F234E1"/>
    <w:rsid w:val="00F240BB"/>
    <w:rsid w:val="00F25E8A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25</TotalTime>
  <Pages>1</Pages>
  <Words>120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825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9</cp:revision>
  <cp:lastPrinted>2022-01-07T11:39:00Z</cp:lastPrinted>
  <dcterms:created xsi:type="dcterms:W3CDTF">2023-05-18T07:47:00Z</dcterms:created>
  <dcterms:modified xsi:type="dcterms:W3CDTF">2025-08-14T07:50:00Z</dcterms:modified>
</cp:coreProperties>
</file>