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FCCE" w14:textId="77777777" w:rsidR="00FC6FC7" w:rsidRDefault="00FC6FC7" w:rsidP="001F0C1C">
      <w:pPr>
        <w:jc w:val="both"/>
        <w:rPr>
          <w:iCs/>
          <w:lang w:val="sl-SI"/>
        </w:rPr>
      </w:pPr>
    </w:p>
    <w:p w14:paraId="716C5528" w14:textId="77777777" w:rsidR="001F0C1C" w:rsidRPr="001F0C1C" w:rsidRDefault="001F0C1C" w:rsidP="001F0C1C">
      <w:pPr>
        <w:jc w:val="both"/>
        <w:rPr>
          <w:iCs/>
          <w:lang w:val="sl-SI"/>
        </w:rPr>
      </w:pPr>
      <w:r w:rsidRPr="006D69A8">
        <w:rPr>
          <w:iCs/>
          <w:lang w:val="sl-SI"/>
        </w:rPr>
        <w:t xml:space="preserve">Na podlagi </w:t>
      </w:r>
      <w:r w:rsidR="006D69A8" w:rsidRPr="006D69A8">
        <w:rPr>
          <w:iCs/>
          <w:lang w:val="sl-SI"/>
        </w:rPr>
        <w:t xml:space="preserve">sedmega odstavka </w:t>
      </w:r>
      <w:r w:rsidRPr="006D69A8">
        <w:rPr>
          <w:iCs/>
          <w:lang w:val="sl-SI"/>
        </w:rPr>
        <w:t xml:space="preserve">57. člena Zakona o javnih uslužbencih (Uradni list RS, št. </w:t>
      </w:r>
      <w:r w:rsidR="00B704A8" w:rsidRPr="00B704A8">
        <w:rPr>
          <w:bCs/>
          <w:iCs/>
          <w:lang w:val="sl-SI"/>
        </w:rPr>
        <w:t xml:space="preserve">63/07 – uradno prečiščeno besedilo, 65/08, 69/08 – ZTFI-A, 69/08 – ZZavar-E, 40/12 – ZUJF, 158/20 – </w:t>
      </w:r>
      <w:proofErr w:type="spellStart"/>
      <w:r w:rsidR="00B704A8" w:rsidRPr="00B704A8">
        <w:rPr>
          <w:bCs/>
          <w:iCs/>
          <w:lang w:val="sl-SI"/>
        </w:rPr>
        <w:t>ZIntPK</w:t>
      </w:r>
      <w:proofErr w:type="spellEnd"/>
      <w:r w:rsidR="00B704A8" w:rsidRPr="00B704A8">
        <w:rPr>
          <w:bCs/>
          <w:iCs/>
          <w:lang w:val="sl-SI"/>
        </w:rPr>
        <w:t xml:space="preserve">-C, 203/20 – ZIUPOPDVE, 202/21 – </w:t>
      </w:r>
      <w:proofErr w:type="spellStart"/>
      <w:r w:rsidR="00B704A8" w:rsidRPr="00B704A8">
        <w:rPr>
          <w:bCs/>
          <w:iCs/>
          <w:lang w:val="sl-SI"/>
        </w:rPr>
        <w:t>odl</w:t>
      </w:r>
      <w:proofErr w:type="spellEnd"/>
      <w:r w:rsidR="00B704A8" w:rsidRPr="00B704A8">
        <w:rPr>
          <w:bCs/>
          <w:iCs/>
          <w:lang w:val="sl-SI"/>
        </w:rPr>
        <w:t xml:space="preserve">. US in 3/22 – </w:t>
      </w:r>
      <w:proofErr w:type="spellStart"/>
      <w:r w:rsidR="00B704A8" w:rsidRPr="00B704A8">
        <w:rPr>
          <w:bCs/>
          <w:iCs/>
          <w:lang w:val="sl-SI"/>
        </w:rPr>
        <w:t>ZDeb</w:t>
      </w:r>
      <w:proofErr w:type="spellEnd"/>
      <w:r w:rsidR="00B704A8">
        <w:rPr>
          <w:bCs/>
          <w:iCs/>
          <w:lang w:val="sl-SI"/>
        </w:rPr>
        <w:t xml:space="preserve">) </w:t>
      </w:r>
      <w:r w:rsidR="00717A5A">
        <w:rPr>
          <w:iCs/>
          <w:lang w:val="sl-SI"/>
        </w:rPr>
        <w:t xml:space="preserve">in </w:t>
      </w:r>
      <w:r w:rsidR="00717A5A" w:rsidRPr="003A5432">
        <w:rPr>
          <w:iCs/>
          <w:lang w:val="sl-SI"/>
        </w:rPr>
        <w:t xml:space="preserve">25. člena Zakona o delovnih razmerjih </w:t>
      </w:r>
      <w:r w:rsidR="00717A5A" w:rsidRPr="003A5432">
        <w:rPr>
          <w:bCs/>
          <w:iCs/>
          <w:lang w:val="sl-SI"/>
        </w:rPr>
        <w:t xml:space="preserve">(Uradni list RS, št. </w:t>
      </w:r>
      <w:r w:rsidR="00B704A8" w:rsidRPr="00B704A8">
        <w:rPr>
          <w:iCs/>
          <w:lang w:val="sl-SI"/>
        </w:rPr>
        <w:t xml:space="preserve">21/13, 78/13 – </w:t>
      </w:r>
      <w:proofErr w:type="spellStart"/>
      <w:r w:rsidR="00B704A8" w:rsidRPr="00B704A8">
        <w:rPr>
          <w:iCs/>
          <w:lang w:val="sl-SI"/>
        </w:rPr>
        <w:t>popr</w:t>
      </w:r>
      <w:proofErr w:type="spellEnd"/>
      <w:r w:rsidR="00B704A8" w:rsidRPr="00B704A8">
        <w:rPr>
          <w:iCs/>
          <w:lang w:val="sl-SI"/>
        </w:rPr>
        <w:t xml:space="preserve">., 47/15 – ZZSDT, 33/16 – PZ-F, 52/16, 15/17 – </w:t>
      </w:r>
      <w:proofErr w:type="spellStart"/>
      <w:r w:rsidR="00B704A8" w:rsidRPr="00B704A8">
        <w:rPr>
          <w:iCs/>
          <w:lang w:val="sl-SI"/>
        </w:rPr>
        <w:t>odl</w:t>
      </w:r>
      <w:proofErr w:type="spellEnd"/>
      <w:r w:rsidR="00B704A8" w:rsidRPr="00B704A8">
        <w:rPr>
          <w:iCs/>
          <w:lang w:val="sl-SI"/>
        </w:rPr>
        <w:t xml:space="preserve">. US, 22/19 – </w:t>
      </w:r>
      <w:proofErr w:type="spellStart"/>
      <w:r w:rsidR="00B704A8" w:rsidRPr="00B704A8">
        <w:rPr>
          <w:iCs/>
          <w:lang w:val="sl-SI"/>
        </w:rPr>
        <w:t>ZPosS</w:t>
      </w:r>
      <w:proofErr w:type="spellEnd"/>
      <w:r w:rsidR="00B704A8" w:rsidRPr="00B704A8">
        <w:rPr>
          <w:iCs/>
          <w:lang w:val="sl-SI"/>
        </w:rPr>
        <w:t xml:space="preserve">, 81/19, 203/20 – ZIUPOPDVE, 119/21 – </w:t>
      </w:r>
      <w:proofErr w:type="spellStart"/>
      <w:r w:rsidR="00B704A8" w:rsidRPr="00B704A8">
        <w:rPr>
          <w:iCs/>
          <w:lang w:val="sl-SI"/>
        </w:rPr>
        <w:t>ZČmIS</w:t>
      </w:r>
      <w:proofErr w:type="spellEnd"/>
      <w:r w:rsidR="00B704A8" w:rsidRPr="00B704A8">
        <w:rPr>
          <w:iCs/>
          <w:lang w:val="sl-SI"/>
        </w:rPr>
        <w:t xml:space="preserve">-A, 202/21 – </w:t>
      </w:r>
      <w:proofErr w:type="spellStart"/>
      <w:r w:rsidR="00B704A8" w:rsidRPr="00B704A8">
        <w:rPr>
          <w:iCs/>
          <w:lang w:val="sl-SI"/>
        </w:rPr>
        <w:t>odl</w:t>
      </w:r>
      <w:proofErr w:type="spellEnd"/>
      <w:r w:rsidR="00B704A8" w:rsidRPr="00B704A8">
        <w:rPr>
          <w:iCs/>
          <w:lang w:val="sl-SI"/>
        </w:rPr>
        <w:t>. US, 15/22 in 54/22 – ZUPŠ-1)</w:t>
      </w:r>
      <w:r w:rsidR="00717A5A" w:rsidRPr="003A5432">
        <w:rPr>
          <w:iCs/>
          <w:lang w:val="sl-SI"/>
        </w:rPr>
        <w:t xml:space="preserve">, </w:t>
      </w:r>
      <w:r w:rsidR="00717A5A" w:rsidRPr="003A5432">
        <w:rPr>
          <w:iCs/>
          <w:szCs w:val="22"/>
          <w:lang w:val="sl-SI"/>
        </w:rPr>
        <w:t xml:space="preserve">Upravna enota Domžale, Ljubljanska 69, 1230 Domžale, </w:t>
      </w:r>
      <w:r w:rsidR="00717A5A" w:rsidRPr="003A5432">
        <w:rPr>
          <w:iCs/>
          <w:lang w:val="sl-SI"/>
        </w:rPr>
        <w:t xml:space="preserve">objavlja </w:t>
      </w:r>
      <w:r w:rsidR="000C457B" w:rsidRPr="00717A5A">
        <w:rPr>
          <w:iCs/>
          <w:szCs w:val="22"/>
          <w:lang w:val="sl-SI"/>
        </w:rPr>
        <w:t>strokovno</w:t>
      </w:r>
      <w:r w:rsidR="007909F3">
        <w:rPr>
          <w:iCs/>
          <w:szCs w:val="22"/>
          <w:lang w:val="sl-SI"/>
        </w:rPr>
        <w:t xml:space="preserve"> </w:t>
      </w:r>
      <w:r w:rsidR="000C457B" w:rsidRPr="00717A5A">
        <w:rPr>
          <w:iCs/>
          <w:szCs w:val="22"/>
          <w:lang w:val="sl-SI"/>
        </w:rPr>
        <w:t>tehnično delovno mesto</w:t>
      </w:r>
    </w:p>
    <w:p w14:paraId="352031CD" w14:textId="77777777" w:rsidR="008A1E02" w:rsidRPr="001F0C1C" w:rsidRDefault="008A1E02" w:rsidP="001F0C1C">
      <w:pPr>
        <w:jc w:val="both"/>
        <w:rPr>
          <w:iCs/>
          <w:lang w:val="sl-SI"/>
        </w:rPr>
      </w:pPr>
    </w:p>
    <w:p w14:paraId="2F236755" w14:textId="78C53EC7" w:rsidR="001F0C1C" w:rsidRPr="001F0C1C" w:rsidRDefault="009273F4" w:rsidP="001F0C1C">
      <w:pPr>
        <w:jc w:val="both"/>
        <w:rPr>
          <w:iCs/>
          <w:lang w:val="sl-SI"/>
        </w:rPr>
      </w:pPr>
      <w:bookmarkStart w:id="0" w:name="_Hlk45266345"/>
      <w:r>
        <w:rPr>
          <w:iCs/>
          <w:lang w:val="sl-SI"/>
        </w:rPr>
        <w:t>Administrator</w:t>
      </w:r>
      <w:r w:rsidR="001F0C1C">
        <w:rPr>
          <w:iCs/>
          <w:lang w:val="sl-SI"/>
        </w:rPr>
        <w:t xml:space="preserve"> V </w:t>
      </w:r>
      <w:r w:rsidR="009352B7">
        <w:rPr>
          <w:iCs/>
          <w:lang w:val="sl-SI"/>
        </w:rPr>
        <w:t xml:space="preserve">(šifra DM: </w:t>
      </w:r>
      <w:r w:rsidR="007909F3">
        <w:rPr>
          <w:iCs/>
          <w:lang w:val="sl-SI"/>
        </w:rPr>
        <w:t>1</w:t>
      </w:r>
      <w:r>
        <w:rPr>
          <w:iCs/>
          <w:lang w:val="sl-SI"/>
        </w:rPr>
        <w:t>02</w:t>
      </w:r>
      <w:r w:rsidR="009352B7">
        <w:rPr>
          <w:iCs/>
          <w:lang w:val="sl-SI"/>
        </w:rPr>
        <w:t xml:space="preserve">) </w:t>
      </w:r>
      <w:r w:rsidR="001F0C1C" w:rsidRPr="001F0C1C">
        <w:rPr>
          <w:iCs/>
          <w:lang w:val="sl-SI"/>
        </w:rPr>
        <w:t xml:space="preserve">v Oddelku za </w:t>
      </w:r>
      <w:r>
        <w:rPr>
          <w:iCs/>
          <w:lang w:val="sl-SI"/>
        </w:rPr>
        <w:t>občo upravo</w:t>
      </w:r>
      <w:r w:rsidR="00717A5A">
        <w:rPr>
          <w:iCs/>
          <w:lang w:val="sl-SI"/>
        </w:rPr>
        <w:t>,</w:t>
      </w:r>
      <w:r>
        <w:rPr>
          <w:iCs/>
          <w:lang w:val="sl-SI"/>
        </w:rPr>
        <w:t xml:space="preserve"> Glavni pisarni,</w:t>
      </w:r>
      <w:r w:rsidR="00717A5A">
        <w:rPr>
          <w:iCs/>
          <w:lang w:val="sl-SI"/>
        </w:rPr>
        <w:t xml:space="preserve"> za nedoločen čas, s </w:t>
      </w:r>
      <w:r>
        <w:rPr>
          <w:iCs/>
          <w:lang w:val="sl-SI"/>
        </w:rPr>
        <w:t>polnim</w:t>
      </w:r>
      <w:r w:rsidR="00717A5A">
        <w:rPr>
          <w:iCs/>
          <w:lang w:val="sl-SI"/>
        </w:rPr>
        <w:t xml:space="preserve"> delovnim časom</w:t>
      </w:r>
      <w:r w:rsidR="001F0C1C">
        <w:rPr>
          <w:iCs/>
          <w:lang w:val="sl-SI"/>
        </w:rPr>
        <w:t>.</w:t>
      </w:r>
    </w:p>
    <w:bookmarkEnd w:id="0"/>
    <w:p w14:paraId="7C3FE3E5" w14:textId="77777777" w:rsidR="001F0C1C" w:rsidRDefault="001F0C1C" w:rsidP="001F0C1C">
      <w:pPr>
        <w:jc w:val="both"/>
        <w:rPr>
          <w:iCs/>
          <w:lang w:val="sl-SI"/>
        </w:rPr>
      </w:pPr>
    </w:p>
    <w:p w14:paraId="3A16B4FD" w14:textId="7777777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>Kandidati, ki se bodo prijavili na delovno mesto, morajo izpolnjevati naslednje pogoje:</w:t>
      </w:r>
    </w:p>
    <w:p w14:paraId="2EC8537F" w14:textId="0C6E5CA6" w:rsidR="0062259F" w:rsidRPr="003E1796" w:rsidRDefault="0062259F" w:rsidP="003E1796">
      <w:pPr>
        <w:numPr>
          <w:ilvl w:val="0"/>
          <w:numId w:val="10"/>
        </w:numPr>
        <w:ind w:left="360"/>
        <w:jc w:val="both"/>
        <w:rPr>
          <w:lang w:val="sl-SI"/>
        </w:rPr>
      </w:pPr>
      <w:r w:rsidRPr="008A1E02">
        <w:rPr>
          <w:lang w:val="sl-SI"/>
        </w:rPr>
        <w:t xml:space="preserve">končano </w:t>
      </w:r>
      <w:r w:rsidRPr="008A1E02">
        <w:rPr>
          <w:iCs/>
          <w:lang w:val="sl-SI"/>
        </w:rPr>
        <w:t>srednjo tehniško in drugo strokovno izobraževanje</w:t>
      </w:r>
      <w:r w:rsidRPr="008A1E02">
        <w:rPr>
          <w:lang w:val="sl-SI"/>
        </w:rPr>
        <w:t>/srednja strokovna izobrazba ali srednjo splošno izobraževanje/srednja splošna izobrazba</w:t>
      </w:r>
      <w:r w:rsidRPr="003E1796">
        <w:rPr>
          <w:lang w:val="sl-SI"/>
        </w:rPr>
        <w:t>.</w:t>
      </w:r>
    </w:p>
    <w:p w14:paraId="5637E90E" w14:textId="77777777" w:rsidR="0062259F" w:rsidRDefault="0062259F" w:rsidP="0062259F">
      <w:pPr>
        <w:jc w:val="both"/>
        <w:rPr>
          <w:lang w:val="sl-SI"/>
        </w:rPr>
      </w:pPr>
    </w:p>
    <w:p w14:paraId="6D59421A" w14:textId="563C540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>Delovne naloge:</w:t>
      </w:r>
    </w:p>
    <w:p w14:paraId="72604136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izvajanje nalog pisarniškega poslovanja, </w:t>
      </w:r>
    </w:p>
    <w:p w14:paraId="71B2A3F5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oblikovanje in vodenje baz podatkov, </w:t>
      </w:r>
    </w:p>
    <w:p w14:paraId="6D48EB35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urejanje, razvrščanje, klasifikacija in odprava dokumentarnega gradiva,</w:t>
      </w:r>
    </w:p>
    <w:p w14:paraId="21743E2D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urejanje dokumentarnega in arhivskega gradiva ter izvajanje ukrepov za zavarovanje, </w:t>
      </w:r>
    </w:p>
    <w:p w14:paraId="038209CF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izločanje dokumentarnega gradiva, ki so mu potekli roki hrambe,</w:t>
      </w:r>
    </w:p>
    <w:p w14:paraId="2EBF0C4A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posredovanje informacij in dokumentov uporabnikom, </w:t>
      </w:r>
    </w:p>
    <w:p w14:paraId="72472E4C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opravljanje enostavnih upravnih opravil, </w:t>
      </w:r>
    </w:p>
    <w:p w14:paraId="2FC81B63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izdelovanje enostavnejših gradiv s strokovnega področja,</w:t>
      </w:r>
    </w:p>
    <w:p w14:paraId="2ACF6F85" w14:textId="6F2F9C8A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blagajniška opravila v zvezi s pobiranjem upravnih taks in drugih stroškov v upravnem postopku.</w:t>
      </w:r>
    </w:p>
    <w:p w14:paraId="4B17591E" w14:textId="77777777" w:rsidR="0062259F" w:rsidRPr="0062259F" w:rsidRDefault="0062259F" w:rsidP="0062259F">
      <w:pPr>
        <w:ind w:left="360"/>
        <w:jc w:val="both"/>
        <w:rPr>
          <w:lang w:val="sl-SI"/>
        </w:rPr>
      </w:pPr>
    </w:p>
    <w:p w14:paraId="59CEDE16" w14:textId="6BF96AC2" w:rsidR="00D82A21" w:rsidRDefault="00D00EE2" w:rsidP="00D82A21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r w:rsidRPr="00D00EE2">
        <w:rPr>
          <w:rFonts w:cs="Arial"/>
          <w:szCs w:val="20"/>
          <w:lang w:val="sl-SI"/>
        </w:rPr>
        <w:t>Prednost pri izbiri bodo imeli kandidati</w:t>
      </w:r>
      <w:r w:rsidR="00D82A21">
        <w:rPr>
          <w:rFonts w:cs="Arial"/>
          <w:color w:val="000000"/>
          <w:szCs w:val="20"/>
          <w:lang w:val="sl-SI" w:eastAsia="sl-SI"/>
        </w:rPr>
        <w:t xml:space="preserve"> </w:t>
      </w:r>
      <w:r w:rsidRPr="00D00EE2">
        <w:rPr>
          <w:lang w:val="sl-SI"/>
        </w:rPr>
        <w:t xml:space="preserve">z </w:t>
      </w:r>
      <w:r w:rsidRPr="00D00EE2">
        <w:rPr>
          <w:u w:val="single"/>
          <w:lang w:val="sl-SI"/>
        </w:rPr>
        <w:t xml:space="preserve">znanjem </w:t>
      </w:r>
      <w:r w:rsidR="00D82A21" w:rsidRPr="00D82A21">
        <w:rPr>
          <w:u w:val="single"/>
          <w:lang w:val="sl-SI"/>
        </w:rPr>
        <w:t>urejanja dokumentarnega in arhivskega gradiva</w:t>
      </w:r>
      <w:r w:rsidR="00D82A21">
        <w:rPr>
          <w:lang w:val="sl-SI"/>
        </w:rPr>
        <w:t>.</w:t>
      </w:r>
    </w:p>
    <w:p w14:paraId="5A818937" w14:textId="77777777" w:rsidR="00D82A21" w:rsidRPr="00D82A21" w:rsidRDefault="00D82A21" w:rsidP="00D82A21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14:paraId="1986B2B6" w14:textId="4CD4E1AB" w:rsidR="0083499D" w:rsidRPr="0083499D" w:rsidRDefault="0083499D" w:rsidP="0083499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83499D">
        <w:rPr>
          <w:rFonts w:cs="Arial"/>
          <w:szCs w:val="20"/>
          <w:lang w:val="sl-SI" w:eastAsia="sl-SI"/>
        </w:rPr>
        <w:t xml:space="preserve">Kandidat vloži prijavo na </w:t>
      </w:r>
      <w:r w:rsidRPr="0083499D">
        <w:rPr>
          <w:rFonts w:cs="Arial"/>
          <w:b/>
          <w:bCs/>
          <w:szCs w:val="20"/>
          <w:u w:val="single"/>
          <w:lang w:val="sl-SI" w:eastAsia="sl-SI"/>
        </w:rPr>
        <w:t>predpisanem obrazcu</w:t>
      </w:r>
      <w:r w:rsidRPr="0083499D">
        <w:rPr>
          <w:rFonts w:cs="Arial"/>
          <w:szCs w:val="20"/>
          <w:lang w:val="sl-SI" w:eastAsia="sl-SI"/>
        </w:rPr>
        <w:t xml:space="preserve">, ki je sestavni del </w:t>
      </w:r>
      <w:r w:rsidR="00D82A21">
        <w:rPr>
          <w:rFonts w:cs="Arial"/>
          <w:szCs w:val="20"/>
          <w:lang w:val="sl-SI" w:eastAsia="sl-SI"/>
        </w:rPr>
        <w:t xml:space="preserve">javne </w:t>
      </w:r>
      <w:r w:rsidRPr="0083499D">
        <w:rPr>
          <w:rFonts w:cs="Arial"/>
          <w:szCs w:val="20"/>
          <w:lang w:val="sl-SI" w:eastAsia="sl-SI"/>
        </w:rPr>
        <w:t>objave in mora vsebovati:</w:t>
      </w:r>
    </w:p>
    <w:p w14:paraId="5F82ADC8" w14:textId="77777777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 w:eastAsia="sl-SI"/>
        </w:rPr>
        <w:t xml:space="preserve">pisno izjavo kandidata o izpolnjevanju pogojev glede zahtevane izobrazbe, iz katere </w:t>
      </w:r>
      <w:r w:rsidRPr="0083499D">
        <w:rPr>
          <w:rFonts w:cs="Arial"/>
          <w:color w:val="000000"/>
          <w:szCs w:val="20"/>
          <w:lang w:val="sl-SI" w:eastAsia="sl-SI"/>
        </w:rPr>
        <w:t>mora biti razvidna stopnja izobrazbe, datum (dan, mesec in leto) zaključka izobraževanja ter ustanova, na kateri je bila izobrazba pridobljena),</w:t>
      </w:r>
    </w:p>
    <w:p w14:paraId="3351BE4E" w14:textId="676F311A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/>
        </w:rPr>
        <w:t xml:space="preserve">pisno izjavo, da za namen postopka izbire kandidata dovoljuje Upravni enoti </w:t>
      </w:r>
      <w:r>
        <w:rPr>
          <w:rFonts w:cs="Arial"/>
          <w:szCs w:val="20"/>
          <w:lang w:val="sl-SI"/>
        </w:rPr>
        <w:t>Domžale</w:t>
      </w:r>
      <w:r w:rsidRPr="0083499D">
        <w:rPr>
          <w:rFonts w:cs="Arial"/>
          <w:szCs w:val="20"/>
          <w:lang w:val="sl-SI"/>
        </w:rPr>
        <w:t xml:space="preserve"> pridobitev podatkov iz uradnih evidenc,</w:t>
      </w:r>
    </w:p>
    <w:p w14:paraId="61FE7859" w14:textId="3608D667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/>
        </w:rPr>
        <w:t xml:space="preserve">izjavo kandidata, da je seznanjen in dovoljuje, da bo Upravna enota </w:t>
      </w:r>
      <w:r>
        <w:rPr>
          <w:rFonts w:cs="Arial"/>
          <w:szCs w:val="20"/>
          <w:lang w:val="sl-SI"/>
        </w:rPr>
        <w:t>Domžale</w:t>
      </w:r>
      <w:r w:rsidRPr="0083499D">
        <w:rPr>
          <w:rFonts w:cs="Arial"/>
          <w:szCs w:val="20"/>
          <w:lang w:val="sl-SI"/>
        </w:rPr>
        <w:t xml:space="preserve"> podatke, ki jih je kandidat navedel v prijavi za prosto delovno mesto, obdelovala za namen izvedbe postopka izbire kandidata.</w:t>
      </w:r>
    </w:p>
    <w:p w14:paraId="7A5BC924" w14:textId="77777777" w:rsidR="0083499D" w:rsidRPr="0083499D" w:rsidRDefault="0083499D" w:rsidP="0083499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E35357E" w14:textId="77777777" w:rsidR="00D82A21" w:rsidRPr="00D82A21" w:rsidRDefault="00D82A21" w:rsidP="00D82A21">
      <w:pPr>
        <w:jc w:val="both"/>
        <w:rPr>
          <w:szCs w:val="22"/>
          <w:lang w:val="sl-SI"/>
        </w:rPr>
      </w:pPr>
      <w:r w:rsidRPr="00D82A21">
        <w:rPr>
          <w:szCs w:val="22"/>
          <w:lang w:val="sl-SI"/>
        </w:rPr>
        <w:t>Zaželeno je, da prijava vsebuje tudi kratek življenjepis, v katerem naj kandidat poleg formalne izobrazbe navede tudi druga znanja, sposobnosti in veščine, ki jih je pridobil.</w:t>
      </w:r>
    </w:p>
    <w:p w14:paraId="3A5202C2" w14:textId="77777777" w:rsidR="00D82A21" w:rsidRPr="00D82A21" w:rsidRDefault="00D82A21" w:rsidP="00D82A21">
      <w:pPr>
        <w:jc w:val="both"/>
        <w:rPr>
          <w:szCs w:val="22"/>
          <w:lang w:val="sl-SI"/>
        </w:rPr>
      </w:pPr>
    </w:p>
    <w:p w14:paraId="26FA835F" w14:textId="77777777" w:rsidR="00D82A21" w:rsidRDefault="00D82A21" w:rsidP="00D82A21">
      <w:pPr>
        <w:jc w:val="both"/>
        <w:rPr>
          <w:szCs w:val="22"/>
          <w:lang w:val="sl-SI"/>
        </w:rPr>
      </w:pPr>
      <w:r w:rsidRPr="00D82A21">
        <w:rPr>
          <w:szCs w:val="22"/>
          <w:lang w:val="sl-SI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3F83F692" w14:textId="77777777" w:rsidR="00D82A21" w:rsidRDefault="00D82A21" w:rsidP="00D82A21">
      <w:pPr>
        <w:jc w:val="both"/>
        <w:rPr>
          <w:szCs w:val="22"/>
          <w:lang w:val="sl-SI"/>
        </w:rPr>
      </w:pPr>
    </w:p>
    <w:p w14:paraId="5C569C0C" w14:textId="222EA5E6" w:rsidR="0062259F" w:rsidRPr="008A1E02" w:rsidRDefault="0062259F" w:rsidP="00D82A21">
      <w:pPr>
        <w:jc w:val="both"/>
        <w:rPr>
          <w:szCs w:val="22"/>
          <w:lang w:val="sl-SI"/>
        </w:rPr>
      </w:pPr>
      <w:r w:rsidRPr="008A1E02">
        <w:rPr>
          <w:szCs w:val="22"/>
          <w:lang w:val="sl-SI"/>
        </w:rPr>
        <w:t xml:space="preserve">Z izbranim kandidatom bo sklenjena pogodba o zaposlitvi za nedoločen čas, s </w:t>
      </w:r>
      <w:r w:rsidR="006E3954">
        <w:rPr>
          <w:szCs w:val="22"/>
          <w:lang w:val="sl-SI"/>
        </w:rPr>
        <w:t>polnim</w:t>
      </w:r>
      <w:r w:rsidRPr="008A1E02">
        <w:rPr>
          <w:szCs w:val="22"/>
          <w:lang w:val="sl-SI"/>
        </w:rPr>
        <w:t xml:space="preserve"> delovnim časom</w:t>
      </w:r>
      <w:r w:rsidR="003D31E7">
        <w:rPr>
          <w:szCs w:val="22"/>
          <w:lang w:val="sl-SI"/>
        </w:rPr>
        <w:t xml:space="preserve"> in dvomesečnim poskusnim delom</w:t>
      </w:r>
      <w:r w:rsidRPr="008A1E02">
        <w:rPr>
          <w:szCs w:val="22"/>
          <w:lang w:val="sl-SI"/>
        </w:rPr>
        <w:t>.</w:t>
      </w:r>
      <w:r w:rsidR="006B2499">
        <w:rPr>
          <w:szCs w:val="22"/>
          <w:lang w:val="sl-SI"/>
        </w:rPr>
        <w:t xml:space="preserve"> </w:t>
      </w:r>
      <w:r w:rsidRPr="00767D1A">
        <w:rPr>
          <w:lang w:val="sl-SI"/>
        </w:rPr>
        <w:t>Izbrani kandidat bo delo opravljal na sedežu Upravne enote</w:t>
      </w:r>
      <w:r w:rsidRPr="008A1E02">
        <w:rPr>
          <w:szCs w:val="22"/>
          <w:lang w:val="sl-SI"/>
        </w:rPr>
        <w:t xml:space="preserve"> Domžale, Ljubljanska 69, 1230 Domžale</w:t>
      </w:r>
      <w:r w:rsidRPr="008A1E02">
        <w:rPr>
          <w:rFonts w:cs="Arial"/>
          <w:szCs w:val="20"/>
          <w:lang w:val="sl-SI"/>
        </w:rPr>
        <w:t xml:space="preserve"> in tudi v drugih uradnih prostorih, kjer Upravna enota Domžale opravlja svoje naloge. </w:t>
      </w:r>
    </w:p>
    <w:p w14:paraId="01AD5653" w14:textId="77777777" w:rsidR="0062259F" w:rsidRPr="008A1E02" w:rsidRDefault="0062259F" w:rsidP="0062259F">
      <w:pPr>
        <w:jc w:val="both"/>
        <w:rPr>
          <w:szCs w:val="22"/>
          <w:lang w:val="sl-SI"/>
        </w:rPr>
      </w:pPr>
    </w:p>
    <w:p w14:paraId="0021F674" w14:textId="77777777" w:rsidR="0083499D" w:rsidRPr="0083499D" w:rsidRDefault="0083499D" w:rsidP="0083499D">
      <w:pPr>
        <w:jc w:val="both"/>
        <w:rPr>
          <w:szCs w:val="22"/>
          <w:lang w:val="sl-SI"/>
        </w:rPr>
      </w:pPr>
      <w:r w:rsidRPr="0083499D">
        <w:rPr>
          <w:szCs w:val="22"/>
          <w:lang w:val="sl-SI"/>
        </w:rPr>
        <w:t xml:space="preserve">Osnovni plačni razred delovnega mesta je 21. plačni razred, to je 1.008,36 EUR bruto. </w:t>
      </w:r>
    </w:p>
    <w:p w14:paraId="31F8630F" w14:textId="77777777" w:rsidR="0083499D" w:rsidRPr="0083499D" w:rsidRDefault="0083499D" w:rsidP="0083499D">
      <w:pPr>
        <w:jc w:val="both"/>
        <w:rPr>
          <w:szCs w:val="22"/>
          <w:lang w:val="sl-SI"/>
        </w:rPr>
      </w:pPr>
    </w:p>
    <w:p w14:paraId="71D55915" w14:textId="1AB759C6" w:rsidR="00692518" w:rsidRDefault="0062259F" w:rsidP="0062259F">
      <w:pPr>
        <w:jc w:val="both"/>
        <w:rPr>
          <w:szCs w:val="22"/>
          <w:lang w:val="sl-SI"/>
        </w:rPr>
      </w:pPr>
      <w:r w:rsidRPr="008A1E02">
        <w:rPr>
          <w:szCs w:val="22"/>
          <w:lang w:val="sl-SI"/>
        </w:rPr>
        <w:t xml:space="preserve">Kandidat vloži prijavo </w:t>
      </w:r>
      <w:r w:rsidR="00491057" w:rsidRPr="008A1E02">
        <w:rPr>
          <w:szCs w:val="22"/>
          <w:lang w:val="sl-SI"/>
        </w:rPr>
        <w:t>v pisni obliki</w:t>
      </w:r>
      <w:r w:rsidR="00491057" w:rsidRPr="00491057">
        <w:rPr>
          <w:rFonts w:cs="Arial"/>
          <w:color w:val="000000"/>
          <w:szCs w:val="20"/>
          <w:lang w:val="sl-SI"/>
        </w:rPr>
        <w:t xml:space="preserve"> na priloženem obrazcu “Vloga za zaposlitev”</w:t>
      </w:r>
      <w:r w:rsidR="00692518">
        <w:rPr>
          <w:rFonts w:cs="Arial"/>
          <w:color w:val="000000"/>
          <w:szCs w:val="20"/>
          <w:lang w:val="sl-SI"/>
        </w:rPr>
        <w:t xml:space="preserve">, </w:t>
      </w:r>
      <w:r w:rsidR="001F332B">
        <w:rPr>
          <w:rFonts w:cs="Arial"/>
          <w:color w:val="000000"/>
          <w:szCs w:val="20"/>
          <w:lang w:val="sl-SI"/>
        </w:rPr>
        <w:t xml:space="preserve">skupaj z izpolnjeno izjavo o izpolnjevanju pogojev, </w:t>
      </w:r>
      <w:r w:rsidR="00692518">
        <w:rPr>
          <w:rFonts w:cs="Arial"/>
          <w:color w:val="000000"/>
          <w:szCs w:val="20"/>
          <w:lang w:val="sl-SI"/>
        </w:rPr>
        <w:t>ki jo pošlje</w:t>
      </w:r>
      <w:r w:rsidR="00491057">
        <w:rPr>
          <w:rFonts w:cs="Arial"/>
          <w:color w:val="000000"/>
          <w:szCs w:val="20"/>
          <w:lang w:val="sl-SI" w:eastAsia="sl-SI"/>
        </w:rPr>
        <w:t xml:space="preserve"> </w:t>
      </w:r>
      <w:r w:rsidRPr="00692518">
        <w:rPr>
          <w:b/>
          <w:bCs/>
          <w:szCs w:val="22"/>
          <w:lang w:val="sl-SI"/>
        </w:rPr>
        <w:t xml:space="preserve">na </w:t>
      </w:r>
      <w:r w:rsidR="00692518" w:rsidRPr="00692518">
        <w:rPr>
          <w:b/>
          <w:bCs/>
          <w:szCs w:val="22"/>
          <w:lang w:val="sl-SI"/>
        </w:rPr>
        <w:t xml:space="preserve">elektronski </w:t>
      </w:r>
      <w:r w:rsidRPr="00692518">
        <w:rPr>
          <w:b/>
          <w:bCs/>
          <w:szCs w:val="22"/>
          <w:lang w:val="sl-SI"/>
        </w:rPr>
        <w:t>naslov</w:t>
      </w:r>
      <w:r w:rsidR="00692518">
        <w:rPr>
          <w:b/>
          <w:bCs/>
          <w:szCs w:val="22"/>
          <w:lang w:val="sl-SI"/>
        </w:rPr>
        <w:t>:</w:t>
      </w:r>
      <w:r w:rsidR="00692518" w:rsidRPr="00692518">
        <w:rPr>
          <w:b/>
          <w:bCs/>
          <w:szCs w:val="22"/>
          <w:lang w:val="sl-SI"/>
        </w:rPr>
        <w:t xml:space="preserve"> </w:t>
      </w:r>
      <w:hyperlink r:id="rId8" w:history="1">
        <w:r w:rsidR="00692518" w:rsidRPr="00125063">
          <w:rPr>
            <w:rStyle w:val="Hiperpovezava"/>
            <w:b/>
            <w:bCs/>
            <w:szCs w:val="22"/>
            <w:lang w:val="sl-SI"/>
          </w:rPr>
          <w:t>ue.domzale@gov.si</w:t>
        </w:r>
      </w:hyperlink>
      <w:r w:rsidR="00692518">
        <w:rPr>
          <w:b/>
          <w:bCs/>
          <w:szCs w:val="22"/>
          <w:lang w:val="sl-SI"/>
        </w:rPr>
        <w:t xml:space="preserve"> </w:t>
      </w:r>
      <w:r w:rsidRPr="00692518">
        <w:rPr>
          <w:b/>
          <w:bCs/>
          <w:szCs w:val="22"/>
          <w:lang w:val="sl-SI"/>
        </w:rPr>
        <w:t xml:space="preserve">in sicer v roku </w:t>
      </w:r>
      <w:r w:rsidR="006B2499" w:rsidRPr="00692518">
        <w:rPr>
          <w:b/>
          <w:bCs/>
          <w:szCs w:val="22"/>
          <w:lang w:val="sl-SI"/>
        </w:rPr>
        <w:t>8</w:t>
      </w:r>
      <w:r w:rsidRPr="00692518">
        <w:rPr>
          <w:b/>
          <w:bCs/>
          <w:szCs w:val="22"/>
          <w:lang w:val="sl-SI"/>
        </w:rPr>
        <w:t xml:space="preserve"> dni po objavi </w:t>
      </w:r>
      <w:r w:rsidRPr="008A1E02">
        <w:rPr>
          <w:szCs w:val="22"/>
          <w:lang w:val="sl-SI"/>
        </w:rPr>
        <w:t xml:space="preserve">na </w:t>
      </w:r>
      <w:r w:rsidR="00F65EE9" w:rsidRPr="00F65EE9">
        <w:rPr>
          <w:szCs w:val="22"/>
          <w:lang w:val="sl-SI"/>
        </w:rPr>
        <w:t xml:space="preserve">spletnem </w:t>
      </w:r>
      <w:r w:rsidR="001F332B">
        <w:rPr>
          <w:szCs w:val="22"/>
          <w:lang w:val="sl-SI"/>
        </w:rPr>
        <w:t xml:space="preserve">portalu GOV.SI v zbirki delovnih mest </w:t>
      </w:r>
      <w:r w:rsidR="00F65EE9" w:rsidRPr="00F65EE9">
        <w:rPr>
          <w:szCs w:val="22"/>
          <w:lang w:val="sl-SI"/>
        </w:rPr>
        <w:t>(https://www.gov.si/zbirke/delovna-mesta/) in Zavodu Republike Slovenije za zaposlovanje.</w:t>
      </w:r>
      <w:r w:rsidR="00F65EE9">
        <w:rPr>
          <w:szCs w:val="22"/>
          <w:lang w:val="sl-SI"/>
        </w:rPr>
        <w:t xml:space="preserve"> </w:t>
      </w:r>
      <w:r w:rsidR="00692518">
        <w:rPr>
          <w:szCs w:val="22"/>
          <w:lang w:val="sl-SI"/>
        </w:rPr>
        <w:t>V</w:t>
      </w:r>
      <w:r w:rsidR="00692518" w:rsidRPr="00692518">
        <w:rPr>
          <w:szCs w:val="22"/>
          <w:lang w:val="sl-SI"/>
        </w:rPr>
        <w:t>eljavnost prijave ni pogojena z elektronskim podpisom</w:t>
      </w:r>
      <w:r w:rsidR="00692518">
        <w:rPr>
          <w:szCs w:val="22"/>
          <w:lang w:val="sl-SI"/>
        </w:rPr>
        <w:t>.</w:t>
      </w:r>
      <w:r w:rsidR="00692518" w:rsidRPr="00692518">
        <w:rPr>
          <w:szCs w:val="22"/>
          <w:lang w:val="sl-SI"/>
        </w:rPr>
        <w:t xml:space="preserve"> </w:t>
      </w:r>
      <w:r w:rsidR="00692518">
        <w:rPr>
          <w:szCs w:val="22"/>
          <w:lang w:val="sl-SI"/>
        </w:rPr>
        <w:t>V kolikor kandidat nima možnosti oddaje elektronske vloge jo lahko pošlje na naslov: Upravna enota Domžale, Ljubljanska cesta 69, 1230 Domžale.</w:t>
      </w:r>
    </w:p>
    <w:p w14:paraId="20C77DE8" w14:textId="77777777" w:rsidR="0062259F" w:rsidRPr="008A1E02" w:rsidRDefault="0062259F" w:rsidP="0062259F">
      <w:pPr>
        <w:jc w:val="both"/>
        <w:rPr>
          <w:szCs w:val="22"/>
          <w:lang w:val="sl-SI"/>
        </w:rPr>
      </w:pPr>
    </w:p>
    <w:p w14:paraId="203600D4" w14:textId="397CACA5" w:rsidR="006B2499" w:rsidRPr="009A2C2C" w:rsidRDefault="0083499D" w:rsidP="006B2499">
      <w:pPr>
        <w:jc w:val="both"/>
        <w:rPr>
          <w:rFonts w:cs="Arial"/>
          <w:iCs/>
          <w:color w:val="000000"/>
          <w:szCs w:val="20"/>
          <w:lang w:val="sl-SI" w:eastAsia="ar-SA"/>
        </w:rPr>
      </w:pPr>
      <w:r>
        <w:rPr>
          <w:rFonts w:cs="Arial"/>
          <w:iCs/>
          <w:color w:val="000000"/>
          <w:szCs w:val="20"/>
          <w:lang w:val="sl-SI" w:eastAsia="ar-SA"/>
        </w:rPr>
        <w:t xml:space="preserve">Kandidati 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>bodo o izb</w:t>
      </w:r>
      <w:r>
        <w:rPr>
          <w:rFonts w:cs="Arial"/>
          <w:iCs/>
          <w:color w:val="000000"/>
          <w:szCs w:val="20"/>
          <w:lang w:val="sl-SI" w:eastAsia="ar-SA"/>
        </w:rPr>
        <w:t>iri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 xml:space="preserve"> pisno obveščeni</w:t>
      </w:r>
      <w:r w:rsidR="00C00A3D">
        <w:rPr>
          <w:rFonts w:cs="Arial"/>
          <w:iCs/>
          <w:color w:val="000000"/>
          <w:szCs w:val="20"/>
          <w:lang w:val="sl-SI" w:eastAsia="ar-SA"/>
        </w:rPr>
        <w:t xml:space="preserve"> </w:t>
      </w:r>
      <w:r w:rsidR="00692518">
        <w:rPr>
          <w:rFonts w:cs="Arial"/>
          <w:iCs/>
          <w:color w:val="000000"/>
          <w:szCs w:val="20"/>
          <w:lang w:val="sl-SI" w:eastAsia="ar-SA"/>
        </w:rPr>
        <w:t xml:space="preserve"> 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>najkasneje v osmih dneh po zaključenem postopku izbire.</w:t>
      </w:r>
    </w:p>
    <w:p w14:paraId="52CA8CCC" w14:textId="77777777" w:rsidR="006B2499" w:rsidRPr="009A2C2C" w:rsidRDefault="006B2499" w:rsidP="006B2499">
      <w:pPr>
        <w:jc w:val="both"/>
        <w:rPr>
          <w:rFonts w:cs="Arial"/>
          <w:iCs/>
          <w:color w:val="000000"/>
          <w:szCs w:val="20"/>
          <w:lang w:val="sl-SI" w:eastAsia="ar-SA"/>
        </w:rPr>
      </w:pPr>
    </w:p>
    <w:p w14:paraId="2DD2063F" w14:textId="61241037" w:rsidR="00D82A21" w:rsidRPr="008A1E02" w:rsidRDefault="00D82A21" w:rsidP="00D82A21">
      <w:pPr>
        <w:jc w:val="both"/>
        <w:rPr>
          <w:iCs/>
          <w:lang w:val="sl-SI"/>
        </w:rPr>
      </w:pPr>
      <w:r w:rsidRPr="00D82A21">
        <w:rPr>
          <w:iCs/>
          <w:lang w:val="sl-SI"/>
        </w:rPr>
        <w:t xml:space="preserve">Informacije o izvedbi javne objave daje </w:t>
      </w:r>
      <w:r>
        <w:rPr>
          <w:iCs/>
          <w:lang w:val="sl-SI"/>
        </w:rPr>
        <w:t>Martina Rojec</w:t>
      </w:r>
      <w:r w:rsidRPr="00D82A21">
        <w:rPr>
          <w:iCs/>
          <w:lang w:val="sl-SI"/>
        </w:rPr>
        <w:t xml:space="preserve">, tel. št. 01 721 08 </w:t>
      </w:r>
      <w:r>
        <w:rPr>
          <w:iCs/>
          <w:lang w:val="sl-SI"/>
        </w:rPr>
        <w:t>51</w:t>
      </w:r>
      <w:r w:rsidRPr="00D82A21">
        <w:rPr>
          <w:iCs/>
          <w:lang w:val="sl-SI"/>
        </w:rPr>
        <w:t xml:space="preserve">, informacije o delovnem področju pa </w:t>
      </w:r>
      <w:r>
        <w:rPr>
          <w:iCs/>
          <w:lang w:val="sl-SI"/>
        </w:rPr>
        <w:t>Majda Hribar</w:t>
      </w:r>
      <w:r w:rsidRPr="00D82A21">
        <w:rPr>
          <w:iCs/>
          <w:lang w:val="sl-SI"/>
        </w:rPr>
        <w:t xml:space="preserve">, tel. št. </w:t>
      </w:r>
      <w:r w:rsidRPr="008A1E02">
        <w:rPr>
          <w:rFonts w:cs="Arial"/>
          <w:color w:val="000000"/>
          <w:szCs w:val="20"/>
          <w:lang w:val="sl-SI" w:eastAsia="sl-SI"/>
        </w:rPr>
        <w:t xml:space="preserve">01 721 08 </w:t>
      </w:r>
      <w:r>
        <w:rPr>
          <w:rFonts w:cs="Arial"/>
          <w:color w:val="000000"/>
          <w:szCs w:val="20"/>
          <w:lang w:val="sl-SI" w:eastAsia="sl-SI"/>
        </w:rPr>
        <w:t>64</w:t>
      </w:r>
      <w:r w:rsidRPr="008A1E02">
        <w:rPr>
          <w:iCs/>
          <w:lang w:val="sl-SI"/>
        </w:rPr>
        <w:t xml:space="preserve">. </w:t>
      </w:r>
    </w:p>
    <w:p w14:paraId="6A4E462C" w14:textId="77777777" w:rsidR="0062259F" w:rsidRPr="008A1E02" w:rsidRDefault="0062259F" w:rsidP="0062259F">
      <w:pPr>
        <w:jc w:val="both"/>
        <w:rPr>
          <w:iCs/>
          <w:lang w:val="sl-SI"/>
        </w:rPr>
      </w:pPr>
    </w:p>
    <w:p w14:paraId="57E6ED02" w14:textId="7777777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 xml:space="preserve">V besedilu javne objave uporabljeni izrazi, zapisani v moški spolni slovnični obliki, so uporabljeni kot nevtralni za moške in ženske. </w:t>
      </w:r>
    </w:p>
    <w:p w14:paraId="511F5C90" w14:textId="77777777" w:rsidR="0062259F" w:rsidRPr="008A1E02" w:rsidRDefault="0062259F" w:rsidP="0062259F">
      <w:pPr>
        <w:jc w:val="both"/>
        <w:rPr>
          <w:iCs/>
          <w:lang w:val="sl-SI"/>
        </w:rPr>
      </w:pPr>
    </w:p>
    <w:sectPr w:rsidR="0062259F" w:rsidRPr="008A1E02" w:rsidSect="007B2BF3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F09" w14:textId="77777777" w:rsidR="009D665C" w:rsidRDefault="009D665C">
      <w:r>
        <w:separator/>
      </w:r>
    </w:p>
  </w:endnote>
  <w:endnote w:type="continuationSeparator" w:id="0">
    <w:p w14:paraId="23C304D7" w14:textId="77777777" w:rsidR="009D665C" w:rsidRDefault="009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D4D" w14:textId="77777777" w:rsidR="009D665C" w:rsidRDefault="009D665C">
      <w:r>
        <w:separator/>
      </w:r>
    </w:p>
  </w:footnote>
  <w:footnote w:type="continuationSeparator" w:id="0">
    <w:p w14:paraId="0252FFE8" w14:textId="77777777" w:rsidR="009D665C" w:rsidRDefault="009D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C0B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E2F2" w14:textId="48DD3F4C" w:rsidR="001B2ABE" w:rsidRPr="008F3500" w:rsidRDefault="009273F4" w:rsidP="001B2ABE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5648C" wp14:editId="6D6C36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1B2ABE">
      <w:rPr>
        <w:rFonts w:cs="Arial"/>
        <w:sz w:val="16"/>
        <w:lang w:val="sl-SI"/>
      </w:rPr>
      <w:t>p. p. 113</w:t>
    </w:r>
    <w:r w:rsidR="001B2ABE">
      <w:rPr>
        <w:rFonts w:cs="Arial"/>
        <w:sz w:val="16"/>
        <w:lang w:val="sl-SI"/>
      </w:rPr>
      <w:tab/>
    </w:r>
    <w:r w:rsidR="001B2ABE">
      <w:rPr>
        <w:rFonts w:cs="Arial"/>
        <w:sz w:val="16"/>
        <w:lang w:val="sl-SI"/>
      </w:rPr>
      <w:tab/>
    </w:r>
    <w:r w:rsidR="001B2ABE" w:rsidRPr="008F3500">
      <w:rPr>
        <w:rFonts w:cs="Arial"/>
        <w:sz w:val="16"/>
        <w:lang w:val="sl-SI"/>
      </w:rPr>
      <w:t xml:space="preserve">T: </w:t>
    </w:r>
    <w:r w:rsidR="001B2ABE">
      <w:rPr>
        <w:rFonts w:cs="Arial"/>
        <w:sz w:val="16"/>
        <w:lang w:val="sl-SI"/>
      </w:rPr>
      <w:t>01 722 01 00</w:t>
    </w:r>
  </w:p>
  <w:p w14:paraId="1B641DAE" w14:textId="77777777" w:rsidR="001B2ABE" w:rsidRPr="008F3500" w:rsidRDefault="001B2ABE" w:rsidP="001B2ABE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6AD365CA" w14:textId="77777777" w:rsidR="001B2ABE" w:rsidRPr="000A10E2" w:rsidRDefault="001B2ABE" w:rsidP="001B2ABE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4AF4DE75" w14:textId="77777777" w:rsidR="002A2B69" w:rsidRPr="008F3500" w:rsidRDefault="002A2B69" w:rsidP="001B2A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63452"/>
    <w:multiLevelType w:val="hybridMultilevel"/>
    <w:tmpl w:val="F8C09DD4"/>
    <w:lvl w:ilvl="0" w:tplc="29B8D3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6A8B"/>
    <w:multiLevelType w:val="hybridMultilevel"/>
    <w:tmpl w:val="415E2774"/>
    <w:lvl w:ilvl="0" w:tplc="85AA2AF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25538"/>
    <w:multiLevelType w:val="hybridMultilevel"/>
    <w:tmpl w:val="1208018C"/>
    <w:lvl w:ilvl="0" w:tplc="E12625D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471050">
    <w:abstractNumId w:val="12"/>
  </w:num>
  <w:num w:numId="2" w16cid:durableId="1060590199">
    <w:abstractNumId w:val="5"/>
  </w:num>
  <w:num w:numId="3" w16cid:durableId="2031298588">
    <w:abstractNumId w:val="8"/>
  </w:num>
  <w:num w:numId="4" w16cid:durableId="100687164">
    <w:abstractNumId w:val="1"/>
  </w:num>
  <w:num w:numId="5" w16cid:durableId="588926439">
    <w:abstractNumId w:val="2"/>
  </w:num>
  <w:num w:numId="6" w16cid:durableId="1548105062">
    <w:abstractNumId w:val="0"/>
  </w:num>
  <w:num w:numId="7" w16cid:durableId="1190530986">
    <w:abstractNumId w:val="6"/>
  </w:num>
  <w:num w:numId="8" w16cid:durableId="327754685">
    <w:abstractNumId w:val="7"/>
  </w:num>
  <w:num w:numId="9" w16cid:durableId="943343080">
    <w:abstractNumId w:val="9"/>
  </w:num>
  <w:num w:numId="10" w16cid:durableId="554514268">
    <w:abstractNumId w:val="3"/>
  </w:num>
  <w:num w:numId="11" w16cid:durableId="289091979">
    <w:abstractNumId w:val="4"/>
  </w:num>
  <w:num w:numId="12" w16cid:durableId="1444375280">
    <w:abstractNumId w:val="10"/>
  </w:num>
  <w:num w:numId="13" w16cid:durableId="65040891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6E2E"/>
    <w:rsid w:val="00040DBE"/>
    <w:rsid w:val="000553B4"/>
    <w:rsid w:val="00063807"/>
    <w:rsid w:val="000920CF"/>
    <w:rsid w:val="000945BC"/>
    <w:rsid w:val="000A0498"/>
    <w:rsid w:val="000A05F2"/>
    <w:rsid w:val="000A7238"/>
    <w:rsid w:val="000B6152"/>
    <w:rsid w:val="000C4356"/>
    <w:rsid w:val="000C457B"/>
    <w:rsid w:val="000C59CA"/>
    <w:rsid w:val="000C72C2"/>
    <w:rsid w:val="000D2E26"/>
    <w:rsid w:val="001171DF"/>
    <w:rsid w:val="001357B2"/>
    <w:rsid w:val="001444CE"/>
    <w:rsid w:val="0017478F"/>
    <w:rsid w:val="00194943"/>
    <w:rsid w:val="001B2ABE"/>
    <w:rsid w:val="001C7F5F"/>
    <w:rsid w:val="001D1054"/>
    <w:rsid w:val="001F0C1C"/>
    <w:rsid w:val="001F332B"/>
    <w:rsid w:val="002000F2"/>
    <w:rsid w:val="00202A77"/>
    <w:rsid w:val="002044B9"/>
    <w:rsid w:val="00215849"/>
    <w:rsid w:val="00234F90"/>
    <w:rsid w:val="00242169"/>
    <w:rsid w:val="002437D5"/>
    <w:rsid w:val="002446E8"/>
    <w:rsid w:val="00253574"/>
    <w:rsid w:val="00271CE5"/>
    <w:rsid w:val="00282020"/>
    <w:rsid w:val="00291412"/>
    <w:rsid w:val="002A2B69"/>
    <w:rsid w:val="002A38C3"/>
    <w:rsid w:val="002A3C8A"/>
    <w:rsid w:val="002C4BCB"/>
    <w:rsid w:val="002F1735"/>
    <w:rsid w:val="00331ED3"/>
    <w:rsid w:val="00334234"/>
    <w:rsid w:val="00341938"/>
    <w:rsid w:val="00344033"/>
    <w:rsid w:val="003636BF"/>
    <w:rsid w:val="00371442"/>
    <w:rsid w:val="003845B4"/>
    <w:rsid w:val="00387B1A"/>
    <w:rsid w:val="003C5EE5"/>
    <w:rsid w:val="003C6D7C"/>
    <w:rsid w:val="003D31E7"/>
    <w:rsid w:val="003E1796"/>
    <w:rsid w:val="003E1C74"/>
    <w:rsid w:val="004657EE"/>
    <w:rsid w:val="004850DB"/>
    <w:rsid w:val="00491057"/>
    <w:rsid w:val="004B4922"/>
    <w:rsid w:val="004B6414"/>
    <w:rsid w:val="004C076B"/>
    <w:rsid w:val="00523487"/>
    <w:rsid w:val="00526246"/>
    <w:rsid w:val="00533A24"/>
    <w:rsid w:val="005358EE"/>
    <w:rsid w:val="00556F90"/>
    <w:rsid w:val="00564329"/>
    <w:rsid w:val="005659AA"/>
    <w:rsid w:val="00567076"/>
    <w:rsid w:val="00567106"/>
    <w:rsid w:val="005E1D3C"/>
    <w:rsid w:val="0062259F"/>
    <w:rsid w:val="00625AE6"/>
    <w:rsid w:val="00632253"/>
    <w:rsid w:val="00635D38"/>
    <w:rsid w:val="00642714"/>
    <w:rsid w:val="006455CE"/>
    <w:rsid w:val="00646B39"/>
    <w:rsid w:val="00655841"/>
    <w:rsid w:val="00657F44"/>
    <w:rsid w:val="00664DD3"/>
    <w:rsid w:val="00665827"/>
    <w:rsid w:val="00692518"/>
    <w:rsid w:val="006B2499"/>
    <w:rsid w:val="006B3645"/>
    <w:rsid w:val="006B6A9D"/>
    <w:rsid w:val="006D3C34"/>
    <w:rsid w:val="006D69A8"/>
    <w:rsid w:val="006E3954"/>
    <w:rsid w:val="006F3D6C"/>
    <w:rsid w:val="007121FD"/>
    <w:rsid w:val="00717A5A"/>
    <w:rsid w:val="00733017"/>
    <w:rsid w:val="00767D1A"/>
    <w:rsid w:val="00783310"/>
    <w:rsid w:val="007909F3"/>
    <w:rsid w:val="007A4A6D"/>
    <w:rsid w:val="007A6F78"/>
    <w:rsid w:val="007B2BF3"/>
    <w:rsid w:val="007B2DE7"/>
    <w:rsid w:val="007C3F57"/>
    <w:rsid w:val="007D1BCF"/>
    <w:rsid w:val="007D75CF"/>
    <w:rsid w:val="007E0440"/>
    <w:rsid w:val="007E6DC5"/>
    <w:rsid w:val="00800669"/>
    <w:rsid w:val="00823C79"/>
    <w:rsid w:val="0083499D"/>
    <w:rsid w:val="0088043C"/>
    <w:rsid w:val="00884889"/>
    <w:rsid w:val="008906C9"/>
    <w:rsid w:val="008A17DE"/>
    <w:rsid w:val="008A1E02"/>
    <w:rsid w:val="008A71C9"/>
    <w:rsid w:val="008C50CA"/>
    <w:rsid w:val="008C5738"/>
    <w:rsid w:val="008D04F0"/>
    <w:rsid w:val="008D3F46"/>
    <w:rsid w:val="008D5567"/>
    <w:rsid w:val="008E2A44"/>
    <w:rsid w:val="008F2BC2"/>
    <w:rsid w:val="008F3500"/>
    <w:rsid w:val="00924E3C"/>
    <w:rsid w:val="009268F8"/>
    <w:rsid w:val="009273F4"/>
    <w:rsid w:val="009352B7"/>
    <w:rsid w:val="009612BB"/>
    <w:rsid w:val="0097333F"/>
    <w:rsid w:val="009825F8"/>
    <w:rsid w:val="009B4C7D"/>
    <w:rsid w:val="009B4F60"/>
    <w:rsid w:val="009C0055"/>
    <w:rsid w:val="009C740A"/>
    <w:rsid w:val="009D665C"/>
    <w:rsid w:val="00A04CFA"/>
    <w:rsid w:val="00A125C5"/>
    <w:rsid w:val="00A14EB9"/>
    <w:rsid w:val="00A2451C"/>
    <w:rsid w:val="00A41C58"/>
    <w:rsid w:val="00A464BE"/>
    <w:rsid w:val="00A56282"/>
    <w:rsid w:val="00A65EE7"/>
    <w:rsid w:val="00A70133"/>
    <w:rsid w:val="00A76D5C"/>
    <w:rsid w:val="00A770A6"/>
    <w:rsid w:val="00A813B1"/>
    <w:rsid w:val="00AB36C4"/>
    <w:rsid w:val="00AC32B2"/>
    <w:rsid w:val="00AD4776"/>
    <w:rsid w:val="00AD7A68"/>
    <w:rsid w:val="00AE009A"/>
    <w:rsid w:val="00B17141"/>
    <w:rsid w:val="00B31575"/>
    <w:rsid w:val="00B32FF1"/>
    <w:rsid w:val="00B4710D"/>
    <w:rsid w:val="00B704A8"/>
    <w:rsid w:val="00B8547D"/>
    <w:rsid w:val="00BB2F3C"/>
    <w:rsid w:val="00C00A3D"/>
    <w:rsid w:val="00C03F89"/>
    <w:rsid w:val="00C13D9B"/>
    <w:rsid w:val="00C250D5"/>
    <w:rsid w:val="00C35666"/>
    <w:rsid w:val="00C3646F"/>
    <w:rsid w:val="00C90F27"/>
    <w:rsid w:val="00C92898"/>
    <w:rsid w:val="00CA4340"/>
    <w:rsid w:val="00CB15A3"/>
    <w:rsid w:val="00CC05D7"/>
    <w:rsid w:val="00CC1461"/>
    <w:rsid w:val="00CE5238"/>
    <w:rsid w:val="00CE7514"/>
    <w:rsid w:val="00D00472"/>
    <w:rsid w:val="00D00EE2"/>
    <w:rsid w:val="00D04605"/>
    <w:rsid w:val="00D248DE"/>
    <w:rsid w:val="00D45CCE"/>
    <w:rsid w:val="00D82A21"/>
    <w:rsid w:val="00D8542D"/>
    <w:rsid w:val="00D854BC"/>
    <w:rsid w:val="00DC5D4D"/>
    <w:rsid w:val="00DC6A71"/>
    <w:rsid w:val="00DD041E"/>
    <w:rsid w:val="00DD1B00"/>
    <w:rsid w:val="00DD3F77"/>
    <w:rsid w:val="00E0357D"/>
    <w:rsid w:val="00E06708"/>
    <w:rsid w:val="00E156BD"/>
    <w:rsid w:val="00E47544"/>
    <w:rsid w:val="00E50CBC"/>
    <w:rsid w:val="00E57F7A"/>
    <w:rsid w:val="00E81CCD"/>
    <w:rsid w:val="00E921F9"/>
    <w:rsid w:val="00E926FD"/>
    <w:rsid w:val="00ED1B3F"/>
    <w:rsid w:val="00ED1C3E"/>
    <w:rsid w:val="00F240BB"/>
    <w:rsid w:val="00F57FED"/>
    <w:rsid w:val="00F62019"/>
    <w:rsid w:val="00F65EE9"/>
    <w:rsid w:val="00F77074"/>
    <w:rsid w:val="00FA6A6C"/>
    <w:rsid w:val="00FB143D"/>
    <w:rsid w:val="00FC6FC7"/>
    <w:rsid w:val="00FD3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538E11"/>
  <w15:chartTrackingRefBased/>
  <w15:docId w15:val="{0C853DF3-FFAD-4AB6-8493-F734919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A2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0C457B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0C457B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717A5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4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D4776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link w:val="Glava"/>
    <w:rsid w:val="001B2ABE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2437D5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Nerazreenaomemba">
    <w:name w:val="Unresolved Mention"/>
    <w:uiPriority w:val="99"/>
    <w:semiHidden/>
    <w:unhideWhenUsed/>
    <w:rsid w:val="0069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domzale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BA76A-1721-4EA2-AD6F-ABF418A1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4</TotalTime>
  <Pages>2</Pages>
  <Words>566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4046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Vesna Gerič</cp:lastModifiedBy>
  <cp:revision>2</cp:revision>
  <cp:lastPrinted>2022-09-01T12:55:00Z</cp:lastPrinted>
  <dcterms:created xsi:type="dcterms:W3CDTF">2023-08-29T06:38:00Z</dcterms:created>
  <dcterms:modified xsi:type="dcterms:W3CDTF">2023-08-29T06:38:00Z</dcterms:modified>
</cp:coreProperties>
</file>