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006344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006344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FC56FA4" w14:textId="77777777" w:rsidR="00006344" w:rsidRDefault="00006344" w:rsidP="0000634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110-382/2024-6203-6</w:t>
      </w:r>
    </w:p>
    <w:p w14:paraId="6458C044" w14:textId="77777777" w:rsidR="00006344" w:rsidRDefault="00006344" w:rsidP="0000634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Datum:   14. 1. 2025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3A1E290A" w14:textId="77777777" w:rsidR="00006344" w:rsidRDefault="00006344" w:rsidP="0000634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SVETOVALEC v Oddelku za občo upravo in skupne zadeve, </w:t>
      </w:r>
      <w:proofErr w:type="spellStart"/>
      <w:r>
        <w:rPr>
          <w:rFonts w:cs="Arial"/>
          <w:szCs w:val="20"/>
          <w:lang w:val="sl-SI"/>
        </w:rPr>
        <w:t>šif</w:t>
      </w:r>
      <w:proofErr w:type="spellEnd"/>
      <w:r>
        <w:rPr>
          <w:rFonts w:cs="Arial"/>
          <w:szCs w:val="20"/>
          <w:lang w:val="sl-SI"/>
        </w:rPr>
        <w:t xml:space="preserve">. DM 288, ki je bil dne 24.10.2024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 z izbiro kandidata</w:t>
      </w:r>
      <w:r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7876" w14:textId="77777777" w:rsidR="00947C0F" w:rsidRDefault="00947C0F">
      <w:r>
        <w:separator/>
      </w:r>
    </w:p>
  </w:endnote>
  <w:endnote w:type="continuationSeparator" w:id="0">
    <w:p w14:paraId="51B2E896" w14:textId="77777777" w:rsidR="00947C0F" w:rsidRDefault="009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C7AD" w14:textId="77777777" w:rsidR="00947C0F" w:rsidRDefault="00947C0F">
      <w:r>
        <w:separator/>
      </w:r>
    </w:p>
  </w:footnote>
  <w:footnote w:type="continuationSeparator" w:id="0">
    <w:p w14:paraId="6EC11910" w14:textId="77777777" w:rsidR="00947C0F" w:rsidRDefault="0094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06344"/>
    <w:rsid w:val="00023A88"/>
    <w:rsid w:val="00026854"/>
    <w:rsid w:val="0008231C"/>
    <w:rsid w:val="0009539D"/>
    <w:rsid w:val="000A7238"/>
    <w:rsid w:val="000B0D9D"/>
    <w:rsid w:val="000C44C7"/>
    <w:rsid w:val="000C71AF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5E21F1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C6D2D"/>
    <w:rsid w:val="006F313A"/>
    <w:rsid w:val="006F64EE"/>
    <w:rsid w:val="00706BCC"/>
    <w:rsid w:val="00712C69"/>
    <w:rsid w:val="00733017"/>
    <w:rsid w:val="00783310"/>
    <w:rsid w:val="007A4A6D"/>
    <w:rsid w:val="007D0B08"/>
    <w:rsid w:val="007D1BCF"/>
    <w:rsid w:val="007D75CF"/>
    <w:rsid w:val="007E0440"/>
    <w:rsid w:val="007E6DC5"/>
    <w:rsid w:val="007F2E1E"/>
    <w:rsid w:val="0086640D"/>
    <w:rsid w:val="00875D2C"/>
    <w:rsid w:val="0088043C"/>
    <w:rsid w:val="00884889"/>
    <w:rsid w:val="00884AD3"/>
    <w:rsid w:val="008906C9"/>
    <w:rsid w:val="008B67AD"/>
    <w:rsid w:val="008C0F1A"/>
    <w:rsid w:val="008C5563"/>
    <w:rsid w:val="008C5738"/>
    <w:rsid w:val="008D04F0"/>
    <w:rsid w:val="008E7756"/>
    <w:rsid w:val="008F3500"/>
    <w:rsid w:val="00924E3C"/>
    <w:rsid w:val="00947C0F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B4AEC"/>
    <w:rsid w:val="00CD00B1"/>
    <w:rsid w:val="00CE5238"/>
    <w:rsid w:val="00CE7514"/>
    <w:rsid w:val="00CF1413"/>
    <w:rsid w:val="00D176AB"/>
    <w:rsid w:val="00D248DE"/>
    <w:rsid w:val="00D65B6B"/>
    <w:rsid w:val="00D758D2"/>
    <w:rsid w:val="00D76D58"/>
    <w:rsid w:val="00D8542D"/>
    <w:rsid w:val="00DA7024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2</cp:revision>
  <cp:lastPrinted>2023-04-17T12:29:00Z</cp:lastPrinted>
  <dcterms:created xsi:type="dcterms:W3CDTF">2025-02-19T14:18:00Z</dcterms:created>
  <dcterms:modified xsi:type="dcterms:W3CDTF">2025-02-19T14:18:00Z</dcterms:modified>
</cp:coreProperties>
</file>