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25F3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49B9AE23" wp14:editId="735A4CFA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FC45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2B9751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558DF3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0CA3B7CA" w14:textId="77777777">
        <w:trPr>
          <w:trHeight w:hRule="exact" w:val="113"/>
        </w:trPr>
        <w:tc>
          <w:tcPr>
            <w:tcW w:w="4900" w:type="dxa"/>
          </w:tcPr>
          <w:p w14:paraId="4D78CE5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2E91061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73153553" w14:textId="77777777">
        <w:trPr>
          <w:trHeight w:val="285"/>
        </w:trPr>
        <w:tc>
          <w:tcPr>
            <w:tcW w:w="4900" w:type="dxa"/>
          </w:tcPr>
          <w:p w14:paraId="7FCE7787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2ECC6A42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46FFA609" w14:textId="77777777">
        <w:trPr>
          <w:trHeight w:val="267"/>
        </w:trPr>
        <w:tc>
          <w:tcPr>
            <w:tcW w:w="4900" w:type="dxa"/>
            <w:vAlign w:val="center"/>
          </w:tcPr>
          <w:p w14:paraId="0FAB98B5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50E0C6E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05538A" w14:paraId="1E3DACC6" w14:textId="77777777">
        <w:trPr>
          <w:trHeight w:val="278"/>
        </w:trPr>
        <w:tc>
          <w:tcPr>
            <w:tcW w:w="4900" w:type="dxa"/>
            <w:vAlign w:val="center"/>
          </w:tcPr>
          <w:p w14:paraId="58918B7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29F8EF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05538A" w14:paraId="1B091D05" w14:textId="77777777">
        <w:trPr>
          <w:trHeight w:val="213"/>
        </w:trPr>
        <w:tc>
          <w:tcPr>
            <w:tcW w:w="4900" w:type="dxa"/>
            <w:vAlign w:val="center"/>
          </w:tcPr>
          <w:p w14:paraId="3F19DD21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5E45137A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47AAF94B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052AA018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F4C7722" w14:textId="77777777" w:rsidR="009A53C4" w:rsidRDefault="009A53C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CE3B7A6" w14:textId="77777777" w:rsidR="00DC7255" w:rsidRDefault="00DC7255" w:rsidP="00DC7255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Obrazec: PRIJAVA NA OBJAVLJEN INTERNI NATEČAJ</w:t>
      </w:r>
    </w:p>
    <w:p w14:paraId="0A74EF33" w14:textId="77777777" w:rsidR="00FB7554" w:rsidRDefault="00FB7554" w:rsidP="00DC7255">
      <w:pPr>
        <w:jc w:val="center"/>
        <w:rPr>
          <w:rFonts w:cs="Arial"/>
          <w:lang w:val="sl-SI"/>
        </w:rPr>
      </w:pPr>
      <w:r w:rsidRPr="00FB7554">
        <w:rPr>
          <w:rFonts w:cs="Arial"/>
          <w:lang w:val="sl-SI"/>
        </w:rPr>
        <w:t xml:space="preserve">SVETOVALEC v Oddelku za tujce in državljanstvo </w:t>
      </w:r>
    </w:p>
    <w:p w14:paraId="296505CD" w14:textId="1C9A2A74" w:rsidR="00DC7255" w:rsidRDefault="00FB7554" w:rsidP="00DC7255">
      <w:pPr>
        <w:jc w:val="center"/>
        <w:rPr>
          <w:rFonts w:cs="Arial"/>
          <w:lang w:val="sl-SI"/>
        </w:rPr>
      </w:pPr>
      <w:r>
        <w:rPr>
          <w:rFonts w:cs="Arial"/>
          <w:lang w:val="sl-SI"/>
        </w:rPr>
        <w:t>š</w:t>
      </w:r>
      <w:r w:rsidR="00DC7255">
        <w:rPr>
          <w:rFonts w:cs="Arial"/>
          <w:lang w:val="sl-SI"/>
        </w:rPr>
        <w:t>if</w:t>
      </w:r>
      <w:r>
        <w:rPr>
          <w:rFonts w:cs="Arial"/>
          <w:lang w:val="sl-SI"/>
        </w:rPr>
        <w:t xml:space="preserve">ra </w:t>
      </w:r>
      <w:r w:rsidR="00DC7255">
        <w:rPr>
          <w:rFonts w:cs="Arial"/>
          <w:lang w:val="sl-SI"/>
        </w:rPr>
        <w:t xml:space="preserve">DM </w:t>
      </w:r>
      <w:r w:rsidR="001835AB">
        <w:rPr>
          <w:rFonts w:cs="Arial"/>
          <w:lang w:val="sl-SI"/>
        </w:rPr>
        <w:t>263</w:t>
      </w:r>
    </w:p>
    <w:p w14:paraId="239C5B5F" w14:textId="77777777" w:rsidR="00DC7255" w:rsidRDefault="00DC7255" w:rsidP="00DC7255">
      <w:pPr>
        <w:jc w:val="both"/>
        <w:rPr>
          <w:rFonts w:cs="Arial"/>
          <w:lang w:val="sl-SI"/>
        </w:rPr>
      </w:pPr>
    </w:p>
    <w:p w14:paraId="406A1371" w14:textId="77777777" w:rsidR="00DC7255" w:rsidRDefault="00DC7255" w:rsidP="00DC7255">
      <w:pPr>
        <w:jc w:val="both"/>
        <w:rPr>
          <w:rFonts w:cs="Arial"/>
          <w:b/>
          <w:lang w:val="sl-SI"/>
        </w:rPr>
      </w:pPr>
    </w:p>
    <w:p w14:paraId="77A57030" w14:textId="32A89FE9" w:rsidR="00A71FE1" w:rsidRDefault="00DC7255" w:rsidP="00DC7255">
      <w:pPr>
        <w:jc w:val="both"/>
        <w:rPr>
          <w:rFonts w:cs="Arial"/>
          <w:bCs/>
          <w:lang w:val="it-IT"/>
        </w:rPr>
      </w:pPr>
      <w:proofErr w:type="spellStart"/>
      <w:proofErr w:type="gramStart"/>
      <w:r>
        <w:rPr>
          <w:rFonts w:cs="Arial"/>
          <w:bCs/>
          <w:lang w:val="it-IT"/>
        </w:rPr>
        <w:t>Zveza</w:t>
      </w:r>
      <w:proofErr w:type="spellEnd"/>
      <w:r>
        <w:rPr>
          <w:rFonts w:cs="Arial"/>
          <w:bCs/>
          <w:lang w:val="it-IT"/>
        </w:rPr>
        <w:t xml:space="preserve">:  </w:t>
      </w:r>
      <w:r w:rsidR="00FB7554" w:rsidRPr="0005538A">
        <w:rPr>
          <w:rFonts w:cs="Arial"/>
          <w:b/>
          <w:lang w:val="it-IT"/>
        </w:rPr>
        <w:t>110</w:t>
      </w:r>
      <w:proofErr w:type="gramEnd"/>
      <w:r w:rsidR="00FB7554" w:rsidRPr="0005538A">
        <w:rPr>
          <w:rFonts w:cs="Arial"/>
          <w:b/>
          <w:lang w:val="it-IT"/>
        </w:rPr>
        <w:t>-1</w:t>
      </w:r>
      <w:r w:rsidR="00F01379" w:rsidRPr="0005538A">
        <w:rPr>
          <w:rFonts w:cs="Arial"/>
          <w:b/>
          <w:lang w:val="it-IT"/>
        </w:rPr>
        <w:t>3</w:t>
      </w:r>
      <w:r w:rsidR="00FB7554" w:rsidRPr="0005538A">
        <w:rPr>
          <w:rFonts w:cs="Arial"/>
          <w:b/>
          <w:lang w:val="it-IT"/>
        </w:rPr>
        <w:t>/2025-6203</w:t>
      </w:r>
    </w:p>
    <w:p w14:paraId="732876AB" w14:textId="00E54C1C" w:rsidR="00DC7255" w:rsidRDefault="00DC7255" w:rsidP="00DC7255">
      <w:p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                                                </w:t>
      </w:r>
    </w:p>
    <w:p w14:paraId="725D65E5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1)</w:t>
      </w:r>
      <w:r>
        <w:rPr>
          <w:rFonts w:cs="Arial"/>
          <w:lang w:val="it-IT"/>
        </w:rPr>
        <w:t xml:space="preserve"> </w:t>
      </w:r>
      <w:r>
        <w:rPr>
          <w:rFonts w:cs="Arial"/>
          <w:b/>
          <w:lang w:val="it-IT"/>
        </w:rPr>
        <w:t>OSEBNI PODATKI:</w:t>
      </w:r>
    </w:p>
    <w:p w14:paraId="041AF210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208"/>
      </w:tblGrid>
      <w:tr w:rsidR="00DC7255" w14:paraId="591C4D42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0AA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Ime: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2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C7255" w14:paraId="379BF558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CFEB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Priimek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364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7255" w14:paraId="2B023E4D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09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rojstva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7AF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C7255" w14:paraId="3BDC6C8B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625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</w:rPr>
              <w:t>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C892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63A25C2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2BB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8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4509542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15FD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>Naslov za vročanje pošte (</w:t>
            </w:r>
            <w:r w:rsidRPr="00DC7255">
              <w:rPr>
                <w:rFonts w:cs="Arial"/>
                <w:sz w:val="18"/>
                <w:szCs w:val="18"/>
                <w:lang w:val="sl-SI"/>
              </w:rPr>
              <w:t>če je drugačen od stalnega)</w:t>
            </w:r>
            <w:r w:rsidRPr="00DC7255">
              <w:rPr>
                <w:rFonts w:cs="Arial"/>
                <w:lang w:val="sl-SI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723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332A11A6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C19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Telefonska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79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CD63705" w14:textId="77777777" w:rsidTr="00DC725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66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Elektronski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96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109855F" w14:textId="77777777" w:rsidR="00DC7255" w:rsidRDefault="00DC7255" w:rsidP="00DC7255">
      <w:pPr>
        <w:rPr>
          <w:rFonts w:cs="Arial"/>
        </w:rPr>
      </w:pPr>
    </w:p>
    <w:p w14:paraId="554E5D16" w14:textId="77777777" w:rsidR="00DC7255" w:rsidRDefault="00DC7255" w:rsidP="00DC7255">
      <w:pPr>
        <w:rPr>
          <w:rFonts w:cs="Arial"/>
        </w:rPr>
      </w:pPr>
    </w:p>
    <w:p w14:paraId="3A55EB16" w14:textId="77777777" w:rsidR="00DC7255" w:rsidRDefault="00DC7255" w:rsidP="00DC7255">
      <w:pPr>
        <w:rPr>
          <w:rFonts w:cs="Arial"/>
        </w:rPr>
      </w:pPr>
    </w:p>
    <w:p w14:paraId="0D287985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2) IZOBRAZBA</w:t>
      </w:r>
    </w:p>
    <w:p w14:paraId="64CAA494" w14:textId="77777777" w:rsidR="00DC7255" w:rsidRDefault="00DC7255" w:rsidP="00DC7255">
      <w:pPr>
        <w:outlineLvl w:val="0"/>
        <w:rPr>
          <w:rFonts w:cs="Arial"/>
          <w:b/>
        </w:rPr>
      </w:pPr>
    </w:p>
    <w:p w14:paraId="4D18A39F" w14:textId="77777777" w:rsidR="00DC7255" w:rsidRDefault="00DC7255" w:rsidP="00DC7255">
      <w:pPr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vseh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stopnjah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razen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osnovne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šole</w:t>
      </w:r>
      <w:proofErr w:type="spellEnd"/>
      <w:r>
        <w:rPr>
          <w:rFonts w:cs="Arial"/>
        </w:rPr>
        <w:t>):</w:t>
      </w:r>
    </w:p>
    <w:p w14:paraId="4549ED24" w14:textId="77777777" w:rsidR="00DC7255" w:rsidRDefault="00DC7255" w:rsidP="00DC725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64"/>
        <w:gridCol w:w="1493"/>
        <w:gridCol w:w="1668"/>
        <w:gridCol w:w="1759"/>
        <w:gridCol w:w="1568"/>
      </w:tblGrid>
      <w:tr w:rsidR="00DC7255" w14:paraId="411F15C1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AE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E352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šole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B9BA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Smer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EA4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Raven in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AA6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0AD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zaključka</w:t>
            </w:r>
            <w:proofErr w:type="spellEnd"/>
          </w:p>
        </w:tc>
      </w:tr>
      <w:tr w:rsidR="00DC7255" w14:paraId="514EA5A3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5C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1C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"/>
          </w:p>
          <w:p w14:paraId="2BB3AF37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92F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51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C8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  <w:p w14:paraId="1298013A" w14:textId="77777777" w:rsidR="00DC7255" w:rsidRDefault="00DC7255">
            <w:pPr>
              <w:rPr>
                <w:rFonts w:cs="Arial"/>
              </w:rPr>
            </w:pPr>
          </w:p>
          <w:p w14:paraId="6C73BAC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5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C7255" w14:paraId="3CD4A7D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11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EC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8"/>
          </w:p>
          <w:p w14:paraId="6BDD6E08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210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26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F9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1"/>
          </w:p>
          <w:p w14:paraId="2CEF304D" w14:textId="77777777" w:rsidR="00DC7255" w:rsidRDefault="00DC7255">
            <w:pPr>
              <w:rPr>
                <w:rFonts w:cs="Arial"/>
              </w:rPr>
            </w:pPr>
          </w:p>
          <w:p w14:paraId="6F1CD635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A01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C7255" w14:paraId="12B88867" w14:textId="77777777" w:rsidTr="00DC72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4E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B1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59C9FB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B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7D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C5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2EF26BC" w14:textId="77777777" w:rsidR="00DC7255" w:rsidRDefault="00DC7255">
            <w:pPr>
              <w:rPr>
                <w:rFonts w:cs="Arial"/>
              </w:rPr>
            </w:pPr>
          </w:p>
          <w:p w14:paraId="4BADB544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C9A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55A4BE" w14:textId="77777777" w:rsidR="00DC7255" w:rsidRDefault="00DC7255" w:rsidP="00DC7255">
      <w:pPr>
        <w:rPr>
          <w:rFonts w:cs="Arial"/>
        </w:rPr>
      </w:pPr>
    </w:p>
    <w:p w14:paraId="0C9DF840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23495FF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50F2F007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12EF14F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903E1BA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24F79DE6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4A7147D0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76DCC66F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EB5824B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454355C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3) DELOVNE IZKUŠNJE:</w:t>
      </w:r>
    </w:p>
    <w:p w14:paraId="0D8FFA85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678A699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>(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navedite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vse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svoje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prejšnje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 xml:space="preserve"> v </w:t>
      </w:r>
      <w:proofErr w:type="spellStart"/>
      <w:r>
        <w:rPr>
          <w:rFonts w:cs="Arial"/>
          <w:lang w:val="it-IT"/>
        </w:rPr>
        <w:t>kronološkem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vrstnem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redu</w:t>
      </w:r>
      <w:proofErr w:type="spellEnd"/>
      <w:r>
        <w:rPr>
          <w:rFonts w:cs="Arial"/>
          <w:lang w:val="it-IT"/>
        </w:rPr>
        <w:t xml:space="preserve"> </w:t>
      </w:r>
      <w:proofErr w:type="gramStart"/>
      <w:r>
        <w:rPr>
          <w:rFonts w:cs="Arial"/>
          <w:lang w:val="it-IT"/>
        </w:rPr>
        <w:t>od</w:t>
      </w:r>
      <w:proofErr w:type="gram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trenutne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oz</w:t>
      </w:r>
      <w:proofErr w:type="spellEnd"/>
      <w:r>
        <w:rPr>
          <w:rFonts w:cs="Arial"/>
          <w:lang w:val="it-IT"/>
        </w:rPr>
        <w:t xml:space="preserve">. </w:t>
      </w:r>
      <w:proofErr w:type="spellStart"/>
      <w:r>
        <w:rPr>
          <w:rFonts w:cs="Arial"/>
          <w:lang w:val="it-IT"/>
        </w:rPr>
        <w:t>zadnje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 xml:space="preserve"> do </w:t>
      </w:r>
      <w:proofErr w:type="spellStart"/>
      <w:r>
        <w:rPr>
          <w:rFonts w:cs="Arial"/>
          <w:lang w:val="it-IT"/>
        </w:rPr>
        <w:t>prve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zaposlitve</w:t>
      </w:r>
      <w:proofErr w:type="spellEnd"/>
      <w:r>
        <w:rPr>
          <w:rFonts w:cs="Arial"/>
          <w:lang w:val="it-IT"/>
        </w:rPr>
        <w:t>)</w:t>
      </w:r>
    </w:p>
    <w:p w14:paraId="44021602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271"/>
      </w:tblGrid>
      <w:tr w:rsidR="00DC7255" w:rsidRPr="0005538A" w14:paraId="3A1E7AF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522" w14:textId="77777777" w:rsidR="00DC7255" w:rsidRDefault="00DC7255">
            <w:pPr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Trenutna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oz</w:t>
            </w:r>
            <w:proofErr w:type="spellEnd"/>
            <w:r>
              <w:rPr>
                <w:rFonts w:cs="Arial"/>
                <w:b/>
                <w:lang w:val="it-IT"/>
              </w:rPr>
              <w:t xml:space="preserve">. </w:t>
            </w:r>
            <w:proofErr w:type="spellStart"/>
            <w:r>
              <w:rPr>
                <w:rFonts w:cs="Arial"/>
                <w:b/>
                <w:lang w:val="it-IT"/>
              </w:rPr>
              <w:t>zadnja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zaposlitev</w:t>
            </w:r>
            <w:proofErr w:type="spellEnd"/>
            <w:r>
              <w:rPr>
                <w:rFonts w:cs="Arial"/>
                <w:b/>
                <w:lang w:val="it-IT"/>
              </w:rPr>
              <w:t xml:space="preserve"> – ORGAN DRŽAVNE UPRAVE ali ORGAN VKLJUČEN V DOGOVOR O VKLJUČITVI V INTERNI TRG DELA </w:t>
            </w:r>
          </w:p>
        </w:tc>
      </w:tr>
      <w:tr w:rsidR="00DC7255" w14:paraId="4A973143" w14:textId="77777777" w:rsidTr="00DC7255">
        <w:trPr>
          <w:trHeight w:val="318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A3F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delodajalca</w:t>
            </w:r>
            <w:proofErr w:type="spellEnd"/>
            <w:r>
              <w:rPr>
                <w:rFonts w:cs="Arial"/>
              </w:rPr>
              <w:t>:</w:t>
            </w:r>
          </w:p>
          <w:p w14:paraId="2E38B0A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3"/>
          </w:p>
          <w:p w14:paraId="4FDE3210" w14:textId="77777777" w:rsidR="00DC7255" w:rsidRDefault="00DC7255">
            <w:pPr>
              <w:rPr>
                <w:rFonts w:cs="Arial"/>
              </w:rPr>
            </w:pPr>
          </w:p>
          <w:p w14:paraId="1A337485" w14:textId="77777777" w:rsidR="00DC7255" w:rsidRDefault="00DC7255">
            <w:pPr>
              <w:rPr>
                <w:rFonts w:cs="Arial"/>
              </w:rPr>
            </w:pPr>
          </w:p>
          <w:p w14:paraId="4309CA96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62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Obdobje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zaposlitve</w:t>
            </w:r>
            <w:proofErr w:type="spellEnd"/>
            <w:r>
              <w:rPr>
                <w:rFonts w:cs="Arial"/>
              </w:rPr>
              <w:t>:</w:t>
            </w:r>
          </w:p>
        </w:tc>
      </w:tr>
      <w:tr w:rsidR="00DC7255" w14:paraId="45DFE427" w14:textId="77777777" w:rsidTr="00DC7255">
        <w:trPr>
          <w:trHeight w:val="1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D8B" w14:textId="77777777" w:rsidR="00DC7255" w:rsidRDefault="00DC725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E0C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Od (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</w:t>
            </w:r>
            <w:r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4"/>
          </w:p>
          <w:p w14:paraId="2F33DFF4" w14:textId="77777777" w:rsidR="00DC7255" w:rsidRDefault="00DC7255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Do (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</w:t>
            </w:r>
            <w:r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5"/>
          </w:p>
          <w:p w14:paraId="742352F4" w14:textId="77777777" w:rsidR="00DC7255" w:rsidRDefault="00DC7255">
            <w:pPr>
              <w:rPr>
                <w:rFonts w:cs="Arial"/>
                <w:lang w:val="it-IT"/>
              </w:rPr>
            </w:pPr>
          </w:p>
          <w:p w14:paraId="0A324724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Skupaj</w:t>
            </w:r>
            <w:proofErr w:type="spellEnd"/>
            <w:r>
              <w:rPr>
                <w:rFonts w:cs="Arial"/>
              </w:rPr>
              <w:t xml:space="preserve"> (let/</w:t>
            </w:r>
            <w:proofErr w:type="spellStart"/>
            <w:r>
              <w:rPr>
                <w:rFonts w:cs="Arial"/>
              </w:rPr>
              <w:t>mesecev</w:t>
            </w:r>
            <w:proofErr w:type="spellEnd"/>
            <w:r>
              <w:rPr>
                <w:rFonts w:cs="Arial"/>
              </w:rPr>
              <w:t xml:space="preserve">): </w:t>
            </w:r>
            <w:r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C7255" w14:paraId="7CC35C7D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F39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delovnega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mesta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C7255" w14:paraId="7E71F29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EFE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Uradniški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C7255" w14:paraId="2102824C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ECA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Zahtevana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stopnja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C7255" w14:paraId="4AB37913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B46" w14:textId="77777777" w:rsidR="00DC7255" w:rsidRPr="00DC7255" w:rsidRDefault="00DC7255">
            <w:pPr>
              <w:rPr>
                <w:rFonts w:cs="Arial"/>
                <w:lang w:val="sl-SI"/>
              </w:rPr>
            </w:pPr>
            <w:r w:rsidRPr="00DC7255">
              <w:rPr>
                <w:rFonts w:cs="Arial"/>
                <w:lang w:val="sl-SI"/>
              </w:rPr>
              <w:t xml:space="preserve">Vrsta zaposlitve (nedoločen čas/določen čas/drugo): </w:t>
            </w:r>
            <w:r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DC7255">
              <w:rPr>
                <w:rFonts w:cs="Arial"/>
                <w:lang w:val="sl-SI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7255" w14:paraId="345C5A0E" w14:textId="77777777" w:rsidTr="00DC725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66D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Opis</w:t>
            </w:r>
            <w:proofErr w:type="spellEnd"/>
            <w:r>
              <w:rPr>
                <w:rFonts w:cs="Arial"/>
              </w:rPr>
              <w:t xml:space="preserve"> del in </w:t>
            </w:r>
            <w:proofErr w:type="spellStart"/>
            <w:r>
              <w:rPr>
                <w:rFonts w:cs="Arial"/>
              </w:rPr>
              <w:t>nalog</w:t>
            </w:r>
            <w:proofErr w:type="spellEnd"/>
            <w:r>
              <w:rPr>
                <w:rFonts w:cs="Arial"/>
              </w:rPr>
              <w:t>:</w:t>
            </w:r>
          </w:p>
          <w:p w14:paraId="34BB5C5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0"/>
          </w:p>
          <w:p w14:paraId="12D299A0" w14:textId="77777777" w:rsidR="00DC7255" w:rsidRDefault="00DC7255">
            <w:pPr>
              <w:rPr>
                <w:rFonts w:cs="Arial"/>
              </w:rPr>
            </w:pPr>
          </w:p>
        </w:tc>
      </w:tr>
    </w:tbl>
    <w:p w14:paraId="55F79723" w14:textId="77777777" w:rsidR="00DC7255" w:rsidRDefault="00DC7255" w:rsidP="00DC7255">
      <w:pPr>
        <w:rPr>
          <w:rFonts w:cs="Arial"/>
        </w:rPr>
      </w:pPr>
    </w:p>
    <w:p w14:paraId="166E0191" w14:textId="77777777" w:rsidR="00DC7255" w:rsidRDefault="00DC7255" w:rsidP="00DC7255">
      <w:pPr>
        <w:rPr>
          <w:rFonts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3"/>
        <w:gridCol w:w="1242"/>
        <w:gridCol w:w="1256"/>
        <w:gridCol w:w="1316"/>
        <w:gridCol w:w="1619"/>
        <w:gridCol w:w="1799"/>
      </w:tblGrid>
      <w:tr w:rsidR="00DC7255" w14:paraId="2959F6EC" w14:textId="77777777" w:rsidTr="00DC7255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E814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Prejšnje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</w:tr>
      <w:tr w:rsidR="00DC7255" w14:paraId="3FFB3762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34A" w14:textId="77777777" w:rsidR="00DC7255" w:rsidRDefault="00DC7255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99A2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Delodajalec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971E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4DBD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E74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</w:p>
          <w:p w14:paraId="7F833D53" w14:textId="77777777" w:rsidR="00DC7255" w:rsidRDefault="00DC72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leto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mes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CA6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Vrsta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nedoločen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čas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določen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čas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drugo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841E" w14:textId="77777777" w:rsidR="00DC7255" w:rsidRDefault="00DC7255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Opis</w:t>
            </w:r>
            <w:proofErr w:type="spellEnd"/>
            <w:r>
              <w:rPr>
                <w:rFonts w:cs="Arial"/>
                <w:b/>
              </w:rPr>
              <w:t xml:space="preserve"> del in </w:t>
            </w:r>
            <w:proofErr w:type="spellStart"/>
            <w:r>
              <w:rPr>
                <w:rFonts w:cs="Arial"/>
                <w:b/>
              </w:rPr>
              <w:t>nalog</w:t>
            </w:r>
            <w:proofErr w:type="spellEnd"/>
          </w:p>
        </w:tc>
      </w:tr>
      <w:tr w:rsidR="00DC7255" w14:paraId="248F6179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5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36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1"/>
          </w:p>
          <w:p w14:paraId="59DB1980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B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F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AB0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8D3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AE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C7255" w14:paraId="65A9698D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149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A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7"/>
          </w:p>
          <w:p w14:paraId="78FCF7DA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5C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9D6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D1B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3D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7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DC7255" w14:paraId="57690600" w14:textId="77777777" w:rsidTr="00DC725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9E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68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3"/>
          </w:p>
          <w:p w14:paraId="2A2CB91D" w14:textId="77777777" w:rsidR="00DC7255" w:rsidRDefault="00DC7255">
            <w:pPr>
              <w:rPr>
                <w:rFonts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667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11A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08F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E0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3BA4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73181EEA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7F66ECF1" w14:textId="77777777" w:rsidR="00DC7255" w:rsidRDefault="00DC7255" w:rsidP="00DC7255">
      <w:pPr>
        <w:rPr>
          <w:rFonts w:cs="Arial"/>
          <w:lang w:val="it-IT"/>
        </w:rPr>
      </w:pPr>
    </w:p>
    <w:p w14:paraId="2A9CD628" w14:textId="77777777" w:rsidR="00DC7255" w:rsidRDefault="00DC7255" w:rsidP="00DC7255">
      <w:pPr>
        <w:rPr>
          <w:rFonts w:cs="Arial"/>
          <w:b/>
          <w:lang w:val="it-IT"/>
        </w:rPr>
      </w:pPr>
      <w:proofErr w:type="spellStart"/>
      <w:r>
        <w:rPr>
          <w:rFonts w:cs="Arial"/>
          <w:b/>
          <w:lang w:val="it-IT"/>
        </w:rPr>
        <w:t>Skupaj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delovnih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izkušenj</w:t>
      </w:r>
      <w:proofErr w:type="spellEnd"/>
      <w:r>
        <w:rPr>
          <w:rFonts w:cs="Arial"/>
          <w:b/>
          <w:lang w:val="it-IT"/>
        </w:rPr>
        <w:t xml:space="preserve"> (leto/</w:t>
      </w:r>
      <w:proofErr w:type="spellStart"/>
      <w:r>
        <w:rPr>
          <w:rFonts w:cs="Arial"/>
          <w:b/>
          <w:lang w:val="it-IT"/>
        </w:rPr>
        <w:t>meseci</w:t>
      </w:r>
      <w:proofErr w:type="spellEnd"/>
      <w:r>
        <w:rPr>
          <w:rFonts w:cs="Arial"/>
          <w:b/>
          <w:lang w:val="it-IT"/>
        </w:rPr>
        <w:t>): ____________</w:t>
      </w:r>
    </w:p>
    <w:p w14:paraId="5DD09911" w14:textId="77777777" w:rsidR="00DC7255" w:rsidRDefault="00DC7255" w:rsidP="00DC7255">
      <w:pPr>
        <w:rPr>
          <w:rFonts w:cs="Arial"/>
          <w:lang w:val="it-IT"/>
        </w:rPr>
      </w:pPr>
    </w:p>
    <w:p w14:paraId="268D0788" w14:textId="77777777" w:rsidR="00DC7255" w:rsidRDefault="00DC7255" w:rsidP="00DC7255">
      <w:pPr>
        <w:outlineLvl w:val="0"/>
        <w:rPr>
          <w:rFonts w:cs="Arial"/>
          <w:b/>
          <w:lang w:val="it-IT"/>
        </w:rPr>
      </w:pPr>
    </w:p>
    <w:p w14:paraId="0B66A488" w14:textId="77777777" w:rsidR="00DC7255" w:rsidRDefault="00DC7255" w:rsidP="00DC7255">
      <w:pPr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4) FUNKCIONALNA ZNANJA</w:t>
      </w:r>
    </w:p>
    <w:p w14:paraId="7BC2AAC0" w14:textId="77777777" w:rsidR="00DC7255" w:rsidRDefault="00DC7255" w:rsidP="00DC7255">
      <w:pPr>
        <w:rPr>
          <w:rFonts w:cs="Arial"/>
          <w:lang w:val="it-IT"/>
        </w:rPr>
      </w:pPr>
    </w:p>
    <w:p w14:paraId="761D948A" w14:textId="77777777" w:rsidR="00DC7255" w:rsidRDefault="00DC7255" w:rsidP="00DC7255">
      <w:pPr>
        <w:spacing w:after="120"/>
        <w:outlineLvl w:val="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a) </w:t>
      </w:r>
      <w:proofErr w:type="spellStart"/>
      <w:r>
        <w:rPr>
          <w:rFonts w:cs="Arial"/>
          <w:b/>
          <w:lang w:val="it-IT"/>
        </w:rPr>
        <w:t>Opravljeni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izpiti</w:t>
      </w:r>
      <w:proofErr w:type="spellEnd"/>
      <w:r>
        <w:rPr>
          <w:rFonts w:cs="Arial"/>
          <w:b/>
          <w:lang w:val="it-IT"/>
        </w:rPr>
        <w:t xml:space="preserve"> in </w:t>
      </w:r>
      <w:proofErr w:type="spellStart"/>
      <w:r>
        <w:rPr>
          <w:rFonts w:cs="Arial"/>
          <w:b/>
          <w:lang w:val="it-IT"/>
        </w:rPr>
        <w:t>usposabljanja</w:t>
      </w:r>
      <w:proofErr w:type="spellEnd"/>
      <w:r>
        <w:rPr>
          <w:rFonts w:cs="Arial"/>
          <w:b/>
          <w:lang w:val="it-IT"/>
        </w:rPr>
        <w:t xml:space="preserve"> (</w:t>
      </w:r>
      <w:proofErr w:type="spellStart"/>
      <w:r>
        <w:rPr>
          <w:rFonts w:cs="Arial"/>
          <w:b/>
          <w:lang w:val="it-IT"/>
        </w:rPr>
        <w:t>obvezno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navedite</w:t>
      </w:r>
      <w:proofErr w:type="spellEnd"/>
      <w:r>
        <w:rPr>
          <w:rFonts w:cs="Arial"/>
          <w:b/>
          <w:lang w:val="it-IT"/>
        </w:rPr>
        <w:t xml:space="preserve"> ZUP in </w:t>
      </w:r>
      <w:proofErr w:type="spellStart"/>
      <w:r>
        <w:rPr>
          <w:rFonts w:cs="Arial"/>
          <w:b/>
          <w:lang w:val="it-IT"/>
        </w:rPr>
        <w:t>obvezno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usposabljanje</w:t>
      </w:r>
      <w:proofErr w:type="spellEnd"/>
      <w:r>
        <w:rPr>
          <w:rFonts w:cs="Arial"/>
          <w:b/>
          <w:lang w:val="it-IT"/>
        </w:rPr>
        <w:t xml:space="preserve"> za </w:t>
      </w:r>
      <w:proofErr w:type="spellStart"/>
      <w:r>
        <w:rPr>
          <w:rFonts w:cs="Arial"/>
          <w:b/>
          <w:lang w:val="it-IT"/>
        </w:rPr>
        <w:t>imenovanje</w:t>
      </w:r>
      <w:proofErr w:type="spellEnd"/>
      <w:r>
        <w:rPr>
          <w:rFonts w:cs="Arial"/>
          <w:b/>
          <w:lang w:val="it-IT"/>
        </w:rPr>
        <w:t xml:space="preserve"> v </w:t>
      </w:r>
      <w:proofErr w:type="spellStart"/>
      <w:r>
        <w:rPr>
          <w:rFonts w:cs="Arial"/>
          <w:b/>
          <w:lang w:val="it-IT"/>
        </w:rPr>
        <w:t>naziv</w:t>
      </w:r>
      <w:proofErr w:type="spellEnd"/>
      <w:r>
        <w:rPr>
          <w:rFonts w:cs="Arial"/>
          <w:b/>
          <w:lang w:val="it-IT"/>
        </w:rPr>
        <w:t xml:space="preserve"> ali </w:t>
      </w:r>
      <w:proofErr w:type="spellStart"/>
      <w:r>
        <w:rPr>
          <w:rFonts w:cs="Arial"/>
          <w:b/>
          <w:lang w:val="it-IT"/>
        </w:rPr>
        <w:t>strokovni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izpit</w:t>
      </w:r>
      <w:proofErr w:type="spellEnd"/>
      <w:r>
        <w:rPr>
          <w:rFonts w:cs="Arial"/>
          <w:b/>
          <w:lang w:val="it-IT"/>
        </w:rPr>
        <w:t xml:space="preserve"> za </w:t>
      </w:r>
      <w:proofErr w:type="spellStart"/>
      <w:r>
        <w:rPr>
          <w:rFonts w:cs="Arial"/>
          <w:b/>
          <w:lang w:val="it-IT"/>
        </w:rPr>
        <w:t>imenovanje</w:t>
      </w:r>
      <w:proofErr w:type="spellEnd"/>
      <w:r>
        <w:rPr>
          <w:rFonts w:cs="Arial"/>
          <w:b/>
          <w:lang w:val="it-IT"/>
        </w:rPr>
        <w:t xml:space="preserve"> v </w:t>
      </w:r>
      <w:proofErr w:type="spellStart"/>
      <w:r>
        <w:rPr>
          <w:rFonts w:cs="Arial"/>
          <w:b/>
          <w:lang w:val="it-IT"/>
        </w:rPr>
        <w:t>naziv</w:t>
      </w:r>
      <w:proofErr w:type="spellEnd"/>
      <w:r>
        <w:rPr>
          <w:rFonts w:cs="Arial"/>
          <w:b/>
          <w:lang w:val="it-IT"/>
        </w:rPr>
        <w:t>):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DC7255" w14:paraId="13C38923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7A9" w14:textId="77777777" w:rsidR="00DC7255" w:rsidRDefault="00DC7255">
            <w:pPr>
              <w:rPr>
                <w:rFonts w:cs="Arial"/>
                <w:lang w:val="it-IT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CD07" w14:textId="77777777" w:rsidR="00DC7255" w:rsidRDefault="00DC72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Izpit</w:t>
            </w:r>
            <w:proofErr w:type="spellEnd"/>
            <w:r>
              <w:rPr>
                <w:rFonts w:cs="Arial"/>
              </w:rPr>
              <w:t xml:space="preserve"> oz. </w:t>
            </w:r>
            <w:proofErr w:type="spellStart"/>
            <w:r>
              <w:rPr>
                <w:rFonts w:cs="Arial"/>
              </w:rPr>
              <w:t>usposabljanje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6F31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</w:tr>
      <w:tr w:rsidR="00DC7255" w14:paraId="41840EBA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17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715" w14:textId="77777777" w:rsidR="00DC7255" w:rsidRDefault="00DC7255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Strokovni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izpit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iz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upravnega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postopka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BEF8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C7255" w14:paraId="02B58271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F39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587" w14:textId="77777777" w:rsidR="00DC7255" w:rsidRDefault="00DC7255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Usposabljanje</w:t>
            </w:r>
            <w:proofErr w:type="spellEnd"/>
            <w:r>
              <w:rPr>
                <w:rFonts w:cs="Arial"/>
                <w:lang w:val="it-IT"/>
              </w:rPr>
              <w:t xml:space="preserve"> za </w:t>
            </w:r>
            <w:proofErr w:type="spellStart"/>
            <w:r>
              <w:rPr>
                <w:rFonts w:cs="Arial"/>
                <w:lang w:val="it-IT"/>
              </w:rPr>
              <w:t>imenovanje</w:t>
            </w:r>
            <w:proofErr w:type="spellEnd"/>
            <w:r>
              <w:rPr>
                <w:rFonts w:cs="Arial"/>
                <w:lang w:val="it-IT"/>
              </w:rPr>
              <w:t xml:space="preserve"> v </w:t>
            </w:r>
            <w:proofErr w:type="spellStart"/>
            <w:r>
              <w:rPr>
                <w:rFonts w:cs="Arial"/>
                <w:lang w:val="it-IT"/>
              </w:rPr>
              <w:t>naziv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23E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C7255" w14:paraId="03B421EC" w14:textId="77777777" w:rsidTr="00DC725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DBB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6A5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31D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3085FACE" w14:textId="77777777" w:rsidR="00DC7255" w:rsidRDefault="00DC7255" w:rsidP="00DC7255">
      <w:pPr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Opomba</w:t>
      </w:r>
      <w:proofErr w:type="spellEnd"/>
      <w:r>
        <w:rPr>
          <w:rFonts w:cs="Arial"/>
          <w:lang w:val="it-IT"/>
        </w:rPr>
        <w:t xml:space="preserve">: </w:t>
      </w: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dodajte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vrstice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potrebi</w:t>
      </w:r>
      <w:proofErr w:type="spellEnd"/>
    </w:p>
    <w:p w14:paraId="1EF380C9" w14:textId="77777777" w:rsidR="00DC7255" w:rsidRDefault="00DC7255" w:rsidP="00DC7255">
      <w:pPr>
        <w:rPr>
          <w:rFonts w:cs="Arial"/>
          <w:lang w:val="it-IT"/>
        </w:rPr>
      </w:pPr>
    </w:p>
    <w:p w14:paraId="7EA07196" w14:textId="77777777" w:rsidR="00DC7255" w:rsidRDefault="00DC7255" w:rsidP="00DC7255">
      <w:pPr>
        <w:jc w:val="center"/>
        <w:rPr>
          <w:rFonts w:cs="Arial"/>
          <w:lang w:val="it-IT"/>
        </w:rPr>
      </w:pPr>
    </w:p>
    <w:p w14:paraId="6C328E23" w14:textId="77777777" w:rsidR="00DC7255" w:rsidRDefault="00DC7255" w:rsidP="00DC7255">
      <w:pPr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b) </w:t>
      </w:r>
      <w:proofErr w:type="spellStart"/>
      <w:r>
        <w:rPr>
          <w:rFonts w:cs="Arial"/>
          <w:b/>
          <w:lang w:val="it-IT"/>
        </w:rPr>
        <w:t>Druga</w:t>
      </w:r>
      <w:proofErr w:type="spellEnd"/>
      <w:r>
        <w:rPr>
          <w:rFonts w:cs="Arial"/>
          <w:b/>
          <w:lang w:val="it-IT"/>
        </w:rPr>
        <w:t xml:space="preserve"> </w:t>
      </w:r>
      <w:proofErr w:type="spellStart"/>
      <w:r>
        <w:rPr>
          <w:rFonts w:cs="Arial"/>
          <w:b/>
          <w:lang w:val="it-IT"/>
        </w:rPr>
        <w:t>znanja</w:t>
      </w:r>
      <w:proofErr w:type="spellEnd"/>
      <w:r>
        <w:rPr>
          <w:rFonts w:cs="Arial"/>
          <w:b/>
          <w:lang w:val="it-IT"/>
        </w:rPr>
        <w:t xml:space="preserve"> in </w:t>
      </w:r>
      <w:proofErr w:type="spellStart"/>
      <w:r>
        <w:rPr>
          <w:rFonts w:cs="Arial"/>
          <w:b/>
          <w:lang w:val="it-IT"/>
        </w:rPr>
        <w:t>veščine</w:t>
      </w:r>
      <w:proofErr w:type="spellEnd"/>
      <w:r>
        <w:rPr>
          <w:rFonts w:cs="Arial"/>
          <w:b/>
          <w:lang w:val="it-IT"/>
        </w:rPr>
        <w:t>:</w:t>
      </w:r>
    </w:p>
    <w:p w14:paraId="6A83BE49" w14:textId="77777777" w:rsidR="00DC7255" w:rsidRDefault="00DC7255" w:rsidP="00DC7255">
      <w:pPr>
        <w:spacing w:after="120"/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Prosimo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opišite</w:t>
      </w:r>
      <w:proofErr w:type="spellEnd"/>
      <w:r>
        <w:rPr>
          <w:rFonts w:cs="Arial"/>
          <w:lang w:val="it-IT"/>
        </w:rPr>
        <w:t xml:space="preserve"> ostala </w:t>
      </w:r>
      <w:proofErr w:type="spellStart"/>
      <w:r>
        <w:rPr>
          <w:rFonts w:cs="Arial"/>
          <w:lang w:val="it-IT"/>
        </w:rPr>
        <w:t>znanja</w:t>
      </w:r>
      <w:proofErr w:type="spellEnd"/>
      <w:r>
        <w:rPr>
          <w:rFonts w:cs="Arial"/>
          <w:lang w:val="it-IT"/>
        </w:rPr>
        <w:t xml:space="preserve"> in </w:t>
      </w:r>
      <w:proofErr w:type="spellStart"/>
      <w:r>
        <w:rPr>
          <w:rFonts w:cs="Arial"/>
          <w:lang w:val="it-IT"/>
        </w:rPr>
        <w:t>veščine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ki</w:t>
      </w:r>
      <w:proofErr w:type="spellEnd"/>
      <w:r>
        <w:rPr>
          <w:rFonts w:cs="Arial"/>
          <w:lang w:val="it-IT"/>
        </w:rPr>
        <w:t xml:space="preserve"> bi </w:t>
      </w:r>
      <w:proofErr w:type="spellStart"/>
      <w:r>
        <w:rPr>
          <w:rFonts w:cs="Arial"/>
          <w:lang w:val="it-IT"/>
        </w:rPr>
        <w:t>vam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lahko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pomagala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pri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opravljanju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objavljenih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nalog</w:t>
      </w:r>
      <w:proofErr w:type="spellEnd"/>
      <w:r>
        <w:rPr>
          <w:rFonts w:cs="Arial"/>
          <w:lang w:val="it-IT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C7255" w14:paraId="26CF2D47" w14:textId="77777777" w:rsidTr="00DC7255">
        <w:trPr>
          <w:trHeight w:val="1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42C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7508C8D8" w14:textId="77777777" w:rsidR="00DC7255" w:rsidRDefault="00DC7255" w:rsidP="00DC7255">
      <w:pPr>
        <w:rPr>
          <w:rFonts w:cs="Arial"/>
        </w:rPr>
      </w:pPr>
    </w:p>
    <w:p w14:paraId="6D0DEE51" w14:textId="77777777" w:rsidR="00DC7255" w:rsidRDefault="00DC7255" w:rsidP="00DC7255">
      <w:pPr>
        <w:rPr>
          <w:rFonts w:cs="Arial"/>
        </w:rPr>
      </w:pPr>
    </w:p>
    <w:p w14:paraId="4A7C9056" w14:textId="77777777" w:rsidR="00DC7255" w:rsidRDefault="00DC7255" w:rsidP="00DC7255">
      <w:pPr>
        <w:rPr>
          <w:rFonts w:cs="Arial"/>
        </w:rPr>
      </w:pPr>
    </w:p>
    <w:p w14:paraId="27BA1746" w14:textId="77777777" w:rsidR="00DC7255" w:rsidRDefault="00DC7255" w:rsidP="00DC7255">
      <w:pPr>
        <w:outlineLvl w:val="0"/>
        <w:rPr>
          <w:rFonts w:cs="Arial"/>
          <w:b/>
        </w:rPr>
      </w:pPr>
      <w:r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DC7255" w14:paraId="150EDA07" w14:textId="77777777" w:rsidTr="00DC7255">
        <w:trPr>
          <w:trHeight w:val="104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EB7" w14:textId="77777777" w:rsidR="00DC7255" w:rsidRDefault="00DC725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4"/>
          </w:p>
          <w:p w14:paraId="23A4947F" w14:textId="77777777" w:rsidR="00DC7255" w:rsidRDefault="00DC7255">
            <w:pPr>
              <w:rPr>
                <w:rFonts w:cs="Arial"/>
              </w:rPr>
            </w:pPr>
          </w:p>
          <w:p w14:paraId="7BE18095" w14:textId="77777777" w:rsidR="00DC7255" w:rsidRDefault="00DC7255">
            <w:pPr>
              <w:rPr>
                <w:rFonts w:cs="Arial"/>
              </w:rPr>
            </w:pPr>
          </w:p>
        </w:tc>
      </w:tr>
    </w:tbl>
    <w:p w14:paraId="75CF08CB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br w:type="page"/>
      </w:r>
      <w:r>
        <w:rPr>
          <w:rFonts w:cs="Arial"/>
          <w:b/>
          <w:u w:val="single"/>
          <w:lang w:val="it-IT"/>
        </w:rPr>
        <w:lastRenderedPageBreak/>
        <w:t xml:space="preserve">IZJAVA O IZPOLNJEVANJU POGOJEV </w:t>
      </w:r>
    </w:p>
    <w:p w14:paraId="2291542D" w14:textId="77777777" w:rsidR="00DC7255" w:rsidRDefault="00DC7255" w:rsidP="00DC7255">
      <w:pPr>
        <w:rPr>
          <w:rFonts w:cs="Arial"/>
          <w:lang w:val="it-IT"/>
        </w:rPr>
      </w:pPr>
    </w:p>
    <w:p w14:paraId="3C5702B6" w14:textId="77777777" w:rsidR="00DC7255" w:rsidRDefault="00DC7255" w:rsidP="00DC7255">
      <w:pPr>
        <w:rPr>
          <w:rFonts w:cs="Arial"/>
          <w:lang w:val="it-IT"/>
        </w:rPr>
      </w:pPr>
    </w:p>
    <w:p w14:paraId="710FDB14" w14:textId="77777777" w:rsidR="00DC7255" w:rsidRDefault="00DC7255" w:rsidP="00DC7255">
      <w:pPr>
        <w:rPr>
          <w:rFonts w:cs="Arial"/>
          <w:b/>
          <w:lang w:val="it-IT"/>
        </w:rPr>
      </w:pPr>
      <w:proofErr w:type="spellStart"/>
      <w:r>
        <w:rPr>
          <w:rFonts w:cs="Arial"/>
          <w:b/>
          <w:lang w:val="it-IT"/>
        </w:rPr>
        <w:t>Podpisani</w:t>
      </w:r>
      <w:proofErr w:type="spellEnd"/>
      <w:r>
        <w:rPr>
          <w:rFonts w:cs="Arial"/>
          <w:b/>
          <w:lang w:val="it-IT"/>
        </w:rPr>
        <w:t>/a:</w:t>
      </w:r>
    </w:p>
    <w:p w14:paraId="08547BBD" w14:textId="77777777" w:rsidR="00DC7255" w:rsidRDefault="00DC7255" w:rsidP="00DC7255">
      <w:pPr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5175"/>
      </w:tblGrid>
      <w:tr w:rsidR="00DC7255" w14:paraId="51C9DB24" w14:textId="77777777" w:rsidTr="00DC7255">
        <w:trPr>
          <w:trHeight w:val="267"/>
        </w:trPr>
        <w:tc>
          <w:tcPr>
            <w:tcW w:w="3387" w:type="dxa"/>
            <w:hideMark/>
          </w:tcPr>
          <w:p w14:paraId="2C1BC3A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Ime in </w:t>
            </w:r>
            <w:proofErr w:type="spellStart"/>
            <w:r>
              <w:rPr>
                <w:rFonts w:cs="Arial"/>
              </w:rPr>
              <w:t>priimek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2E784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C7255" w14:paraId="6A510E41" w14:textId="77777777" w:rsidTr="00DC7255">
        <w:trPr>
          <w:trHeight w:val="268"/>
        </w:trPr>
        <w:tc>
          <w:tcPr>
            <w:tcW w:w="3387" w:type="dxa"/>
            <w:hideMark/>
          </w:tcPr>
          <w:p w14:paraId="47E8E49F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rojstva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77AD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DC7255" w14:paraId="38DE5C37" w14:textId="77777777" w:rsidTr="00DC7255">
        <w:trPr>
          <w:trHeight w:val="268"/>
        </w:trPr>
        <w:tc>
          <w:tcPr>
            <w:tcW w:w="3387" w:type="dxa"/>
            <w:hideMark/>
          </w:tcPr>
          <w:p w14:paraId="429CC6A1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Stalno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CE15D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DC7255" w14:paraId="76D989F5" w14:textId="77777777" w:rsidTr="00DC7255">
        <w:trPr>
          <w:trHeight w:val="268"/>
        </w:trPr>
        <w:tc>
          <w:tcPr>
            <w:tcW w:w="3387" w:type="dxa"/>
            <w:hideMark/>
          </w:tcPr>
          <w:p w14:paraId="458482FF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Začasno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2426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C7255" w14:paraId="58323651" w14:textId="77777777" w:rsidTr="00DC7255">
        <w:trPr>
          <w:trHeight w:val="268"/>
        </w:trPr>
        <w:tc>
          <w:tcPr>
            <w:tcW w:w="3387" w:type="dxa"/>
          </w:tcPr>
          <w:p w14:paraId="128E6C79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42A28" w14:textId="77777777" w:rsidR="00DC7255" w:rsidRDefault="00DC7255">
            <w:pPr>
              <w:spacing w:line="360" w:lineRule="auto"/>
              <w:rPr>
                <w:rFonts w:cs="Arial"/>
              </w:rPr>
            </w:pPr>
          </w:p>
        </w:tc>
      </w:tr>
      <w:tr w:rsidR="00DC7255" w14:paraId="323FD317" w14:textId="77777777" w:rsidTr="00DC7255">
        <w:trPr>
          <w:trHeight w:val="268"/>
        </w:trPr>
        <w:tc>
          <w:tcPr>
            <w:tcW w:w="3387" w:type="dxa"/>
            <w:hideMark/>
          </w:tcPr>
          <w:p w14:paraId="195AAFF3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Podatki</w:t>
            </w:r>
            <w:proofErr w:type="spellEnd"/>
            <w:r>
              <w:rPr>
                <w:rFonts w:cs="Arial"/>
                <w:b/>
              </w:rPr>
              <w:t xml:space="preserve"> o </w:t>
            </w:r>
            <w:proofErr w:type="spellStart"/>
            <w:r>
              <w:rPr>
                <w:rFonts w:cs="Arial"/>
                <w:b/>
              </w:rPr>
              <w:t>pridobljeni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izobrazbi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5334" w:type="dxa"/>
          </w:tcPr>
          <w:p w14:paraId="471CADAE" w14:textId="77777777" w:rsidR="00DC7255" w:rsidRDefault="00DC7255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DC7255" w14:paraId="3ABBC523" w14:textId="77777777" w:rsidTr="00DC7255">
        <w:trPr>
          <w:trHeight w:val="268"/>
        </w:trPr>
        <w:tc>
          <w:tcPr>
            <w:tcW w:w="3387" w:type="dxa"/>
            <w:hideMark/>
          </w:tcPr>
          <w:p w14:paraId="5591DBE4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sedež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šole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D9F0E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DC7255" w14:paraId="4DD38A64" w14:textId="77777777" w:rsidTr="00DC7255">
        <w:trPr>
          <w:trHeight w:val="268"/>
        </w:trPr>
        <w:tc>
          <w:tcPr>
            <w:tcW w:w="3387" w:type="dxa"/>
            <w:hideMark/>
          </w:tcPr>
          <w:p w14:paraId="50869C84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Smer</w:t>
            </w:r>
            <w:proofErr w:type="spellEnd"/>
            <w:r>
              <w:rPr>
                <w:rFonts w:cs="Arial"/>
              </w:rPr>
              <w:t>/program: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F54C2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C7255" w14:paraId="658DBBBE" w14:textId="77777777" w:rsidTr="00DC7255">
        <w:trPr>
          <w:trHeight w:val="268"/>
        </w:trPr>
        <w:tc>
          <w:tcPr>
            <w:tcW w:w="3387" w:type="dxa"/>
            <w:hideMark/>
          </w:tcPr>
          <w:p w14:paraId="4770F818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Raven in </w:t>
            </w:r>
            <w:proofErr w:type="spellStart"/>
            <w:r>
              <w:rPr>
                <w:rFonts w:cs="Arial"/>
              </w:rPr>
              <w:t>stopnja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EA7B6C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DC7255" w14:paraId="470505E8" w14:textId="77777777" w:rsidTr="00DC7255">
        <w:trPr>
          <w:trHeight w:val="268"/>
        </w:trPr>
        <w:tc>
          <w:tcPr>
            <w:tcW w:w="3387" w:type="dxa"/>
            <w:hideMark/>
          </w:tcPr>
          <w:p w14:paraId="09685C3E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izobrazbe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75F70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DC7255" w14:paraId="111139AC" w14:textId="77777777" w:rsidTr="00DC7255">
        <w:trPr>
          <w:trHeight w:val="268"/>
        </w:trPr>
        <w:tc>
          <w:tcPr>
            <w:tcW w:w="3387" w:type="dxa"/>
            <w:hideMark/>
          </w:tcPr>
          <w:p w14:paraId="26C0744B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proofErr w:type="spellStart"/>
            <w:r>
              <w:rPr>
                <w:rFonts w:cs="Arial"/>
              </w:rPr>
              <w:t>zaključka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3A2103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DC7255" w14:paraId="78BFA13F" w14:textId="77777777" w:rsidTr="00DC7255">
        <w:trPr>
          <w:trHeight w:val="268"/>
        </w:trPr>
        <w:tc>
          <w:tcPr>
            <w:tcW w:w="3387" w:type="dxa"/>
            <w:hideMark/>
          </w:tcPr>
          <w:p w14:paraId="5CDE3D32" w14:textId="77777777" w:rsidR="00DC7255" w:rsidRDefault="00DC7255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Št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zaključnega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spričevala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E8C77" w14:textId="77777777" w:rsidR="00DC7255" w:rsidRDefault="00DC725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A99DCEE" w14:textId="77777777" w:rsidR="00DC7255" w:rsidRDefault="00DC7255" w:rsidP="00DC7255">
      <w:pPr>
        <w:rPr>
          <w:rFonts w:cs="Arial"/>
        </w:rPr>
      </w:pPr>
    </w:p>
    <w:p w14:paraId="2BBD77CB" w14:textId="77777777" w:rsidR="00DC7255" w:rsidRDefault="00DC7255" w:rsidP="00DC7255">
      <w:pPr>
        <w:rPr>
          <w:rFonts w:cs="Arial"/>
          <w:b/>
        </w:rPr>
      </w:pPr>
      <w:proofErr w:type="spellStart"/>
      <w:r>
        <w:rPr>
          <w:rFonts w:cs="Arial"/>
          <w:b/>
        </w:rPr>
        <w:t>Izjavljam</w:t>
      </w:r>
      <w:proofErr w:type="spellEnd"/>
      <w:r>
        <w:rPr>
          <w:rFonts w:cs="Arial"/>
          <w:b/>
        </w:rPr>
        <w:t>, da (</w:t>
      </w:r>
      <w:proofErr w:type="spellStart"/>
      <w:r>
        <w:rPr>
          <w:rFonts w:cs="Arial"/>
          <w:b/>
        </w:rPr>
        <w:t>ustrezno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obkrožite</w:t>
      </w:r>
      <w:proofErr w:type="spellEnd"/>
      <w:r>
        <w:rPr>
          <w:rFonts w:cs="Arial"/>
          <w:b/>
        </w:rPr>
        <w:t>):</w:t>
      </w:r>
    </w:p>
    <w:p w14:paraId="1EA97EB7" w14:textId="77777777" w:rsidR="00DC7255" w:rsidRDefault="00DC7255" w:rsidP="00DC7255">
      <w:pPr>
        <w:jc w:val="both"/>
        <w:rPr>
          <w:rFonts w:cs="Arial"/>
        </w:rPr>
      </w:pPr>
    </w:p>
    <w:p w14:paraId="676EEF65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sklenjeno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razmerje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nedoločen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čas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polnim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časom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organu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uprave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drugem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organu</w:t>
      </w:r>
      <w:proofErr w:type="spellEnd"/>
      <w:r>
        <w:rPr>
          <w:rFonts w:cs="Arial"/>
        </w:rPr>
        <w:t xml:space="preserve">, ki je </w:t>
      </w:r>
      <w:proofErr w:type="spellStart"/>
      <w:r>
        <w:rPr>
          <w:rFonts w:cs="Arial"/>
        </w:rPr>
        <w:t>pristopil</w:t>
      </w:r>
      <w:proofErr w:type="spellEnd"/>
      <w:r>
        <w:rPr>
          <w:rFonts w:cs="Arial"/>
        </w:rPr>
        <w:t xml:space="preserve"> k "</w:t>
      </w:r>
      <w:proofErr w:type="spellStart"/>
      <w:r>
        <w:rPr>
          <w:rFonts w:cs="Arial"/>
        </w:rPr>
        <w:t>Dogovoru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vključitvi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interni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trg</w:t>
      </w:r>
      <w:proofErr w:type="spellEnd"/>
      <w:r>
        <w:rPr>
          <w:rFonts w:cs="Arial"/>
        </w:rPr>
        <w:t xml:space="preserve"> dela" </w:t>
      </w:r>
    </w:p>
    <w:p w14:paraId="25E2E962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0D2019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izpolnjujem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formalne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zasedbo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mesta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kandidiram</w:t>
      </w:r>
      <w:proofErr w:type="spellEnd"/>
      <w:r>
        <w:rPr>
          <w:rFonts w:cs="Arial"/>
        </w:rPr>
        <w:t xml:space="preserve">,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podatki</w:t>
      </w:r>
      <w:proofErr w:type="spellEnd"/>
      <w:r>
        <w:rPr>
          <w:rFonts w:cs="Arial"/>
        </w:rPr>
        <w:t xml:space="preserve">, ki so </w:t>
      </w:r>
      <w:proofErr w:type="spellStart"/>
      <w:r>
        <w:rPr>
          <w:rFonts w:cs="Arial"/>
        </w:rPr>
        <w:t>navedeni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vlogi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zaposlitev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izobrazba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delovne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izkušnje</w:t>
      </w:r>
      <w:proofErr w:type="spellEnd"/>
      <w:proofErr w:type="gramStart"/>
      <w:r>
        <w:rPr>
          <w:rFonts w:cs="Arial"/>
        </w:rPr>
        <w:t>);</w:t>
      </w:r>
      <w:proofErr w:type="gramEnd"/>
    </w:p>
    <w:p w14:paraId="237D9AF0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4AD9F36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opravljen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strokovni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izpit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upravnega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postopka</w:t>
      </w:r>
      <w:proofErr w:type="spellEnd"/>
      <w:r>
        <w:rPr>
          <w:rFonts w:cs="Arial"/>
        </w:rPr>
        <w:t xml:space="preserve">, </w:t>
      </w:r>
    </w:p>
    <w:p w14:paraId="33C1B309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8FE20A2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proofErr w:type="spellStart"/>
      <w:r>
        <w:rPr>
          <w:rFonts w:cs="Arial"/>
        </w:rPr>
        <w:t>opravljeno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obvezno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usposabljanje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strokovni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izpit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imenovanje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,</w:t>
      </w:r>
    </w:p>
    <w:p w14:paraId="3836C1D1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27B63609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izpolnjujem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</w:t>
      </w:r>
      <w:proofErr w:type="spellEnd"/>
      <w:r>
        <w:rPr>
          <w:rFonts w:cs="Arial"/>
        </w:rPr>
        <w:t xml:space="preserve"> glede </w:t>
      </w:r>
      <w:proofErr w:type="spellStart"/>
      <w:r>
        <w:rPr>
          <w:rFonts w:cs="Arial"/>
        </w:rPr>
        <w:t>uradniškega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naziva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imenovan</w:t>
      </w:r>
      <w:proofErr w:type="spellEnd"/>
      <w:r>
        <w:rPr>
          <w:rFonts w:cs="Arial"/>
        </w:rPr>
        <w:t xml:space="preserve">/a v </w:t>
      </w:r>
      <w:proofErr w:type="spellStart"/>
      <w:r>
        <w:rPr>
          <w:rFonts w:cs="Arial"/>
        </w:rPr>
        <w:t>naziv</w:t>
      </w:r>
      <w:proofErr w:type="spellEnd"/>
      <w:r>
        <w:rPr>
          <w:rFonts w:cs="Arial"/>
        </w:rPr>
        <w:t>: ______________</w:t>
      </w:r>
    </w:p>
    <w:p w14:paraId="1443B936" w14:textId="77777777" w:rsidR="00DC7255" w:rsidRDefault="00DC7255" w:rsidP="00DC7255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                                            (</w:t>
      </w:r>
      <w:proofErr w:type="spellStart"/>
      <w:r>
        <w:rPr>
          <w:rFonts w:cs="Arial"/>
        </w:rPr>
        <w:t>dopišite</w:t>
      </w:r>
      <w:proofErr w:type="spellEnd"/>
      <w:r>
        <w:rPr>
          <w:rFonts w:cs="Arial"/>
        </w:rPr>
        <w:t>)</w:t>
      </w:r>
    </w:p>
    <w:p w14:paraId="0524FA1A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državljan</w:t>
      </w:r>
      <w:proofErr w:type="spellEnd"/>
      <w:r>
        <w:rPr>
          <w:rFonts w:cs="Arial"/>
        </w:rPr>
        <w:t xml:space="preserve">/ka </w:t>
      </w:r>
      <w:proofErr w:type="spellStart"/>
      <w:r>
        <w:rPr>
          <w:rFonts w:cs="Arial"/>
        </w:rPr>
        <w:t>Republike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Slovenije</w:t>
      </w:r>
      <w:proofErr w:type="spellEnd"/>
      <w:r>
        <w:rPr>
          <w:rFonts w:cs="Arial"/>
        </w:rPr>
        <w:t>;</w:t>
      </w:r>
      <w:proofErr w:type="gramEnd"/>
    </w:p>
    <w:p w14:paraId="769B74BC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44DA4077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nisem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bil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pravnomočno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obsojen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zaradi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naklepnega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kaznivega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dejanja</w:t>
      </w:r>
      <w:proofErr w:type="spellEnd"/>
      <w:r>
        <w:rPr>
          <w:rFonts w:cs="Arial"/>
        </w:rPr>
        <w:t xml:space="preserve">, ki se </w:t>
      </w:r>
      <w:proofErr w:type="spellStart"/>
      <w:r>
        <w:rPr>
          <w:rFonts w:cs="Arial"/>
        </w:rPr>
        <w:t>preganja</w:t>
      </w:r>
      <w:proofErr w:type="spellEnd"/>
      <w:r>
        <w:rPr>
          <w:rFonts w:cs="Arial"/>
        </w:rPr>
        <w:t xml:space="preserve"> po 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dolžnosti</w:t>
      </w:r>
      <w:proofErr w:type="spellEnd"/>
      <w:r>
        <w:rPr>
          <w:rFonts w:cs="Arial"/>
        </w:rPr>
        <w:t xml:space="preserve"> in da </w:t>
      </w:r>
      <w:proofErr w:type="spellStart"/>
      <w:r>
        <w:rPr>
          <w:rFonts w:cs="Arial"/>
        </w:rPr>
        <w:t>nisem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bil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obsojen</w:t>
      </w:r>
      <w:proofErr w:type="spellEnd"/>
      <w:r>
        <w:rPr>
          <w:rFonts w:cs="Arial"/>
        </w:rPr>
        <w:t xml:space="preserve">/a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nepogojno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zapora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trajanju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več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šest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mesecev</w:t>
      </w:r>
      <w:proofErr w:type="spellEnd"/>
      <w:r>
        <w:rPr>
          <w:rFonts w:cs="Arial"/>
        </w:rPr>
        <w:t>;</w:t>
      </w:r>
      <w:proofErr w:type="gramEnd"/>
    </w:p>
    <w:p w14:paraId="03E7EBED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73529CA4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zoper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vložena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pravnomočna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obtožnica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zaradi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naklepnega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kaznivega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dejanja</w:t>
      </w:r>
      <w:proofErr w:type="spellEnd"/>
      <w:r>
        <w:rPr>
          <w:rFonts w:cs="Arial"/>
        </w:rPr>
        <w:t xml:space="preserve">, ki se </w:t>
      </w:r>
      <w:proofErr w:type="spellStart"/>
      <w:r>
        <w:rPr>
          <w:rFonts w:cs="Arial"/>
        </w:rPr>
        <w:t>preganja</w:t>
      </w:r>
      <w:proofErr w:type="spellEnd"/>
      <w:r>
        <w:rPr>
          <w:rFonts w:cs="Arial"/>
        </w:rPr>
        <w:t xml:space="preserve"> po 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dolžnosti</w:t>
      </w:r>
      <w:proofErr w:type="spellEnd"/>
      <w:r>
        <w:rPr>
          <w:rFonts w:cs="Arial"/>
        </w:rPr>
        <w:t>;</w:t>
      </w:r>
      <w:proofErr w:type="gramEnd"/>
    </w:p>
    <w:p w14:paraId="43502C99" w14:textId="77777777" w:rsidR="00DC7255" w:rsidRDefault="00DC7255" w:rsidP="00DC7255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DA  /</w:t>
      </w:r>
      <w:proofErr w:type="gramEnd"/>
      <w:r>
        <w:rPr>
          <w:rFonts w:cs="Arial"/>
        </w:rPr>
        <w:t xml:space="preserve">   NE</w:t>
      </w:r>
    </w:p>
    <w:p w14:paraId="75CBCE82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26BE44C5" w14:textId="77777777" w:rsidR="00DC7255" w:rsidRDefault="00DC7255" w:rsidP="00DC7255">
      <w:pPr>
        <w:spacing w:line="360" w:lineRule="auto"/>
        <w:jc w:val="both"/>
        <w:rPr>
          <w:rFonts w:cs="Arial"/>
        </w:rPr>
      </w:pPr>
    </w:p>
    <w:p w14:paraId="6C60F0A3" w14:textId="77777777" w:rsidR="00DC7255" w:rsidRDefault="00DC7255" w:rsidP="00DC7255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lastRenderedPageBreak/>
        <w:t>Upravni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enoti</w:t>
      </w:r>
      <w:proofErr w:type="spellEnd"/>
      <w:r>
        <w:rPr>
          <w:rFonts w:cs="Arial"/>
        </w:rPr>
        <w:t xml:space="preserve"> Celje </w:t>
      </w:r>
      <w:proofErr w:type="spellStart"/>
      <w:r>
        <w:rPr>
          <w:rFonts w:cs="Arial"/>
        </w:rPr>
        <w:t>dovoljujem</w:t>
      </w:r>
      <w:proofErr w:type="spellEnd"/>
      <w:r>
        <w:rPr>
          <w:rFonts w:cs="Arial"/>
        </w:rPr>
        <w:t xml:space="preserve">, da za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natečajnega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postopka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iz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uradnih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evidenc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centralne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kadrovske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izpolnjevanju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pogojev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navedenih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tej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izjavi</w:t>
      </w:r>
      <w:proofErr w:type="spellEnd"/>
      <w:r>
        <w:rPr>
          <w:rFonts w:cs="Arial"/>
        </w:rPr>
        <w:t xml:space="preserve">. </w:t>
      </w:r>
    </w:p>
    <w:p w14:paraId="5DFC8A75" w14:textId="77777777" w:rsidR="00DC7255" w:rsidRDefault="00DC7255" w:rsidP="00DC7255">
      <w:pPr>
        <w:spacing w:line="360" w:lineRule="auto"/>
        <w:jc w:val="center"/>
        <w:rPr>
          <w:rFonts w:cs="Arial"/>
          <w:lang w:val="it-IT"/>
        </w:rPr>
      </w:pPr>
      <w:proofErr w:type="gramStart"/>
      <w:r>
        <w:rPr>
          <w:rFonts w:cs="Arial"/>
          <w:lang w:val="it-IT"/>
        </w:rPr>
        <w:t>DA  /</w:t>
      </w:r>
      <w:proofErr w:type="gramEnd"/>
      <w:r>
        <w:rPr>
          <w:rFonts w:cs="Arial"/>
          <w:lang w:val="it-IT"/>
        </w:rPr>
        <w:t xml:space="preserve">   NE</w:t>
      </w:r>
    </w:p>
    <w:p w14:paraId="3C58A46A" w14:textId="77777777" w:rsidR="00DC7255" w:rsidRDefault="00DC7255" w:rsidP="00DC7255">
      <w:pPr>
        <w:rPr>
          <w:rFonts w:cs="Arial"/>
          <w:lang w:val="it-IT"/>
        </w:rPr>
      </w:pPr>
    </w:p>
    <w:p w14:paraId="2FA83E4A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                                             </w:t>
      </w:r>
    </w:p>
    <w:p w14:paraId="0DBFD47A" w14:textId="77777777" w:rsidR="00DC7255" w:rsidRDefault="00DC7255" w:rsidP="00DC7255">
      <w:pPr>
        <w:rPr>
          <w:rFonts w:cs="Arial"/>
          <w:lang w:val="it-IT"/>
        </w:rPr>
      </w:pPr>
    </w:p>
    <w:p w14:paraId="1346F66F" w14:textId="77777777" w:rsidR="00DC7255" w:rsidRDefault="00DC7255" w:rsidP="00DC7255">
      <w:pPr>
        <w:rPr>
          <w:rFonts w:cs="Arial"/>
          <w:lang w:val="it-IT"/>
        </w:rPr>
      </w:pPr>
    </w:p>
    <w:p w14:paraId="2468B6F3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Kraj in datum:  </w:t>
      </w:r>
      <w:r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5" w:name="Besedilo82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5"/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6" w:name="Besedilo81"/>
      <w:r>
        <w:rPr>
          <w:rFonts w:cs="Arial"/>
          <w:lang w:val="it-IT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bookmarkEnd w:id="56"/>
    </w:p>
    <w:p w14:paraId="603F4BB6" w14:textId="77777777" w:rsidR="00DC7255" w:rsidRDefault="00DC7255" w:rsidP="00DC7255">
      <w:pPr>
        <w:rPr>
          <w:rFonts w:cs="Arial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  <w:t>(</w:t>
      </w:r>
      <w:proofErr w:type="spellStart"/>
      <w:r>
        <w:rPr>
          <w:rFonts w:cs="Arial"/>
          <w:lang w:val="it-IT"/>
        </w:rPr>
        <w:t>podpis</w:t>
      </w:r>
      <w:proofErr w:type="spellEnd"/>
      <w:r>
        <w:rPr>
          <w:rFonts w:cs="Arial"/>
          <w:lang w:val="it-IT"/>
        </w:rPr>
        <w:t>)*</w:t>
      </w:r>
    </w:p>
    <w:p w14:paraId="7748713C" w14:textId="77777777" w:rsidR="00DC7255" w:rsidRDefault="00DC7255" w:rsidP="00DC7255">
      <w:pPr>
        <w:rPr>
          <w:rFonts w:cs="Arial"/>
          <w:lang w:val="it-IT"/>
        </w:rPr>
      </w:pPr>
    </w:p>
    <w:p w14:paraId="312D0F1F" w14:textId="77777777" w:rsidR="00DC7255" w:rsidRDefault="00DC7255" w:rsidP="00DC7255">
      <w:pPr>
        <w:rPr>
          <w:rFonts w:cs="Arial"/>
          <w:lang w:val="it-IT"/>
        </w:rPr>
      </w:pPr>
    </w:p>
    <w:p w14:paraId="28A9E9B6" w14:textId="77777777" w:rsidR="00DC7255" w:rsidRDefault="00DC7255" w:rsidP="00DC7255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* V </w:t>
      </w:r>
      <w:proofErr w:type="spellStart"/>
      <w:r>
        <w:rPr>
          <w:rFonts w:cs="Arial"/>
          <w:lang w:val="it-IT"/>
        </w:rPr>
        <w:t>primeru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prijave</w:t>
      </w:r>
      <w:proofErr w:type="spellEnd"/>
      <w:r>
        <w:rPr>
          <w:rFonts w:cs="Arial"/>
          <w:lang w:val="it-IT"/>
        </w:rPr>
        <w:t xml:space="preserve"> v </w:t>
      </w:r>
      <w:proofErr w:type="spellStart"/>
      <w:r>
        <w:rPr>
          <w:rFonts w:cs="Arial"/>
          <w:lang w:val="it-IT"/>
        </w:rPr>
        <w:t>elektronski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obliki</w:t>
      </w:r>
      <w:proofErr w:type="spellEnd"/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veljavnost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zgornje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izjave</w:t>
      </w:r>
      <w:proofErr w:type="spellEnd"/>
      <w:r>
        <w:rPr>
          <w:rFonts w:cs="Arial"/>
          <w:lang w:val="it-IT"/>
        </w:rPr>
        <w:t xml:space="preserve"> ni </w:t>
      </w:r>
      <w:proofErr w:type="spellStart"/>
      <w:r>
        <w:rPr>
          <w:rFonts w:cs="Arial"/>
          <w:lang w:val="it-IT"/>
        </w:rPr>
        <w:t>pogojena</w:t>
      </w:r>
      <w:proofErr w:type="spellEnd"/>
      <w:r>
        <w:rPr>
          <w:rFonts w:cs="Arial"/>
          <w:lang w:val="it-IT"/>
        </w:rPr>
        <w:t xml:space="preserve"> z </w:t>
      </w:r>
      <w:proofErr w:type="spellStart"/>
      <w:r>
        <w:rPr>
          <w:rFonts w:cs="Arial"/>
          <w:lang w:val="it-IT"/>
        </w:rPr>
        <w:t>elektronskim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podpisom</w:t>
      </w:r>
      <w:proofErr w:type="spellEnd"/>
      <w:r>
        <w:rPr>
          <w:rFonts w:cs="Arial"/>
          <w:lang w:val="it-IT"/>
        </w:rPr>
        <w:t>.</w:t>
      </w:r>
    </w:p>
    <w:p w14:paraId="1977AF9B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1F988189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38AE2F66" w14:textId="77777777" w:rsidR="00DC7255" w:rsidRDefault="00DC7255" w:rsidP="00DC7255">
      <w:pPr>
        <w:pStyle w:val="Glava"/>
        <w:tabs>
          <w:tab w:val="clear" w:pos="432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2FE39AE2" w14:textId="77777777" w:rsidR="00B05B96" w:rsidRPr="00DC7255" w:rsidRDefault="00B05B9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it-IT"/>
        </w:rPr>
      </w:pPr>
    </w:p>
    <w:sectPr w:rsidR="00B05B96" w:rsidRPr="00DC7255" w:rsidSect="00BF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9400" w14:textId="77777777" w:rsidR="001E2CB5" w:rsidRDefault="001E2CB5">
      <w:r>
        <w:separator/>
      </w:r>
    </w:p>
  </w:endnote>
  <w:endnote w:type="continuationSeparator" w:id="0">
    <w:p w14:paraId="21A04ED8" w14:textId="77777777" w:rsidR="001E2CB5" w:rsidRDefault="001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A8EB" w14:textId="77777777" w:rsidR="00DC7255" w:rsidRDefault="00DC72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D2AB" w14:textId="77777777" w:rsidR="00DC7255" w:rsidRDefault="00DC72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43A5" w14:textId="77777777" w:rsidR="00DC7255" w:rsidRDefault="00DC72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6BAA" w14:textId="77777777" w:rsidR="001E2CB5" w:rsidRDefault="001E2CB5">
      <w:r>
        <w:separator/>
      </w:r>
    </w:p>
  </w:footnote>
  <w:footnote w:type="continuationSeparator" w:id="0">
    <w:p w14:paraId="31AE9B7D" w14:textId="77777777" w:rsidR="001E2CB5" w:rsidRDefault="001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FBB" w14:textId="77777777" w:rsidR="00DC7255" w:rsidRDefault="00DC72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850656"/>
      <w:docPartObj>
        <w:docPartGallery w:val="Page Numbers (Top of Page)"/>
        <w:docPartUnique/>
      </w:docPartObj>
    </w:sdtPr>
    <w:sdtEndPr/>
    <w:sdtContent>
      <w:p w14:paraId="55BAF39F" w14:textId="3D8121D6" w:rsidR="00DC7255" w:rsidRDefault="00DC7255">
        <w:pPr>
          <w:pStyle w:val="Glav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75BF13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15D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828708">
    <w:abstractNumId w:val="7"/>
  </w:num>
  <w:num w:numId="2" w16cid:durableId="1984189701">
    <w:abstractNumId w:val="3"/>
  </w:num>
  <w:num w:numId="3" w16cid:durableId="1820418868">
    <w:abstractNumId w:val="6"/>
  </w:num>
  <w:num w:numId="4" w16cid:durableId="1010377727">
    <w:abstractNumId w:val="0"/>
  </w:num>
  <w:num w:numId="5" w16cid:durableId="1203597245">
    <w:abstractNumId w:val="1"/>
  </w:num>
  <w:num w:numId="6" w16cid:durableId="1548184048">
    <w:abstractNumId w:val="5"/>
  </w:num>
  <w:num w:numId="7" w16cid:durableId="3241642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50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C4"/>
    <w:rsid w:val="00023A88"/>
    <w:rsid w:val="0005538A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835AB"/>
    <w:rsid w:val="001A1D6F"/>
    <w:rsid w:val="001B167B"/>
    <w:rsid w:val="001E2CB5"/>
    <w:rsid w:val="00202A77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D7300"/>
    <w:rsid w:val="003E1C74"/>
    <w:rsid w:val="00434C31"/>
    <w:rsid w:val="004657EE"/>
    <w:rsid w:val="004A377C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3A56"/>
    <w:rsid w:val="006A671C"/>
    <w:rsid w:val="006A68AC"/>
    <w:rsid w:val="006B1233"/>
    <w:rsid w:val="006F313A"/>
    <w:rsid w:val="006F64EE"/>
    <w:rsid w:val="00706BCC"/>
    <w:rsid w:val="007214AC"/>
    <w:rsid w:val="007275FB"/>
    <w:rsid w:val="00733017"/>
    <w:rsid w:val="00783310"/>
    <w:rsid w:val="00786368"/>
    <w:rsid w:val="007A0A82"/>
    <w:rsid w:val="007A4A6D"/>
    <w:rsid w:val="007D0B08"/>
    <w:rsid w:val="007D1BCF"/>
    <w:rsid w:val="007D6B8A"/>
    <w:rsid w:val="007D75CF"/>
    <w:rsid w:val="007E0241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A53C4"/>
    <w:rsid w:val="009B4BCC"/>
    <w:rsid w:val="009B6DC2"/>
    <w:rsid w:val="009C740A"/>
    <w:rsid w:val="009D7887"/>
    <w:rsid w:val="009F1092"/>
    <w:rsid w:val="00A125C5"/>
    <w:rsid w:val="00A2451C"/>
    <w:rsid w:val="00A65EE7"/>
    <w:rsid w:val="00A70133"/>
    <w:rsid w:val="00A71FE1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5B96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248DE"/>
    <w:rsid w:val="00D758D2"/>
    <w:rsid w:val="00D76D58"/>
    <w:rsid w:val="00D8542D"/>
    <w:rsid w:val="00DC6A71"/>
    <w:rsid w:val="00DC7255"/>
    <w:rsid w:val="00E0357D"/>
    <w:rsid w:val="00E57998"/>
    <w:rsid w:val="00E701BE"/>
    <w:rsid w:val="00E8257B"/>
    <w:rsid w:val="00ED1C3E"/>
    <w:rsid w:val="00EE60AD"/>
    <w:rsid w:val="00F01379"/>
    <w:rsid w:val="00F13E0E"/>
    <w:rsid w:val="00F240BB"/>
    <w:rsid w:val="00F5152F"/>
    <w:rsid w:val="00F52DB3"/>
    <w:rsid w:val="00F57FED"/>
    <w:rsid w:val="00F75C82"/>
    <w:rsid w:val="00FA6D86"/>
    <w:rsid w:val="00FB6D4D"/>
    <w:rsid w:val="00FB755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7DCB38"/>
  <w15:chartTrackingRefBased/>
  <w15:docId w15:val="{B3DA1DAD-289C-4126-B204-CFBE1DDA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9A53C4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character" w:customStyle="1" w:styleId="GlavaZnak">
    <w:name w:val="Glava Znak"/>
    <w:link w:val="Glava"/>
    <w:uiPriority w:val="99"/>
    <w:rsid w:val="009A53C4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2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2</TotalTime>
  <Pages>5</Pages>
  <Words>591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Sebastjan Landekar</cp:lastModifiedBy>
  <cp:revision>5</cp:revision>
  <cp:lastPrinted>2024-02-28T09:51:00Z</cp:lastPrinted>
  <dcterms:created xsi:type="dcterms:W3CDTF">2025-02-06T09:16:00Z</dcterms:created>
  <dcterms:modified xsi:type="dcterms:W3CDTF">2025-02-06T09:33:00Z</dcterms:modified>
</cp:coreProperties>
</file>